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06A2E" w14:textId="59AEA1DD" w:rsidR="00B930E3" w:rsidRPr="004C242A" w:rsidRDefault="004C242A">
      <w:pPr>
        <w:rPr>
          <w:sz w:val="2"/>
          <w:szCs w:val="2"/>
        </w:rPr>
      </w:pPr>
      <w:r>
        <w:rPr>
          <w:sz w:val="2"/>
          <w:szCs w:val="2"/>
        </w:rPr>
        <w:t>під</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14:paraId="4F5BF363" w14:textId="77777777" w:rsidTr="00B930E3">
        <w:trPr>
          <w:trHeight w:val="851"/>
        </w:trPr>
        <w:tc>
          <w:tcPr>
            <w:tcW w:w="3207" w:type="dxa"/>
          </w:tcPr>
          <w:p w14:paraId="2DF6571B" w14:textId="77777777" w:rsidR="00410EC0" w:rsidRDefault="00410EC0" w:rsidP="008200B1"/>
        </w:tc>
        <w:tc>
          <w:tcPr>
            <w:tcW w:w="3227" w:type="dxa"/>
            <w:vMerge w:val="restart"/>
          </w:tcPr>
          <w:p w14:paraId="5E786BF7" w14:textId="4E348982" w:rsidR="00410EC0" w:rsidRDefault="00410EC0" w:rsidP="008200B1">
            <w:pPr>
              <w:jc w:val="center"/>
            </w:pPr>
            <w:r>
              <w:object w:dxaOrig="1595" w:dyaOrig="2201" w14:anchorId="456BF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50.1pt" o:ole="">
                  <v:imagedata r:id="rId12" o:title=""/>
                </v:shape>
                <o:OLEObject Type="Embed" ProgID="CorelDraw.Graphic.16" ShapeID="_x0000_i1025" DrawAspect="Content" ObjectID="_1819465662" r:id="rId13"/>
              </w:object>
            </w:r>
            <w:r w:rsidR="002643EB">
              <w:t xml:space="preserve">                 </w:t>
            </w:r>
          </w:p>
        </w:tc>
        <w:tc>
          <w:tcPr>
            <w:tcW w:w="3204" w:type="dxa"/>
          </w:tcPr>
          <w:p w14:paraId="4CD2D5AC" w14:textId="2FBFA595" w:rsidR="00410EC0" w:rsidRDefault="002643EB" w:rsidP="008200B1">
            <w:r>
              <w:t xml:space="preserve">                     </w:t>
            </w:r>
            <w:bookmarkStart w:id="0" w:name="_GoBack"/>
            <w:bookmarkEnd w:id="0"/>
            <w:r>
              <w:t>ПРОЄКТ</w:t>
            </w:r>
          </w:p>
        </w:tc>
      </w:tr>
      <w:tr w:rsidR="00410EC0" w14:paraId="39FD4DD4" w14:textId="77777777" w:rsidTr="00B930E3">
        <w:tc>
          <w:tcPr>
            <w:tcW w:w="3207" w:type="dxa"/>
          </w:tcPr>
          <w:p w14:paraId="1594F6E2" w14:textId="77777777" w:rsidR="00410EC0" w:rsidRDefault="00410EC0" w:rsidP="008200B1"/>
        </w:tc>
        <w:tc>
          <w:tcPr>
            <w:tcW w:w="3227" w:type="dxa"/>
            <w:vMerge/>
          </w:tcPr>
          <w:p w14:paraId="0ECFEE62" w14:textId="77777777" w:rsidR="00410EC0" w:rsidRDefault="00410EC0" w:rsidP="008200B1"/>
        </w:tc>
        <w:tc>
          <w:tcPr>
            <w:tcW w:w="3204" w:type="dxa"/>
          </w:tcPr>
          <w:p w14:paraId="59F8D481" w14:textId="77777777" w:rsidR="00410EC0" w:rsidRDefault="00410EC0" w:rsidP="008200B1"/>
        </w:tc>
      </w:tr>
      <w:tr w:rsidR="00410EC0" w14:paraId="2C014285" w14:textId="77777777" w:rsidTr="00B930E3">
        <w:tc>
          <w:tcPr>
            <w:tcW w:w="9638" w:type="dxa"/>
            <w:gridSpan w:val="3"/>
          </w:tcPr>
          <w:p w14:paraId="459F863F" w14:textId="77777777" w:rsidR="00410EC0" w:rsidRPr="00E10F0A" w:rsidRDefault="00410EC0" w:rsidP="008200B1">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13EDFCA0" w14:textId="77777777" w:rsidR="00410EC0" w:rsidRDefault="00410EC0" w:rsidP="008200B1">
            <w:pPr>
              <w:jc w:val="center"/>
            </w:pPr>
            <w:r w:rsidRPr="00E10F0A">
              <w:rPr>
                <w:b/>
                <w:bCs/>
                <w:color w:val="006600"/>
                <w:sz w:val="32"/>
                <w:szCs w:val="32"/>
              </w:rPr>
              <w:t>П О С Т А Н О В А</w:t>
            </w:r>
          </w:p>
        </w:tc>
      </w:tr>
    </w:tbl>
    <w:p w14:paraId="4761AB3A" w14:textId="77777777" w:rsidR="00410EC0" w:rsidRPr="00566BA2" w:rsidRDefault="00410EC0" w:rsidP="00410EC0">
      <w:pPr>
        <w:rPr>
          <w:sz w:val="4"/>
          <w:szCs w:val="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14:paraId="52661AAA" w14:textId="77777777" w:rsidTr="008200B1">
        <w:tc>
          <w:tcPr>
            <w:tcW w:w="3510" w:type="dxa"/>
            <w:vAlign w:val="bottom"/>
          </w:tcPr>
          <w:p w14:paraId="08F2B1C8" w14:textId="77777777" w:rsidR="00410EC0" w:rsidRPr="00566BA2" w:rsidRDefault="00410EC0" w:rsidP="008200B1"/>
        </w:tc>
        <w:tc>
          <w:tcPr>
            <w:tcW w:w="2694" w:type="dxa"/>
          </w:tcPr>
          <w:p w14:paraId="619AF3BC" w14:textId="77777777" w:rsidR="00410EC0" w:rsidRDefault="00BF0770" w:rsidP="008200B1">
            <w:pPr>
              <w:spacing w:before="240"/>
              <w:jc w:val="center"/>
            </w:pPr>
            <w:r w:rsidRPr="009B7F4D">
              <w:rPr>
                <w:color w:val="006600"/>
                <w:lang w:val="ru-RU"/>
              </w:rPr>
              <w:t xml:space="preserve"> </w:t>
            </w:r>
            <w:r w:rsidR="00410EC0" w:rsidRPr="00E10F0A">
              <w:rPr>
                <w:color w:val="006600"/>
              </w:rPr>
              <w:t>Київ</w:t>
            </w:r>
          </w:p>
        </w:tc>
        <w:tc>
          <w:tcPr>
            <w:tcW w:w="1713" w:type="dxa"/>
            <w:vAlign w:val="bottom"/>
          </w:tcPr>
          <w:p w14:paraId="10856857" w14:textId="77777777" w:rsidR="00410EC0" w:rsidRPr="00101D5A" w:rsidRDefault="00410EC0" w:rsidP="008200B1">
            <w:pPr>
              <w:jc w:val="right"/>
            </w:pPr>
            <w:r w:rsidRPr="00101D5A">
              <w:rPr>
                <w:color w:val="FFFFFF" w:themeColor="background1"/>
              </w:rPr>
              <w:t>№</w:t>
            </w:r>
          </w:p>
        </w:tc>
        <w:tc>
          <w:tcPr>
            <w:tcW w:w="1937" w:type="dxa"/>
            <w:vAlign w:val="bottom"/>
          </w:tcPr>
          <w:p w14:paraId="69007A70" w14:textId="77777777" w:rsidR="00410EC0" w:rsidRDefault="00410EC0" w:rsidP="008200B1">
            <w:pPr>
              <w:jc w:val="left"/>
            </w:pPr>
          </w:p>
        </w:tc>
      </w:tr>
    </w:tbl>
    <w:p w14:paraId="3219CEE4" w14:textId="77777777" w:rsidR="00410EC0" w:rsidRPr="00CD0CD4" w:rsidRDefault="00410EC0" w:rsidP="00410EC0">
      <w:pPr>
        <w:rPr>
          <w:sz w:val="2"/>
          <w:szCs w:val="2"/>
        </w:rPr>
      </w:pPr>
    </w:p>
    <w:p w14:paraId="2322C038" w14:textId="77777777" w:rsidR="00410EC0" w:rsidRPr="00CD0CD4" w:rsidRDefault="00410EC0" w:rsidP="00410EC0">
      <w:pPr>
        <w:ind w:firstLine="709"/>
        <w:jc w:val="center"/>
        <w:rPr>
          <w:rFonts w:eastAsiaTheme="minorEastAsia"/>
          <w:color w:val="000000" w:themeColor="text1"/>
          <w:lang w:eastAsia="en-US"/>
        </w:rPr>
      </w:pPr>
    </w:p>
    <w:tbl>
      <w:tblPr>
        <w:tblStyle w:val="aa"/>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823DF6" w14:paraId="151F78BC" w14:textId="77777777" w:rsidTr="008200B1">
        <w:trPr>
          <w:jc w:val="center"/>
        </w:trPr>
        <w:tc>
          <w:tcPr>
            <w:tcW w:w="5000" w:type="pct"/>
          </w:tcPr>
          <w:p w14:paraId="0734F173" w14:textId="1C82647C" w:rsidR="00410EC0" w:rsidRPr="00823DF6" w:rsidRDefault="004E54EE" w:rsidP="007A2B38">
            <w:pPr>
              <w:tabs>
                <w:tab w:val="left" w:pos="840"/>
                <w:tab w:val="center" w:pos="3293"/>
              </w:tabs>
              <w:spacing w:before="240" w:after="240"/>
              <w:jc w:val="center"/>
              <w:rPr>
                <w:rFonts w:eastAsiaTheme="minorEastAsia"/>
                <w:lang w:eastAsia="en-US"/>
              </w:rPr>
            </w:pPr>
            <w:r w:rsidRPr="00823DF6">
              <w:t xml:space="preserve">Про </w:t>
            </w:r>
            <w:r w:rsidR="00B17502" w:rsidRPr="00823DF6">
              <w:t xml:space="preserve">затвердження </w:t>
            </w:r>
            <w:r w:rsidR="00C704A5" w:rsidRPr="00823DF6">
              <w:t>З</w:t>
            </w:r>
            <w:r w:rsidRPr="00823DF6">
              <w:t>мін до</w:t>
            </w:r>
            <w:r w:rsidR="008C2889" w:rsidRPr="00823DF6">
              <w:t xml:space="preserve"> </w:t>
            </w:r>
            <w:r w:rsidR="00B17502" w:rsidRPr="00823DF6">
              <w:t>Інструкції</w:t>
            </w:r>
            <w:r w:rsidR="007A2B38" w:rsidRPr="00823DF6">
              <w:t xml:space="preserve"> про організацію виготовлення, випуску в обіг і реалізації пам’ятних та інвестиційних монет України, сувенірної продукції</w:t>
            </w:r>
          </w:p>
        </w:tc>
      </w:tr>
    </w:tbl>
    <w:p w14:paraId="7367815C" w14:textId="77777777" w:rsidR="00410EC0" w:rsidRPr="00823DF6" w:rsidRDefault="004E54EE" w:rsidP="004E54EE">
      <w:pPr>
        <w:spacing w:before="240" w:after="240"/>
        <w:ind w:firstLine="567"/>
        <w:rPr>
          <w:b/>
        </w:rPr>
      </w:pPr>
      <w:r w:rsidRPr="00823DF6">
        <w:rPr>
          <w:lang w:eastAsia="en-US"/>
        </w:rPr>
        <w:t>Відповідно до статей 7, 15, 33</w:t>
      </w:r>
      <w:r w:rsidR="00F26874" w:rsidRPr="00823DF6">
        <w:rPr>
          <w:lang w:eastAsia="en-US"/>
        </w:rPr>
        <w:t>–</w:t>
      </w:r>
      <w:r w:rsidRPr="00823DF6">
        <w:rPr>
          <w:lang w:eastAsia="en-US"/>
        </w:rPr>
        <w:t xml:space="preserve">35, 42, 56 Закону України “Про Національний банк України” з метою нормативного врегулювання </w:t>
      </w:r>
      <w:r w:rsidRPr="00823DF6">
        <w:t xml:space="preserve">планування випуску та реалізації </w:t>
      </w:r>
      <w:r w:rsidRPr="00823DF6">
        <w:rPr>
          <w:lang w:eastAsia="en-US"/>
        </w:rPr>
        <w:t>інвестиційних монет України, нумізматичної продукції Національного банку України, сувенірної продукції</w:t>
      </w:r>
      <w:r w:rsidR="00410EC0" w:rsidRPr="00823DF6">
        <w:rPr>
          <w:b/>
        </w:rPr>
        <w:t xml:space="preserve"> </w:t>
      </w:r>
      <w:r w:rsidR="00410EC0" w:rsidRPr="00823DF6">
        <w:t>Правління Національного банку України</w:t>
      </w:r>
      <w:r w:rsidR="00410EC0" w:rsidRPr="00823DF6">
        <w:rPr>
          <w:b/>
        </w:rPr>
        <w:t xml:space="preserve"> постановляє:</w:t>
      </w:r>
    </w:p>
    <w:p w14:paraId="64DAA80C" w14:textId="5C8AD08A" w:rsidR="007A2B38" w:rsidRPr="00823DF6" w:rsidRDefault="00410EC0" w:rsidP="00410EC0">
      <w:pPr>
        <w:spacing w:before="240" w:after="240"/>
        <w:ind w:firstLine="567"/>
        <w:rPr>
          <w:rFonts w:eastAsiaTheme="minorEastAsia"/>
          <w:noProof/>
          <w:sz w:val="20"/>
          <w:szCs w:val="20"/>
          <w:lang w:eastAsia="en-US"/>
        </w:rPr>
      </w:pPr>
      <w:r w:rsidRPr="00823DF6">
        <w:t>1.</w:t>
      </w:r>
      <w:r w:rsidRPr="00823DF6">
        <w:rPr>
          <w:lang w:val="en-US"/>
        </w:rPr>
        <w:t> </w:t>
      </w:r>
      <w:r w:rsidR="00C704A5" w:rsidRPr="00823DF6">
        <w:t>З</w:t>
      </w:r>
      <w:r w:rsidR="00B17502" w:rsidRPr="00823DF6">
        <w:t xml:space="preserve">атвердити </w:t>
      </w:r>
      <w:r w:rsidR="00C704A5" w:rsidRPr="00823DF6">
        <w:t>З</w:t>
      </w:r>
      <w:r w:rsidR="00B17502" w:rsidRPr="00823DF6">
        <w:t xml:space="preserve">міни </w:t>
      </w:r>
      <w:r w:rsidR="004E54EE" w:rsidRPr="00823DF6">
        <w:t>до Інструкції про організацію виготовлення, випуску в обіг і реалізації пам’ятних та інвестиційних монет України, сувенірної продукції, затвердженої постановою Правління Національного банку України від 30 травня 2012 року № 213, зареєстрованої в Міністерстві юстиції України 22 червня</w:t>
      </w:r>
      <w:r w:rsidR="00A351CF" w:rsidRPr="00823DF6">
        <w:t xml:space="preserve"> </w:t>
      </w:r>
      <w:r w:rsidR="00EA456E" w:rsidRPr="00823DF6">
        <w:t>2012 року за № 1044/21356 (зі змінами),</w:t>
      </w:r>
      <w:r w:rsidR="00EA456E" w:rsidRPr="00823DF6" w:rsidDel="00EA456E">
        <w:t xml:space="preserve"> </w:t>
      </w:r>
      <w:r w:rsidR="00EA456E" w:rsidRPr="00823DF6">
        <w:t xml:space="preserve"> що додаються.</w:t>
      </w:r>
    </w:p>
    <w:p w14:paraId="336DB77E" w14:textId="77777777" w:rsidR="00410EC0" w:rsidRPr="00823DF6" w:rsidRDefault="00410EC0" w:rsidP="00410EC0">
      <w:pPr>
        <w:spacing w:before="240" w:after="240"/>
        <w:ind w:firstLine="567"/>
        <w:rPr>
          <w:rFonts w:eastAsiaTheme="minorEastAsia"/>
          <w:noProof/>
          <w:lang w:eastAsia="en-US"/>
        </w:rPr>
      </w:pPr>
      <w:r w:rsidRPr="00823DF6">
        <w:rPr>
          <w:rFonts w:eastAsiaTheme="minorEastAsia"/>
          <w:noProof/>
          <w:lang w:eastAsia="en-US"/>
        </w:rPr>
        <w:t>2. </w:t>
      </w:r>
      <w:r w:rsidR="004E54EE" w:rsidRPr="00823DF6">
        <w:t>Департаменту грошового обігу (Олег Прохода) після офіційного опублікування довести до відома банків України інформацію про прийняття цієї постанови.</w:t>
      </w:r>
    </w:p>
    <w:p w14:paraId="13251C2A" w14:textId="77777777" w:rsidR="00410EC0" w:rsidRPr="00823DF6" w:rsidRDefault="00410EC0" w:rsidP="00410EC0">
      <w:pPr>
        <w:spacing w:before="240" w:after="240"/>
        <w:ind w:firstLine="567"/>
        <w:rPr>
          <w:rFonts w:eastAsiaTheme="minorEastAsia"/>
          <w:noProof/>
          <w:lang w:eastAsia="en-US"/>
        </w:rPr>
      </w:pPr>
      <w:r w:rsidRPr="00823DF6">
        <w:rPr>
          <w:rFonts w:eastAsiaTheme="minorEastAsia"/>
          <w:noProof/>
          <w:lang w:eastAsia="en-US"/>
        </w:rPr>
        <w:t>3. </w:t>
      </w:r>
      <w:r w:rsidR="004E54EE" w:rsidRPr="00823DF6">
        <w:t>Контроль за виконанням цієї постанови покласти на заступника Голови Національного банку України Олексія Шабана</w:t>
      </w:r>
      <w:r w:rsidRPr="00823DF6">
        <w:rPr>
          <w:rFonts w:eastAsiaTheme="minorEastAsia"/>
          <w:noProof/>
          <w:lang w:eastAsia="en-US"/>
        </w:rPr>
        <w:t>.</w:t>
      </w:r>
    </w:p>
    <w:p w14:paraId="11B6445D" w14:textId="77777777" w:rsidR="00410EC0" w:rsidRPr="00823DF6" w:rsidRDefault="00A72446" w:rsidP="004E54EE">
      <w:pPr>
        <w:spacing w:before="240" w:after="240"/>
        <w:ind w:firstLine="567"/>
        <w:rPr>
          <w:rFonts w:eastAsiaTheme="minorEastAsia"/>
          <w:noProof/>
          <w:lang w:eastAsia="en-US"/>
        </w:rPr>
      </w:pPr>
      <w:r w:rsidRPr="00823DF6">
        <w:rPr>
          <w:rFonts w:eastAsiaTheme="minorEastAsia"/>
          <w:noProof/>
          <w:lang w:eastAsia="en-US"/>
        </w:rPr>
        <w:t>4. </w:t>
      </w:r>
      <w:r w:rsidR="006E6DDB" w:rsidRPr="00823DF6">
        <w:t>Постанова набирає чинності з</w:t>
      </w:r>
      <w:r w:rsidR="00641599" w:rsidRPr="00823DF6">
        <w:t xml:space="preserve"> </w:t>
      </w:r>
      <w:r w:rsidR="006E6DDB" w:rsidRPr="00823DF6">
        <w:t>дня, наступного за днем його підписання.</w:t>
      </w:r>
    </w:p>
    <w:p w14:paraId="186953BE" w14:textId="77777777" w:rsidR="00410EC0" w:rsidRPr="00823DF6" w:rsidRDefault="00410EC0" w:rsidP="00410EC0">
      <w:pPr>
        <w:spacing w:after="120"/>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410EC0" w:rsidRPr="00823DF6" w14:paraId="119E8E62" w14:textId="77777777" w:rsidTr="008200B1">
        <w:tc>
          <w:tcPr>
            <w:tcW w:w="5387" w:type="dxa"/>
            <w:vAlign w:val="bottom"/>
          </w:tcPr>
          <w:p w14:paraId="1BBE5D18" w14:textId="77777777" w:rsidR="00410EC0" w:rsidRPr="00823DF6" w:rsidRDefault="004E54EE" w:rsidP="004E54EE">
            <w:pPr>
              <w:autoSpaceDE w:val="0"/>
              <w:autoSpaceDN w:val="0"/>
              <w:ind w:left="-111"/>
              <w:jc w:val="left"/>
            </w:pPr>
            <w:r w:rsidRPr="00823DF6">
              <w:t>Голова</w:t>
            </w:r>
          </w:p>
        </w:tc>
        <w:tc>
          <w:tcPr>
            <w:tcW w:w="4252" w:type="dxa"/>
            <w:vAlign w:val="bottom"/>
          </w:tcPr>
          <w:p w14:paraId="7106169E" w14:textId="77777777" w:rsidR="00410EC0" w:rsidRPr="00823DF6" w:rsidRDefault="004E54EE" w:rsidP="004E54EE">
            <w:pPr>
              <w:tabs>
                <w:tab w:val="left" w:pos="7020"/>
                <w:tab w:val="left" w:pos="7200"/>
              </w:tabs>
              <w:autoSpaceDE w:val="0"/>
              <w:autoSpaceDN w:val="0"/>
              <w:ind w:left="32"/>
              <w:jc w:val="right"/>
            </w:pPr>
            <w:r w:rsidRPr="00823DF6">
              <w:t>Андрій ПИШНИЙ</w:t>
            </w:r>
          </w:p>
        </w:tc>
      </w:tr>
    </w:tbl>
    <w:p w14:paraId="0AC8F722" w14:textId="77777777" w:rsidR="00410EC0" w:rsidRPr="00823DF6" w:rsidRDefault="00410EC0" w:rsidP="00410EC0"/>
    <w:p w14:paraId="5ABD894C" w14:textId="77777777" w:rsidR="00410EC0" w:rsidRPr="002E1396" w:rsidRDefault="00410EC0" w:rsidP="00410EC0"/>
    <w:p w14:paraId="3449206C" w14:textId="77777777" w:rsidR="00410EC0" w:rsidRPr="002E1396" w:rsidRDefault="00410EC0" w:rsidP="00410EC0">
      <w:pPr>
        <w:jc w:val="left"/>
      </w:pPr>
      <w:r w:rsidRPr="002E1396">
        <w:t>Інд.</w:t>
      </w:r>
      <w:r w:rsidRPr="002E1396">
        <w:rPr>
          <w:sz w:val="22"/>
          <w:szCs w:val="22"/>
        </w:rPr>
        <w:t xml:space="preserve"> </w:t>
      </w:r>
      <w:r w:rsidR="004E54EE" w:rsidRPr="002E1396">
        <w:t>50</w:t>
      </w:r>
    </w:p>
    <w:p w14:paraId="746D93B7" w14:textId="77777777" w:rsidR="009840F6" w:rsidRPr="002E1396" w:rsidRDefault="009840F6" w:rsidP="009840F6">
      <w:pPr>
        <w:ind w:left="5387"/>
        <w:jc w:val="left"/>
      </w:pPr>
    </w:p>
    <w:p w14:paraId="2AC8D46F" w14:textId="77777777" w:rsidR="009840F6" w:rsidRPr="00E97044" w:rsidRDefault="009840F6" w:rsidP="009840F6">
      <w:pPr>
        <w:ind w:left="5387"/>
        <w:jc w:val="left"/>
        <w:rPr>
          <w:color w:val="000000" w:themeColor="text1"/>
        </w:rPr>
      </w:pPr>
    </w:p>
    <w:p w14:paraId="758A7106" w14:textId="77777777" w:rsidR="009840F6" w:rsidRPr="00E97044" w:rsidRDefault="009840F6" w:rsidP="009840F6">
      <w:pPr>
        <w:ind w:left="5387"/>
        <w:jc w:val="left"/>
        <w:rPr>
          <w:color w:val="000000" w:themeColor="text1"/>
        </w:rPr>
      </w:pPr>
    </w:p>
    <w:p w14:paraId="5B1EF70D" w14:textId="77777777" w:rsidR="009840F6" w:rsidRPr="00E97044" w:rsidRDefault="009840F6" w:rsidP="009840F6">
      <w:pPr>
        <w:ind w:left="5387"/>
        <w:jc w:val="left"/>
        <w:rPr>
          <w:color w:val="000000" w:themeColor="text1"/>
        </w:rPr>
      </w:pPr>
    </w:p>
    <w:p w14:paraId="4DF8A1F0" w14:textId="77777777" w:rsidR="009840F6" w:rsidRPr="002E1396" w:rsidRDefault="009840F6" w:rsidP="009840F6">
      <w:pPr>
        <w:ind w:left="5387"/>
        <w:jc w:val="left"/>
      </w:pPr>
    </w:p>
    <w:p w14:paraId="56694376" w14:textId="77777777" w:rsidR="00410EC0" w:rsidRPr="00823DF6" w:rsidRDefault="009840F6" w:rsidP="009840F6">
      <w:pPr>
        <w:ind w:left="5387"/>
        <w:jc w:val="left"/>
      </w:pPr>
      <w:r w:rsidRPr="00823DF6">
        <w:t>ЗАТВЕРДЖЕНО</w:t>
      </w:r>
      <w:r w:rsidRPr="00823DF6">
        <w:br/>
        <w:t>Постанова Правління Національного банку України</w:t>
      </w:r>
    </w:p>
    <w:p w14:paraId="1F4DE674" w14:textId="08C2D374" w:rsidR="009840F6" w:rsidRPr="00823DF6" w:rsidRDefault="009840F6" w:rsidP="00410EC0">
      <w:pPr>
        <w:jc w:val="center"/>
      </w:pPr>
    </w:p>
    <w:p w14:paraId="3536B067" w14:textId="77777777" w:rsidR="00C91BE4" w:rsidRPr="00823DF6" w:rsidRDefault="00C91BE4" w:rsidP="00410EC0">
      <w:pPr>
        <w:jc w:val="center"/>
      </w:pPr>
    </w:p>
    <w:p w14:paraId="223CC8B3" w14:textId="77777777" w:rsidR="00C91BE4" w:rsidRPr="00823DF6" w:rsidRDefault="00C91BE4" w:rsidP="00410EC0">
      <w:pPr>
        <w:jc w:val="center"/>
      </w:pPr>
    </w:p>
    <w:p w14:paraId="26BCCC82" w14:textId="77777777" w:rsidR="004551B3" w:rsidRPr="00823DF6" w:rsidRDefault="004551B3" w:rsidP="00410EC0">
      <w:pPr>
        <w:jc w:val="center"/>
      </w:pPr>
    </w:p>
    <w:p w14:paraId="0A8EA8CA" w14:textId="77777777" w:rsidR="00410EC0" w:rsidRPr="00823DF6" w:rsidRDefault="008C2889" w:rsidP="00F611F0">
      <w:pPr>
        <w:ind w:left="709"/>
        <w:jc w:val="center"/>
      </w:pPr>
      <w:r w:rsidRPr="00823DF6">
        <w:rPr>
          <w:rFonts w:eastAsiaTheme="minorEastAsia"/>
          <w:noProof/>
          <w:lang w:eastAsia="en-US"/>
        </w:rPr>
        <w:t xml:space="preserve">Зміни </w:t>
      </w:r>
      <w:r w:rsidR="00F87144" w:rsidRPr="00823DF6">
        <w:rPr>
          <w:rFonts w:eastAsiaTheme="minorEastAsia"/>
          <w:noProof/>
          <w:lang w:eastAsia="en-US"/>
        </w:rPr>
        <w:t xml:space="preserve">до Інструкції </w:t>
      </w:r>
      <w:r w:rsidR="00F87144" w:rsidRPr="00823DF6">
        <w:t>про організацію виготовлення, випуску в обіг і реалізації пам’ятних та інвестиційних монет України, сувенірної продукції</w:t>
      </w:r>
    </w:p>
    <w:p w14:paraId="1DEE0D26" w14:textId="77777777" w:rsidR="00410EC0" w:rsidRPr="00823DF6" w:rsidRDefault="00410EC0" w:rsidP="00F611F0">
      <w:pPr>
        <w:jc w:val="center"/>
      </w:pPr>
    </w:p>
    <w:p w14:paraId="507B3462" w14:textId="77777777" w:rsidR="00BD1663" w:rsidRPr="00823DF6" w:rsidRDefault="002C24C3" w:rsidP="002B114D">
      <w:pPr>
        <w:pStyle w:val="af4"/>
        <w:numPr>
          <w:ilvl w:val="0"/>
          <w:numId w:val="2"/>
        </w:numPr>
        <w:tabs>
          <w:tab w:val="left" w:pos="567"/>
          <w:tab w:val="left" w:pos="993"/>
        </w:tabs>
        <w:ind w:left="0" w:firstLine="567"/>
      </w:pPr>
      <w:r w:rsidRPr="00823DF6">
        <w:t>У</w:t>
      </w:r>
      <w:r w:rsidR="00BD1663" w:rsidRPr="00823DF6">
        <w:t xml:space="preserve"> глав</w:t>
      </w:r>
      <w:r w:rsidR="00B17502" w:rsidRPr="00823DF6">
        <w:t>і</w:t>
      </w:r>
      <w:r w:rsidR="00BD1663" w:rsidRPr="00823DF6">
        <w:t xml:space="preserve"> 1</w:t>
      </w:r>
      <w:r w:rsidR="00B17502" w:rsidRPr="00823DF6">
        <w:t>:</w:t>
      </w:r>
    </w:p>
    <w:p w14:paraId="21957BAE" w14:textId="77777777" w:rsidR="00FA517B" w:rsidRPr="00823DF6" w:rsidRDefault="00FA517B" w:rsidP="00C704A5">
      <w:pPr>
        <w:pStyle w:val="af4"/>
        <w:ind w:left="567"/>
      </w:pPr>
    </w:p>
    <w:p w14:paraId="7EB68126" w14:textId="77777777" w:rsidR="00F87144" w:rsidRPr="00823DF6" w:rsidRDefault="00A351CF" w:rsidP="007F3AC8">
      <w:pPr>
        <w:pStyle w:val="af4"/>
        <w:numPr>
          <w:ilvl w:val="0"/>
          <w:numId w:val="4"/>
        </w:numPr>
        <w:tabs>
          <w:tab w:val="left" w:pos="993"/>
        </w:tabs>
        <w:ind w:left="0" w:firstLine="567"/>
      </w:pPr>
      <w:r w:rsidRPr="00823DF6">
        <w:t>п</w:t>
      </w:r>
      <w:r w:rsidR="007A2B38" w:rsidRPr="00823DF6">
        <w:t>ункт</w:t>
      </w:r>
      <w:r w:rsidRPr="00823DF6">
        <w:rPr>
          <w:lang w:val="ru-RU"/>
        </w:rPr>
        <w:t xml:space="preserve"> </w:t>
      </w:r>
      <w:r w:rsidR="00F87144" w:rsidRPr="00823DF6">
        <w:t>1.</w:t>
      </w:r>
      <w:r w:rsidR="00F611F0" w:rsidRPr="00823DF6">
        <w:t>2</w:t>
      </w:r>
      <w:r w:rsidR="00F87144" w:rsidRPr="00823DF6">
        <w:t xml:space="preserve"> </w:t>
      </w:r>
      <w:r w:rsidR="007A2B38" w:rsidRPr="00823DF6">
        <w:t>викласти в такій редакції</w:t>
      </w:r>
      <w:r w:rsidR="00F87144" w:rsidRPr="00823DF6">
        <w:t>:</w:t>
      </w:r>
    </w:p>
    <w:p w14:paraId="3A857ED3" w14:textId="0CE42EFE" w:rsidR="007A2B38" w:rsidRPr="00823DF6" w:rsidRDefault="00F87144" w:rsidP="00C91BE4">
      <w:pPr>
        <w:pStyle w:val="rvps2"/>
        <w:spacing w:after="240"/>
        <w:ind w:firstLine="567"/>
        <w:rPr>
          <w:rStyle w:val="spanrvts0"/>
          <w:sz w:val="28"/>
          <w:szCs w:val="28"/>
          <w:lang w:val="uk" w:eastAsia="uk"/>
        </w:rPr>
      </w:pPr>
      <w:r w:rsidRPr="00823DF6">
        <w:rPr>
          <w:sz w:val="28"/>
          <w:szCs w:val="28"/>
          <w:lang w:val="ru-RU"/>
        </w:rPr>
        <w:t>“</w:t>
      </w:r>
      <w:r w:rsidR="007A2B38" w:rsidRPr="00823DF6">
        <w:rPr>
          <w:rStyle w:val="spanrvts0"/>
          <w:sz w:val="28"/>
          <w:szCs w:val="28"/>
          <w:lang w:val="uk" w:eastAsia="uk"/>
        </w:rPr>
        <w:t xml:space="preserve">1.2. </w:t>
      </w:r>
      <w:r w:rsidR="00C91BE4" w:rsidRPr="00823DF6">
        <w:rPr>
          <w:rStyle w:val="spanrvts0"/>
          <w:sz w:val="28"/>
          <w:szCs w:val="28"/>
          <w:lang w:val="uk-UA" w:eastAsia="uk"/>
        </w:rPr>
        <w:t>Терміни у</w:t>
      </w:r>
      <w:r w:rsidR="007A2B38" w:rsidRPr="00823DF6">
        <w:rPr>
          <w:rStyle w:val="spanrvts0"/>
          <w:sz w:val="28"/>
          <w:szCs w:val="28"/>
          <w:lang w:val="uk" w:eastAsia="uk"/>
        </w:rPr>
        <w:t xml:space="preserve"> цій Інструкції вживаються в такому значенні:</w:t>
      </w:r>
    </w:p>
    <w:p w14:paraId="2E5F2D69" w14:textId="2EEBED78" w:rsidR="007A2B38" w:rsidRPr="00823DF6" w:rsidRDefault="007A2B38" w:rsidP="00C91BE4">
      <w:pPr>
        <w:pStyle w:val="rvps2"/>
        <w:numPr>
          <w:ilvl w:val="0"/>
          <w:numId w:val="37"/>
        </w:numPr>
        <w:tabs>
          <w:tab w:val="left" w:pos="993"/>
        </w:tabs>
        <w:spacing w:after="240"/>
        <w:ind w:left="0" w:firstLine="567"/>
        <w:rPr>
          <w:rStyle w:val="spanrvts0"/>
          <w:sz w:val="28"/>
          <w:szCs w:val="28"/>
          <w:lang w:val="uk" w:eastAsia="uk"/>
        </w:rPr>
      </w:pPr>
      <w:bookmarkStart w:id="1" w:name="n24"/>
      <w:bookmarkEnd w:id="1"/>
      <w:r w:rsidRPr="00823DF6">
        <w:rPr>
          <w:rStyle w:val="spanrvts0"/>
          <w:sz w:val="28"/>
          <w:szCs w:val="28"/>
          <w:lang w:val="uk" w:eastAsia="uk"/>
        </w:rPr>
        <w:t xml:space="preserve">аукціон з продажу пам’ятних монет України та сувенірної продукції </w:t>
      </w:r>
      <w:r w:rsidR="00BA2050" w:rsidRPr="00823DF6">
        <w:rPr>
          <w:rStyle w:val="spanrvts0"/>
          <w:sz w:val="28"/>
          <w:szCs w:val="28"/>
          <w:lang w:val="uk" w:eastAsia="uk"/>
        </w:rPr>
        <w:br/>
      </w:r>
      <w:r w:rsidRPr="00823DF6">
        <w:rPr>
          <w:rStyle w:val="spanrvts0"/>
          <w:sz w:val="28"/>
          <w:szCs w:val="28"/>
          <w:lang w:val="uk" w:eastAsia="uk"/>
        </w:rPr>
        <w:t xml:space="preserve">(далі </w:t>
      </w:r>
      <w:r w:rsidRPr="00823DF6">
        <w:rPr>
          <w:sz w:val="28"/>
          <w:szCs w:val="28"/>
          <w:lang w:val="uk"/>
        </w:rPr>
        <w:t xml:space="preserve">– </w:t>
      </w:r>
      <w:r w:rsidRPr="00823DF6">
        <w:rPr>
          <w:rStyle w:val="spanrvts0"/>
          <w:sz w:val="28"/>
          <w:szCs w:val="28"/>
          <w:lang w:val="uk" w:eastAsia="uk"/>
        </w:rPr>
        <w:t xml:space="preserve">аукціон) </w:t>
      </w:r>
      <w:r w:rsidRPr="00823DF6">
        <w:rPr>
          <w:sz w:val="28"/>
          <w:szCs w:val="28"/>
          <w:lang w:val="uk"/>
        </w:rPr>
        <w:t>–</w:t>
      </w:r>
      <w:r w:rsidRPr="00823DF6">
        <w:rPr>
          <w:rStyle w:val="spanrvts0"/>
          <w:sz w:val="28"/>
          <w:szCs w:val="28"/>
          <w:lang w:val="uk" w:eastAsia="uk"/>
        </w:rPr>
        <w:t xml:space="preserve"> продаж пам’ятних монет України та сувенірної продукції, унаслідок якого їх власником стає той учасник (юридична чи фізична особа), який під час проведення торгів запропонував найвищу ціну; </w:t>
      </w:r>
    </w:p>
    <w:p w14:paraId="6F0B54BB" w14:textId="696C65F8" w:rsidR="007A2B38" w:rsidRPr="00823DF6" w:rsidRDefault="007F3AC8" w:rsidP="007F3AC8">
      <w:pPr>
        <w:pStyle w:val="rvps2"/>
        <w:numPr>
          <w:ilvl w:val="0"/>
          <w:numId w:val="37"/>
        </w:numPr>
        <w:tabs>
          <w:tab w:val="left" w:pos="851"/>
        </w:tabs>
        <w:spacing w:after="240"/>
        <w:ind w:left="0" w:firstLine="567"/>
        <w:rPr>
          <w:rStyle w:val="spanrvts0"/>
          <w:sz w:val="28"/>
          <w:szCs w:val="28"/>
          <w:lang w:val="uk" w:eastAsia="uk"/>
        </w:rPr>
      </w:pPr>
      <w:bookmarkStart w:id="2" w:name="n25"/>
      <w:bookmarkEnd w:id="2"/>
      <w:r w:rsidRPr="00823DF6">
        <w:rPr>
          <w:rStyle w:val="spanrvts0"/>
          <w:sz w:val="28"/>
          <w:szCs w:val="28"/>
          <w:lang w:val="uk" w:eastAsia="uk"/>
        </w:rPr>
        <w:t xml:space="preserve"> </w:t>
      </w:r>
      <w:r w:rsidR="007A2B38" w:rsidRPr="00823DF6">
        <w:rPr>
          <w:rStyle w:val="spanrvts0"/>
          <w:sz w:val="28"/>
          <w:szCs w:val="28"/>
          <w:lang w:val="uk" w:eastAsia="uk"/>
        </w:rPr>
        <w:t xml:space="preserve">дистриб'ютор Національного банку (далі </w:t>
      </w:r>
      <w:r w:rsidR="007A2B38" w:rsidRPr="00823DF6">
        <w:rPr>
          <w:sz w:val="28"/>
          <w:szCs w:val="28"/>
          <w:lang w:val="uk"/>
        </w:rPr>
        <w:t>–</w:t>
      </w:r>
      <w:r w:rsidR="007A2B38" w:rsidRPr="00823DF6">
        <w:rPr>
          <w:rStyle w:val="spanrvts0"/>
          <w:sz w:val="28"/>
          <w:szCs w:val="28"/>
          <w:lang w:val="uk" w:eastAsia="uk"/>
        </w:rPr>
        <w:t xml:space="preserve"> дистриб'ютор) </w:t>
      </w:r>
      <w:r w:rsidR="007A2B38" w:rsidRPr="00823DF6">
        <w:rPr>
          <w:sz w:val="28"/>
          <w:szCs w:val="28"/>
          <w:lang w:val="uk"/>
        </w:rPr>
        <w:t xml:space="preserve">– </w:t>
      </w:r>
      <w:r w:rsidR="007A2B38" w:rsidRPr="00823DF6">
        <w:rPr>
          <w:rStyle w:val="spanrvts0"/>
          <w:sz w:val="28"/>
          <w:szCs w:val="28"/>
          <w:lang w:val="uk" w:eastAsia="uk"/>
        </w:rPr>
        <w:t>банк України, інша юридична особа, визначена Національним банком, які на підставі договорів з Національним банком реалізують від свого імені нумізматичну продукцію Національного банку та інвестиційні монети, забезпечують розроблення та реалізацію стратегії з розширення ринків їх збуту та просування;</w:t>
      </w:r>
    </w:p>
    <w:p w14:paraId="20BE75D5" w14:textId="03A5D46E" w:rsidR="007A2B38" w:rsidRPr="00823DF6" w:rsidRDefault="008427B5" w:rsidP="007F3AC8">
      <w:pPr>
        <w:pStyle w:val="rvps2"/>
        <w:spacing w:after="240"/>
        <w:ind w:firstLine="567"/>
        <w:rPr>
          <w:rStyle w:val="spanrvts0"/>
          <w:sz w:val="28"/>
          <w:szCs w:val="28"/>
          <w:lang w:val="uk" w:eastAsia="uk"/>
        </w:rPr>
      </w:pPr>
      <w:bookmarkStart w:id="3" w:name="n274"/>
      <w:bookmarkStart w:id="4" w:name="n26"/>
      <w:bookmarkEnd w:id="3"/>
      <w:bookmarkEnd w:id="4"/>
      <w:r w:rsidRPr="00823DF6">
        <w:rPr>
          <w:rStyle w:val="spanrvts0"/>
          <w:sz w:val="28"/>
          <w:szCs w:val="28"/>
          <w:lang w:val="uk" w:eastAsia="uk"/>
        </w:rPr>
        <w:t xml:space="preserve">3) </w:t>
      </w:r>
      <w:r w:rsidR="007A2B38" w:rsidRPr="00823DF6">
        <w:rPr>
          <w:rStyle w:val="spanrvts0"/>
          <w:sz w:val="28"/>
          <w:szCs w:val="28"/>
          <w:lang w:val="uk" w:eastAsia="uk"/>
        </w:rPr>
        <w:t xml:space="preserve">інвестиційні монети України (далі </w:t>
      </w:r>
      <w:r w:rsidR="007A2B38" w:rsidRPr="00823DF6">
        <w:rPr>
          <w:sz w:val="28"/>
          <w:szCs w:val="28"/>
          <w:lang w:val="uk"/>
        </w:rPr>
        <w:t>–</w:t>
      </w:r>
      <w:r w:rsidR="007A2B38" w:rsidRPr="00823DF6">
        <w:rPr>
          <w:rStyle w:val="spanrvts0"/>
          <w:sz w:val="28"/>
          <w:szCs w:val="28"/>
          <w:lang w:val="uk" w:eastAsia="uk"/>
        </w:rPr>
        <w:t xml:space="preserve"> інвестиційні монети) </w:t>
      </w:r>
      <w:r w:rsidR="007A2B38" w:rsidRPr="00823DF6">
        <w:rPr>
          <w:sz w:val="28"/>
          <w:szCs w:val="28"/>
          <w:lang w:val="uk"/>
        </w:rPr>
        <w:t>–</w:t>
      </w:r>
      <w:r w:rsidR="007A2B38" w:rsidRPr="00823DF6">
        <w:rPr>
          <w:rStyle w:val="spanrvts0"/>
          <w:sz w:val="28"/>
          <w:szCs w:val="28"/>
          <w:lang w:val="uk" w:eastAsia="uk"/>
        </w:rPr>
        <w:t xml:space="preserve"> монети, вироблені з дорогоцінних металів з пробами для золота </w:t>
      </w:r>
      <w:r w:rsidR="007A2B38" w:rsidRPr="00823DF6">
        <w:rPr>
          <w:sz w:val="28"/>
          <w:szCs w:val="28"/>
          <w:lang w:val="uk"/>
        </w:rPr>
        <w:t>–</w:t>
      </w:r>
      <w:r w:rsidR="007A2B38" w:rsidRPr="00823DF6">
        <w:rPr>
          <w:rStyle w:val="spanrvts0"/>
          <w:sz w:val="28"/>
          <w:szCs w:val="28"/>
          <w:lang w:val="uk" w:eastAsia="uk"/>
        </w:rPr>
        <w:t xml:space="preserve"> 999,9, для срібла </w:t>
      </w:r>
      <w:r w:rsidR="007A2B38" w:rsidRPr="00823DF6">
        <w:rPr>
          <w:sz w:val="28"/>
          <w:szCs w:val="28"/>
          <w:lang w:val="uk"/>
        </w:rPr>
        <w:t>–</w:t>
      </w:r>
      <w:r w:rsidR="007A2B38" w:rsidRPr="00823DF6">
        <w:rPr>
          <w:rStyle w:val="spanrvts0"/>
          <w:sz w:val="28"/>
          <w:szCs w:val="28"/>
          <w:lang w:val="uk" w:eastAsia="uk"/>
        </w:rPr>
        <w:t xml:space="preserve"> 999,9, для платини </w:t>
      </w:r>
      <w:r w:rsidR="007A2B38" w:rsidRPr="00823DF6">
        <w:rPr>
          <w:sz w:val="28"/>
          <w:szCs w:val="28"/>
          <w:lang w:val="uk"/>
        </w:rPr>
        <w:t>–</w:t>
      </w:r>
      <w:r w:rsidR="007A2B38" w:rsidRPr="00823DF6">
        <w:rPr>
          <w:rStyle w:val="spanrvts0"/>
          <w:sz w:val="28"/>
          <w:szCs w:val="28"/>
          <w:lang w:val="uk" w:eastAsia="uk"/>
        </w:rPr>
        <w:t xml:space="preserve"> 999,5, які призначені для інвестування та накопичення;</w:t>
      </w:r>
    </w:p>
    <w:p w14:paraId="45BB356F" w14:textId="79337DB5" w:rsidR="007A2B38" w:rsidRPr="00823DF6" w:rsidRDefault="008427B5" w:rsidP="007F3AC8">
      <w:pPr>
        <w:pStyle w:val="rvps2"/>
        <w:spacing w:after="240"/>
        <w:ind w:firstLine="567"/>
        <w:rPr>
          <w:rStyle w:val="spanrvts0"/>
          <w:sz w:val="28"/>
          <w:szCs w:val="28"/>
          <w:lang w:val="uk" w:eastAsia="uk"/>
        </w:rPr>
      </w:pPr>
      <w:r w:rsidRPr="00823DF6">
        <w:rPr>
          <w:rStyle w:val="spanrvts0"/>
          <w:sz w:val="28"/>
          <w:szCs w:val="28"/>
          <w:lang w:val="uk" w:eastAsia="uk"/>
        </w:rPr>
        <w:t xml:space="preserve">4) </w:t>
      </w:r>
      <w:r w:rsidR="007A2B38" w:rsidRPr="00823DF6">
        <w:rPr>
          <w:rStyle w:val="spanrvts0"/>
          <w:sz w:val="28"/>
          <w:szCs w:val="28"/>
          <w:lang w:val="uk" w:eastAsia="uk"/>
        </w:rPr>
        <w:t>категорія стану інвестиційних монет – характеристика зовнішнього стану та фізичних параметрів інвестиційних монет</w:t>
      </w:r>
      <w:r w:rsidRPr="00823DF6">
        <w:rPr>
          <w:rStyle w:val="spanrvts0"/>
          <w:sz w:val="28"/>
          <w:szCs w:val="28"/>
          <w:lang w:val="uk" w:eastAsia="uk"/>
        </w:rPr>
        <w:t xml:space="preserve"> (додаток 1)</w:t>
      </w:r>
      <w:r w:rsidR="00C704A5" w:rsidRPr="00823DF6">
        <w:rPr>
          <w:rStyle w:val="spanrvts0"/>
          <w:sz w:val="28"/>
          <w:szCs w:val="28"/>
          <w:lang w:val="uk" w:eastAsia="uk"/>
        </w:rPr>
        <w:t>;</w:t>
      </w:r>
      <w:r w:rsidR="007A2B38" w:rsidRPr="00823DF6">
        <w:rPr>
          <w:rStyle w:val="spanrvts0"/>
          <w:sz w:val="28"/>
          <w:szCs w:val="28"/>
          <w:lang w:val="uk" w:eastAsia="uk"/>
        </w:rPr>
        <w:t xml:space="preserve"> </w:t>
      </w:r>
    </w:p>
    <w:p w14:paraId="39FDC0FC" w14:textId="0F83E3FA" w:rsidR="007A2B38" w:rsidRPr="00823DF6" w:rsidRDefault="008427B5" w:rsidP="007F3AC8">
      <w:pPr>
        <w:pStyle w:val="rvps2"/>
        <w:spacing w:after="240"/>
        <w:ind w:firstLine="567"/>
        <w:rPr>
          <w:rStyle w:val="spanrvts0"/>
          <w:sz w:val="28"/>
          <w:szCs w:val="28"/>
          <w:lang w:val="uk" w:eastAsia="uk"/>
        </w:rPr>
      </w:pPr>
      <w:bookmarkStart w:id="5" w:name="n288"/>
      <w:bookmarkStart w:id="6" w:name="n290"/>
      <w:bookmarkEnd w:id="5"/>
      <w:bookmarkEnd w:id="6"/>
      <w:r w:rsidRPr="00823DF6">
        <w:rPr>
          <w:rStyle w:val="spanrvts0"/>
          <w:sz w:val="28"/>
          <w:szCs w:val="28"/>
          <w:lang w:val="uk" w:eastAsia="uk"/>
        </w:rPr>
        <w:t xml:space="preserve">5) </w:t>
      </w:r>
      <w:r w:rsidR="007A2B38" w:rsidRPr="00823DF6">
        <w:rPr>
          <w:rStyle w:val="spanrvts0"/>
          <w:sz w:val="28"/>
          <w:szCs w:val="28"/>
          <w:lang w:val="uk" w:eastAsia="uk"/>
        </w:rPr>
        <w:t xml:space="preserve">категорія якості карбування пам’ятних та інвестиційних монет </w:t>
      </w:r>
      <w:r w:rsidR="007A2B38" w:rsidRPr="00823DF6">
        <w:rPr>
          <w:sz w:val="28"/>
          <w:szCs w:val="28"/>
          <w:lang w:val="uk"/>
        </w:rPr>
        <w:t>–</w:t>
      </w:r>
      <w:r w:rsidR="007A2B38" w:rsidRPr="00823DF6">
        <w:rPr>
          <w:rStyle w:val="spanrvts0"/>
          <w:sz w:val="28"/>
          <w:szCs w:val="28"/>
          <w:lang w:val="uk" w:eastAsia="uk"/>
        </w:rPr>
        <w:t xml:space="preserve"> характеристика фізичного (зовнішнього) стану пам’ятних та інвестиційних монет</w:t>
      </w:r>
      <w:r w:rsidRPr="00823DF6">
        <w:rPr>
          <w:rStyle w:val="spanrvts0"/>
          <w:sz w:val="28"/>
          <w:szCs w:val="28"/>
          <w:lang w:val="uk" w:eastAsia="uk"/>
        </w:rPr>
        <w:t xml:space="preserve"> (додаток 2);</w:t>
      </w:r>
      <w:r w:rsidR="007A2B38" w:rsidRPr="00823DF6">
        <w:rPr>
          <w:rStyle w:val="spanrvts0"/>
          <w:sz w:val="28"/>
          <w:szCs w:val="28"/>
          <w:lang w:val="uk" w:eastAsia="uk"/>
        </w:rPr>
        <w:t xml:space="preserve"> </w:t>
      </w:r>
    </w:p>
    <w:p w14:paraId="56E15F55" w14:textId="585BE203" w:rsidR="007A2B38" w:rsidRPr="00823DF6" w:rsidRDefault="008427B5" w:rsidP="007F3AC8">
      <w:pPr>
        <w:pStyle w:val="rvps2"/>
        <w:spacing w:after="240"/>
        <w:ind w:firstLine="567"/>
        <w:rPr>
          <w:rStyle w:val="spanrvts0"/>
          <w:sz w:val="28"/>
          <w:szCs w:val="28"/>
          <w:lang w:val="uk" w:eastAsia="uk"/>
        </w:rPr>
      </w:pPr>
      <w:bookmarkStart w:id="7" w:name="n291"/>
      <w:bookmarkStart w:id="8" w:name="n631"/>
      <w:bookmarkEnd w:id="7"/>
      <w:bookmarkEnd w:id="8"/>
      <w:r w:rsidRPr="00823DF6">
        <w:rPr>
          <w:rStyle w:val="spanrvts0"/>
          <w:sz w:val="28"/>
          <w:szCs w:val="28"/>
          <w:lang w:val="uk" w:eastAsia="uk"/>
        </w:rPr>
        <w:t xml:space="preserve">6) </w:t>
      </w:r>
      <w:r w:rsidR="007A2B38" w:rsidRPr="00823DF6">
        <w:rPr>
          <w:rStyle w:val="spanrvts0"/>
          <w:sz w:val="28"/>
          <w:szCs w:val="28"/>
          <w:lang w:val="uk" w:eastAsia="uk"/>
        </w:rPr>
        <w:t xml:space="preserve">нумізматична продукція Національного банку </w:t>
      </w:r>
      <w:r w:rsidR="007A2B38" w:rsidRPr="00823DF6">
        <w:rPr>
          <w:sz w:val="28"/>
          <w:szCs w:val="28"/>
          <w:lang w:val="uk"/>
        </w:rPr>
        <w:t>–</w:t>
      </w:r>
      <w:r w:rsidR="007A2B38" w:rsidRPr="00823DF6">
        <w:rPr>
          <w:rStyle w:val="spanrvts0"/>
          <w:sz w:val="28"/>
          <w:szCs w:val="28"/>
          <w:lang w:val="uk" w:eastAsia="uk"/>
        </w:rPr>
        <w:t xml:space="preserve"> пам’ятні монети України з дорогоцінних та недорогоцінних металів, пам’ятні банкноти, сувенірна продукція;</w:t>
      </w:r>
    </w:p>
    <w:p w14:paraId="1F132D47" w14:textId="646B2789" w:rsidR="007A2B38" w:rsidRPr="00823DF6" w:rsidRDefault="008427B5" w:rsidP="007F3AC8">
      <w:pPr>
        <w:pStyle w:val="rvps2"/>
        <w:spacing w:after="240"/>
        <w:ind w:firstLine="567"/>
        <w:rPr>
          <w:rStyle w:val="spanrvts0"/>
          <w:sz w:val="28"/>
          <w:szCs w:val="28"/>
          <w:lang w:val="uk" w:eastAsia="uk"/>
        </w:rPr>
      </w:pPr>
      <w:bookmarkStart w:id="9" w:name="n630"/>
      <w:bookmarkStart w:id="10" w:name="n28"/>
      <w:bookmarkEnd w:id="9"/>
      <w:bookmarkEnd w:id="10"/>
      <w:r w:rsidRPr="00823DF6">
        <w:rPr>
          <w:rStyle w:val="spanrvts0"/>
          <w:sz w:val="28"/>
          <w:szCs w:val="28"/>
          <w:lang w:val="uk" w:eastAsia="uk"/>
        </w:rPr>
        <w:t xml:space="preserve">7) </w:t>
      </w:r>
      <w:r w:rsidR="007A2B38" w:rsidRPr="00823DF6">
        <w:rPr>
          <w:rStyle w:val="spanrvts0"/>
          <w:sz w:val="28"/>
          <w:szCs w:val="28"/>
          <w:lang w:val="uk" w:eastAsia="uk"/>
        </w:rPr>
        <w:t xml:space="preserve">оптова ціна Національного банку (далі </w:t>
      </w:r>
      <w:r w:rsidR="007A2B38" w:rsidRPr="00823DF6">
        <w:rPr>
          <w:sz w:val="28"/>
          <w:szCs w:val="28"/>
          <w:lang w:val="uk"/>
        </w:rPr>
        <w:t>–</w:t>
      </w:r>
      <w:r w:rsidR="007A2B38" w:rsidRPr="00823DF6">
        <w:rPr>
          <w:rStyle w:val="spanrvts0"/>
          <w:sz w:val="28"/>
          <w:szCs w:val="28"/>
          <w:lang w:val="uk" w:eastAsia="uk"/>
        </w:rPr>
        <w:t xml:space="preserve"> оптова ціна) </w:t>
      </w:r>
      <w:r w:rsidR="007A2B38" w:rsidRPr="00823DF6">
        <w:rPr>
          <w:sz w:val="28"/>
          <w:szCs w:val="28"/>
          <w:lang w:val="uk"/>
        </w:rPr>
        <w:t>–</w:t>
      </w:r>
      <w:r w:rsidR="007A2B38" w:rsidRPr="00823DF6">
        <w:rPr>
          <w:rStyle w:val="spanrvts0"/>
          <w:sz w:val="28"/>
          <w:szCs w:val="28"/>
          <w:lang w:val="uk" w:eastAsia="uk"/>
        </w:rPr>
        <w:t xml:space="preserve"> ціна, за якою Національний банк реалізує нумізматичну продукцію дистриб’юторам партіями;</w:t>
      </w:r>
    </w:p>
    <w:p w14:paraId="612FBFFF" w14:textId="77777777" w:rsidR="00D801D9" w:rsidRPr="00823DF6" w:rsidRDefault="008427B5" w:rsidP="007F3AC8">
      <w:pPr>
        <w:pStyle w:val="rvps2"/>
        <w:spacing w:after="240"/>
        <w:ind w:firstLine="567"/>
        <w:rPr>
          <w:sz w:val="28"/>
          <w:szCs w:val="28"/>
          <w:lang w:val="uk-UA"/>
        </w:rPr>
      </w:pPr>
      <w:bookmarkStart w:id="11" w:name="n627"/>
      <w:bookmarkStart w:id="12" w:name="n577"/>
      <w:bookmarkEnd w:id="11"/>
      <w:bookmarkEnd w:id="12"/>
      <w:r w:rsidRPr="00823DF6">
        <w:rPr>
          <w:sz w:val="28"/>
          <w:szCs w:val="28"/>
          <w:lang w:val="uk-UA"/>
        </w:rPr>
        <w:lastRenderedPageBreak/>
        <w:t xml:space="preserve">8) </w:t>
      </w:r>
      <w:r w:rsidR="007A2B38" w:rsidRPr="00823DF6">
        <w:rPr>
          <w:sz w:val="28"/>
          <w:szCs w:val="28"/>
          <w:lang w:val="uk-UA"/>
        </w:rPr>
        <w:t>пам’ятні банкноти – банкноти національної валюти України, що вводяться в обіг для колекційних цілей обмеженими тиражами до визначних подій та ювілейних дат, пам’ятних подій історії та сучасності, заходів з охорони навколишнього природного середовища, інших подій суспільного життя, включаючи ті, святкування яких відзначається на державному рівні</w:t>
      </w:r>
      <w:r w:rsidR="00C704A5" w:rsidRPr="00823DF6">
        <w:rPr>
          <w:sz w:val="28"/>
          <w:szCs w:val="28"/>
          <w:lang w:val="uk-UA"/>
        </w:rPr>
        <w:t>;</w:t>
      </w:r>
      <w:r w:rsidR="007A2B38" w:rsidRPr="00823DF6">
        <w:rPr>
          <w:sz w:val="28"/>
          <w:szCs w:val="28"/>
          <w:lang w:val="uk-UA"/>
        </w:rPr>
        <w:t xml:space="preserve"> </w:t>
      </w:r>
    </w:p>
    <w:p w14:paraId="0BE28BCF" w14:textId="5B275C4F" w:rsidR="007A2B38" w:rsidRPr="00823DF6" w:rsidRDefault="008427B5" w:rsidP="007F3AC8">
      <w:pPr>
        <w:pStyle w:val="rvps2"/>
        <w:spacing w:after="240"/>
        <w:ind w:firstLine="567"/>
        <w:rPr>
          <w:rStyle w:val="spanrvts0"/>
          <w:sz w:val="28"/>
          <w:szCs w:val="28"/>
          <w:lang w:val="uk" w:eastAsia="uk"/>
        </w:rPr>
      </w:pPr>
      <w:bookmarkStart w:id="13" w:name="n578"/>
      <w:bookmarkStart w:id="14" w:name="n29"/>
      <w:bookmarkEnd w:id="13"/>
      <w:bookmarkEnd w:id="14"/>
      <w:r w:rsidRPr="00823DF6">
        <w:rPr>
          <w:rStyle w:val="spanrvts0"/>
          <w:sz w:val="28"/>
          <w:szCs w:val="28"/>
          <w:lang w:val="uk" w:eastAsia="uk"/>
        </w:rPr>
        <w:t xml:space="preserve">9) </w:t>
      </w:r>
      <w:r w:rsidR="007A2B38" w:rsidRPr="00823DF6">
        <w:rPr>
          <w:rStyle w:val="spanrvts0"/>
          <w:sz w:val="28"/>
          <w:szCs w:val="28"/>
          <w:lang w:val="uk" w:eastAsia="uk"/>
        </w:rPr>
        <w:t xml:space="preserve">пам’ятні монети України (далі </w:t>
      </w:r>
      <w:r w:rsidR="007A2B38" w:rsidRPr="00823DF6">
        <w:rPr>
          <w:sz w:val="28"/>
          <w:szCs w:val="28"/>
          <w:lang w:val="uk"/>
        </w:rPr>
        <w:t xml:space="preserve">– </w:t>
      </w:r>
      <w:r w:rsidR="007A2B38" w:rsidRPr="00823DF6">
        <w:rPr>
          <w:rStyle w:val="spanrvts0"/>
          <w:sz w:val="28"/>
          <w:szCs w:val="28"/>
          <w:lang w:val="uk" w:eastAsia="uk"/>
        </w:rPr>
        <w:t xml:space="preserve">пам’ятні монети) </w:t>
      </w:r>
      <w:r w:rsidR="007A2B38" w:rsidRPr="00823DF6">
        <w:rPr>
          <w:sz w:val="28"/>
          <w:szCs w:val="28"/>
          <w:lang w:val="uk"/>
        </w:rPr>
        <w:t xml:space="preserve">– </w:t>
      </w:r>
      <w:r w:rsidR="007A2B38" w:rsidRPr="00823DF6">
        <w:rPr>
          <w:rStyle w:val="spanrvts0"/>
          <w:sz w:val="28"/>
          <w:szCs w:val="28"/>
          <w:lang w:val="uk" w:eastAsia="uk"/>
        </w:rPr>
        <w:t>монети із дорогоцінних або недорогоцінних металів, які виготовлені із застосуванням спеціальних технологій, що забезпечують підвищену якість монет, і випускаються в обіг Національним банком обмеженими тиражами з нагоди відзначення ювілейних дат, пам’ятних подій історії та сучасності, заходів з охорони навколишнього природного середовища, інших подій суспільного життя;</w:t>
      </w:r>
    </w:p>
    <w:p w14:paraId="0D1A411F" w14:textId="391A85E0" w:rsidR="007A2B38" w:rsidRPr="00823DF6" w:rsidRDefault="008427B5" w:rsidP="007F3AC8">
      <w:pPr>
        <w:pStyle w:val="rvps2"/>
        <w:spacing w:after="240"/>
        <w:ind w:firstLine="567"/>
        <w:rPr>
          <w:rStyle w:val="spanrvts0"/>
          <w:sz w:val="28"/>
          <w:szCs w:val="28"/>
          <w:lang w:val="uk-UA" w:eastAsia="uk"/>
        </w:rPr>
      </w:pPr>
      <w:bookmarkStart w:id="15" w:name="n289"/>
      <w:bookmarkStart w:id="16" w:name="n294"/>
      <w:bookmarkEnd w:id="15"/>
      <w:bookmarkEnd w:id="16"/>
      <w:r w:rsidRPr="00823DF6">
        <w:rPr>
          <w:rStyle w:val="spanrvts0"/>
          <w:sz w:val="28"/>
          <w:szCs w:val="28"/>
          <w:lang w:val="uk" w:eastAsia="uk"/>
        </w:rPr>
        <w:t xml:space="preserve">10) </w:t>
      </w:r>
      <w:r w:rsidR="007A2B38" w:rsidRPr="00823DF6">
        <w:rPr>
          <w:rStyle w:val="spanrvts0"/>
          <w:sz w:val="28"/>
          <w:szCs w:val="28"/>
          <w:lang w:val="uk" w:eastAsia="uk"/>
        </w:rPr>
        <w:t xml:space="preserve">пошкоджена нумізматична продукція та інвестиційні монети, що виявлені в сховищах Національного банку </w:t>
      </w:r>
      <w:r w:rsidR="007A2B38" w:rsidRPr="00823DF6">
        <w:rPr>
          <w:sz w:val="28"/>
          <w:szCs w:val="28"/>
          <w:lang w:val="uk"/>
        </w:rPr>
        <w:t xml:space="preserve">– інвестиційні монети та </w:t>
      </w:r>
      <w:r w:rsidR="007A2B38" w:rsidRPr="00823DF6">
        <w:rPr>
          <w:rStyle w:val="spanrvts0"/>
          <w:sz w:val="28"/>
          <w:szCs w:val="28"/>
          <w:lang w:val="uk" w:eastAsia="uk"/>
        </w:rPr>
        <w:t>нумізматична продукція, що в процесі зберігання в запасах готівки набули ознак пошкодження або виявився прихований дефект виробника;</w:t>
      </w:r>
    </w:p>
    <w:p w14:paraId="4340E939" w14:textId="5846BB5E" w:rsidR="007A2B38" w:rsidRPr="00823DF6" w:rsidRDefault="008427B5" w:rsidP="007F3AC8">
      <w:pPr>
        <w:pStyle w:val="rvps2"/>
        <w:spacing w:after="240"/>
        <w:ind w:firstLine="567"/>
        <w:rPr>
          <w:rStyle w:val="spanrvts0"/>
          <w:sz w:val="28"/>
          <w:szCs w:val="28"/>
          <w:lang w:val="uk" w:eastAsia="uk"/>
        </w:rPr>
      </w:pPr>
      <w:bookmarkStart w:id="17" w:name="n297"/>
      <w:bookmarkStart w:id="18" w:name="n295"/>
      <w:bookmarkEnd w:id="17"/>
      <w:bookmarkEnd w:id="18"/>
      <w:r w:rsidRPr="00823DF6">
        <w:rPr>
          <w:rStyle w:val="spanrvts0"/>
          <w:sz w:val="28"/>
          <w:szCs w:val="28"/>
          <w:lang w:val="uk" w:eastAsia="uk"/>
        </w:rPr>
        <w:t xml:space="preserve">11) </w:t>
      </w:r>
      <w:r w:rsidR="007A2B38" w:rsidRPr="00823DF6">
        <w:rPr>
          <w:rStyle w:val="spanrvts0"/>
          <w:sz w:val="28"/>
          <w:szCs w:val="28"/>
          <w:lang w:val="uk" w:eastAsia="uk"/>
        </w:rPr>
        <w:t xml:space="preserve">пошкоджені інвестиційні монети, що придбані у фізичних осіб </w:t>
      </w:r>
      <w:r w:rsidR="007A2B38" w:rsidRPr="00823DF6">
        <w:rPr>
          <w:sz w:val="28"/>
          <w:szCs w:val="28"/>
          <w:lang w:val="uk"/>
        </w:rPr>
        <w:t>–</w:t>
      </w:r>
      <w:r w:rsidR="007A2B38" w:rsidRPr="00823DF6">
        <w:rPr>
          <w:rStyle w:val="spanrvts0"/>
          <w:sz w:val="28"/>
          <w:szCs w:val="28"/>
          <w:lang w:val="uk" w:eastAsia="uk"/>
        </w:rPr>
        <w:t xml:space="preserve"> інвестиційні монети, що мають ознаки пошкодження та не можуть використовуватись як засіб платежу для розрахунків за всіма видами готівкових операцій;</w:t>
      </w:r>
    </w:p>
    <w:p w14:paraId="2C401AEE" w14:textId="0CBB9272" w:rsidR="007A2B38" w:rsidRPr="00823DF6" w:rsidRDefault="008427B5" w:rsidP="007F3AC8">
      <w:pPr>
        <w:pStyle w:val="rvps2"/>
        <w:spacing w:after="240"/>
        <w:ind w:firstLine="567"/>
        <w:rPr>
          <w:rStyle w:val="spanrvts0"/>
          <w:sz w:val="28"/>
          <w:szCs w:val="28"/>
          <w:lang w:val="uk" w:eastAsia="uk"/>
        </w:rPr>
      </w:pPr>
      <w:bookmarkStart w:id="19" w:name="n293"/>
      <w:bookmarkStart w:id="20" w:name="n31"/>
      <w:bookmarkEnd w:id="19"/>
      <w:bookmarkEnd w:id="20"/>
      <w:r w:rsidRPr="00823DF6">
        <w:rPr>
          <w:rStyle w:val="spanrvts0"/>
          <w:sz w:val="28"/>
          <w:szCs w:val="28"/>
          <w:lang w:val="uk" w:eastAsia="uk"/>
        </w:rPr>
        <w:t xml:space="preserve">12) </w:t>
      </w:r>
      <w:r w:rsidR="007A2B38" w:rsidRPr="00823DF6">
        <w:rPr>
          <w:rStyle w:val="spanrvts0"/>
          <w:sz w:val="28"/>
          <w:szCs w:val="28"/>
          <w:lang w:val="uk" w:eastAsia="uk"/>
        </w:rPr>
        <w:t xml:space="preserve">роздрібна ціна Національного банку (далі </w:t>
      </w:r>
      <w:r w:rsidR="007A2B38" w:rsidRPr="00823DF6">
        <w:rPr>
          <w:sz w:val="28"/>
          <w:szCs w:val="28"/>
          <w:lang w:val="uk"/>
        </w:rPr>
        <w:t>–</w:t>
      </w:r>
      <w:r w:rsidR="007A2B38" w:rsidRPr="00823DF6">
        <w:rPr>
          <w:rStyle w:val="spanrvts0"/>
          <w:sz w:val="28"/>
          <w:szCs w:val="28"/>
          <w:lang w:val="uk" w:eastAsia="uk"/>
        </w:rPr>
        <w:t xml:space="preserve"> роздрібна ціна) </w:t>
      </w:r>
      <w:r w:rsidR="007A2B38" w:rsidRPr="00823DF6">
        <w:rPr>
          <w:sz w:val="28"/>
          <w:szCs w:val="28"/>
          <w:lang w:val="uk"/>
        </w:rPr>
        <w:t>–</w:t>
      </w:r>
      <w:r w:rsidR="007A2B38" w:rsidRPr="00823DF6">
        <w:rPr>
          <w:rStyle w:val="spanrvts0"/>
          <w:sz w:val="28"/>
          <w:szCs w:val="28"/>
          <w:lang w:val="uk" w:eastAsia="uk"/>
        </w:rPr>
        <w:t xml:space="preserve"> ціна, відповідно до якої Національний банк реалізовує нумізматичну продукцію Національного банку вроздріб фізичним та юридичним особам;</w:t>
      </w:r>
    </w:p>
    <w:p w14:paraId="3255F387" w14:textId="5B4C7FB6" w:rsidR="007A2B38" w:rsidRPr="00823DF6" w:rsidRDefault="008427B5" w:rsidP="007F3AC8">
      <w:pPr>
        <w:pStyle w:val="rvps2"/>
        <w:spacing w:after="240"/>
        <w:ind w:firstLine="567"/>
        <w:rPr>
          <w:rStyle w:val="spanrvts0"/>
          <w:sz w:val="28"/>
          <w:szCs w:val="28"/>
          <w:lang w:val="uk" w:eastAsia="uk"/>
        </w:rPr>
      </w:pPr>
      <w:bookmarkStart w:id="21" w:name="n747"/>
      <w:bookmarkStart w:id="22" w:name="n628"/>
      <w:bookmarkEnd w:id="21"/>
      <w:bookmarkEnd w:id="22"/>
      <w:r w:rsidRPr="00823DF6">
        <w:rPr>
          <w:rStyle w:val="spanrvts0"/>
          <w:sz w:val="28"/>
          <w:szCs w:val="28"/>
          <w:lang w:val="uk" w:eastAsia="uk"/>
        </w:rPr>
        <w:t xml:space="preserve">13) </w:t>
      </w:r>
      <w:r w:rsidR="007A2B38" w:rsidRPr="00823DF6">
        <w:rPr>
          <w:rStyle w:val="spanrvts0"/>
          <w:sz w:val="28"/>
          <w:szCs w:val="28"/>
          <w:lang w:val="uk" w:eastAsia="uk"/>
        </w:rPr>
        <w:t xml:space="preserve">спеціальний випуск </w:t>
      </w:r>
      <w:r w:rsidR="007A2B38" w:rsidRPr="00823DF6">
        <w:rPr>
          <w:sz w:val="28"/>
          <w:szCs w:val="28"/>
          <w:lang w:val="uk"/>
        </w:rPr>
        <w:t xml:space="preserve">– </w:t>
      </w:r>
      <w:r w:rsidR="007A2B38" w:rsidRPr="00823DF6">
        <w:rPr>
          <w:rStyle w:val="spanrvts0"/>
          <w:sz w:val="28"/>
          <w:szCs w:val="28"/>
          <w:lang w:val="uk" w:eastAsia="uk"/>
        </w:rPr>
        <w:t>випуск обігових пам'ятних монет, що випускаються спеціальними тиражами (від одного млн шт.) до визначних подій та ювілейних дат, пам'ятних подій історії та сучасності, заходів з охорони навколишнього природного середовища, інших подій суспільного життя, включаючи святкування яких відзначається на державному рівні, та є законним платіжним засобом;</w:t>
      </w:r>
    </w:p>
    <w:p w14:paraId="266C5E6E" w14:textId="4260D0A8" w:rsidR="007A2B38" w:rsidRPr="00823DF6" w:rsidRDefault="008427B5" w:rsidP="007F3AC8">
      <w:pPr>
        <w:spacing w:after="240"/>
        <w:ind w:firstLine="567"/>
        <w:rPr>
          <w:bCs/>
        </w:rPr>
      </w:pPr>
      <w:bookmarkStart w:id="23" w:name="n629"/>
      <w:bookmarkEnd w:id="23"/>
      <w:r w:rsidRPr="00823DF6">
        <w:rPr>
          <w:bCs/>
        </w:rPr>
        <w:t xml:space="preserve">14) </w:t>
      </w:r>
      <w:r w:rsidR="007A2B38" w:rsidRPr="00823DF6">
        <w:rPr>
          <w:bCs/>
        </w:rPr>
        <w:t>сувенірні банкноти</w:t>
      </w:r>
      <w:r w:rsidR="007A2B38" w:rsidRPr="00823DF6">
        <w:t xml:space="preserve"> – вироби, які </w:t>
      </w:r>
      <w:r w:rsidR="007A2B38" w:rsidRPr="00823DF6">
        <w:rPr>
          <w:bCs/>
        </w:rPr>
        <w:t>виготовляються в паперовій формі,</w:t>
      </w:r>
      <w:r w:rsidR="007A2B38" w:rsidRPr="00823DF6">
        <w:t xml:space="preserve"> не є знаками грошової одиниці України, не мають визначеного номіналу, мають напис «не є платіжним засобом»</w:t>
      </w:r>
      <w:r w:rsidR="00760C64" w:rsidRPr="00823DF6">
        <w:t>, можуть містити елементи захисту банкнот діючого номінального ряду</w:t>
      </w:r>
      <w:r w:rsidR="007A2B38" w:rsidRPr="00823DF6">
        <w:t xml:space="preserve"> та випускаються для колекційних цілей обмеженими тиражами до визначних подій та ювілейних дат, пам’ятних подій </w:t>
      </w:r>
      <w:r w:rsidR="00760C64" w:rsidRPr="00823DF6">
        <w:t>історії та сучасності</w:t>
      </w:r>
      <w:r w:rsidR="00A351CF" w:rsidRPr="00823DF6">
        <w:t>;</w:t>
      </w:r>
    </w:p>
    <w:p w14:paraId="266F7A61" w14:textId="15CE2B45" w:rsidR="007A2B38" w:rsidRPr="00823DF6" w:rsidRDefault="008427B5" w:rsidP="007F3AC8">
      <w:pPr>
        <w:pStyle w:val="rvps2"/>
        <w:spacing w:after="240"/>
        <w:ind w:firstLine="567"/>
        <w:rPr>
          <w:rStyle w:val="spanrvts0"/>
          <w:sz w:val="28"/>
          <w:szCs w:val="28"/>
          <w:lang w:val="uk" w:eastAsia="uk"/>
        </w:rPr>
      </w:pPr>
      <w:bookmarkStart w:id="24" w:name="n32"/>
      <w:bookmarkEnd w:id="24"/>
      <w:r w:rsidRPr="00823DF6">
        <w:rPr>
          <w:rStyle w:val="spanrvts0"/>
          <w:sz w:val="28"/>
          <w:szCs w:val="28"/>
          <w:lang w:val="uk" w:eastAsia="uk"/>
        </w:rPr>
        <w:t xml:space="preserve">15) </w:t>
      </w:r>
      <w:r w:rsidR="007A2B38" w:rsidRPr="00823DF6">
        <w:rPr>
          <w:rStyle w:val="spanrvts0"/>
          <w:sz w:val="28"/>
          <w:szCs w:val="28"/>
          <w:lang w:val="uk" w:eastAsia="uk"/>
        </w:rPr>
        <w:t>сувенірна продукція Національного бан</w:t>
      </w:r>
      <w:r w:rsidR="005A48AD" w:rsidRPr="00823DF6">
        <w:rPr>
          <w:rStyle w:val="spanrvts0"/>
          <w:sz w:val="28"/>
          <w:szCs w:val="28"/>
          <w:lang w:val="uk" w:eastAsia="uk"/>
        </w:rPr>
        <w:t xml:space="preserve">ку (далі – сувенірна продукція) </w:t>
      </w:r>
      <w:r w:rsidR="007A2B38" w:rsidRPr="00823DF6">
        <w:rPr>
          <w:rStyle w:val="spanrvts0"/>
          <w:sz w:val="28"/>
          <w:szCs w:val="28"/>
          <w:lang w:val="uk" w:eastAsia="uk"/>
        </w:rPr>
        <w:t xml:space="preserve">– продукція, що передбачена планом випуску </w:t>
      </w:r>
      <w:r w:rsidR="007A2B38" w:rsidRPr="00823DF6">
        <w:rPr>
          <w:rStyle w:val="spanrvts0"/>
          <w:sz w:val="28"/>
          <w:szCs w:val="28"/>
          <w:lang w:val="uk-UA" w:eastAsia="uk"/>
        </w:rPr>
        <w:t>нумізматичної</w:t>
      </w:r>
      <w:r w:rsidR="007A2B38" w:rsidRPr="00823DF6">
        <w:rPr>
          <w:rStyle w:val="spanrvts0"/>
          <w:sz w:val="28"/>
          <w:szCs w:val="28"/>
          <w:lang w:val="uk" w:eastAsia="uk"/>
        </w:rPr>
        <w:t xml:space="preserve"> продукції та інвестиційних монет України, реалізується у складі наборів та/або за окремими найменуваннями;</w:t>
      </w:r>
    </w:p>
    <w:p w14:paraId="1DB69B9B" w14:textId="6D1A49ED" w:rsidR="007A2B38" w:rsidRPr="00823DF6" w:rsidRDefault="008427B5" w:rsidP="007F3AC8">
      <w:pPr>
        <w:pStyle w:val="rvps2"/>
        <w:spacing w:after="240"/>
        <w:ind w:firstLine="567"/>
        <w:rPr>
          <w:rStyle w:val="spanrvts0"/>
          <w:sz w:val="28"/>
          <w:szCs w:val="28"/>
          <w:lang w:val="uk" w:eastAsia="uk"/>
        </w:rPr>
      </w:pPr>
      <w:bookmarkStart w:id="25" w:name="n575"/>
      <w:bookmarkStart w:id="26" w:name="n33"/>
      <w:bookmarkStart w:id="27" w:name="n34"/>
      <w:bookmarkEnd w:id="25"/>
      <w:bookmarkEnd w:id="26"/>
      <w:bookmarkEnd w:id="27"/>
      <w:r w:rsidRPr="00823DF6">
        <w:rPr>
          <w:rStyle w:val="spanrvts0"/>
          <w:sz w:val="28"/>
          <w:szCs w:val="28"/>
          <w:lang w:val="uk" w:eastAsia="uk"/>
        </w:rPr>
        <w:lastRenderedPageBreak/>
        <w:t xml:space="preserve">16) </w:t>
      </w:r>
      <w:r w:rsidR="007A2B38" w:rsidRPr="00823DF6">
        <w:rPr>
          <w:rStyle w:val="spanrvts0"/>
          <w:sz w:val="28"/>
          <w:szCs w:val="28"/>
          <w:lang w:val="uk" w:eastAsia="uk"/>
        </w:rPr>
        <w:t xml:space="preserve">супутня продукція </w:t>
      </w:r>
      <w:r w:rsidR="007A2B38" w:rsidRPr="00823DF6">
        <w:rPr>
          <w:sz w:val="28"/>
          <w:szCs w:val="28"/>
          <w:lang w:val="uk"/>
        </w:rPr>
        <w:t xml:space="preserve">– </w:t>
      </w:r>
      <w:r w:rsidR="007A2B38" w:rsidRPr="00823DF6">
        <w:rPr>
          <w:rStyle w:val="spanrvts0"/>
          <w:sz w:val="28"/>
          <w:szCs w:val="28"/>
          <w:lang w:val="uk" w:eastAsia="uk"/>
        </w:rPr>
        <w:t>продукція, що виготовляється або закуповується Національним банком з метою комплектування нею інвестиційних монет, нумізматичної продукції (капсули, фут</w:t>
      </w:r>
      <w:r w:rsidR="00215C3E" w:rsidRPr="00823DF6">
        <w:rPr>
          <w:rStyle w:val="spanrvts0"/>
          <w:sz w:val="28"/>
          <w:szCs w:val="28"/>
          <w:lang w:val="uk" w:eastAsia="uk"/>
        </w:rPr>
        <w:t>ляри, сувенірна упаковка);</w:t>
      </w:r>
    </w:p>
    <w:p w14:paraId="017C3DEA" w14:textId="5BC8728C" w:rsidR="007A2B38" w:rsidRPr="00823DF6" w:rsidRDefault="008427B5" w:rsidP="007F3AC8">
      <w:pPr>
        <w:pStyle w:val="rvps2"/>
        <w:spacing w:after="240"/>
        <w:ind w:firstLine="567"/>
        <w:rPr>
          <w:rStyle w:val="spanrvts0"/>
          <w:sz w:val="28"/>
          <w:szCs w:val="28"/>
          <w:lang w:val="uk" w:eastAsia="uk"/>
        </w:rPr>
      </w:pPr>
      <w:bookmarkStart w:id="28" w:name="n576"/>
      <w:bookmarkStart w:id="29" w:name="n35"/>
      <w:bookmarkEnd w:id="28"/>
      <w:bookmarkEnd w:id="29"/>
      <w:r w:rsidRPr="00823DF6">
        <w:rPr>
          <w:rStyle w:val="spanrvts0"/>
          <w:sz w:val="28"/>
          <w:szCs w:val="28"/>
          <w:lang w:val="uk" w:eastAsia="uk"/>
        </w:rPr>
        <w:t xml:space="preserve">17) </w:t>
      </w:r>
      <w:r w:rsidR="007A2B38" w:rsidRPr="00823DF6">
        <w:rPr>
          <w:rStyle w:val="spanrvts0"/>
          <w:sz w:val="28"/>
          <w:szCs w:val="28"/>
          <w:lang w:val="uk" w:eastAsia="uk"/>
        </w:rPr>
        <w:t xml:space="preserve">типи монет </w:t>
      </w:r>
      <w:r w:rsidR="007A2B38" w:rsidRPr="00823DF6">
        <w:rPr>
          <w:sz w:val="28"/>
          <w:szCs w:val="28"/>
          <w:lang w:val="uk"/>
        </w:rPr>
        <w:t xml:space="preserve">– </w:t>
      </w:r>
      <w:r w:rsidR="007A2B38" w:rsidRPr="00823DF6">
        <w:rPr>
          <w:rStyle w:val="spanrvts0"/>
          <w:sz w:val="28"/>
          <w:szCs w:val="28"/>
          <w:lang w:val="uk" w:eastAsia="uk"/>
        </w:rPr>
        <w:t>відповідні монети, які характ</w:t>
      </w:r>
      <w:r w:rsidR="009E6106" w:rsidRPr="00823DF6">
        <w:rPr>
          <w:rStyle w:val="spanrvts0"/>
          <w:sz w:val="28"/>
          <w:szCs w:val="28"/>
          <w:lang w:val="uk" w:eastAsia="uk"/>
        </w:rPr>
        <w:t xml:space="preserve">еризуються однаковими ознаками – </w:t>
      </w:r>
      <w:r w:rsidR="007A2B38" w:rsidRPr="00823DF6">
        <w:rPr>
          <w:rStyle w:val="spanrvts0"/>
          <w:sz w:val="28"/>
          <w:szCs w:val="28"/>
          <w:lang w:val="uk" w:eastAsia="uk"/>
        </w:rPr>
        <w:t>вид</w:t>
      </w:r>
      <w:r w:rsidR="009E6106" w:rsidRPr="00823DF6">
        <w:rPr>
          <w:rStyle w:val="spanrvts0"/>
          <w:sz w:val="28"/>
          <w:szCs w:val="28"/>
          <w:lang w:val="uk" w:eastAsia="uk"/>
        </w:rPr>
        <w:t>у</w:t>
      </w:r>
      <w:r w:rsidR="007A2B38" w:rsidRPr="00823DF6">
        <w:rPr>
          <w:rStyle w:val="spanrvts0"/>
          <w:sz w:val="28"/>
          <w:szCs w:val="28"/>
          <w:lang w:val="uk" w:eastAsia="uk"/>
        </w:rPr>
        <w:t xml:space="preserve"> металу, діаметр</w:t>
      </w:r>
      <w:r w:rsidR="009E6106" w:rsidRPr="00823DF6">
        <w:rPr>
          <w:rStyle w:val="spanrvts0"/>
          <w:sz w:val="28"/>
          <w:szCs w:val="28"/>
          <w:lang w:val="uk" w:eastAsia="uk"/>
        </w:rPr>
        <w:t>у</w:t>
      </w:r>
      <w:r w:rsidR="007A2B38" w:rsidRPr="00823DF6">
        <w:rPr>
          <w:rStyle w:val="spanrvts0"/>
          <w:sz w:val="28"/>
          <w:szCs w:val="28"/>
          <w:lang w:val="uk" w:eastAsia="uk"/>
        </w:rPr>
        <w:t xml:space="preserve"> (або</w:t>
      </w:r>
      <w:r w:rsidR="009E6106" w:rsidRPr="00823DF6">
        <w:rPr>
          <w:rStyle w:val="spanrvts0"/>
          <w:sz w:val="28"/>
          <w:szCs w:val="28"/>
          <w:lang w:val="uk-UA" w:eastAsia="uk"/>
        </w:rPr>
        <w:t xml:space="preserve"> іншими</w:t>
      </w:r>
      <w:r w:rsidR="009E6106" w:rsidRPr="00823DF6">
        <w:rPr>
          <w:rStyle w:val="spanrvts0"/>
          <w:sz w:val="28"/>
          <w:szCs w:val="28"/>
          <w:lang w:val="uk" w:eastAsia="uk"/>
        </w:rPr>
        <w:t xml:space="preserve"> геометричними </w:t>
      </w:r>
      <w:r w:rsidR="007A2B38" w:rsidRPr="00823DF6">
        <w:rPr>
          <w:rStyle w:val="spanrvts0"/>
          <w:sz w:val="28"/>
          <w:szCs w:val="28"/>
          <w:lang w:val="uk" w:eastAsia="uk"/>
        </w:rPr>
        <w:t>розмір</w:t>
      </w:r>
      <w:r w:rsidR="009E6106" w:rsidRPr="00823DF6">
        <w:rPr>
          <w:rStyle w:val="spanrvts0"/>
          <w:sz w:val="28"/>
          <w:szCs w:val="28"/>
          <w:lang w:val="uk" w:eastAsia="uk"/>
        </w:rPr>
        <w:t>ами</w:t>
      </w:r>
      <w:r w:rsidR="007A2B38" w:rsidRPr="00823DF6">
        <w:rPr>
          <w:rStyle w:val="spanrvts0"/>
          <w:sz w:val="28"/>
          <w:szCs w:val="28"/>
          <w:lang w:val="uk" w:eastAsia="uk"/>
        </w:rPr>
        <w:t>), вміст</w:t>
      </w:r>
      <w:r w:rsidR="009E6106" w:rsidRPr="00823DF6">
        <w:rPr>
          <w:rStyle w:val="spanrvts0"/>
          <w:sz w:val="28"/>
          <w:szCs w:val="28"/>
          <w:lang w:val="uk" w:eastAsia="uk"/>
        </w:rPr>
        <w:t>у</w:t>
      </w:r>
      <w:r w:rsidR="007A2B38" w:rsidRPr="00823DF6">
        <w:rPr>
          <w:rStyle w:val="spanrvts0"/>
          <w:sz w:val="28"/>
          <w:szCs w:val="28"/>
          <w:lang w:val="uk" w:eastAsia="uk"/>
        </w:rPr>
        <w:t xml:space="preserve"> металу в чистоті, категорії якості карбування, но</w:t>
      </w:r>
      <w:r w:rsidR="009E6106" w:rsidRPr="00823DF6">
        <w:rPr>
          <w:rStyle w:val="spanrvts0"/>
          <w:sz w:val="28"/>
          <w:szCs w:val="28"/>
          <w:lang w:val="uk" w:eastAsia="uk"/>
        </w:rPr>
        <w:t>мінал</w:t>
      </w:r>
      <w:r w:rsidR="007A2B38" w:rsidRPr="00823DF6">
        <w:rPr>
          <w:rStyle w:val="spanrvts0"/>
          <w:sz w:val="28"/>
          <w:szCs w:val="28"/>
          <w:lang w:val="uk" w:eastAsia="uk"/>
        </w:rPr>
        <w:t>;</w:t>
      </w:r>
    </w:p>
    <w:p w14:paraId="165FDAC1" w14:textId="1177B426" w:rsidR="007A2B38" w:rsidRPr="00823DF6" w:rsidRDefault="008427B5" w:rsidP="007F3AC8">
      <w:pPr>
        <w:pStyle w:val="rvps2"/>
        <w:spacing w:after="240"/>
        <w:ind w:firstLine="567"/>
        <w:rPr>
          <w:rStyle w:val="spanrvts0"/>
          <w:sz w:val="28"/>
          <w:szCs w:val="28"/>
          <w:lang w:val="uk" w:eastAsia="uk"/>
        </w:rPr>
      </w:pPr>
      <w:bookmarkStart w:id="30" w:name="n36"/>
      <w:bookmarkEnd w:id="30"/>
      <w:r w:rsidRPr="00823DF6">
        <w:rPr>
          <w:rStyle w:val="spanrvts0"/>
          <w:sz w:val="28"/>
          <w:szCs w:val="28"/>
          <w:lang w:val="uk" w:eastAsia="uk"/>
        </w:rPr>
        <w:t xml:space="preserve">18) </w:t>
      </w:r>
      <w:r w:rsidR="007A2B38" w:rsidRPr="00823DF6">
        <w:rPr>
          <w:rStyle w:val="spanrvts0"/>
          <w:sz w:val="28"/>
          <w:szCs w:val="28"/>
          <w:lang w:val="uk" w:eastAsia="uk"/>
        </w:rPr>
        <w:t xml:space="preserve">тираж інвестиційних монет </w:t>
      </w:r>
      <w:r w:rsidR="007A2B38" w:rsidRPr="00823DF6">
        <w:rPr>
          <w:sz w:val="28"/>
          <w:szCs w:val="28"/>
          <w:lang w:val="uk"/>
        </w:rPr>
        <w:t xml:space="preserve">– </w:t>
      </w:r>
      <w:r w:rsidR="007A2B38" w:rsidRPr="00823DF6">
        <w:rPr>
          <w:rStyle w:val="spanrvts0"/>
          <w:sz w:val="28"/>
          <w:szCs w:val="28"/>
          <w:lang w:val="uk" w:eastAsia="uk"/>
        </w:rPr>
        <w:t>кількість інвестиційних монет, яка карбується щороку без зміни дизайну монети відповідно до плану випуску нумізматичної продукції та інвестиційних монет;</w:t>
      </w:r>
    </w:p>
    <w:p w14:paraId="7657E00C" w14:textId="5C33DF7B" w:rsidR="007A2B38" w:rsidRPr="00823DF6" w:rsidRDefault="008427B5" w:rsidP="007F3AC8">
      <w:pPr>
        <w:pStyle w:val="rvps2"/>
        <w:spacing w:after="240"/>
        <w:ind w:firstLine="567"/>
        <w:rPr>
          <w:rStyle w:val="spanrvts0"/>
          <w:sz w:val="28"/>
          <w:szCs w:val="28"/>
          <w:lang w:val="uk" w:eastAsia="uk"/>
        </w:rPr>
      </w:pPr>
      <w:r w:rsidRPr="00823DF6">
        <w:rPr>
          <w:rStyle w:val="spanrvts0"/>
          <w:sz w:val="28"/>
          <w:szCs w:val="28"/>
          <w:lang w:val="uk" w:eastAsia="uk"/>
        </w:rPr>
        <w:t xml:space="preserve">19) </w:t>
      </w:r>
      <w:r w:rsidR="007A2B38" w:rsidRPr="00823DF6">
        <w:rPr>
          <w:rStyle w:val="spanrvts0"/>
          <w:sz w:val="28"/>
          <w:szCs w:val="28"/>
          <w:lang w:val="uk" w:eastAsia="uk"/>
        </w:rPr>
        <w:t xml:space="preserve">тираж пам'ятних банкнот </w:t>
      </w:r>
      <w:r w:rsidR="007A2B38" w:rsidRPr="00823DF6">
        <w:rPr>
          <w:sz w:val="28"/>
          <w:szCs w:val="28"/>
          <w:lang w:val="uk"/>
        </w:rPr>
        <w:t xml:space="preserve">– </w:t>
      </w:r>
      <w:r w:rsidR="007A2B38" w:rsidRPr="00823DF6">
        <w:rPr>
          <w:rStyle w:val="spanrvts0"/>
          <w:sz w:val="28"/>
          <w:szCs w:val="28"/>
          <w:lang w:val="uk" w:eastAsia="uk"/>
        </w:rPr>
        <w:t>обмежена кількість пам'ятних банкнот, яка виготовляється відповідно до плану випуску нумізматичної продукції та інвестиційних монет;</w:t>
      </w:r>
    </w:p>
    <w:p w14:paraId="0E646CB7" w14:textId="77777777" w:rsidR="009C01B5" w:rsidRPr="00823DF6" w:rsidRDefault="008427B5" w:rsidP="007F3AC8">
      <w:pPr>
        <w:pStyle w:val="rvps2"/>
        <w:spacing w:after="240"/>
        <w:ind w:firstLine="567"/>
        <w:rPr>
          <w:rStyle w:val="spanrvts0"/>
          <w:sz w:val="28"/>
          <w:szCs w:val="28"/>
          <w:lang w:val="uk" w:eastAsia="uk"/>
        </w:rPr>
      </w:pPr>
      <w:bookmarkStart w:id="31" w:name="n579"/>
      <w:bookmarkStart w:id="32" w:name="n37"/>
      <w:bookmarkEnd w:id="31"/>
      <w:bookmarkEnd w:id="32"/>
      <w:r w:rsidRPr="00823DF6">
        <w:rPr>
          <w:rStyle w:val="spanrvts0"/>
          <w:sz w:val="28"/>
          <w:szCs w:val="28"/>
          <w:lang w:val="uk" w:eastAsia="uk"/>
        </w:rPr>
        <w:t xml:space="preserve">20) </w:t>
      </w:r>
      <w:r w:rsidR="007A2B38" w:rsidRPr="00823DF6">
        <w:rPr>
          <w:rStyle w:val="spanrvts0"/>
          <w:sz w:val="28"/>
          <w:szCs w:val="28"/>
          <w:lang w:val="uk" w:eastAsia="uk"/>
        </w:rPr>
        <w:t xml:space="preserve">тираж пам’ятних монет </w:t>
      </w:r>
      <w:r w:rsidR="007A2B38" w:rsidRPr="00823DF6">
        <w:rPr>
          <w:sz w:val="28"/>
          <w:szCs w:val="28"/>
          <w:lang w:val="uk"/>
        </w:rPr>
        <w:t xml:space="preserve">– </w:t>
      </w:r>
      <w:r w:rsidR="007A2B38" w:rsidRPr="00823DF6">
        <w:rPr>
          <w:rStyle w:val="spanrvts0"/>
          <w:sz w:val="28"/>
          <w:szCs w:val="28"/>
          <w:lang w:val="uk" w:eastAsia="uk"/>
        </w:rPr>
        <w:t>обмежена кількість пам’ятних монет, яка карбується відповідно до плану випуску нумізматичної продукції та інвестиційних монет;</w:t>
      </w:r>
      <w:bookmarkStart w:id="33" w:name="n38"/>
      <w:bookmarkEnd w:id="33"/>
    </w:p>
    <w:p w14:paraId="0DFCA898" w14:textId="7EA2335E" w:rsidR="00F754F6" w:rsidRPr="00823DF6" w:rsidRDefault="008427B5" w:rsidP="007F3AC8">
      <w:pPr>
        <w:pStyle w:val="rvps2"/>
        <w:spacing w:after="240"/>
        <w:ind w:firstLine="567"/>
        <w:rPr>
          <w:rStyle w:val="spanrvts0"/>
          <w:sz w:val="28"/>
          <w:szCs w:val="28"/>
          <w:lang w:val="uk" w:eastAsia="uk"/>
        </w:rPr>
      </w:pPr>
      <w:r w:rsidRPr="00823DF6">
        <w:rPr>
          <w:rStyle w:val="spanrvts0"/>
          <w:sz w:val="28"/>
          <w:szCs w:val="28"/>
          <w:lang w:val="uk" w:eastAsia="uk"/>
        </w:rPr>
        <w:t xml:space="preserve">21) </w:t>
      </w:r>
      <w:r w:rsidR="007A2B38" w:rsidRPr="00823DF6">
        <w:rPr>
          <w:rStyle w:val="spanrvts0"/>
          <w:sz w:val="28"/>
          <w:szCs w:val="28"/>
          <w:lang w:val="uk" w:eastAsia="uk"/>
        </w:rPr>
        <w:t xml:space="preserve">ціна продажу Національного банку (далі </w:t>
      </w:r>
      <w:r w:rsidR="007A2B38" w:rsidRPr="00823DF6">
        <w:rPr>
          <w:sz w:val="28"/>
          <w:szCs w:val="28"/>
          <w:lang w:val="uk"/>
        </w:rPr>
        <w:t xml:space="preserve">– </w:t>
      </w:r>
      <w:r w:rsidR="007A2B38" w:rsidRPr="00823DF6">
        <w:rPr>
          <w:rStyle w:val="spanrvts0"/>
          <w:sz w:val="28"/>
          <w:szCs w:val="28"/>
          <w:lang w:val="uk" w:eastAsia="uk"/>
        </w:rPr>
        <w:t xml:space="preserve">ціна продажу) </w:t>
      </w:r>
      <w:r w:rsidR="007A2B38" w:rsidRPr="00823DF6">
        <w:rPr>
          <w:sz w:val="28"/>
          <w:szCs w:val="28"/>
          <w:lang w:val="uk"/>
        </w:rPr>
        <w:t xml:space="preserve">– </w:t>
      </w:r>
      <w:r w:rsidR="007A2B38" w:rsidRPr="00823DF6">
        <w:rPr>
          <w:rStyle w:val="spanrvts0"/>
          <w:sz w:val="28"/>
          <w:szCs w:val="28"/>
          <w:lang w:val="uk" w:eastAsia="uk"/>
        </w:rPr>
        <w:t>ціна, відповідно до якої Національним банком реалізуються інвестиційні монети.</w:t>
      </w:r>
      <w:r w:rsidR="00AF12B0" w:rsidRPr="00823DF6">
        <w:rPr>
          <w:rStyle w:val="spanrvts0"/>
          <w:sz w:val="28"/>
          <w:szCs w:val="28"/>
          <w:lang w:val="ru-RU" w:eastAsia="uk"/>
        </w:rPr>
        <w:t>”</w:t>
      </w:r>
      <w:r w:rsidR="001349C2" w:rsidRPr="00823DF6">
        <w:rPr>
          <w:rStyle w:val="spanrvts0"/>
          <w:sz w:val="28"/>
          <w:szCs w:val="28"/>
          <w:lang w:val="uk-UA" w:eastAsia="uk"/>
        </w:rPr>
        <w:t>.</w:t>
      </w:r>
    </w:p>
    <w:p w14:paraId="7C281C0C" w14:textId="43804572" w:rsidR="00CD2F16" w:rsidRPr="00823DF6" w:rsidRDefault="00F03BA8" w:rsidP="00CD2F16">
      <w:pPr>
        <w:pStyle w:val="rvps2"/>
        <w:numPr>
          <w:ilvl w:val="0"/>
          <w:numId w:val="2"/>
        </w:numPr>
        <w:tabs>
          <w:tab w:val="left" w:pos="0"/>
          <w:tab w:val="left" w:pos="851"/>
          <w:tab w:val="left" w:pos="993"/>
        </w:tabs>
        <w:spacing w:before="240" w:after="240"/>
        <w:ind w:left="0" w:firstLine="567"/>
        <w:rPr>
          <w:rStyle w:val="spanrvts0"/>
          <w:sz w:val="28"/>
          <w:szCs w:val="28"/>
          <w:lang w:val="uk-UA" w:eastAsia="uk"/>
        </w:rPr>
      </w:pPr>
      <w:r w:rsidRPr="00823DF6">
        <w:rPr>
          <w:rStyle w:val="spanrvts0"/>
          <w:sz w:val="28"/>
          <w:szCs w:val="28"/>
          <w:lang w:val="uk-UA" w:eastAsia="uk"/>
        </w:rPr>
        <w:t>Глави 2, 3</w:t>
      </w:r>
      <w:r w:rsidR="00CD2F16" w:rsidRPr="00823DF6">
        <w:rPr>
          <w:rStyle w:val="spanrvts0"/>
          <w:sz w:val="28"/>
          <w:szCs w:val="28"/>
          <w:lang w:val="uk-UA" w:eastAsia="uk"/>
        </w:rPr>
        <w:t xml:space="preserve"> викласти в такій редакції</w:t>
      </w:r>
      <w:r w:rsidR="007313CE" w:rsidRPr="00823DF6">
        <w:rPr>
          <w:rStyle w:val="spanrvts0"/>
          <w:sz w:val="28"/>
          <w:szCs w:val="28"/>
          <w:lang w:val="uk-UA" w:eastAsia="uk"/>
        </w:rPr>
        <w:t xml:space="preserve">: </w:t>
      </w:r>
    </w:p>
    <w:p w14:paraId="0A0B6EFF" w14:textId="46B14E7C" w:rsidR="00893EC9" w:rsidRPr="00823DF6" w:rsidRDefault="00CD7743" w:rsidP="00CD2F16">
      <w:pPr>
        <w:pStyle w:val="rvps2"/>
        <w:spacing w:after="240"/>
        <w:ind w:firstLine="0"/>
        <w:jc w:val="center"/>
        <w:rPr>
          <w:rStyle w:val="spanrvts0"/>
          <w:sz w:val="28"/>
          <w:szCs w:val="28"/>
          <w:lang w:val="uk-UA" w:eastAsia="uk"/>
        </w:rPr>
      </w:pPr>
      <w:r w:rsidRPr="00823DF6">
        <w:rPr>
          <w:rStyle w:val="spanrvts0"/>
          <w:sz w:val="28"/>
          <w:szCs w:val="28"/>
          <w:lang w:val="ru-RU" w:eastAsia="uk"/>
        </w:rPr>
        <w:t>“</w:t>
      </w:r>
      <w:r w:rsidR="00647AFD" w:rsidRPr="00823DF6">
        <w:rPr>
          <w:rStyle w:val="spanrvts0"/>
          <w:sz w:val="28"/>
          <w:szCs w:val="28"/>
          <w:lang w:val="ru-RU" w:eastAsia="uk"/>
        </w:rPr>
        <w:t xml:space="preserve">2. </w:t>
      </w:r>
      <w:r w:rsidRPr="00823DF6">
        <w:rPr>
          <w:rStyle w:val="spanrvts15"/>
          <w:b w:val="0"/>
          <w:lang w:val="uk" w:eastAsia="uk"/>
        </w:rPr>
        <w:t>Порядок планування випуску</w:t>
      </w:r>
      <w:r w:rsidR="005C6CE6" w:rsidRPr="00823DF6">
        <w:rPr>
          <w:rStyle w:val="spanrvts15"/>
          <w:b w:val="0"/>
          <w:lang w:val="uk" w:eastAsia="uk"/>
        </w:rPr>
        <w:t xml:space="preserve"> інвестиційних моне</w:t>
      </w:r>
      <w:r w:rsidR="005C6CE6" w:rsidRPr="00823DF6">
        <w:rPr>
          <w:rStyle w:val="spanrvts15"/>
          <w:b w:val="0"/>
          <w:lang w:val="uk-UA" w:eastAsia="uk"/>
        </w:rPr>
        <w:t>т та</w:t>
      </w:r>
      <w:r w:rsidRPr="00823DF6">
        <w:rPr>
          <w:rStyle w:val="spanrvts15"/>
          <w:b w:val="0"/>
          <w:lang w:val="uk" w:eastAsia="uk"/>
        </w:rPr>
        <w:t xml:space="preserve"> нумізматичної продукції</w:t>
      </w:r>
    </w:p>
    <w:p w14:paraId="73ADF204" w14:textId="6DF8C109" w:rsidR="002F6E0D" w:rsidRPr="00823DF6" w:rsidRDefault="005D598B" w:rsidP="007F3AC8">
      <w:pPr>
        <w:pStyle w:val="rvps2"/>
        <w:spacing w:after="240"/>
        <w:ind w:firstLine="567"/>
        <w:rPr>
          <w:rStyle w:val="spanrvts0"/>
          <w:rFonts w:eastAsiaTheme="minorHAnsi"/>
          <w:sz w:val="28"/>
          <w:szCs w:val="28"/>
          <w:lang w:val="uk" w:eastAsia="uk"/>
        </w:rPr>
      </w:pPr>
      <w:r w:rsidRPr="00823DF6">
        <w:rPr>
          <w:rStyle w:val="spanrvts0"/>
          <w:rFonts w:eastAsiaTheme="minorHAnsi"/>
          <w:sz w:val="28"/>
          <w:szCs w:val="28"/>
          <w:lang w:val="uk" w:eastAsia="uk"/>
        </w:rPr>
        <w:t xml:space="preserve">1. </w:t>
      </w:r>
      <w:r w:rsidR="00B17502" w:rsidRPr="00823DF6">
        <w:rPr>
          <w:rStyle w:val="spanrvts0"/>
          <w:rFonts w:eastAsiaTheme="minorHAnsi"/>
          <w:sz w:val="28"/>
          <w:szCs w:val="28"/>
          <w:lang w:val="uk" w:eastAsia="uk"/>
        </w:rPr>
        <w:t>Н</w:t>
      </w:r>
      <w:r w:rsidR="00255C48" w:rsidRPr="00823DF6">
        <w:rPr>
          <w:rStyle w:val="spanrvts0"/>
          <w:rFonts w:eastAsiaTheme="minorHAnsi"/>
          <w:sz w:val="28"/>
          <w:szCs w:val="28"/>
          <w:lang w:val="uk" w:eastAsia="uk"/>
        </w:rPr>
        <w:t>аціональний банк</w:t>
      </w:r>
      <w:r w:rsidR="00893EC9" w:rsidRPr="00823DF6">
        <w:rPr>
          <w:rStyle w:val="spanrvts0"/>
          <w:rFonts w:eastAsiaTheme="minorHAnsi"/>
          <w:sz w:val="28"/>
          <w:szCs w:val="28"/>
          <w:lang w:val="uk" w:eastAsia="uk"/>
        </w:rPr>
        <w:t xml:space="preserve"> розробляє річний план випуску нумізматичної продукції та інвестиційн</w:t>
      </w:r>
      <w:r w:rsidR="00C26D28" w:rsidRPr="00823DF6">
        <w:rPr>
          <w:rStyle w:val="spanrvts0"/>
          <w:rFonts w:eastAsiaTheme="minorHAnsi"/>
          <w:sz w:val="28"/>
          <w:szCs w:val="28"/>
          <w:lang w:val="uk" w:eastAsia="uk"/>
        </w:rPr>
        <w:t xml:space="preserve">их монет на наступний рік (далі – </w:t>
      </w:r>
      <w:r w:rsidR="00893EC9" w:rsidRPr="00823DF6">
        <w:rPr>
          <w:rStyle w:val="spanrvts0"/>
          <w:rFonts w:eastAsiaTheme="minorHAnsi"/>
          <w:sz w:val="28"/>
          <w:szCs w:val="28"/>
          <w:lang w:val="uk" w:eastAsia="uk"/>
        </w:rPr>
        <w:t xml:space="preserve">план випуску) і </w:t>
      </w:r>
      <w:r w:rsidR="000B18FD" w:rsidRPr="00823DF6">
        <w:rPr>
          <w:rStyle w:val="spanrvts0"/>
          <w:rFonts w:eastAsiaTheme="minorHAnsi"/>
          <w:sz w:val="28"/>
          <w:szCs w:val="28"/>
          <w:lang w:val="uk" w:eastAsia="uk"/>
        </w:rPr>
        <w:t xml:space="preserve">затверджує </w:t>
      </w:r>
      <w:r w:rsidR="00893EC9" w:rsidRPr="00823DF6">
        <w:rPr>
          <w:rStyle w:val="spanrvts0"/>
          <w:rFonts w:eastAsiaTheme="minorHAnsi"/>
          <w:sz w:val="28"/>
          <w:szCs w:val="28"/>
          <w:lang w:val="uk" w:eastAsia="uk"/>
        </w:rPr>
        <w:t xml:space="preserve">його до 15 </w:t>
      </w:r>
      <w:r w:rsidR="000B18FD" w:rsidRPr="00823DF6">
        <w:rPr>
          <w:rStyle w:val="spanrvts0"/>
          <w:rFonts w:eastAsiaTheme="minorHAnsi"/>
          <w:sz w:val="28"/>
          <w:szCs w:val="28"/>
          <w:lang w:val="uk" w:eastAsia="uk"/>
        </w:rPr>
        <w:t xml:space="preserve">травня </w:t>
      </w:r>
      <w:r w:rsidR="00893EC9" w:rsidRPr="00823DF6">
        <w:rPr>
          <w:rStyle w:val="spanrvts0"/>
          <w:rFonts w:eastAsiaTheme="minorHAnsi"/>
          <w:sz w:val="28"/>
          <w:szCs w:val="28"/>
          <w:lang w:val="uk" w:eastAsia="uk"/>
        </w:rPr>
        <w:t>поточного року</w:t>
      </w:r>
      <w:r w:rsidR="000B18FD" w:rsidRPr="00823DF6">
        <w:rPr>
          <w:rStyle w:val="spanrvts0"/>
          <w:rFonts w:eastAsiaTheme="minorHAnsi"/>
          <w:sz w:val="28"/>
          <w:szCs w:val="28"/>
          <w:lang w:val="uk" w:eastAsia="uk"/>
        </w:rPr>
        <w:t xml:space="preserve"> розпорядчим актом</w:t>
      </w:r>
      <w:r w:rsidR="00893EC9" w:rsidRPr="00823DF6">
        <w:rPr>
          <w:rStyle w:val="spanrvts0"/>
          <w:rFonts w:eastAsiaTheme="minorHAnsi"/>
          <w:sz w:val="28"/>
          <w:szCs w:val="28"/>
          <w:lang w:val="uk" w:eastAsia="uk"/>
        </w:rPr>
        <w:t xml:space="preserve"> Національного </w:t>
      </w:r>
      <w:r w:rsidR="00E923FF" w:rsidRPr="00823DF6">
        <w:rPr>
          <w:rStyle w:val="spanrvts0"/>
          <w:rFonts w:eastAsiaTheme="minorHAnsi"/>
          <w:sz w:val="28"/>
          <w:szCs w:val="28"/>
          <w:lang w:val="uk" w:eastAsia="uk"/>
        </w:rPr>
        <w:t>банку.</w:t>
      </w:r>
    </w:p>
    <w:p w14:paraId="422EC896" w14:textId="5C040733" w:rsidR="00647AFD" w:rsidRPr="00823DF6" w:rsidRDefault="002F6E0D" w:rsidP="00EB6AF4">
      <w:pPr>
        <w:pStyle w:val="rvps2"/>
        <w:spacing w:after="240"/>
        <w:ind w:firstLine="567"/>
        <w:rPr>
          <w:rStyle w:val="spanrvts0"/>
          <w:sz w:val="28"/>
          <w:szCs w:val="28"/>
          <w:lang w:val="uk-UA" w:eastAsia="uk"/>
        </w:rPr>
      </w:pPr>
      <w:r w:rsidRPr="00823DF6">
        <w:rPr>
          <w:rStyle w:val="spanrvts0"/>
          <w:sz w:val="28"/>
          <w:szCs w:val="28"/>
          <w:lang w:val="ru-RU" w:eastAsia="uk"/>
        </w:rPr>
        <w:t xml:space="preserve">2. </w:t>
      </w:r>
      <w:r w:rsidR="000B18FD" w:rsidRPr="00823DF6">
        <w:rPr>
          <w:rStyle w:val="spanrvts0"/>
          <w:sz w:val="28"/>
          <w:szCs w:val="28"/>
          <w:lang w:val="uk-UA" w:eastAsia="uk"/>
        </w:rPr>
        <w:t>Н</w:t>
      </w:r>
      <w:r w:rsidR="00BC46C3" w:rsidRPr="00823DF6">
        <w:rPr>
          <w:rStyle w:val="spanrvts0"/>
          <w:sz w:val="28"/>
          <w:szCs w:val="28"/>
          <w:lang w:val="uk-UA" w:eastAsia="uk"/>
        </w:rPr>
        <w:t>аціональний банк</w:t>
      </w:r>
      <w:r w:rsidR="00D16642" w:rsidRPr="00823DF6">
        <w:rPr>
          <w:rStyle w:val="spanrvts0"/>
          <w:sz w:val="28"/>
          <w:szCs w:val="28"/>
          <w:lang w:val="uk-UA" w:eastAsia="uk"/>
        </w:rPr>
        <w:t xml:space="preserve"> під час планування</w:t>
      </w:r>
      <w:r w:rsidRPr="00823DF6">
        <w:rPr>
          <w:rStyle w:val="spanrvts0"/>
          <w:sz w:val="28"/>
          <w:szCs w:val="28"/>
          <w:lang w:val="uk-UA" w:eastAsia="uk"/>
        </w:rPr>
        <w:t>:</w:t>
      </w:r>
    </w:p>
    <w:p w14:paraId="6F064C53" w14:textId="6558F744" w:rsidR="002F6E0D" w:rsidRPr="00823DF6" w:rsidRDefault="00320E37" w:rsidP="00EB6AF4">
      <w:pPr>
        <w:pStyle w:val="rvps2"/>
        <w:spacing w:after="240"/>
        <w:ind w:firstLine="567"/>
        <w:rPr>
          <w:rStyle w:val="spanrvts0"/>
          <w:sz w:val="28"/>
          <w:szCs w:val="28"/>
          <w:lang w:val="uk" w:eastAsia="uk"/>
        </w:rPr>
      </w:pPr>
      <w:r w:rsidRPr="00823DF6">
        <w:rPr>
          <w:rStyle w:val="spanrvts0"/>
          <w:sz w:val="28"/>
          <w:szCs w:val="28"/>
          <w:lang w:val="uk" w:eastAsia="uk"/>
        </w:rPr>
        <w:t xml:space="preserve">1) </w:t>
      </w:r>
      <w:r w:rsidR="00567F93" w:rsidRPr="00823DF6">
        <w:rPr>
          <w:rStyle w:val="spanrvts0"/>
          <w:sz w:val="28"/>
          <w:szCs w:val="28"/>
          <w:lang w:val="uk" w:eastAsia="uk"/>
        </w:rPr>
        <w:t>розглядає пропозиції</w:t>
      </w:r>
      <w:r w:rsidR="00825302" w:rsidRPr="00823DF6">
        <w:rPr>
          <w:rStyle w:val="spanrvts0"/>
          <w:sz w:val="28"/>
          <w:szCs w:val="28"/>
          <w:lang w:val="uk" w:eastAsia="uk"/>
        </w:rPr>
        <w:t xml:space="preserve"> </w:t>
      </w:r>
      <w:r w:rsidR="00567F93" w:rsidRPr="00823DF6">
        <w:rPr>
          <w:rStyle w:val="spanrvts0"/>
          <w:sz w:val="28"/>
          <w:szCs w:val="28"/>
          <w:lang w:val="uk" w:eastAsia="uk"/>
        </w:rPr>
        <w:t>міністерств, інших центральних органів виконавчої влади, наукових і культурно-освітніх установ і закладів, об’єднань громадян, а також окремих громадян, якщо вони надійшли не пізніше, ніж за місяць до подання плану випуску для розгляду і затвердження Правлінням Національного банку, для можливого їх урахування</w:t>
      </w:r>
      <w:r w:rsidR="002F6E0D" w:rsidRPr="00823DF6">
        <w:rPr>
          <w:rStyle w:val="spanrvts0"/>
          <w:sz w:val="28"/>
          <w:szCs w:val="28"/>
          <w:lang w:val="uk" w:eastAsia="uk"/>
        </w:rPr>
        <w:t>;</w:t>
      </w:r>
    </w:p>
    <w:p w14:paraId="3B4307A4" w14:textId="67BEF82A" w:rsidR="002F6E0D" w:rsidRPr="00823DF6" w:rsidRDefault="00320E37" w:rsidP="009C01B5">
      <w:pPr>
        <w:pStyle w:val="rvps2"/>
        <w:spacing w:after="240"/>
        <w:ind w:firstLine="567"/>
        <w:rPr>
          <w:rStyle w:val="spanrvts0"/>
          <w:sz w:val="28"/>
          <w:szCs w:val="28"/>
          <w:lang w:val="uk" w:eastAsia="uk"/>
        </w:rPr>
      </w:pPr>
      <w:r w:rsidRPr="00823DF6">
        <w:rPr>
          <w:rStyle w:val="spanrvts0"/>
          <w:sz w:val="28"/>
          <w:szCs w:val="28"/>
          <w:lang w:val="uk" w:eastAsia="uk"/>
        </w:rPr>
        <w:t xml:space="preserve">2) </w:t>
      </w:r>
      <w:r w:rsidR="002F6E0D" w:rsidRPr="00823DF6">
        <w:rPr>
          <w:rStyle w:val="spanrvts0"/>
          <w:sz w:val="28"/>
          <w:szCs w:val="28"/>
          <w:lang w:val="uk" w:eastAsia="uk"/>
        </w:rPr>
        <w:t>визначає типи та тиражі інвестиційних монет на наступний рік для включення до плану випуску;</w:t>
      </w:r>
    </w:p>
    <w:p w14:paraId="1588ED8E" w14:textId="3F66B826" w:rsidR="000B18FD" w:rsidRPr="00823DF6" w:rsidRDefault="00320E37" w:rsidP="009C01B5">
      <w:pPr>
        <w:pStyle w:val="rvps2"/>
        <w:spacing w:after="240"/>
        <w:ind w:firstLine="567"/>
        <w:rPr>
          <w:rStyle w:val="spanrvts0"/>
          <w:sz w:val="28"/>
          <w:szCs w:val="28"/>
          <w:lang w:val="ru-RU" w:eastAsia="uk"/>
        </w:rPr>
      </w:pPr>
      <w:r w:rsidRPr="00823DF6">
        <w:rPr>
          <w:rStyle w:val="spanrvts0"/>
          <w:sz w:val="28"/>
          <w:szCs w:val="28"/>
          <w:lang w:val="uk" w:eastAsia="uk"/>
        </w:rPr>
        <w:t xml:space="preserve">3) </w:t>
      </w:r>
      <w:r w:rsidR="002F6E0D" w:rsidRPr="00823DF6">
        <w:rPr>
          <w:rStyle w:val="spanrvts0"/>
          <w:sz w:val="28"/>
          <w:szCs w:val="28"/>
          <w:lang w:val="uk" w:eastAsia="uk"/>
        </w:rPr>
        <w:t>визначає види та тиражі сувенірної продукції.</w:t>
      </w:r>
    </w:p>
    <w:p w14:paraId="56B99DBD" w14:textId="0ABA2E3C" w:rsidR="000B18FD" w:rsidRPr="00823DF6" w:rsidRDefault="002F6E0D" w:rsidP="009C01B5">
      <w:pPr>
        <w:pStyle w:val="rvps2"/>
        <w:ind w:firstLine="567"/>
        <w:rPr>
          <w:rStyle w:val="spanrvts0"/>
          <w:sz w:val="28"/>
          <w:szCs w:val="28"/>
          <w:lang w:val="uk" w:eastAsia="uk"/>
        </w:rPr>
      </w:pPr>
      <w:r w:rsidRPr="00823DF6">
        <w:rPr>
          <w:rStyle w:val="spanrvts0"/>
          <w:sz w:val="28"/>
          <w:szCs w:val="28"/>
          <w:lang w:val="uk-UA" w:eastAsia="uk"/>
        </w:rPr>
        <w:t xml:space="preserve">3. </w:t>
      </w:r>
      <w:r w:rsidR="00215C3E" w:rsidRPr="00823DF6">
        <w:rPr>
          <w:rStyle w:val="spanrvts0"/>
          <w:sz w:val="28"/>
          <w:szCs w:val="28"/>
          <w:lang w:val="uk-UA" w:eastAsia="uk"/>
        </w:rPr>
        <w:t>Національний банк</w:t>
      </w:r>
      <w:r w:rsidR="00215C3E" w:rsidRPr="00823DF6">
        <w:rPr>
          <w:rStyle w:val="spanrvts0"/>
          <w:sz w:val="28"/>
          <w:szCs w:val="28"/>
          <w:lang w:val="uk" w:eastAsia="uk"/>
        </w:rPr>
        <w:t xml:space="preserve"> д</w:t>
      </w:r>
      <w:r w:rsidR="00567F93" w:rsidRPr="00823DF6">
        <w:rPr>
          <w:rStyle w:val="spanrvts0"/>
          <w:sz w:val="28"/>
          <w:szCs w:val="28"/>
          <w:lang w:val="uk" w:eastAsia="uk"/>
        </w:rPr>
        <w:t xml:space="preserve">ля розроблення плану випуску або концепцій їх серій може укладати в установленому законодавством порядку відповідні договори з </w:t>
      </w:r>
      <w:r w:rsidR="00567F93" w:rsidRPr="00823DF6">
        <w:rPr>
          <w:rStyle w:val="spanrvts0"/>
          <w:sz w:val="28"/>
          <w:szCs w:val="28"/>
          <w:lang w:val="uk" w:eastAsia="uk"/>
        </w:rPr>
        <w:lastRenderedPageBreak/>
        <w:t xml:space="preserve">міністерствами, іншими центральними органами виконавчої влади, установами, організаціями, окремими науковцями. </w:t>
      </w:r>
    </w:p>
    <w:p w14:paraId="29E5404A" w14:textId="77777777" w:rsidR="00647AFD" w:rsidRPr="00823DF6" w:rsidRDefault="00647AFD" w:rsidP="00C704A5">
      <w:pPr>
        <w:pStyle w:val="rvps2"/>
        <w:ind w:firstLine="0"/>
        <w:rPr>
          <w:rStyle w:val="spanrvts0"/>
          <w:sz w:val="28"/>
          <w:szCs w:val="28"/>
          <w:lang w:val="uk" w:eastAsia="uk"/>
        </w:rPr>
      </w:pPr>
    </w:p>
    <w:p w14:paraId="5AE02E8C" w14:textId="73CBA56C" w:rsidR="00DC7EB1" w:rsidRPr="00823DF6" w:rsidRDefault="002F6E0D" w:rsidP="00CD2F16">
      <w:pPr>
        <w:pStyle w:val="rvps2"/>
        <w:spacing w:after="240"/>
        <w:ind w:firstLine="567"/>
        <w:rPr>
          <w:rStyle w:val="spanrvts0"/>
          <w:sz w:val="28"/>
          <w:szCs w:val="28"/>
          <w:lang w:val="uk-UA" w:eastAsia="uk"/>
        </w:rPr>
      </w:pPr>
      <w:r w:rsidRPr="00823DF6">
        <w:rPr>
          <w:rStyle w:val="spanrvts0"/>
          <w:sz w:val="28"/>
          <w:szCs w:val="28"/>
          <w:lang w:val="uk" w:eastAsia="uk"/>
        </w:rPr>
        <w:t xml:space="preserve">4. </w:t>
      </w:r>
      <w:r w:rsidR="000B18FD" w:rsidRPr="00823DF6">
        <w:rPr>
          <w:rStyle w:val="spanrvts0"/>
          <w:sz w:val="28"/>
          <w:szCs w:val="28"/>
          <w:lang w:val="uk" w:eastAsia="uk"/>
        </w:rPr>
        <w:t>Н</w:t>
      </w:r>
      <w:r w:rsidR="00215C3E" w:rsidRPr="00823DF6">
        <w:rPr>
          <w:rStyle w:val="spanrvts0"/>
          <w:sz w:val="28"/>
          <w:szCs w:val="28"/>
          <w:lang w:val="uk" w:eastAsia="uk"/>
        </w:rPr>
        <w:t>аціональний банк,</w:t>
      </w:r>
      <w:r w:rsidR="000B18FD" w:rsidRPr="00823DF6">
        <w:rPr>
          <w:rStyle w:val="spanrvts0"/>
          <w:sz w:val="28"/>
          <w:szCs w:val="28"/>
          <w:lang w:val="uk" w:eastAsia="uk"/>
        </w:rPr>
        <w:t xml:space="preserve"> визначаючи </w:t>
      </w:r>
      <w:r w:rsidR="00567F93" w:rsidRPr="00823DF6">
        <w:rPr>
          <w:rStyle w:val="spanrvts0"/>
          <w:sz w:val="28"/>
          <w:szCs w:val="28"/>
          <w:lang w:val="uk" w:eastAsia="uk"/>
        </w:rPr>
        <w:t xml:space="preserve">тематику </w:t>
      </w:r>
      <w:r w:rsidR="00567F93" w:rsidRPr="00823DF6">
        <w:rPr>
          <w:rStyle w:val="spanrvts0"/>
          <w:sz w:val="28"/>
          <w:szCs w:val="28"/>
          <w:lang w:val="uk-UA" w:eastAsia="uk"/>
        </w:rPr>
        <w:t>нумізматичної продукції</w:t>
      </w:r>
      <w:r w:rsidR="00567F93" w:rsidRPr="00823DF6">
        <w:rPr>
          <w:rStyle w:val="spanrvts0"/>
          <w:sz w:val="28"/>
          <w:szCs w:val="28"/>
          <w:lang w:val="uk" w:eastAsia="uk"/>
        </w:rPr>
        <w:t xml:space="preserve">, керується </w:t>
      </w:r>
      <w:hyperlink r:id="rId14" w:tgtFrame="_blank" w:history="1">
        <w:r w:rsidR="00567F93" w:rsidRPr="00823DF6">
          <w:rPr>
            <w:rStyle w:val="arvts96"/>
            <w:color w:val="auto"/>
            <w:sz w:val="28"/>
            <w:szCs w:val="28"/>
            <w:lang w:val="uk" w:eastAsia="uk"/>
          </w:rPr>
          <w:t>Указом Президента України від 02</w:t>
        </w:r>
        <w:r w:rsidR="00647AFD" w:rsidRPr="00823DF6">
          <w:rPr>
            <w:rStyle w:val="arvts96"/>
            <w:color w:val="auto"/>
            <w:sz w:val="28"/>
            <w:szCs w:val="28"/>
            <w:lang w:val="uk" w:eastAsia="uk"/>
          </w:rPr>
          <w:t xml:space="preserve"> </w:t>
        </w:r>
        <w:r w:rsidR="008848C0" w:rsidRPr="00823DF6">
          <w:rPr>
            <w:rStyle w:val="arvts96"/>
            <w:color w:val="auto"/>
            <w:sz w:val="28"/>
            <w:szCs w:val="28"/>
            <w:lang w:val="uk" w:eastAsia="uk"/>
          </w:rPr>
          <w:t>грудня 19</w:t>
        </w:r>
        <w:r w:rsidR="00567F93" w:rsidRPr="00823DF6">
          <w:rPr>
            <w:rStyle w:val="arvts96"/>
            <w:color w:val="auto"/>
            <w:sz w:val="28"/>
            <w:szCs w:val="28"/>
            <w:lang w:val="uk" w:eastAsia="uk"/>
          </w:rPr>
          <w:t>95 № 1116</w:t>
        </w:r>
      </w:hyperlink>
      <w:r w:rsidR="00540E2E" w:rsidRPr="00823DF6">
        <w:rPr>
          <w:rStyle w:val="afb"/>
          <w:sz w:val="28"/>
          <w:szCs w:val="28"/>
          <w:lang w:val="uk-UA" w:eastAsia="uk-UA"/>
        </w:rPr>
        <w:t>/95</w:t>
      </w:r>
      <w:r w:rsidR="00567F93" w:rsidRPr="00823DF6">
        <w:rPr>
          <w:rStyle w:val="spanrvts0"/>
          <w:sz w:val="28"/>
          <w:szCs w:val="28"/>
          <w:lang w:val="uk" w:eastAsia="uk"/>
        </w:rPr>
        <w:t xml:space="preserve"> “Про впорядкування відзначення пам’ятних дат і ювілеїв” (зі змінами)</w:t>
      </w:r>
      <w:r w:rsidR="00CD2F16" w:rsidRPr="00823DF6">
        <w:rPr>
          <w:rStyle w:val="spanrvts0"/>
          <w:sz w:val="28"/>
          <w:szCs w:val="28"/>
          <w:lang w:val="uk" w:eastAsia="uk"/>
        </w:rPr>
        <w:t>.</w:t>
      </w:r>
    </w:p>
    <w:p w14:paraId="3774A156" w14:textId="6610FADC" w:rsidR="0018022A" w:rsidRPr="00823DF6" w:rsidRDefault="00EC1679" w:rsidP="00CD2F16">
      <w:pPr>
        <w:pStyle w:val="rvps2"/>
        <w:spacing w:after="240"/>
        <w:ind w:firstLine="567"/>
        <w:rPr>
          <w:rStyle w:val="spanrvts0"/>
          <w:sz w:val="28"/>
          <w:szCs w:val="28"/>
          <w:lang w:val="uk-UA" w:eastAsia="uk"/>
        </w:rPr>
      </w:pPr>
      <w:r w:rsidRPr="00823DF6">
        <w:rPr>
          <w:sz w:val="28"/>
          <w:szCs w:val="28"/>
          <w:lang w:val="uk-UA"/>
        </w:rPr>
        <w:t>5</w:t>
      </w:r>
      <w:r w:rsidR="0018022A" w:rsidRPr="00823DF6">
        <w:rPr>
          <w:sz w:val="28"/>
          <w:szCs w:val="28"/>
          <w:lang w:val="uk-UA"/>
        </w:rPr>
        <w:t xml:space="preserve">. </w:t>
      </w:r>
      <w:r w:rsidR="00E753B8" w:rsidRPr="00823DF6">
        <w:rPr>
          <w:sz w:val="28"/>
          <w:szCs w:val="28"/>
          <w:lang w:val="uk-UA"/>
        </w:rPr>
        <w:t>Національний банк визначає кількісний склад, метал, масу</w:t>
      </w:r>
      <w:r w:rsidR="0018022A" w:rsidRPr="00823DF6">
        <w:rPr>
          <w:sz w:val="28"/>
          <w:szCs w:val="28"/>
          <w:lang w:val="uk-UA"/>
        </w:rPr>
        <w:t xml:space="preserve"> дорогоцінного металу в чистоті, ка</w:t>
      </w:r>
      <w:r w:rsidR="00E753B8" w:rsidRPr="00823DF6">
        <w:rPr>
          <w:sz w:val="28"/>
          <w:szCs w:val="28"/>
          <w:lang w:val="uk-UA"/>
        </w:rPr>
        <w:t>тегорію</w:t>
      </w:r>
      <w:r w:rsidR="0018022A" w:rsidRPr="00823DF6">
        <w:rPr>
          <w:sz w:val="28"/>
          <w:szCs w:val="28"/>
          <w:lang w:val="uk-UA"/>
        </w:rPr>
        <w:t xml:space="preserve"> якості карбування, діаметр і тираж інвестиційних монет, обігових пам’ятних монет та нумізматичної продукції під час планування випуску з урахуванням технологічних можливостей, можливостей їх реалізації на внутрішньому і зовнішньому ринках, економічної ефективності та фінансування.</w:t>
      </w:r>
    </w:p>
    <w:p w14:paraId="7A16ACCF" w14:textId="0EF0D0F4" w:rsidR="007A281E" w:rsidRPr="00823DF6" w:rsidRDefault="00D01FC4" w:rsidP="00D940A7">
      <w:pPr>
        <w:pStyle w:val="rvps2"/>
        <w:spacing w:after="240"/>
        <w:ind w:firstLine="567"/>
        <w:rPr>
          <w:sz w:val="28"/>
          <w:szCs w:val="28"/>
          <w:lang w:val="ru-RU"/>
        </w:rPr>
      </w:pPr>
      <w:r w:rsidRPr="00823DF6">
        <w:rPr>
          <w:rStyle w:val="spanrvts0"/>
          <w:rFonts w:eastAsiaTheme="minorHAnsi"/>
          <w:sz w:val="28"/>
          <w:szCs w:val="28"/>
          <w:lang w:val="uk" w:eastAsia="uk"/>
        </w:rPr>
        <w:t>6</w:t>
      </w:r>
      <w:r w:rsidR="00597D16" w:rsidRPr="00823DF6">
        <w:rPr>
          <w:rStyle w:val="spanrvts0"/>
          <w:rFonts w:eastAsiaTheme="minorHAnsi"/>
          <w:sz w:val="28"/>
          <w:szCs w:val="28"/>
          <w:lang w:val="uk" w:eastAsia="uk"/>
        </w:rPr>
        <w:t xml:space="preserve">. </w:t>
      </w:r>
      <w:r w:rsidRPr="00823DF6">
        <w:rPr>
          <w:rStyle w:val="spanrvts0"/>
          <w:rFonts w:eastAsiaTheme="minorHAnsi"/>
          <w:sz w:val="28"/>
          <w:szCs w:val="28"/>
          <w:lang w:val="uk" w:eastAsia="uk"/>
        </w:rPr>
        <w:t xml:space="preserve">Національний банк розробляє план випуску </w:t>
      </w:r>
      <w:r w:rsidR="00647AFD" w:rsidRPr="00823DF6">
        <w:rPr>
          <w:rStyle w:val="spanrvts0"/>
          <w:rFonts w:eastAsiaTheme="minorHAnsi"/>
          <w:sz w:val="28"/>
          <w:szCs w:val="28"/>
          <w:lang w:val="uk" w:eastAsia="uk"/>
        </w:rPr>
        <w:t>який містит</w:t>
      </w:r>
      <w:r w:rsidR="009E6106" w:rsidRPr="00823DF6">
        <w:rPr>
          <w:rStyle w:val="spanrvts0"/>
          <w:rFonts w:eastAsiaTheme="minorHAnsi"/>
          <w:sz w:val="28"/>
          <w:szCs w:val="28"/>
          <w:lang w:val="uk" w:eastAsia="uk"/>
        </w:rPr>
        <w:t>ь</w:t>
      </w:r>
      <w:r w:rsidR="00647AFD" w:rsidRPr="00823DF6">
        <w:rPr>
          <w:rStyle w:val="spanrvts0"/>
          <w:rFonts w:eastAsiaTheme="minorHAnsi"/>
          <w:sz w:val="28"/>
          <w:szCs w:val="28"/>
          <w:lang w:val="uk" w:eastAsia="uk"/>
        </w:rPr>
        <w:t xml:space="preserve"> розділи відп</w:t>
      </w:r>
      <w:r w:rsidR="005A48AD" w:rsidRPr="00823DF6">
        <w:rPr>
          <w:rStyle w:val="spanrvts0"/>
          <w:rFonts w:eastAsiaTheme="minorHAnsi"/>
          <w:sz w:val="28"/>
          <w:szCs w:val="28"/>
          <w:lang w:val="uk" w:eastAsia="uk"/>
        </w:rPr>
        <w:t>овідно</w:t>
      </w:r>
      <w:r w:rsidRPr="00823DF6">
        <w:rPr>
          <w:rStyle w:val="spanrvts0"/>
          <w:rFonts w:eastAsiaTheme="minorHAnsi"/>
          <w:sz w:val="28"/>
          <w:szCs w:val="28"/>
          <w:lang w:val="uk" w:eastAsia="uk"/>
        </w:rPr>
        <w:t xml:space="preserve"> до додатка </w:t>
      </w:r>
      <w:r w:rsidR="00A856CB" w:rsidRPr="00823DF6">
        <w:rPr>
          <w:rStyle w:val="spanrvts0"/>
          <w:rFonts w:eastAsiaTheme="minorHAnsi"/>
          <w:sz w:val="28"/>
          <w:szCs w:val="28"/>
          <w:lang w:val="uk" w:eastAsia="uk"/>
        </w:rPr>
        <w:t>3</w:t>
      </w:r>
      <w:r w:rsidR="00EC1679" w:rsidRPr="00823DF6">
        <w:rPr>
          <w:rStyle w:val="spanrvts0"/>
          <w:rFonts w:eastAsiaTheme="minorHAnsi"/>
          <w:sz w:val="28"/>
          <w:szCs w:val="28"/>
          <w:lang w:val="uk" w:eastAsia="uk"/>
        </w:rPr>
        <w:t>.</w:t>
      </w:r>
    </w:p>
    <w:p w14:paraId="52F078B6" w14:textId="021A3ED3" w:rsidR="00EC1679" w:rsidRPr="00823DF6" w:rsidRDefault="008F7655" w:rsidP="00EB6AF4">
      <w:pPr>
        <w:pStyle w:val="rvps2"/>
        <w:spacing w:after="240"/>
        <w:ind w:firstLine="567"/>
        <w:rPr>
          <w:rStyle w:val="spanrvts0"/>
          <w:sz w:val="28"/>
          <w:szCs w:val="28"/>
          <w:lang w:val="uk" w:eastAsia="uk"/>
        </w:rPr>
      </w:pPr>
      <w:r w:rsidRPr="00823DF6">
        <w:rPr>
          <w:rStyle w:val="spanrvts0"/>
          <w:sz w:val="28"/>
          <w:szCs w:val="28"/>
          <w:lang w:val="uk" w:eastAsia="uk"/>
        </w:rPr>
        <w:t>7</w:t>
      </w:r>
      <w:r w:rsidR="00EC1679" w:rsidRPr="00823DF6">
        <w:rPr>
          <w:rStyle w:val="spanrvts0"/>
          <w:sz w:val="28"/>
          <w:szCs w:val="28"/>
          <w:lang w:val="uk" w:eastAsia="uk"/>
        </w:rPr>
        <w:t>. Банкнотно-монетний двір після отримання затвердженого плану випуску т</w:t>
      </w:r>
      <w:r w:rsidR="00EC1679" w:rsidRPr="00823DF6">
        <w:rPr>
          <w:rStyle w:val="spanrvts0"/>
          <w:sz w:val="28"/>
          <w:szCs w:val="28"/>
          <w:lang w:val="uk-UA" w:eastAsia="uk"/>
        </w:rPr>
        <w:t xml:space="preserve">а інформації, що надається </w:t>
      </w:r>
      <w:r w:rsidR="00ED55D5" w:rsidRPr="00ED55D5">
        <w:rPr>
          <w:rStyle w:val="spanrvts0"/>
          <w:sz w:val="28"/>
          <w:szCs w:val="28"/>
          <w:lang w:val="uk-UA" w:eastAsia="uk"/>
        </w:rPr>
        <w:t>Департаментом грошового обігу (далі – Департамент)</w:t>
      </w:r>
      <w:r w:rsidR="00EC1679" w:rsidRPr="00823DF6">
        <w:rPr>
          <w:rStyle w:val="spanrvts0"/>
          <w:sz w:val="28"/>
          <w:szCs w:val="28"/>
          <w:lang w:val="uk-UA" w:eastAsia="uk"/>
        </w:rPr>
        <w:t xml:space="preserve"> не пізніше 1 травня, щодо оздоблення, типу паковань та уточнених обсягів виготовлення</w:t>
      </w:r>
      <w:r w:rsidR="00EC1679" w:rsidRPr="00823DF6">
        <w:rPr>
          <w:rStyle w:val="spanrvts0"/>
          <w:sz w:val="28"/>
          <w:szCs w:val="28"/>
          <w:lang w:val="uk" w:eastAsia="uk"/>
        </w:rPr>
        <w:t>:</w:t>
      </w:r>
    </w:p>
    <w:p w14:paraId="13AF8EFC" w14:textId="44F29251" w:rsidR="0013052C" w:rsidRPr="0013052C" w:rsidRDefault="00320E37" w:rsidP="0013052C">
      <w:pPr>
        <w:pStyle w:val="af9"/>
        <w:ind w:firstLine="567"/>
        <w:jc w:val="both"/>
        <w:rPr>
          <w:sz w:val="28"/>
          <w:szCs w:val="28"/>
        </w:rPr>
      </w:pPr>
      <w:bookmarkStart w:id="34" w:name="n300"/>
      <w:bookmarkStart w:id="35" w:name="n54"/>
      <w:bookmarkStart w:id="36" w:name="n581"/>
      <w:bookmarkStart w:id="37" w:name="n55"/>
      <w:bookmarkEnd w:id="34"/>
      <w:bookmarkEnd w:id="35"/>
      <w:bookmarkEnd w:id="36"/>
      <w:bookmarkEnd w:id="37"/>
      <w:r w:rsidRPr="00823DF6">
        <w:rPr>
          <w:rStyle w:val="spanrvts0"/>
          <w:sz w:val="28"/>
          <w:szCs w:val="28"/>
          <w:lang w:val="uk" w:eastAsia="uk"/>
        </w:rPr>
        <w:t xml:space="preserve">1) </w:t>
      </w:r>
      <w:r w:rsidR="00EC1679" w:rsidRPr="00823DF6">
        <w:rPr>
          <w:rStyle w:val="spanrvts0"/>
          <w:sz w:val="28"/>
          <w:szCs w:val="28"/>
          <w:lang w:val="uk" w:eastAsia="uk"/>
        </w:rPr>
        <w:t xml:space="preserve">до 1 червня складає та подає на погодження Департаменту та затвердження </w:t>
      </w:r>
      <w:r w:rsidR="00EC1679" w:rsidRPr="00EF048D">
        <w:rPr>
          <w:rStyle w:val="spanrvts0"/>
          <w:sz w:val="28"/>
          <w:szCs w:val="28"/>
          <w:lang w:val="uk" w:eastAsia="uk"/>
        </w:rPr>
        <w:t>заступникові Голови Національного банку</w:t>
      </w:r>
      <w:r w:rsidR="00853DF4" w:rsidRPr="00EF048D">
        <w:rPr>
          <w:rStyle w:val="spanrvts0"/>
          <w:sz w:val="28"/>
          <w:szCs w:val="28"/>
          <w:lang w:val="uk" w:eastAsia="uk"/>
        </w:rPr>
        <w:t>,</w:t>
      </w:r>
      <w:r w:rsidR="00690106" w:rsidRPr="00EF048D">
        <w:rPr>
          <w:rStyle w:val="spanrvts0"/>
          <w:sz w:val="28"/>
          <w:szCs w:val="28"/>
          <w:lang w:val="uk" w:eastAsia="uk"/>
        </w:rPr>
        <w:t xml:space="preserve"> </w:t>
      </w:r>
      <w:r w:rsidR="0013052C" w:rsidRPr="00EF048D">
        <w:rPr>
          <w:sz w:val="28"/>
          <w:szCs w:val="28"/>
        </w:rPr>
        <w:t>який здійснює загальне керівництво та контролює діяльність самостійних підрозділів НБУ за вертикаллю підпорядкування «</w:t>
      </w:r>
      <w:r w:rsidR="0013052C" w:rsidRPr="00EF048D">
        <w:rPr>
          <w:color w:val="000000"/>
          <w:sz w:val="28"/>
          <w:szCs w:val="28"/>
        </w:rPr>
        <w:t>Платіжні системи та грошовий обіг</w:t>
      </w:r>
      <w:r w:rsidR="00EF048D" w:rsidRPr="00EF048D">
        <w:rPr>
          <w:sz w:val="28"/>
          <w:szCs w:val="28"/>
        </w:rPr>
        <w:t xml:space="preserve"> » (далі - заступник Г</w:t>
      </w:r>
      <w:r w:rsidR="0013052C" w:rsidRPr="00EF048D">
        <w:rPr>
          <w:sz w:val="28"/>
          <w:szCs w:val="28"/>
        </w:rPr>
        <w:t>олови Національного банку):</w:t>
      </w:r>
    </w:p>
    <w:p w14:paraId="458F4D22" w14:textId="66D85130" w:rsidR="00EC1679" w:rsidRPr="00823DF6" w:rsidRDefault="00594D03" w:rsidP="00EB6AF4">
      <w:pPr>
        <w:pStyle w:val="rvps2"/>
        <w:ind w:firstLine="567"/>
        <w:rPr>
          <w:rStyle w:val="spanrvts0"/>
          <w:sz w:val="28"/>
          <w:szCs w:val="28"/>
          <w:lang w:val="uk" w:eastAsia="uk"/>
        </w:rPr>
      </w:pPr>
      <w:hyperlink w:anchor="n241" w:history="1">
        <w:r w:rsidR="00EC1679" w:rsidRPr="00823DF6">
          <w:rPr>
            <w:rStyle w:val="arvts99"/>
            <w:color w:val="auto"/>
            <w:sz w:val="28"/>
            <w:szCs w:val="28"/>
            <w:lang w:val="uk" w:eastAsia="uk"/>
          </w:rPr>
          <w:t>план-графік основних етапів виготовлення та передавання пам’ятних, інвестиційних монет України</w:t>
        </w:r>
      </w:hyperlink>
      <w:r w:rsidR="00EC1679" w:rsidRPr="00823DF6">
        <w:rPr>
          <w:rStyle w:val="spanrvts0"/>
          <w:sz w:val="28"/>
          <w:szCs w:val="28"/>
          <w:lang w:val="uk" w:eastAsia="uk"/>
        </w:rPr>
        <w:t xml:space="preserve"> (далі </w:t>
      </w:r>
      <w:r w:rsidR="00EC1679" w:rsidRPr="00823DF6">
        <w:rPr>
          <w:sz w:val="28"/>
          <w:szCs w:val="28"/>
          <w:lang w:val="uk"/>
        </w:rPr>
        <w:t>–</w:t>
      </w:r>
      <w:r w:rsidR="00EC1679" w:rsidRPr="00823DF6">
        <w:rPr>
          <w:rStyle w:val="spanrvts0"/>
          <w:sz w:val="28"/>
          <w:szCs w:val="28"/>
          <w:lang w:val="uk" w:eastAsia="uk"/>
        </w:rPr>
        <w:t xml:space="preserve"> план-графік), форма якого зазнач</w:t>
      </w:r>
      <w:r w:rsidR="00A856CB" w:rsidRPr="00823DF6">
        <w:rPr>
          <w:rStyle w:val="spanrvts0"/>
          <w:sz w:val="28"/>
          <w:szCs w:val="28"/>
          <w:lang w:val="uk" w:eastAsia="uk"/>
        </w:rPr>
        <w:t>ена в додатку 4</w:t>
      </w:r>
      <w:r w:rsidR="00EC1679" w:rsidRPr="00823DF6">
        <w:rPr>
          <w:rStyle w:val="spanrvts0"/>
          <w:sz w:val="28"/>
          <w:szCs w:val="28"/>
          <w:lang w:val="uk" w:eastAsia="uk"/>
        </w:rPr>
        <w:t xml:space="preserve"> до цієї Інструкції;</w:t>
      </w:r>
    </w:p>
    <w:bookmarkStart w:id="38" w:name="n301"/>
    <w:bookmarkEnd w:id="38"/>
    <w:p w14:paraId="258EDDEE" w14:textId="32EB2F93" w:rsidR="00EC1679" w:rsidRPr="00823DF6" w:rsidRDefault="00EC1679" w:rsidP="00E753B8">
      <w:pPr>
        <w:pStyle w:val="rvps2"/>
        <w:spacing w:after="240"/>
        <w:ind w:firstLine="567"/>
        <w:rPr>
          <w:rStyle w:val="spanrvts0"/>
          <w:b/>
          <w:sz w:val="28"/>
          <w:szCs w:val="28"/>
          <w:lang w:val="uk" w:eastAsia="uk"/>
        </w:rPr>
      </w:pPr>
      <w:r w:rsidRPr="00823DF6">
        <w:fldChar w:fldCharType="begin"/>
      </w:r>
      <w:r w:rsidRPr="00823DF6">
        <w:rPr>
          <w:sz w:val="28"/>
          <w:szCs w:val="28"/>
          <w:lang w:val="ru-RU"/>
        </w:rPr>
        <w:instrText xml:space="preserve"> </w:instrText>
      </w:r>
      <w:r w:rsidRPr="00823DF6">
        <w:rPr>
          <w:sz w:val="28"/>
          <w:szCs w:val="28"/>
        </w:rPr>
        <w:instrText>HYPERLINK</w:instrText>
      </w:r>
      <w:r w:rsidRPr="00823DF6">
        <w:rPr>
          <w:sz w:val="28"/>
          <w:szCs w:val="28"/>
          <w:lang w:val="ru-RU"/>
        </w:rPr>
        <w:instrText xml:space="preserve"> \</w:instrText>
      </w:r>
      <w:r w:rsidRPr="00823DF6">
        <w:rPr>
          <w:sz w:val="28"/>
          <w:szCs w:val="28"/>
        </w:rPr>
        <w:instrText>l</w:instrText>
      </w:r>
      <w:r w:rsidRPr="00823DF6">
        <w:rPr>
          <w:sz w:val="28"/>
          <w:szCs w:val="28"/>
          <w:lang w:val="ru-RU"/>
        </w:rPr>
        <w:instrText xml:space="preserve"> "</w:instrText>
      </w:r>
      <w:r w:rsidRPr="00823DF6">
        <w:rPr>
          <w:sz w:val="28"/>
          <w:szCs w:val="28"/>
        </w:rPr>
        <w:instrText>n</w:instrText>
      </w:r>
      <w:r w:rsidRPr="00823DF6">
        <w:rPr>
          <w:sz w:val="28"/>
          <w:szCs w:val="28"/>
          <w:lang w:val="ru-RU"/>
        </w:rPr>
        <w:instrText xml:space="preserve">524" </w:instrText>
      </w:r>
      <w:r w:rsidRPr="00823DF6">
        <w:fldChar w:fldCharType="separate"/>
      </w:r>
      <w:r w:rsidRPr="00823DF6">
        <w:rPr>
          <w:rStyle w:val="arvts99"/>
          <w:color w:val="auto"/>
          <w:sz w:val="28"/>
          <w:szCs w:val="28"/>
          <w:lang w:val="uk" w:eastAsia="uk"/>
        </w:rPr>
        <w:t>план-графік основних етапів виготовлення та передавання сувенірної продукції</w:t>
      </w:r>
      <w:r w:rsidRPr="00823DF6">
        <w:rPr>
          <w:rStyle w:val="arvts99"/>
          <w:color w:val="auto"/>
          <w:sz w:val="28"/>
          <w:szCs w:val="28"/>
          <w:lang w:val="uk" w:eastAsia="uk"/>
        </w:rPr>
        <w:fldChar w:fldCharType="end"/>
      </w:r>
      <w:r w:rsidRPr="00823DF6">
        <w:rPr>
          <w:rStyle w:val="spanrvts0"/>
          <w:sz w:val="28"/>
          <w:szCs w:val="28"/>
          <w:lang w:val="uk" w:eastAsia="uk"/>
        </w:rPr>
        <w:t xml:space="preserve"> (далі </w:t>
      </w:r>
      <w:r w:rsidRPr="00823DF6">
        <w:rPr>
          <w:sz w:val="28"/>
          <w:szCs w:val="28"/>
          <w:lang w:val="uk"/>
        </w:rPr>
        <w:t>–</w:t>
      </w:r>
      <w:r w:rsidRPr="00823DF6">
        <w:rPr>
          <w:rStyle w:val="spanrvts0"/>
          <w:sz w:val="28"/>
          <w:szCs w:val="28"/>
          <w:lang w:val="uk" w:eastAsia="uk"/>
        </w:rPr>
        <w:t xml:space="preserve"> план-графік сувенірної продукції) </w:t>
      </w:r>
      <w:r w:rsidR="00A856CB" w:rsidRPr="00823DF6">
        <w:rPr>
          <w:rStyle w:val="spanrvts0"/>
          <w:sz w:val="28"/>
          <w:szCs w:val="28"/>
          <w:lang w:val="uk" w:eastAsia="uk"/>
        </w:rPr>
        <w:t>за формою, наведеною в додатку 5</w:t>
      </w:r>
      <w:r w:rsidR="00E753B8" w:rsidRPr="00823DF6">
        <w:rPr>
          <w:rStyle w:val="spanrvts0"/>
          <w:sz w:val="28"/>
          <w:szCs w:val="28"/>
          <w:lang w:val="uk" w:eastAsia="uk"/>
        </w:rPr>
        <w:t xml:space="preserve"> до цієї Інструкції.</w:t>
      </w:r>
    </w:p>
    <w:p w14:paraId="4C0E2064" w14:textId="5ED28BD3" w:rsidR="00EC1679" w:rsidRPr="00823DF6" w:rsidRDefault="00320E37" w:rsidP="00E753B8">
      <w:pPr>
        <w:pStyle w:val="rvps2"/>
        <w:spacing w:after="240"/>
        <w:ind w:firstLine="567"/>
        <w:rPr>
          <w:rStyle w:val="spanrvts0"/>
          <w:sz w:val="28"/>
          <w:szCs w:val="28"/>
          <w:lang w:val="uk" w:eastAsia="uk"/>
        </w:rPr>
      </w:pPr>
      <w:bookmarkStart w:id="39" w:name="n302"/>
      <w:bookmarkStart w:id="40" w:name="n583"/>
      <w:bookmarkStart w:id="41" w:name="n304"/>
      <w:bookmarkStart w:id="42" w:name="n57"/>
      <w:bookmarkStart w:id="43" w:name="n586"/>
      <w:bookmarkEnd w:id="39"/>
      <w:bookmarkEnd w:id="40"/>
      <w:bookmarkEnd w:id="41"/>
      <w:bookmarkEnd w:id="42"/>
      <w:bookmarkEnd w:id="43"/>
      <w:r w:rsidRPr="00823DF6">
        <w:rPr>
          <w:rStyle w:val="spanrvts0"/>
          <w:sz w:val="28"/>
          <w:szCs w:val="28"/>
          <w:lang w:val="uk" w:eastAsia="uk"/>
        </w:rPr>
        <w:t xml:space="preserve">2) </w:t>
      </w:r>
      <w:r w:rsidR="00EC1679" w:rsidRPr="00823DF6">
        <w:rPr>
          <w:rStyle w:val="spanrvts0"/>
          <w:sz w:val="28"/>
          <w:szCs w:val="28"/>
          <w:lang w:val="uk" w:eastAsia="uk"/>
        </w:rPr>
        <w:t>не пізніше 1 липня проводить коригування плану закупівель товарів, робіт і послуг, пов’язаних із виготовленням нумізматичної продукції, на підставі проведених маркетингових досліджень ринку постачальників з визначенням очікуваної вартості цих закупівель для забе</w:t>
      </w:r>
      <w:r w:rsidR="00A27446">
        <w:rPr>
          <w:rStyle w:val="spanrvts0"/>
          <w:sz w:val="28"/>
          <w:szCs w:val="28"/>
          <w:lang w:val="uk" w:eastAsia="uk"/>
        </w:rPr>
        <w:t>зпечення виконання планів на І та</w:t>
      </w:r>
      <w:r w:rsidR="00EC1679" w:rsidRPr="00823DF6">
        <w:rPr>
          <w:rStyle w:val="spanrvts0"/>
          <w:sz w:val="28"/>
          <w:szCs w:val="28"/>
          <w:lang w:val="uk" w:eastAsia="uk"/>
        </w:rPr>
        <w:t xml:space="preserve"> ІІ квартали з урахуванням перехідних залишків нумізматичної продукції;</w:t>
      </w:r>
    </w:p>
    <w:p w14:paraId="54FD6AED" w14:textId="77777777" w:rsidR="00EC1679" w:rsidRPr="00823DF6" w:rsidRDefault="00320E37" w:rsidP="00D940A7">
      <w:pPr>
        <w:pStyle w:val="rvps2"/>
        <w:spacing w:after="240"/>
        <w:ind w:firstLine="567"/>
        <w:rPr>
          <w:rStyle w:val="spanrvts0"/>
          <w:sz w:val="28"/>
          <w:szCs w:val="28"/>
          <w:lang w:val="uk" w:eastAsia="uk"/>
        </w:rPr>
      </w:pPr>
      <w:r w:rsidRPr="00823DF6">
        <w:rPr>
          <w:rStyle w:val="spanrvts0"/>
          <w:sz w:val="28"/>
          <w:szCs w:val="28"/>
          <w:lang w:val="uk" w:eastAsia="uk"/>
        </w:rPr>
        <w:t xml:space="preserve">3) </w:t>
      </w:r>
      <w:r w:rsidR="00EC1679" w:rsidRPr="00823DF6">
        <w:rPr>
          <w:rStyle w:val="spanrvts0"/>
          <w:sz w:val="28"/>
          <w:szCs w:val="28"/>
          <w:lang w:val="uk" w:eastAsia="uk"/>
        </w:rPr>
        <w:t xml:space="preserve">не пізніше 1 грудня складає та узгоджує з Департаментом обсяги відвантаження нумізматичної продукції, обігових пам’ятних монет та інвестиційних монет на наступний рік (за видами продукції, у кількісному та вартісному виразі за кварталами), які використовуються під час складання проектів фінансового плану Банкнотно-монетного двору на наступний рік та прогнозу доходів і витрат Національного банку на відповідний рік; </w:t>
      </w:r>
    </w:p>
    <w:p w14:paraId="44928E73" w14:textId="51A30E66" w:rsidR="00E753B8" w:rsidRPr="00823DF6" w:rsidRDefault="00320E37" w:rsidP="00D940A7">
      <w:pPr>
        <w:pStyle w:val="rvps2"/>
        <w:spacing w:after="240"/>
        <w:ind w:firstLine="567"/>
        <w:rPr>
          <w:rStyle w:val="spanrvts0"/>
          <w:sz w:val="28"/>
          <w:szCs w:val="28"/>
          <w:lang w:val="uk" w:eastAsia="uk"/>
        </w:rPr>
      </w:pPr>
      <w:r w:rsidRPr="00823DF6">
        <w:rPr>
          <w:rStyle w:val="spanrvts0"/>
          <w:sz w:val="28"/>
          <w:szCs w:val="28"/>
          <w:lang w:val="uk" w:eastAsia="uk"/>
        </w:rPr>
        <w:lastRenderedPageBreak/>
        <w:t xml:space="preserve">4) </w:t>
      </w:r>
      <w:r w:rsidR="00EC1679" w:rsidRPr="00823DF6">
        <w:rPr>
          <w:rStyle w:val="spanrvts0"/>
          <w:sz w:val="28"/>
          <w:szCs w:val="28"/>
          <w:lang w:val="uk" w:eastAsia="uk"/>
        </w:rPr>
        <w:t>наприкінці року затверджує у заступника Голови Національного банку</w:t>
      </w:r>
      <w:r w:rsidR="00593049" w:rsidRPr="00823DF6">
        <w:rPr>
          <w:rStyle w:val="spanrvts0"/>
          <w:sz w:val="28"/>
          <w:szCs w:val="28"/>
          <w:lang w:val="uk" w:eastAsia="uk"/>
        </w:rPr>
        <w:t xml:space="preserve"> </w:t>
      </w:r>
      <w:r w:rsidR="00EC1679" w:rsidRPr="00823DF6">
        <w:rPr>
          <w:rStyle w:val="spanrvts0"/>
          <w:sz w:val="28"/>
          <w:szCs w:val="28"/>
          <w:lang w:val="uk" w:eastAsia="uk"/>
        </w:rPr>
        <w:t>норми витрат заготованок для монет та сувенірної продукції на наступний календарний рік з урахуванням досягнутих рівнів використання заготованок у виробництві поточного року;</w:t>
      </w:r>
    </w:p>
    <w:p w14:paraId="0A8058D3" w14:textId="38F0D4D7" w:rsidR="00E753B8" w:rsidRPr="00823DF6" w:rsidRDefault="00E753B8" w:rsidP="006568B2">
      <w:pPr>
        <w:pStyle w:val="rvps2"/>
        <w:spacing w:after="240"/>
        <w:ind w:firstLine="567"/>
        <w:rPr>
          <w:rStyle w:val="spanrvts0"/>
          <w:sz w:val="28"/>
          <w:szCs w:val="28"/>
          <w:lang w:val="uk" w:eastAsia="uk"/>
        </w:rPr>
      </w:pPr>
      <w:r w:rsidRPr="00823DF6">
        <w:rPr>
          <w:rStyle w:val="spanrvts0"/>
          <w:sz w:val="28"/>
          <w:szCs w:val="28"/>
          <w:lang w:val="uk" w:eastAsia="uk"/>
        </w:rPr>
        <w:t xml:space="preserve">5) затверджує норми витрат </w:t>
      </w:r>
      <w:r w:rsidR="00EC1679" w:rsidRPr="00823DF6">
        <w:rPr>
          <w:rStyle w:val="spanrvts0"/>
          <w:sz w:val="28"/>
          <w:szCs w:val="28"/>
          <w:lang w:val="uk" w:eastAsia="uk"/>
        </w:rPr>
        <w:t xml:space="preserve">на </w:t>
      </w:r>
      <w:r w:rsidR="00C1319E" w:rsidRPr="00823DF6">
        <w:rPr>
          <w:rStyle w:val="spanrvts0"/>
          <w:sz w:val="28"/>
          <w:szCs w:val="28"/>
          <w:lang w:val="uk" w:eastAsia="uk"/>
        </w:rPr>
        <w:t>енергоносії</w:t>
      </w:r>
      <w:r w:rsidR="00C1319E">
        <w:rPr>
          <w:rStyle w:val="spanrvts0"/>
          <w:sz w:val="28"/>
          <w:szCs w:val="28"/>
          <w:lang w:val="uk" w:eastAsia="uk"/>
        </w:rPr>
        <w:t>,</w:t>
      </w:r>
      <w:r w:rsidR="00C1319E" w:rsidRPr="00823DF6">
        <w:rPr>
          <w:rStyle w:val="spanrvts0"/>
          <w:sz w:val="28"/>
          <w:szCs w:val="28"/>
          <w:lang w:val="uk" w:eastAsia="uk"/>
        </w:rPr>
        <w:t xml:space="preserve"> </w:t>
      </w:r>
      <w:r w:rsidR="00EC1679" w:rsidRPr="00823DF6">
        <w:rPr>
          <w:rStyle w:val="spanrvts0"/>
          <w:sz w:val="28"/>
          <w:szCs w:val="28"/>
          <w:lang w:val="uk" w:eastAsia="uk"/>
        </w:rPr>
        <w:t>решту матеріалів</w:t>
      </w:r>
      <w:r w:rsidR="006568B2">
        <w:rPr>
          <w:rStyle w:val="spanrvts0"/>
          <w:sz w:val="28"/>
          <w:szCs w:val="28"/>
          <w:lang w:val="uk" w:eastAsia="uk"/>
        </w:rPr>
        <w:t xml:space="preserve"> крім вказаних в підпункті</w:t>
      </w:r>
      <w:r w:rsidR="00AA2D72">
        <w:rPr>
          <w:rStyle w:val="spanrvts0"/>
          <w:sz w:val="28"/>
          <w:szCs w:val="28"/>
          <w:lang w:val="uk" w:eastAsia="uk"/>
        </w:rPr>
        <w:t xml:space="preserve"> 4</w:t>
      </w:r>
      <w:r w:rsidR="006568B2">
        <w:rPr>
          <w:rStyle w:val="spanrvts0"/>
          <w:sz w:val="28"/>
          <w:szCs w:val="28"/>
          <w:lang w:val="uk" w:eastAsia="uk"/>
        </w:rPr>
        <w:t xml:space="preserve"> пункту </w:t>
      </w:r>
      <w:r w:rsidR="00AC7B9F">
        <w:rPr>
          <w:rStyle w:val="spanrvts0"/>
          <w:sz w:val="28"/>
          <w:szCs w:val="28"/>
          <w:lang w:val="uk" w:eastAsia="uk"/>
        </w:rPr>
        <w:t>7 глави</w:t>
      </w:r>
      <w:r w:rsidR="008916BE" w:rsidRPr="007751D9">
        <w:rPr>
          <w:rStyle w:val="spanrvts0"/>
          <w:sz w:val="28"/>
          <w:szCs w:val="28"/>
          <w:lang w:val="uk" w:eastAsia="uk"/>
        </w:rPr>
        <w:t xml:space="preserve"> 2 </w:t>
      </w:r>
      <w:r w:rsidR="008916BE">
        <w:rPr>
          <w:rStyle w:val="spanrvts0"/>
          <w:sz w:val="28"/>
          <w:szCs w:val="28"/>
          <w:lang w:val="uk-UA" w:eastAsia="uk"/>
        </w:rPr>
        <w:t>цієї Інструкції</w:t>
      </w:r>
      <w:r w:rsidR="00EC1679" w:rsidRPr="00823DF6">
        <w:rPr>
          <w:rStyle w:val="spanrvts0"/>
          <w:sz w:val="28"/>
          <w:szCs w:val="28"/>
          <w:lang w:val="uk" w:eastAsia="uk"/>
        </w:rPr>
        <w:t>.</w:t>
      </w:r>
      <w:r w:rsidR="00AA2D72">
        <w:rPr>
          <w:rStyle w:val="spanrvts0"/>
          <w:sz w:val="28"/>
          <w:szCs w:val="28"/>
          <w:lang w:val="uk" w:eastAsia="uk"/>
        </w:rPr>
        <w:t xml:space="preserve"> </w:t>
      </w:r>
    </w:p>
    <w:p w14:paraId="18FBF4B2" w14:textId="2C4513D7" w:rsidR="00EC1679" w:rsidRPr="00823DF6" w:rsidRDefault="006568B2" w:rsidP="006568B2">
      <w:pPr>
        <w:pStyle w:val="rvps2"/>
        <w:spacing w:after="240"/>
        <w:ind w:firstLine="567"/>
        <w:rPr>
          <w:rStyle w:val="spanrvts0"/>
          <w:sz w:val="28"/>
          <w:szCs w:val="28"/>
          <w:lang w:val="uk-UA" w:eastAsia="uk"/>
        </w:rPr>
      </w:pPr>
      <w:r>
        <w:rPr>
          <w:rStyle w:val="spanrvts0"/>
          <w:sz w:val="28"/>
          <w:szCs w:val="28"/>
          <w:lang w:val="uk" w:eastAsia="uk"/>
        </w:rPr>
        <w:t xml:space="preserve">8. </w:t>
      </w:r>
      <w:r w:rsidR="00E753B8" w:rsidRPr="00823DF6">
        <w:rPr>
          <w:rStyle w:val="spanrvts0"/>
          <w:sz w:val="28"/>
          <w:szCs w:val="28"/>
          <w:lang w:val="uk" w:eastAsia="uk"/>
        </w:rPr>
        <w:t>Банкнотно-монетний двір визначає норми витрат заготованок на нові типи монет та сувенірну продукцію (з урахуванням видів їх оздоблення) та</w:t>
      </w:r>
      <w:bookmarkStart w:id="44" w:name="n582"/>
      <w:bookmarkStart w:id="45" w:name="n56"/>
      <w:bookmarkEnd w:id="44"/>
      <w:bookmarkEnd w:id="45"/>
      <w:r w:rsidR="00E753B8" w:rsidRPr="00823DF6">
        <w:rPr>
          <w:rStyle w:val="spanrvts0"/>
          <w:sz w:val="28"/>
          <w:szCs w:val="28"/>
          <w:lang w:val="uk" w:eastAsia="uk"/>
        </w:rPr>
        <w:t xml:space="preserve"> розраховує необхідну кількість банківських металів для виготовлення нумізматичної п</w:t>
      </w:r>
      <w:r w:rsidR="00607EFC" w:rsidRPr="00823DF6">
        <w:rPr>
          <w:rStyle w:val="spanrvts0"/>
          <w:sz w:val="28"/>
          <w:szCs w:val="28"/>
          <w:lang w:val="uk" w:eastAsia="uk"/>
        </w:rPr>
        <w:t>родукції та інвестиційних монет.</w:t>
      </w:r>
    </w:p>
    <w:p w14:paraId="2F5A46D6" w14:textId="3BFD2D22" w:rsidR="00F171F7" w:rsidRPr="00823DF6" w:rsidRDefault="00F171F7" w:rsidP="00F171F7">
      <w:pPr>
        <w:pStyle w:val="rvps2"/>
        <w:spacing w:after="240"/>
        <w:ind w:firstLine="567"/>
        <w:rPr>
          <w:rStyle w:val="spanrvts0"/>
          <w:iCs/>
          <w:sz w:val="28"/>
          <w:szCs w:val="28"/>
          <w:lang w:val="uk-UA" w:eastAsia="uk"/>
        </w:rPr>
      </w:pPr>
      <w:r>
        <w:rPr>
          <w:rStyle w:val="spanrvts0"/>
          <w:iCs/>
          <w:sz w:val="28"/>
          <w:szCs w:val="28"/>
          <w:lang w:val="uk-UA" w:eastAsia="uk"/>
        </w:rPr>
        <w:t>9</w:t>
      </w:r>
      <w:r w:rsidRPr="00823DF6">
        <w:rPr>
          <w:rStyle w:val="spanrvts0"/>
          <w:iCs/>
          <w:sz w:val="28"/>
          <w:szCs w:val="28"/>
          <w:lang w:val="uk-UA" w:eastAsia="uk"/>
        </w:rPr>
        <w:t>. Національний банк вносить зміни в план випуску у зв’язку із:</w:t>
      </w:r>
    </w:p>
    <w:p w14:paraId="355C44D4" w14:textId="77777777" w:rsidR="00F171F7" w:rsidRPr="00823DF6" w:rsidRDefault="00F171F7" w:rsidP="00F171F7">
      <w:pPr>
        <w:pStyle w:val="rvps2"/>
        <w:numPr>
          <w:ilvl w:val="0"/>
          <w:numId w:val="33"/>
        </w:numPr>
        <w:tabs>
          <w:tab w:val="right" w:pos="993"/>
        </w:tabs>
        <w:spacing w:after="240"/>
        <w:ind w:left="0" w:firstLine="567"/>
        <w:rPr>
          <w:rStyle w:val="spanrvts0"/>
          <w:iCs/>
          <w:sz w:val="28"/>
          <w:szCs w:val="28"/>
          <w:lang w:val="uk-UA" w:eastAsia="uk"/>
        </w:rPr>
      </w:pPr>
      <w:r w:rsidRPr="00823DF6">
        <w:rPr>
          <w:rStyle w:val="spanrvts0"/>
          <w:iCs/>
          <w:sz w:val="28"/>
          <w:szCs w:val="28"/>
          <w:lang w:val="uk-UA" w:eastAsia="uk"/>
        </w:rPr>
        <w:t>виконанням відповідних указів Президента України, постанов Верховної Ради України, розпоряджень Кабінету Міністрів України;</w:t>
      </w:r>
    </w:p>
    <w:p w14:paraId="2FC93EA0" w14:textId="77777777" w:rsidR="00F171F7" w:rsidRPr="00823DF6" w:rsidRDefault="00F171F7" w:rsidP="00F171F7">
      <w:pPr>
        <w:pStyle w:val="rvps2"/>
        <w:numPr>
          <w:ilvl w:val="0"/>
          <w:numId w:val="33"/>
        </w:numPr>
        <w:tabs>
          <w:tab w:val="right" w:pos="993"/>
        </w:tabs>
        <w:spacing w:after="240"/>
        <w:ind w:left="0" w:firstLine="567"/>
        <w:rPr>
          <w:rStyle w:val="spanrvts0"/>
          <w:iCs/>
          <w:sz w:val="28"/>
          <w:szCs w:val="28"/>
          <w:lang w:val="uk-UA" w:eastAsia="uk"/>
        </w:rPr>
      </w:pPr>
      <w:r w:rsidRPr="00823DF6">
        <w:rPr>
          <w:rStyle w:val="spanrvts0"/>
          <w:iCs/>
          <w:sz w:val="28"/>
          <w:szCs w:val="28"/>
          <w:lang w:val="uk-UA" w:eastAsia="uk"/>
        </w:rPr>
        <w:t>пропозиціями центральних органів виконавчої влади, органів місцевого самоврядування щодо дат і подій, які відзначаються на загальнодержавному або міжнародному рівні;</w:t>
      </w:r>
    </w:p>
    <w:p w14:paraId="56745026" w14:textId="77777777" w:rsidR="00F171F7" w:rsidRPr="00823DF6" w:rsidRDefault="00F171F7" w:rsidP="00F171F7">
      <w:pPr>
        <w:pStyle w:val="rvps2"/>
        <w:spacing w:after="240"/>
        <w:ind w:firstLine="567"/>
        <w:rPr>
          <w:rStyle w:val="spanrvts0"/>
          <w:iCs/>
          <w:sz w:val="28"/>
          <w:szCs w:val="28"/>
          <w:lang w:val="uk-UA" w:eastAsia="uk"/>
        </w:rPr>
      </w:pPr>
      <w:r w:rsidRPr="00823DF6">
        <w:rPr>
          <w:rStyle w:val="spanrvts0"/>
          <w:iCs/>
          <w:sz w:val="28"/>
          <w:szCs w:val="28"/>
          <w:lang w:val="uk-UA" w:eastAsia="uk"/>
        </w:rPr>
        <w:t>3) виробничою необхідністю;</w:t>
      </w:r>
    </w:p>
    <w:p w14:paraId="47339B58" w14:textId="77777777" w:rsidR="00F171F7" w:rsidRPr="00823DF6" w:rsidRDefault="00F171F7" w:rsidP="00F171F7">
      <w:pPr>
        <w:pStyle w:val="rvps2"/>
        <w:spacing w:after="240"/>
        <w:ind w:firstLine="567"/>
        <w:rPr>
          <w:rStyle w:val="spanrvts0"/>
          <w:iCs/>
          <w:sz w:val="28"/>
          <w:szCs w:val="28"/>
          <w:lang w:val="uk-UA" w:eastAsia="uk"/>
        </w:rPr>
      </w:pPr>
      <w:r w:rsidRPr="00823DF6">
        <w:rPr>
          <w:rStyle w:val="spanrvts0"/>
          <w:iCs/>
          <w:sz w:val="28"/>
          <w:szCs w:val="28"/>
          <w:lang w:val="uk-UA" w:eastAsia="uk"/>
        </w:rPr>
        <w:t>4) пропозиціями від фізичних та юридичних осіб, інших організацій, обґрунтованими необхідністю відзначення подій, що мають загальнодержавне значення, відображають національні традиції, досягнення у сфері обороноздатності держави, науки, техніки, культури, спорту;</w:t>
      </w:r>
    </w:p>
    <w:p w14:paraId="21DB5B22" w14:textId="77777777" w:rsidR="00F171F7" w:rsidRPr="00823DF6" w:rsidRDefault="00F171F7" w:rsidP="00F171F7">
      <w:pPr>
        <w:pStyle w:val="rvps2"/>
        <w:spacing w:after="240"/>
        <w:ind w:left="567" w:firstLine="0"/>
        <w:rPr>
          <w:rStyle w:val="spanrvts0"/>
          <w:iCs/>
          <w:sz w:val="28"/>
          <w:szCs w:val="28"/>
          <w:lang w:val="uk-UA" w:eastAsia="uk"/>
        </w:rPr>
      </w:pPr>
      <w:r w:rsidRPr="00823DF6">
        <w:rPr>
          <w:rStyle w:val="spanrvts0"/>
          <w:iCs/>
          <w:sz w:val="28"/>
          <w:szCs w:val="28"/>
          <w:lang w:val="uk-UA" w:eastAsia="uk"/>
        </w:rPr>
        <w:t>5) зміною попиту на нумізматичну продукцію та/або інвестиційні монети.</w:t>
      </w:r>
    </w:p>
    <w:p w14:paraId="72C7CB38" w14:textId="681AA659" w:rsidR="005A627D" w:rsidRPr="00823DF6" w:rsidRDefault="006568B2" w:rsidP="00EB6AF4">
      <w:pPr>
        <w:pStyle w:val="rvps2"/>
        <w:spacing w:after="240"/>
        <w:ind w:firstLine="567"/>
        <w:rPr>
          <w:rStyle w:val="spanrvts0"/>
          <w:sz w:val="28"/>
          <w:szCs w:val="28"/>
          <w:lang w:val="uk-UA" w:eastAsia="uk"/>
        </w:rPr>
      </w:pPr>
      <w:r>
        <w:rPr>
          <w:rStyle w:val="spanrvts0"/>
          <w:sz w:val="28"/>
          <w:szCs w:val="28"/>
          <w:lang w:val="uk-UA" w:eastAsia="uk"/>
        </w:rPr>
        <w:t>10</w:t>
      </w:r>
      <w:r w:rsidR="006F7EBC" w:rsidRPr="00823DF6">
        <w:rPr>
          <w:rStyle w:val="spanrvts0"/>
          <w:sz w:val="28"/>
          <w:szCs w:val="28"/>
          <w:lang w:val="uk-UA" w:eastAsia="uk"/>
        </w:rPr>
        <w:t xml:space="preserve">. </w:t>
      </w:r>
      <w:r w:rsidR="00442C8C" w:rsidRPr="00823DF6">
        <w:rPr>
          <w:rStyle w:val="spanrvts0"/>
          <w:sz w:val="28"/>
          <w:szCs w:val="28"/>
          <w:lang w:val="uk-UA" w:eastAsia="uk"/>
        </w:rPr>
        <w:t xml:space="preserve">Національний банк протягом календарного року може коригувати план випуску з метою: </w:t>
      </w:r>
    </w:p>
    <w:p w14:paraId="75CC1B4D" w14:textId="77777777" w:rsidR="00241710" w:rsidRPr="00823DF6" w:rsidRDefault="005A627D" w:rsidP="00EB6AF4">
      <w:pPr>
        <w:pStyle w:val="rvps2"/>
        <w:spacing w:after="240"/>
        <w:ind w:firstLine="567"/>
        <w:rPr>
          <w:rStyle w:val="spanrvts0"/>
          <w:sz w:val="28"/>
          <w:szCs w:val="28"/>
          <w:lang w:val="uk-UA" w:eastAsia="uk"/>
        </w:rPr>
      </w:pPr>
      <w:r w:rsidRPr="00823DF6">
        <w:rPr>
          <w:rStyle w:val="spanrvts0"/>
          <w:sz w:val="28"/>
          <w:szCs w:val="28"/>
          <w:lang w:val="uk-UA" w:eastAsia="uk"/>
        </w:rPr>
        <w:t>1)</w:t>
      </w:r>
      <w:r w:rsidR="00B67684" w:rsidRPr="00823DF6">
        <w:rPr>
          <w:rStyle w:val="spanrvts0"/>
          <w:sz w:val="28"/>
          <w:szCs w:val="28"/>
          <w:lang w:val="uk-UA" w:eastAsia="uk"/>
        </w:rPr>
        <w:t xml:space="preserve"> </w:t>
      </w:r>
      <w:r w:rsidR="00442C8C" w:rsidRPr="00823DF6">
        <w:rPr>
          <w:rStyle w:val="spanrvts0"/>
          <w:sz w:val="28"/>
          <w:szCs w:val="28"/>
          <w:lang w:val="uk-UA" w:eastAsia="uk"/>
        </w:rPr>
        <w:t>уточнення</w:t>
      </w:r>
      <w:r w:rsidR="00B67684" w:rsidRPr="00823DF6">
        <w:rPr>
          <w:rStyle w:val="spanrvts0"/>
          <w:sz w:val="28"/>
          <w:szCs w:val="28"/>
          <w:lang w:val="uk-UA" w:eastAsia="uk"/>
        </w:rPr>
        <w:t xml:space="preserve">, </w:t>
      </w:r>
      <w:r w:rsidR="00442C8C" w:rsidRPr="00823DF6">
        <w:rPr>
          <w:rStyle w:val="spanrvts0"/>
          <w:sz w:val="28"/>
          <w:szCs w:val="28"/>
          <w:lang w:val="uk-UA" w:eastAsia="uk"/>
        </w:rPr>
        <w:t xml:space="preserve">зміни назв, тиражів, номіналів (за наявності) нумізматичної продукції та/або інвестиційних монет; </w:t>
      </w:r>
    </w:p>
    <w:p w14:paraId="324051D5" w14:textId="77777777" w:rsidR="00241710" w:rsidRPr="00823DF6" w:rsidRDefault="00B67684" w:rsidP="005A46C5">
      <w:pPr>
        <w:pStyle w:val="rvps2"/>
        <w:spacing w:after="240"/>
        <w:ind w:firstLine="567"/>
        <w:rPr>
          <w:rStyle w:val="spanrvts0"/>
          <w:sz w:val="28"/>
          <w:szCs w:val="28"/>
          <w:lang w:val="uk-UA" w:eastAsia="uk"/>
        </w:rPr>
      </w:pPr>
      <w:r w:rsidRPr="00823DF6">
        <w:rPr>
          <w:rStyle w:val="spanrvts0"/>
          <w:sz w:val="28"/>
          <w:szCs w:val="28"/>
          <w:lang w:val="uk-UA" w:eastAsia="uk"/>
        </w:rPr>
        <w:t>2</w:t>
      </w:r>
      <w:r w:rsidR="00241710" w:rsidRPr="00823DF6">
        <w:rPr>
          <w:rStyle w:val="spanrvts0"/>
          <w:sz w:val="28"/>
          <w:szCs w:val="28"/>
          <w:lang w:val="uk-UA" w:eastAsia="uk"/>
        </w:rPr>
        <w:t>)</w:t>
      </w:r>
      <w:r w:rsidRPr="00823DF6">
        <w:rPr>
          <w:rStyle w:val="spanrvts0"/>
          <w:sz w:val="28"/>
          <w:szCs w:val="28"/>
          <w:lang w:val="uk-UA" w:eastAsia="uk"/>
        </w:rPr>
        <w:t xml:space="preserve"> </w:t>
      </w:r>
      <w:r w:rsidR="00442C8C" w:rsidRPr="00823DF6">
        <w:rPr>
          <w:rStyle w:val="spanrvts0"/>
          <w:sz w:val="28"/>
          <w:szCs w:val="28"/>
          <w:lang w:val="uk-UA" w:eastAsia="uk"/>
        </w:rPr>
        <w:t>зміни типів, технічних характеристик нумізматичної продукції та/або інвестиційних монет;</w:t>
      </w:r>
    </w:p>
    <w:p w14:paraId="689031C4" w14:textId="77777777" w:rsidR="00241710" w:rsidRPr="00823DF6" w:rsidRDefault="00B67684" w:rsidP="00A47C04">
      <w:pPr>
        <w:pStyle w:val="rvps2"/>
        <w:spacing w:after="240"/>
        <w:ind w:firstLine="567"/>
        <w:rPr>
          <w:rStyle w:val="spanrvts0"/>
          <w:sz w:val="28"/>
          <w:szCs w:val="28"/>
          <w:lang w:val="uk-UA" w:eastAsia="uk"/>
        </w:rPr>
      </w:pPr>
      <w:r w:rsidRPr="00823DF6">
        <w:rPr>
          <w:rStyle w:val="spanrvts0"/>
          <w:sz w:val="28"/>
          <w:szCs w:val="28"/>
          <w:lang w:val="uk-UA" w:eastAsia="uk"/>
        </w:rPr>
        <w:t>3</w:t>
      </w:r>
      <w:r w:rsidR="00241710" w:rsidRPr="00823DF6">
        <w:rPr>
          <w:rStyle w:val="spanrvts0"/>
          <w:sz w:val="28"/>
          <w:szCs w:val="28"/>
          <w:lang w:val="uk-UA" w:eastAsia="uk"/>
        </w:rPr>
        <w:t>)</w:t>
      </w:r>
      <w:r w:rsidR="00442C8C" w:rsidRPr="00823DF6">
        <w:rPr>
          <w:rStyle w:val="spanrvts0"/>
          <w:sz w:val="28"/>
          <w:szCs w:val="28"/>
          <w:lang w:val="uk-UA" w:eastAsia="uk"/>
        </w:rPr>
        <w:t xml:space="preserve"> додавання або вилучення окремих найменувань нумізматичної продукції;</w:t>
      </w:r>
    </w:p>
    <w:p w14:paraId="7ED220CA" w14:textId="77777777" w:rsidR="00442C8C" w:rsidRPr="00823DF6" w:rsidRDefault="00B67684" w:rsidP="00A47C04">
      <w:pPr>
        <w:pStyle w:val="rvps2"/>
        <w:ind w:firstLine="567"/>
        <w:rPr>
          <w:rStyle w:val="spanrvts0"/>
          <w:sz w:val="28"/>
          <w:szCs w:val="28"/>
          <w:lang w:val="uk-UA" w:eastAsia="uk"/>
        </w:rPr>
      </w:pPr>
      <w:r w:rsidRPr="00823DF6">
        <w:rPr>
          <w:rStyle w:val="spanrvts0"/>
          <w:sz w:val="28"/>
          <w:szCs w:val="28"/>
          <w:lang w:val="uk-UA" w:eastAsia="uk"/>
        </w:rPr>
        <w:t>4</w:t>
      </w:r>
      <w:r w:rsidR="00241710" w:rsidRPr="00823DF6">
        <w:rPr>
          <w:rStyle w:val="spanrvts0"/>
          <w:sz w:val="28"/>
          <w:szCs w:val="28"/>
          <w:lang w:val="uk-UA" w:eastAsia="uk"/>
        </w:rPr>
        <w:t>)</w:t>
      </w:r>
      <w:r w:rsidR="00442C8C" w:rsidRPr="00823DF6">
        <w:rPr>
          <w:rStyle w:val="spanrvts0"/>
          <w:sz w:val="28"/>
          <w:szCs w:val="28"/>
          <w:lang w:val="uk-UA" w:eastAsia="uk"/>
        </w:rPr>
        <w:t xml:space="preserve"> додавання або вилучення окремих типів інвестиційних монет в залежності від попиту на них на внутрішньому та зовнішньому ринках та забезпеченості банківськими металами для їх виготовлення.</w:t>
      </w:r>
    </w:p>
    <w:p w14:paraId="7898158D" w14:textId="09C521AB" w:rsidR="00431A52" w:rsidRPr="00823DF6" w:rsidRDefault="00241710" w:rsidP="007D6A80">
      <w:pPr>
        <w:pStyle w:val="rvps2"/>
        <w:spacing w:after="240"/>
        <w:ind w:firstLine="567"/>
        <w:rPr>
          <w:rStyle w:val="spanrvts0"/>
          <w:sz w:val="28"/>
          <w:szCs w:val="28"/>
          <w:lang w:val="uk-UA"/>
        </w:rPr>
      </w:pPr>
      <w:r w:rsidRPr="00823DF6">
        <w:rPr>
          <w:sz w:val="28"/>
          <w:szCs w:val="28"/>
          <w:lang w:val="uk-UA"/>
        </w:rPr>
        <w:t>Н</w:t>
      </w:r>
      <w:r w:rsidR="00B67684" w:rsidRPr="00823DF6">
        <w:rPr>
          <w:sz w:val="28"/>
          <w:szCs w:val="28"/>
          <w:lang w:val="uk-UA"/>
        </w:rPr>
        <w:t>аціональний банк</w:t>
      </w:r>
      <w:r w:rsidRPr="00823DF6">
        <w:rPr>
          <w:sz w:val="28"/>
          <w:szCs w:val="28"/>
          <w:lang w:val="uk-UA"/>
        </w:rPr>
        <w:t xml:space="preserve"> </w:t>
      </w:r>
      <w:r w:rsidR="00B67684" w:rsidRPr="00823DF6">
        <w:rPr>
          <w:sz w:val="28"/>
          <w:szCs w:val="28"/>
          <w:lang w:val="uk-UA"/>
        </w:rPr>
        <w:t>п</w:t>
      </w:r>
      <w:r w:rsidR="00442C8C" w:rsidRPr="00823DF6">
        <w:rPr>
          <w:sz w:val="28"/>
          <w:szCs w:val="28"/>
          <w:lang w:val="uk-UA"/>
        </w:rPr>
        <w:t xml:space="preserve">ри додаванні/вилученні найменування нумізматичної продукції або виду інвестиційних монет, або </w:t>
      </w:r>
      <w:r w:rsidR="00B67684" w:rsidRPr="00823DF6">
        <w:rPr>
          <w:sz w:val="28"/>
          <w:szCs w:val="28"/>
          <w:lang w:val="uk-UA"/>
        </w:rPr>
        <w:t>з</w:t>
      </w:r>
      <w:r w:rsidR="00442C8C" w:rsidRPr="00823DF6">
        <w:rPr>
          <w:sz w:val="28"/>
          <w:szCs w:val="28"/>
          <w:lang w:val="uk-UA"/>
        </w:rPr>
        <w:t>більшенн</w:t>
      </w:r>
      <w:r w:rsidR="009A4F70" w:rsidRPr="00823DF6">
        <w:rPr>
          <w:sz w:val="28"/>
          <w:szCs w:val="28"/>
          <w:lang w:val="uk-UA"/>
        </w:rPr>
        <w:t>і</w:t>
      </w:r>
      <w:r w:rsidR="00442C8C" w:rsidRPr="00823DF6">
        <w:rPr>
          <w:sz w:val="28"/>
          <w:szCs w:val="28"/>
          <w:lang w:val="uk-UA"/>
        </w:rPr>
        <w:t>/зменшенн</w:t>
      </w:r>
      <w:r w:rsidR="009A4F70" w:rsidRPr="00823DF6">
        <w:rPr>
          <w:sz w:val="28"/>
          <w:szCs w:val="28"/>
          <w:lang w:val="uk-UA"/>
        </w:rPr>
        <w:t>і</w:t>
      </w:r>
      <w:r w:rsidR="00442C8C" w:rsidRPr="00823DF6">
        <w:rPr>
          <w:sz w:val="28"/>
          <w:szCs w:val="28"/>
          <w:lang w:val="uk-UA"/>
        </w:rPr>
        <w:t xml:space="preserve"> їх тиражу, пропорційно збільшує/зменшує</w:t>
      </w:r>
      <w:r w:rsidR="00D65A32" w:rsidRPr="00823DF6">
        <w:rPr>
          <w:sz w:val="28"/>
          <w:szCs w:val="28"/>
          <w:lang w:val="uk-UA"/>
        </w:rPr>
        <w:t xml:space="preserve"> </w:t>
      </w:r>
      <w:r w:rsidR="00442C8C" w:rsidRPr="00823DF6">
        <w:rPr>
          <w:sz w:val="28"/>
          <w:szCs w:val="28"/>
          <w:lang w:val="uk-UA"/>
        </w:rPr>
        <w:t>кількість відповідного резерву в плані випуску</w:t>
      </w:r>
      <w:r w:rsidR="00293655" w:rsidRPr="00823DF6">
        <w:rPr>
          <w:sz w:val="28"/>
          <w:szCs w:val="28"/>
          <w:lang w:val="uk-UA"/>
        </w:rPr>
        <w:t>.</w:t>
      </w:r>
    </w:p>
    <w:p w14:paraId="3193FE8E" w14:textId="76BC4800" w:rsidR="00431A52" w:rsidRPr="00823DF6" w:rsidRDefault="00F171F7" w:rsidP="00A47C04">
      <w:pPr>
        <w:pStyle w:val="rvps2"/>
        <w:spacing w:after="240"/>
        <w:ind w:firstLine="567"/>
        <w:rPr>
          <w:sz w:val="28"/>
          <w:szCs w:val="28"/>
          <w:lang w:val="uk-UA"/>
        </w:rPr>
      </w:pPr>
      <w:r>
        <w:rPr>
          <w:rStyle w:val="spanrvts0"/>
          <w:iCs/>
          <w:sz w:val="28"/>
          <w:szCs w:val="28"/>
          <w:lang w:val="uk-UA" w:eastAsia="uk"/>
        </w:rPr>
        <w:lastRenderedPageBreak/>
        <w:t>11</w:t>
      </w:r>
      <w:r w:rsidR="00431A52" w:rsidRPr="00823DF6">
        <w:rPr>
          <w:rStyle w:val="spanrvts0"/>
          <w:iCs/>
          <w:sz w:val="28"/>
          <w:szCs w:val="28"/>
          <w:lang w:val="uk-UA" w:eastAsia="uk"/>
        </w:rPr>
        <w:t xml:space="preserve">. </w:t>
      </w:r>
      <w:r w:rsidR="00431A52" w:rsidRPr="00823DF6">
        <w:rPr>
          <w:sz w:val="28"/>
          <w:szCs w:val="28"/>
          <w:lang w:val="uk-UA"/>
        </w:rPr>
        <w:t xml:space="preserve">Національний банк вносить зміни та доповнення до плану випуску поточного року не частіше ніж один раз у квартал протягом календарного року. </w:t>
      </w:r>
    </w:p>
    <w:p w14:paraId="3ED4CC87" w14:textId="680CBBAB" w:rsidR="007D6A80" w:rsidRPr="00823DF6" w:rsidRDefault="00431A52" w:rsidP="007D6A80">
      <w:pPr>
        <w:pStyle w:val="rvps2"/>
        <w:spacing w:after="240"/>
        <w:ind w:firstLine="567"/>
        <w:rPr>
          <w:sz w:val="28"/>
          <w:szCs w:val="28"/>
          <w:lang w:val="uk-UA"/>
        </w:rPr>
      </w:pPr>
      <w:r w:rsidRPr="00823DF6">
        <w:rPr>
          <w:sz w:val="28"/>
          <w:szCs w:val="28"/>
          <w:lang w:val="uk-UA"/>
        </w:rPr>
        <w:t>1</w:t>
      </w:r>
      <w:r w:rsidR="00F171F7">
        <w:rPr>
          <w:sz w:val="28"/>
          <w:szCs w:val="28"/>
          <w:lang w:val="uk-UA"/>
        </w:rPr>
        <w:t>2</w:t>
      </w:r>
      <w:r w:rsidRPr="00823DF6">
        <w:rPr>
          <w:sz w:val="28"/>
          <w:szCs w:val="28"/>
          <w:lang w:val="uk-UA"/>
        </w:rPr>
        <w:t xml:space="preserve">. </w:t>
      </w:r>
      <w:r w:rsidR="005A627D" w:rsidRPr="00823DF6">
        <w:rPr>
          <w:sz w:val="28"/>
          <w:szCs w:val="28"/>
          <w:lang w:val="uk-UA"/>
        </w:rPr>
        <w:t>Н</w:t>
      </w:r>
      <w:r w:rsidR="009A4F70" w:rsidRPr="00823DF6">
        <w:rPr>
          <w:sz w:val="28"/>
          <w:szCs w:val="28"/>
          <w:lang w:val="uk-UA"/>
        </w:rPr>
        <w:t>аціональний банк</w:t>
      </w:r>
      <w:r w:rsidRPr="00823DF6">
        <w:rPr>
          <w:sz w:val="28"/>
          <w:szCs w:val="28"/>
          <w:lang w:val="uk-UA"/>
        </w:rPr>
        <w:t xml:space="preserve">, у разі внесення змін до плану випуску, здійснює коригування плану-графіку, </w:t>
      </w:r>
      <w:r w:rsidRPr="00823DF6">
        <w:rPr>
          <w:rStyle w:val="spanrvts0"/>
          <w:rFonts w:eastAsiaTheme="minorHAnsi"/>
          <w:sz w:val="28"/>
          <w:szCs w:val="28"/>
          <w:lang w:val="uk-UA" w:eastAsia="uk"/>
        </w:rPr>
        <w:t>плану-графіку сувенірної продукції</w:t>
      </w:r>
      <w:r w:rsidRPr="00823DF6">
        <w:rPr>
          <w:sz w:val="28"/>
          <w:szCs w:val="28"/>
          <w:lang w:val="uk-UA"/>
        </w:rPr>
        <w:t xml:space="preserve"> та обсягів відвантаження </w:t>
      </w:r>
      <w:r w:rsidR="000002B6" w:rsidRPr="00823DF6">
        <w:rPr>
          <w:sz w:val="28"/>
          <w:szCs w:val="28"/>
          <w:lang w:val="uk-UA"/>
        </w:rPr>
        <w:t>нумізматичної продукції, обігових пам’ятних монет</w:t>
      </w:r>
      <w:r w:rsidR="006D7543" w:rsidRPr="00823DF6">
        <w:rPr>
          <w:sz w:val="28"/>
          <w:szCs w:val="28"/>
          <w:lang w:val="uk-UA"/>
        </w:rPr>
        <w:t xml:space="preserve"> та інвестиційних монет</w:t>
      </w:r>
      <w:r w:rsidRPr="00823DF6">
        <w:rPr>
          <w:sz w:val="28"/>
          <w:szCs w:val="28"/>
          <w:lang w:val="uk-UA"/>
        </w:rPr>
        <w:t xml:space="preserve"> за замовленнями Національного</w:t>
      </w:r>
      <w:r w:rsidR="00A402C2" w:rsidRPr="00823DF6">
        <w:rPr>
          <w:sz w:val="28"/>
          <w:szCs w:val="28"/>
          <w:lang w:val="uk-UA"/>
        </w:rPr>
        <w:t xml:space="preserve"> банку</w:t>
      </w:r>
      <w:r w:rsidR="000002B6" w:rsidRPr="00CF5A62">
        <w:rPr>
          <w:sz w:val="28"/>
          <w:szCs w:val="28"/>
          <w:lang w:val="uk-UA"/>
        </w:rPr>
        <w:t>.</w:t>
      </w:r>
    </w:p>
    <w:p w14:paraId="5394D6E2" w14:textId="3D428FD8" w:rsidR="003F281A" w:rsidRPr="00823DF6" w:rsidRDefault="00175CBE" w:rsidP="007D6A80">
      <w:pPr>
        <w:pStyle w:val="rvps2"/>
        <w:spacing w:after="240"/>
        <w:ind w:firstLine="567"/>
        <w:jc w:val="center"/>
        <w:rPr>
          <w:rStyle w:val="spanrvts15"/>
          <w:rFonts w:eastAsiaTheme="minorHAnsi"/>
          <w:b w:val="0"/>
          <w:lang w:val="uk-UA" w:eastAsia="uk"/>
        </w:rPr>
      </w:pPr>
      <w:r w:rsidRPr="00823DF6">
        <w:rPr>
          <w:sz w:val="28"/>
          <w:szCs w:val="28"/>
          <w:lang w:val="ru-RU"/>
        </w:rPr>
        <w:t>3.</w:t>
      </w:r>
      <w:r w:rsidRPr="00823DF6">
        <w:rPr>
          <w:b/>
          <w:sz w:val="28"/>
          <w:szCs w:val="28"/>
          <w:lang w:val="ru-RU"/>
        </w:rPr>
        <w:t xml:space="preserve"> </w:t>
      </w:r>
      <w:r w:rsidR="003F281A" w:rsidRPr="00823DF6">
        <w:rPr>
          <w:rStyle w:val="spanrvts15"/>
          <w:rFonts w:eastAsiaTheme="minorHAnsi"/>
          <w:b w:val="0"/>
          <w:lang w:val="uk" w:eastAsia="uk"/>
        </w:rPr>
        <w:t>Порядок розроблення і затвердження ескізів інвестиційних монет та нумізматичної продукції</w:t>
      </w:r>
    </w:p>
    <w:p w14:paraId="3455A44D" w14:textId="417689EE" w:rsidR="003F281A" w:rsidRPr="00823DF6" w:rsidRDefault="006F7EBC" w:rsidP="007D6A80">
      <w:pPr>
        <w:pStyle w:val="rvps2"/>
        <w:tabs>
          <w:tab w:val="left" w:pos="426"/>
        </w:tabs>
        <w:spacing w:after="240"/>
        <w:ind w:firstLine="567"/>
        <w:rPr>
          <w:rStyle w:val="spanrvts0"/>
          <w:sz w:val="28"/>
          <w:szCs w:val="28"/>
          <w:lang w:val="uk" w:eastAsia="uk"/>
        </w:rPr>
      </w:pPr>
      <w:r w:rsidRPr="00823DF6">
        <w:rPr>
          <w:sz w:val="28"/>
          <w:szCs w:val="28"/>
          <w:lang w:val="uk-UA"/>
        </w:rPr>
        <w:t xml:space="preserve">1. </w:t>
      </w:r>
      <w:r w:rsidR="005A627D" w:rsidRPr="00823DF6">
        <w:rPr>
          <w:rStyle w:val="spanrvts0"/>
          <w:sz w:val="28"/>
          <w:szCs w:val="28"/>
          <w:lang w:val="uk" w:eastAsia="uk"/>
        </w:rPr>
        <w:t>Н</w:t>
      </w:r>
      <w:r w:rsidR="00C12A4A" w:rsidRPr="00823DF6">
        <w:rPr>
          <w:rStyle w:val="spanrvts0"/>
          <w:sz w:val="28"/>
          <w:szCs w:val="28"/>
          <w:lang w:val="uk" w:eastAsia="uk"/>
        </w:rPr>
        <w:t>аціональний банк</w:t>
      </w:r>
      <w:r w:rsidR="005A627D" w:rsidRPr="00823DF6">
        <w:rPr>
          <w:rStyle w:val="spanrvts0"/>
          <w:sz w:val="28"/>
          <w:szCs w:val="28"/>
          <w:lang w:val="uk" w:eastAsia="uk"/>
        </w:rPr>
        <w:t xml:space="preserve"> </w:t>
      </w:r>
      <w:r w:rsidR="003F281A" w:rsidRPr="00823DF6">
        <w:rPr>
          <w:rStyle w:val="spanrvts0"/>
          <w:sz w:val="28"/>
          <w:szCs w:val="28"/>
          <w:lang w:val="uk" w:eastAsia="uk"/>
        </w:rPr>
        <w:t xml:space="preserve">для забезпечення виконання </w:t>
      </w:r>
      <w:r w:rsidR="000002B6" w:rsidRPr="00823DF6">
        <w:rPr>
          <w:rStyle w:val="spanrvts0"/>
          <w:sz w:val="28"/>
          <w:szCs w:val="28"/>
          <w:lang w:val="uk" w:eastAsia="uk"/>
        </w:rPr>
        <w:t>плану випуску</w:t>
      </w:r>
      <w:r w:rsidR="001959DF" w:rsidRPr="00823DF6">
        <w:rPr>
          <w:rStyle w:val="spanrvts0"/>
          <w:sz w:val="28"/>
          <w:szCs w:val="28"/>
          <w:lang w:val="uk" w:eastAsia="uk"/>
        </w:rPr>
        <w:t>, має право:</w:t>
      </w:r>
    </w:p>
    <w:p w14:paraId="548CDB1D" w14:textId="77777777" w:rsidR="003F281A" w:rsidRPr="00823DF6" w:rsidRDefault="005A627D" w:rsidP="00EB6AF4">
      <w:pPr>
        <w:pStyle w:val="rvps2"/>
        <w:ind w:firstLine="567"/>
        <w:rPr>
          <w:rStyle w:val="spanrvts0"/>
          <w:sz w:val="28"/>
          <w:szCs w:val="28"/>
          <w:lang w:val="uk" w:eastAsia="uk"/>
        </w:rPr>
      </w:pPr>
      <w:r w:rsidRPr="00823DF6">
        <w:rPr>
          <w:rStyle w:val="spanrvts0"/>
          <w:sz w:val="28"/>
          <w:szCs w:val="28"/>
          <w:lang w:val="uk" w:eastAsia="uk"/>
        </w:rPr>
        <w:t xml:space="preserve">1) </w:t>
      </w:r>
      <w:r w:rsidR="003F281A" w:rsidRPr="00823DF6">
        <w:rPr>
          <w:rStyle w:val="spanrvts0"/>
          <w:sz w:val="28"/>
          <w:szCs w:val="28"/>
          <w:lang w:val="uk" w:eastAsia="uk"/>
        </w:rPr>
        <w:t>укладати договори про створення ескізів (дизайну) інвестиційних монет та нумізматичної продукції, оригінал-макетів сувенірного паковання:</w:t>
      </w:r>
    </w:p>
    <w:p w14:paraId="3ABEC9C4" w14:textId="77777777" w:rsidR="003F281A" w:rsidRPr="00823DF6" w:rsidRDefault="003F281A" w:rsidP="00EB6AF4">
      <w:pPr>
        <w:pStyle w:val="rvps2"/>
        <w:ind w:firstLine="567"/>
        <w:rPr>
          <w:rStyle w:val="spanrvts0"/>
          <w:sz w:val="28"/>
          <w:szCs w:val="28"/>
          <w:lang w:val="uk" w:eastAsia="uk"/>
        </w:rPr>
      </w:pPr>
      <w:r w:rsidRPr="00823DF6">
        <w:rPr>
          <w:rStyle w:val="spanrvts0"/>
          <w:sz w:val="28"/>
          <w:szCs w:val="28"/>
          <w:lang w:val="uk" w:eastAsia="uk"/>
        </w:rPr>
        <w:t>з авторами, які відповідно до умов цих договорів подають Департаменту на конкурсній основі ескізи (дизайн) разом з авторським описом та листом;</w:t>
      </w:r>
    </w:p>
    <w:p w14:paraId="444F4310" w14:textId="77777777" w:rsidR="003F281A" w:rsidRPr="00823DF6" w:rsidRDefault="003F281A" w:rsidP="00191E06">
      <w:pPr>
        <w:pStyle w:val="rvps2"/>
        <w:spacing w:after="240"/>
        <w:ind w:firstLine="567"/>
        <w:rPr>
          <w:rStyle w:val="spanrvts0"/>
          <w:sz w:val="28"/>
          <w:szCs w:val="28"/>
          <w:lang w:val="uk" w:eastAsia="uk"/>
        </w:rPr>
      </w:pPr>
      <w:r w:rsidRPr="00823DF6">
        <w:rPr>
          <w:rStyle w:val="spanrvts0"/>
          <w:sz w:val="28"/>
          <w:szCs w:val="28"/>
          <w:lang w:val="uk" w:eastAsia="uk"/>
        </w:rPr>
        <w:t>з юридичними особами, що працюють в галузі створення дизайну;</w:t>
      </w:r>
    </w:p>
    <w:p w14:paraId="2FCC9501" w14:textId="77777777" w:rsidR="003F281A" w:rsidRPr="00823DF6" w:rsidRDefault="00241710" w:rsidP="00A47C04">
      <w:pPr>
        <w:pStyle w:val="rvps2"/>
        <w:spacing w:after="240"/>
        <w:ind w:firstLine="567"/>
        <w:rPr>
          <w:rStyle w:val="spanrvts0"/>
          <w:sz w:val="28"/>
          <w:szCs w:val="28"/>
          <w:lang w:val="uk" w:eastAsia="uk"/>
        </w:rPr>
      </w:pPr>
      <w:r w:rsidRPr="00823DF6">
        <w:rPr>
          <w:rStyle w:val="spanrvts0"/>
          <w:sz w:val="28"/>
          <w:szCs w:val="28"/>
          <w:lang w:val="uk" w:eastAsia="uk"/>
        </w:rPr>
        <w:t>2)</w:t>
      </w:r>
      <w:r w:rsidR="009A4F70" w:rsidRPr="00823DF6">
        <w:rPr>
          <w:rStyle w:val="spanrvts0"/>
          <w:sz w:val="28"/>
          <w:szCs w:val="28"/>
          <w:lang w:val="uk" w:eastAsia="uk"/>
        </w:rPr>
        <w:t xml:space="preserve"> </w:t>
      </w:r>
      <w:r w:rsidR="003F281A" w:rsidRPr="00823DF6">
        <w:rPr>
          <w:rStyle w:val="spanrvts0"/>
          <w:sz w:val="28"/>
          <w:szCs w:val="28"/>
          <w:lang w:val="uk" w:eastAsia="uk"/>
        </w:rPr>
        <w:t>організовувати відкриті конкурси на розроблення ескізів (дизайну) інвестиційних монет, нумізматичної і супутньої продукції серед творчих фахівців (художників, дизайнерів, скульпторів, графіків, інших митців), з метою їх залучення до створення нових концептів продукції за обраними напрямками, зокрема із застосуванням 3D-моделювання;</w:t>
      </w:r>
    </w:p>
    <w:p w14:paraId="567D192F" w14:textId="77777777" w:rsidR="003F281A" w:rsidRPr="00823DF6" w:rsidRDefault="00241710" w:rsidP="00A47C04">
      <w:pPr>
        <w:pStyle w:val="rvps2"/>
        <w:spacing w:after="240"/>
        <w:ind w:firstLine="567"/>
        <w:rPr>
          <w:rStyle w:val="spanrvts0"/>
          <w:sz w:val="28"/>
          <w:szCs w:val="28"/>
          <w:lang w:val="uk-UA" w:eastAsia="uk"/>
        </w:rPr>
      </w:pPr>
      <w:r w:rsidRPr="00823DF6">
        <w:rPr>
          <w:rStyle w:val="spanrvts0"/>
          <w:sz w:val="28"/>
          <w:szCs w:val="28"/>
          <w:lang w:val="uk" w:eastAsia="uk"/>
        </w:rPr>
        <w:t>3</w:t>
      </w:r>
      <w:r w:rsidR="009A4F70" w:rsidRPr="00823DF6">
        <w:rPr>
          <w:rStyle w:val="spanrvts0"/>
          <w:sz w:val="28"/>
          <w:szCs w:val="28"/>
          <w:lang w:val="uk" w:eastAsia="uk"/>
        </w:rPr>
        <w:t xml:space="preserve">) </w:t>
      </w:r>
      <w:r w:rsidR="003F281A" w:rsidRPr="00823DF6">
        <w:rPr>
          <w:rStyle w:val="spanrvts0"/>
          <w:sz w:val="28"/>
          <w:szCs w:val="28"/>
          <w:lang w:val="uk" w:eastAsia="uk"/>
        </w:rPr>
        <w:t>самостійно розробляти ескізи (дизайни) інвестиційних монет та нумізматичної продукції, оригінал-макети сувенірного паковання</w:t>
      </w:r>
      <w:r w:rsidR="003F281A" w:rsidRPr="00823DF6">
        <w:rPr>
          <w:rStyle w:val="spanrvts0"/>
          <w:sz w:val="28"/>
          <w:szCs w:val="28"/>
          <w:lang w:val="uk-UA" w:eastAsia="uk"/>
        </w:rPr>
        <w:t>;</w:t>
      </w:r>
    </w:p>
    <w:p w14:paraId="183C0767" w14:textId="4BFE60B3" w:rsidR="003F281A" w:rsidRPr="00823DF6" w:rsidRDefault="00241710" w:rsidP="00A47C04">
      <w:pPr>
        <w:pStyle w:val="rvps2"/>
        <w:spacing w:after="240"/>
        <w:ind w:firstLine="567"/>
        <w:rPr>
          <w:rStyle w:val="spanrvts0"/>
          <w:sz w:val="28"/>
          <w:szCs w:val="28"/>
          <w:lang w:val="uk-UA" w:eastAsia="uk"/>
        </w:rPr>
      </w:pPr>
      <w:r w:rsidRPr="00823DF6">
        <w:rPr>
          <w:rStyle w:val="spanrvts0"/>
          <w:sz w:val="28"/>
          <w:szCs w:val="28"/>
          <w:lang w:val="uk" w:eastAsia="uk"/>
        </w:rPr>
        <w:t>4</w:t>
      </w:r>
      <w:r w:rsidR="009A4F70" w:rsidRPr="00823DF6">
        <w:rPr>
          <w:rStyle w:val="spanrvts0"/>
          <w:sz w:val="28"/>
          <w:szCs w:val="28"/>
          <w:lang w:val="uk" w:eastAsia="uk"/>
        </w:rPr>
        <w:t xml:space="preserve">) </w:t>
      </w:r>
      <w:r w:rsidR="003F281A" w:rsidRPr="00823DF6">
        <w:rPr>
          <w:rStyle w:val="spanrvts0"/>
          <w:sz w:val="28"/>
          <w:szCs w:val="28"/>
          <w:lang w:val="uk" w:eastAsia="uk"/>
        </w:rPr>
        <w:t>доопрацьовувати, переробляти ескізи (дизайни) інвестиційних монет, нумізматичної та супутньої продукції отримані від авторів за їх згоди оформленої згідно за</w:t>
      </w:r>
      <w:r w:rsidR="00650E48" w:rsidRPr="00823DF6">
        <w:rPr>
          <w:rStyle w:val="spanrvts0"/>
          <w:sz w:val="28"/>
          <w:szCs w:val="28"/>
          <w:lang w:val="uk" w:eastAsia="uk"/>
        </w:rPr>
        <w:t>конодавства про авторське право</w:t>
      </w:r>
      <w:r w:rsidR="00DA21B9" w:rsidRPr="00823DF6">
        <w:rPr>
          <w:rStyle w:val="spanrvts0"/>
          <w:sz w:val="28"/>
          <w:szCs w:val="28"/>
          <w:lang w:val="uk" w:eastAsia="uk"/>
        </w:rPr>
        <w:t>.</w:t>
      </w:r>
    </w:p>
    <w:p w14:paraId="701E51AA" w14:textId="3CA6DDDD" w:rsidR="00277F64" w:rsidRPr="00823DF6" w:rsidRDefault="006F7EBC" w:rsidP="00F61107">
      <w:pPr>
        <w:pStyle w:val="rvps2"/>
        <w:spacing w:after="240"/>
        <w:ind w:firstLine="567"/>
        <w:rPr>
          <w:rStyle w:val="spanrvts0"/>
          <w:sz w:val="28"/>
          <w:szCs w:val="28"/>
          <w:lang w:val="uk-UA" w:eastAsia="uk"/>
        </w:rPr>
      </w:pPr>
      <w:r w:rsidRPr="00823DF6">
        <w:rPr>
          <w:rStyle w:val="spanrvts0"/>
          <w:sz w:val="28"/>
          <w:szCs w:val="28"/>
          <w:lang w:val="uk-UA" w:eastAsia="uk"/>
        </w:rPr>
        <w:t xml:space="preserve">2. </w:t>
      </w:r>
      <w:r w:rsidR="00241710" w:rsidRPr="00823DF6">
        <w:rPr>
          <w:rStyle w:val="spanrvts0"/>
          <w:sz w:val="28"/>
          <w:szCs w:val="28"/>
          <w:lang w:val="uk-UA" w:eastAsia="uk"/>
        </w:rPr>
        <w:t xml:space="preserve">Експертна рада </w:t>
      </w:r>
      <w:r w:rsidR="00241710" w:rsidRPr="00823DF6">
        <w:rPr>
          <w:rStyle w:val="spanrvts0"/>
          <w:rFonts w:eastAsiaTheme="minorHAnsi"/>
          <w:sz w:val="28"/>
          <w:szCs w:val="28"/>
          <w:lang w:val="uk" w:eastAsia="uk"/>
        </w:rPr>
        <w:t xml:space="preserve">з питань дизайну пам'ятних монет України (далі </w:t>
      </w:r>
      <w:r w:rsidR="00241710" w:rsidRPr="00CF5A62">
        <w:rPr>
          <w:sz w:val="28"/>
          <w:szCs w:val="28"/>
          <w:lang w:val="uk-UA"/>
        </w:rPr>
        <w:t xml:space="preserve">– </w:t>
      </w:r>
      <w:r w:rsidR="00241710" w:rsidRPr="00823DF6">
        <w:rPr>
          <w:rStyle w:val="spanrvts0"/>
          <w:rFonts w:eastAsiaTheme="minorHAnsi"/>
          <w:sz w:val="28"/>
          <w:szCs w:val="28"/>
          <w:lang w:val="uk" w:eastAsia="uk"/>
        </w:rPr>
        <w:t>Експертна рада), яка є дорадчим органом при Національному банку</w:t>
      </w:r>
      <w:r w:rsidR="009F3B51">
        <w:rPr>
          <w:rStyle w:val="spanrvts0"/>
          <w:rFonts w:eastAsiaTheme="minorHAnsi"/>
          <w:sz w:val="28"/>
          <w:szCs w:val="28"/>
          <w:lang w:val="uk" w:eastAsia="uk"/>
        </w:rPr>
        <w:t>,</w:t>
      </w:r>
      <w:r w:rsidR="00241710" w:rsidRPr="00823DF6">
        <w:rPr>
          <w:rStyle w:val="spanrvts0"/>
          <w:sz w:val="28"/>
          <w:szCs w:val="28"/>
          <w:lang w:val="uk-UA" w:eastAsia="uk"/>
        </w:rPr>
        <w:t xml:space="preserve"> </w:t>
      </w:r>
      <w:r w:rsidR="0010092D" w:rsidRPr="00823DF6">
        <w:rPr>
          <w:rStyle w:val="spanrvts0"/>
          <w:rFonts w:eastAsiaTheme="minorHAnsi"/>
          <w:sz w:val="28"/>
          <w:szCs w:val="28"/>
          <w:lang w:val="uk" w:eastAsia="uk"/>
        </w:rPr>
        <w:t xml:space="preserve">розглядає ескізи </w:t>
      </w:r>
      <w:r w:rsidR="00277F64" w:rsidRPr="00823DF6">
        <w:rPr>
          <w:rStyle w:val="spanrvts0"/>
          <w:rFonts w:eastAsiaTheme="minorHAnsi"/>
          <w:sz w:val="28"/>
          <w:szCs w:val="28"/>
          <w:lang w:val="uk" w:eastAsia="uk"/>
        </w:rPr>
        <w:t xml:space="preserve">(дизайн) інвестиційних монет та нумізматичної продукції не пізніше ніж за місяць до їх отримання Банкнотно-монетним двором відповідно до плану-графіка, плану-графіка сувенірної продукції (крім нумізматичної продукції, унесеної </w:t>
      </w:r>
      <w:r w:rsidR="00C05C4E" w:rsidRPr="00823DF6">
        <w:rPr>
          <w:rStyle w:val="spanrvts0"/>
          <w:rFonts w:eastAsiaTheme="minorHAnsi"/>
          <w:sz w:val="28"/>
          <w:szCs w:val="28"/>
          <w:lang w:val="uk" w:eastAsia="uk"/>
        </w:rPr>
        <w:t>до плану випуску протягом року)</w:t>
      </w:r>
      <w:r w:rsidR="00C12A4A" w:rsidRPr="00823DF6">
        <w:rPr>
          <w:rStyle w:val="spanrvts0"/>
          <w:rFonts w:eastAsiaTheme="minorHAnsi"/>
          <w:sz w:val="28"/>
          <w:szCs w:val="28"/>
          <w:lang w:val="uk" w:eastAsia="uk"/>
        </w:rPr>
        <w:t>.</w:t>
      </w:r>
    </w:p>
    <w:p w14:paraId="6E017641" w14:textId="1BE8FC7E" w:rsidR="007D6A80" w:rsidRPr="00823DF6" w:rsidRDefault="007D6A80" w:rsidP="009901D1">
      <w:pPr>
        <w:pStyle w:val="rvps2"/>
        <w:ind w:firstLine="567"/>
        <w:rPr>
          <w:rStyle w:val="spanrvts0"/>
          <w:sz w:val="28"/>
          <w:szCs w:val="28"/>
          <w:lang w:val="uk" w:eastAsia="uk"/>
        </w:rPr>
      </w:pPr>
      <w:r w:rsidRPr="00823DF6">
        <w:rPr>
          <w:rStyle w:val="spanrvts0"/>
          <w:sz w:val="28"/>
          <w:szCs w:val="28"/>
          <w:lang w:val="uk" w:eastAsia="uk"/>
        </w:rPr>
        <w:t xml:space="preserve">3. </w:t>
      </w:r>
      <w:r w:rsidR="009F3B51">
        <w:rPr>
          <w:rStyle w:val="spanrvts0"/>
          <w:sz w:val="28"/>
          <w:szCs w:val="28"/>
          <w:lang w:val="uk" w:eastAsia="uk"/>
        </w:rPr>
        <w:t>Е</w:t>
      </w:r>
      <w:r w:rsidRPr="00823DF6">
        <w:rPr>
          <w:rStyle w:val="spanrvts0"/>
          <w:sz w:val="28"/>
          <w:szCs w:val="28"/>
          <w:lang w:val="uk" w:eastAsia="uk"/>
        </w:rPr>
        <w:t xml:space="preserve">скізи (дизайн) інвестиційних монет </w:t>
      </w:r>
      <w:r w:rsidRPr="00823DF6">
        <w:rPr>
          <w:rStyle w:val="spanrvts0"/>
          <w:sz w:val="28"/>
          <w:szCs w:val="28"/>
          <w:lang w:val="uk-UA"/>
        </w:rPr>
        <w:t>та нумізматичної продукції</w:t>
      </w:r>
      <w:r w:rsidRPr="00823DF6">
        <w:rPr>
          <w:rStyle w:val="spanrvts0"/>
          <w:sz w:val="28"/>
          <w:szCs w:val="28"/>
          <w:lang w:val="uk" w:eastAsia="uk"/>
        </w:rPr>
        <w:t xml:space="preserve">, рекомендовані Експертною радою, </w:t>
      </w:r>
      <w:r w:rsidR="009F3B51">
        <w:rPr>
          <w:rStyle w:val="spanrvts0"/>
          <w:sz w:val="28"/>
          <w:szCs w:val="28"/>
          <w:lang w:val="uk" w:eastAsia="uk"/>
        </w:rPr>
        <w:t>у</w:t>
      </w:r>
      <w:r w:rsidR="009F3B51" w:rsidRPr="00823DF6">
        <w:rPr>
          <w:rStyle w:val="spanrvts0"/>
          <w:sz w:val="28"/>
          <w:szCs w:val="28"/>
          <w:lang w:val="uk" w:eastAsia="uk"/>
        </w:rPr>
        <w:t xml:space="preserve"> разі потреби </w:t>
      </w:r>
      <w:r w:rsidRPr="00823DF6">
        <w:rPr>
          <w:rStyle w:val="spanrvts0"/>
          <w:sz w:val="28"/>
          <w:szCs w:val="28"/>
          <w:lang w:val="uk" w:eastAsia="uk"/>
        </w:rPr>
        <w:t>доопрацьовуються з урахуванням фахових зауважень і пропозицій та підлягають експертній оцінці.</w:t>
      </w:r>
    </w:p>
    <w:p w14:paraId="49228EC7" w14:textId="776C4B06" w:rsidR="007D6A80" w:rsidRPr="00823DF6" w:rsidRDefault="007D6A80" w:rsidP="009901D1">
      <w:pPr>
        <w:pStyle w:val="rvps2"/>
        <w:ind w:firstLine="567"/>
        <w:rPr>
          <w:rStyle w:val="spanrvts0"/>
          <w:sz w:val="28"/>
          <w:szCs w:val="28"/>
          <w:lang w:val="uk" w:eastAsia="uk"/>
        </w:rPr>
      </w:pPr>
      <w:bookmarkStart w:id="46" w:name="n553"/>
      <w:bookmarkEnd w:id="46"/>
      <w:r w:rsidRPr="00823DF6">
        <w:rPr>
          <w:rStyle w:val="spanrvts0"/>
          <w:sz w:val="28"/>
          <w:szCs w:val="28"/>
          <w:lang w:val="uk" w:eastAsia="uk"/>
        </w:rPr>
        <w:t xml:space="preserve">Ескізи (дизайн) </w:t>
      </w:r>
      <w:r w:rsidRPr="00823DF6">
        <w:rPr>
          <w:rStyle w:val="spanrvts0"/>
          <w:sz w:val="28"/>
          <w:szCs w:val="28"/>
          <w:lang w:val="uk-UA"/>
        </w:rPr>
        <w:t>нумізматичної продукції</w:t>
      </w:r>
      <w:r w:rsidRPr="00823DF6">
        <w:rPr>
          <w:rStyle w:val="spanrvts0"/>
          <w:sz w:val="28"/>
          <w:szCs w:val="28"/>
          <w:lang w:val="uk" w:eastAsia="uk"/>
        </w:rPr>
        <w:t xml:space="preserve">, рекомендовані Експертною радою, розглядаються та затверджуються Конкурсною комісією з питань розроблення ескізів (дизайну) пам'ятних монет та сувенірної продукції (далі </w:t>
      </w:r>
      <w:r w:rsidRPr="00CF5A62">
        <w:rPr>
          <w:sz w:val="28"/>
          <w:szCs w:val="28"/>
          <w:lang w:val="uk"/>
        </w:rPr>
        <w:t>–</w:t>
      </w:r>
      <w:r w:rsidRPr="00823DF6">
        <w:rPr>
          <w:rStyle w:val="spanrvts0"/>
          <w:sz w:val="28"/>
          <w:szCs w:val="28"/>
          <w:lang w:val="uk" w:eastAsia="uk"/>
        </w:rPr>
        <w:t xml:space="preserve"> Конкурсна комісія) та заступником Голови Національного банку, а ескізи </w:t>
      </w:r>
      <w:r w:rsidRPr="00823DF6">
        <w:rPr>
          <w:rStyle w:val="spanrvts0"/>
          <w:sz w:val="28"/>
          <w:szCs w:val="28"/>
          <w:lang w:val="uk" w:eastAsia="uk"/>
        </w:rPr>
        <w:lastRenderedPageBreak/>
        <w:t>(дизайн) інвестиційних монет затверджуються рішенням Правління Національного банку.</w:t>
      </w:r>
    </w:p>
    <w:p w14:paraId="4DCC492D" w14:textId="77777777" w:rsidR="007D6A80" w:rsidRPr="00823DF6" w:rsidRDefault="007D6A80" w:rsidP="009901D1">
      <w:pPr>
        <w:pStyle w:val="rvps2"/>
        <w:spacing w:after="150"/>
        <w:ind w:firstLine="567"/>
        <w:rPr>
          <w:rStyle w:val="spanrvts0"/>
          <w:sz w:val="28"/>
          <w:szCs w:val="28"/>
          <w:lang w:val="uk" w:eastAsia="uk"/>
        </w:rPr>
      </w:pPr>
      <w:bookmarkStart w:id="47" w:name="n554"/>
      <w:bookmarkEnd w:id="47"/>
      <w:r w:rsidRPr="00823DF6">
        <w:rPr>
          <w:rStyle w:val="spanrvts0"/>
          <w:sz w:val="28"/>
          <w:szCs w:val="28"/>
          <w:lang w:val="uk" w:eastAsia="uk"/>
        </w:rPr>
        <w:t>Зміна року випуску інвестиційних монет не є зміною дизайну монети та не потребує нового затвердження ескізів (дизайну) інвестиційних монет.</w:t>
      </w:r>
    </w:p>
    <w:p w14:paraId="3CE6C1D3" w14:textId="20D5011C" w:rsidR="00AA3545" w:rsidRPr="00823DF6" w:rsidRDefault="006F7EBC" w:rsidP="00EB6AF4">
      <w:pPr>
        <w:pStyle w:val="rvps2"/>
        <w:tabs>
          <w:tab w:val="left" w:pos="709"/>
        </w:tabs>
        <w:spacing w:after="240"/>
        <w:ind w:firstLine="567"/>
        <w:rPr>
          <w:rStyle w:val="spanrvts0"/>
          <w:rFonts w:eastAsiaTheme="minorHAnsi"/>
          <w:sz w:val="28"/>
          <w:szCs w:val="28"/>
          <w:lang w:val="uk" w:eastAsia="uk"/>
        </w:rPr>
      </w:pPr>
      <w:r w:rsidRPr="00823DF6">
        <w:rPr>
          <w:rStyle w:val="spanrvts0"/>
          <w:sz w:val="28"/>
          <w:szCs w:val="28"/>
          <w:lang w:val="uk-UA" w:eastAsia="uk"/>
        </w:rPr>
        <w:t xml:space="preserve">4. </w:t>
      </w:r>
      <w:r w:rsidR="0010092D" w:rsidRPr="00823DF6">
        <w:rPr>
          <w:rStyle w:val="spanrvts0"/>
          <w:rFonts w:eastAsiaTheme="minorHAnsi"/>
          <w:sz w:val="28"/>
          <w:szCs w:val="28"/>
          <w:lang w:val="uk" w:eastAsia="uk"/>
        </w:rPr>
        <w:t>Банкнотно-монетний двір</w:t>
      </w:r>
      <w:r w:rsidR="00AA3545" w:rsidRPr="00823DF6">
        <w:rPr>
          <w:rStyle w:val="spanrvts0"/>
          <w:rFonts w:eastAsiaTheme="minorHAnsi"/>
          <w:sz w:val="28"/>
          <w:szCs w:val="28"/>
          <w:lang w:val="uk" w:eastAsia="uk"/>
        </w:rPr>
        <w:t xml:space="preserve"> здійснює:</w:t>
      </w:r>
    </w:p>
    <w:p w14:paraId="41F286BD" w14:textId="49BF59D9" w:rsidR="00175CBE" w:rsidRPr="00823DF6" w:rsidRDefault="00AA3545" w:rsidP="00EB6AF4">
      <w:pPr>
        <w:pStyle w:val="rvps2"/>
        <w:numPr>
          <w:ilvl w:val="0"/>
          <w:numId w:val="36"/>
        </w:numPr>
        <w:tabs>
          <w:tab w:val="left" w:pos="851"/>
        </w:tabs>
        <w:spacing w:after="240"/>
        <w:ind w:left="0" w:firstLine="567"/>
        <w:rPr>
          <w:rStyle w:val="spanrvts0"/>
          <w:sz w:val="28"/>
          <w:szCs w:val="28"/>
          <w:lang w:val="uk-UA" w:eastAsia="uk"/>
        </w:rPr>
      </w:pPr>
      <w:r w:rsidRPr="00823DF6">
        <w:rPr>
          <w:rStyle w:val="spanrvts0"/>
          <w:rFonts w:eastAsiaTheme="minorHAnsi"/>
          <w:sz w:val="28"/>
          <w:szCs w:val="28"/>
          <w:lang w:val="uk" w:eastAsia="uk"/>
        </w:rPr>
        <w:t xml:space="preserve">виготовлення інвестиційних монет та нумізматичної продукції відповідно до </w:t>
      </w:r>
      <w:r w:rsidR="0010092D" w:rsidRPr="00823DF6">
        <w:rPr>
          <w:rStyle w:val="spanrvts0"/>
          <w:rFonts w:eastAsiaTheme="minorHAnsi"/>
          <w:sz w:val="28"/>
          <w:szCs w:val="28"/>
          <w:lang w:val="uk" w:eastAsia="uk"/>
        </w:rPr>
        <w:t>з</w:t>
      </w:r>
      <w:r w:rsidR="00277F64" w:rsidRPr="00823DF6">
        <w:rPr>
          <w:rStyle w:val="spanrvts0"/>
          <w:rFonts w:eastAsiaTheme="minorHAnsi"/>
          <w:sz w:val="28"/>
          <w:szCs w:val="28"/>
          <w:lang w:val="uk" w:eastAsia="uk"/>
        </w:rPr>
        <w:t>атверджен</w:t>
      </w:r>
      <w:r w:rsidRPr="00823DF6">
        <w:rPr>
          <w:rStyle w:val="spanrvts0"/>
          <w:rFonts w:eastAsiaTheme="minorHAnsi"/>
          <w:sz w:val="28"/>
          <w:szCs w:val="28"/>
          <w:lang w:val="uk" w:eastAsia="uk"/>
        </w:rPr>
        <w:t>их</w:t>
      </w:r>
      <w:r w:rsidR="00277F64" w:rsidRPr="00823DF6">
        <w:rPr>
          <w:rStyle w:val="spanrvts0"/>
          <w:rFonts w:eastAsiaTheme="minorHAnsi"/>
          <w:sz w:val="28"/>
          <w:szCs w:val="28"/>
          <w:lang w:val="uk" w:eastAsia="uk"/>
        </w:rPr>
        <w:t xml:space="preserve"> ескіз</w:t>
      </w:r>
      <w:r w:rsidRPr="00823DF6">
        <w:rPr>
          <w:rStyle w:val="spanrvts0"/>
          <w:rFonts w:eastAsiaTheme="minorHAnsi"/>
          <w:sz w:val="28"/>
          <w:szCs w:val="28"/>
          <w:lang w:val="uk" w:eastAsia="uk"/>
        </w:rPr>
        <w:t>ів</w:t>
      </w:r>
      <w:r w:rsidR="00277F64" w:rsidRPr="00823DF6">
        <w:rPr>
          <w:rStyle w:val="spanrvts0"/>
          <w:rFonts w:eastAsiaTheme="minorHAnsi"/>
          <w:sz w:val="28"/>
          <w:szCs w:val="28"/>
          <w:lang w:val="uk" w:eastAsia="uk"/>
        </w:rPr>
        <w:t xml:space="preserve"> (дизайн</w:t>
      </w:r>
      <w:r w:rsidRPr="00823DF6">
        <w:rPr>
          <w:rStyle w:val="spanrvts0"/>
          <w:rFonts w:eastAsiaTheme="minorHAnsi"/>
          <w:sz w:val="28"/>
          <w:szCs w:val="28"/>
          <w:lang w:val="uk" w:eastAsia="uk"/>
        </w:rPr>
        <w:t>у</w:t>
      </w:r>
      <w:r w:rsidR="00277F64" w:rsidRPr="00823DF6">
        <w:rPr>
          <w:rStyle w:val="spanrvts0"/>
          <w:rFonts w:eastAsiaTheme="minorHAnsi"/>
          <w:sz w:val="28"/>
          <w:szCs w:val="28"/>
          <w:lang w:val="uk" w:eastAsia="uk"/>
        </w:rPr>
        <w:t>)</w:t>
      </w:r>
      <w:r w:rsidRPr="00823DF6">
        <w:rPr>
          <w:rStyle w:val="spanrvts0"/>
          <w:rFonts w:eastAsiaTheme="minorHAnsi"/>
          <w:sz w:val="28"/>
          <w:szCs w:val="28"/>
          <w:lang w:val="uk-UA" w:eastAsia="uk-UA"/>
        </w:rPr>
        <w:t>;</w:t>
      </w:r>
    </w:p>
    <w:p w14:paraId="1027CB38" w14:textId="77777777" w:rsidR="00A662B7" w:rsidRPr="00823DF6" w:rsidRDefault="00277F64" w:rsidP="0013189C">
      <w:pPr>
        <w:pStyle w:val="rvps2"/>
        <w:numPr>
          <w:ilvl w:val="0"/>
          <w:numId w:val="36"/>
        </w:numPr>
        <w:tabs>
          <w:tab w:val="left" w:pos="851"/>
        </w:tabs>
        <w:spacing w:after="240"/>
        <w:ind w:left="0" w:firstLine="567"/>
        <w:rPr>
          <w:rStyle w:val="spanrvts0"/>
          <w:sz w:val="28"/>
          <w:szCs w:val="28"/>
          <w:lang w:val="uk-UA" w:eastAsia="uk"/>
        </w:rPr>
      </w:pPr>
      <w:r w:rsidRPr="00823DF6">
        <w:rPr>
          <w:rStyle w:val="spanrvts0"/>
          <w:rFonts w:eastAsiaTheme="minorHAnsi"/>
          <w:sz w:val="28"/>
          <w:szCs w:val="28"/>
          <w:lang w:val="uk" w:eastAsia="uk"/>
        </w:rPr>
        <w:t xml:space="preserve"> перевірк</w:t>
      </w:r>
      <w:r w:rsidR="00AA3545" w:rsidRPr="00823DF6">
        <w:rPr>
          <w:rStyle w:val="spanrvts0"/>
          <w:rFonts w:eastAsiaTheme="minorHAnsi"/>
          <w:sz w:val="28"/>
          <w:szCs w:val="28"/>
          <w:lang w:val="uk" w:eastAsia="uk"/>
        </w:rPr>
        <w:t>у</w:t>
      </w:r>
      <w:r w:rsidR="00A662B7" w:rsidRPr="00823DF6">
        <w:rPr>
          <w:rStyle w:val="spanrvts0"/>
          <w:rFonts w:eastAsiaTheme="minorHAnsi"/>
          <w:sz w:val="28"/>
          <w:szCs w:val="28"/>
          <w:lang w:val="uk" w:eastAsia="uk"/>
        </w:rPr>
        <w:t xml:space="preserve"> ескізів (дизайну)</w:t>
      </w:r>
      <w:r w:rsidRPr="00823DF6">
        <w:rPr>
          <w:rStyle w:val="spanrvts0"/>
          <w:rFonts w:eastAsiaTheme="minorHAnsi"/>
          <w:sz w:val="28"/>
          <w:szCs w:val="28"/>
          <w:lang w:val="uk" w:eastAsia="uk"/>
        </w:rPr>
        <w:t xml:space="preserve"> на відповідність технічним умовам на виготовлення монет у частині наявності на ескізах (дизайнах) монет обов’язкових елементів</w:t>
      </w:r>
      <w:r w:rsidR="00A662B7" w:rsidRPr="00823DF6">
        <w:rPr>
          <w:rStyle w:val="spanrvts0"/>
          <w:rFonts w:eastAsiaTheme="minorHAnsi"/>
          <w:sz w:val="28"/>
          <w:szCs w:val="28"/>
          <w:lang w:val="uk" w:eastAsia="uk"/>
        </w:rPr>
        <w:t>;</w:t>
      </w:r>
    </w:p>
    <w:p w14:paraId="61ABCC8D" w14:textId="55755536" w:rsidR="00273DD2" w:rsidRPr="00823DF6" w:rsidRDefault="00A662B7" w:rsidP="0013189C">
      <w:pPr>
        <w:pStyle w:val="rvps2"/>
        <w:numPr>
          <w:ilvl w:val="0"/>
          <w:numId w:val="36"/>
        </w:numPr>
        <w:tabs>
          <w:tab w:val="left" w:pos="851"/>
        </w:tabs>
        <w:spacing w:after="240"/>
        <w:ind w:left="0" w:firstLine="567"/>
        <w:rPr>
          <w:rStyle w:val="spanrvts0"/>
          <w:sz w:val="28"/>
          <w:szCs w:val="28"/>
          <w:lang w:val="uk-UA" w:eastAsia="uk"/>
        </w:rPr>
      </w:pPr>
      <w:r w:rsidRPr="00823DF6">
        <w:rPr>
          <w:rStyle w:val="spanrvts0"/>
          <w:rFonts w:eastAsiaTheme="minorHAnsi"/>
          <w:sz w:val="28"/>
          <w:szCs w:val="28"/>
          <w:lang w:val="uk" w:eastAsia="uk"/>
        </w:rPr>
        <w:t>постійне зберігання затверджених ескізів (дизайну)</w:t>
      </w:r>
      <w:r w:rsidR="00FC6D47" w:rsidRPr="00823DF6">
        <w:rPr>
          <w:rStyle w:val="spanrvts0"/>
          <w:rFonts w:eastAsiaTheme="minorHAnsi"/>
          <w:sz w:val="28"/>
          <w:szCs w:val="28"/>
          <w:lang w:val="uk" w:eastAsia="uk"/>
        </w:rPr>
        <w:t>.</w:t>
      </w:r>
    </w:p>
    <w:p w14:paraId="03F9D4A9" w14:textId="54E9E20A" w:rsidR="00FC6D47" w:rsidRPr="00823DF6" w:rsidRDefault="00FC6D47" w:rsidP="00F03BA8">
      <w:pPr>
        <w:pStyle w:val="rvps2"/>
        <w:ind w:firstLine="567"/>
        <w:rPr>
          <w:rStyle w:val="spanrvts0"/>
          <w:sz w:val="28"/>
          <w:szCs w:val="28"/>
          <w:lang w:val="uk" w:eastAsia="uk"/>
        </w:rPr>
      </w:pPr>
      <w:r w:rsidRPr="00823DF6">
        <w:rPr>
          <w:rStyle w:val="spanrvts0"/>
          <w:sz w:val="28"/>
          <w:szCs w:val="28"/>
          <w:lang w:val="uk" w:eastAsia="uk"/>
        </w:rPr>
        <w:t>5. Банкнотно-монетний двір розробляє ескізи (дизайн) сувенірної продукції  на підставі затвердженого Правлінням Національного банку плану випуску і в разі необхідності передає їх на затвердження Конкурсній комісії.</w:t>
      </w:r>
    </w:p>
    <w:p w14:paraId="7BB354C5" w14:textId="162C31CC" w:rsidR="0013189C" w:rsidRPr="00823DF6" w:rsidRDefault="00FC6D47" w:rsidP="00FC6D47">
      <w:pPr>
        <w:pStyle w:val="rvps2"/>
        <w:spacing w:after="150"/>
        <w:ind w:firstLine="567"/>
        <w:rPr>
          <w:rStyle w:val="spanrvts0"/>
          <w:sz w:val="28"/>
          <w:szCs w:val="28"/>
          <w:lang w:val="uk" w:eastAsia="uk"/>
        </w:rPr>
      </w:pPr>
      <w:bookmarkStart w:id="48" w:name="n66"/>
      <w:bookmarkEnd w:id="48"/>
      <w:r w:rsidRPr="00823DF6">
        <w:rPr>
          <w:rStyle w:val="spanrvts0"/>
          <w:sz w:val="28"/>
          <w:szCs w:val="28"/>
          <w:lang w:val="uk" w:eastAsia="uk"/>
        </w:rPr>
        <w:t>Затверджені ескізи сувенірної продукції передаються на Банкнотно-монетний двір для виготовлення сувенірної продукції та на постійне зберігання.</w:t>
      </w:r>
    </w:p>
    <w:p w14:paraId="6E96F83C" w14:textId="2BF27F84" w:rsidR="00104B5A" w:rsidRPr="00823DF6" w:rsidRDefault="006F7EBC" w:rsidP="00EB6AF4">
      <w:pPr>
        <w:pStyle w:val="af4"/>
        <w:spacing w:before="240" w:after="240"/>
        <w:ind w:left="0" w:firstLine="567"/>
        <w:rPr>
          <w:bCs/>
          <w:sz w:val="20"/>
          <w:szCs w:val="20"/>
        </w:rPr>
      </w:pPr>
      <w:r w:rsidRPr="00823DF6">
        <w:rPr>
          <w:rStyle w:val="spanrvts0"/>
          <w:sz w:val="28"/>
          <w:szCs w:val="28"/>
          <w:lang w:eastAsia="uk"/>
        </w:rPr>
        <w:t>6.</w:t>
      </w:r>
      <w:r w:rsidR="00104B5A" w:rsidRPr="00823DF6">
        <w:t xml:space="preserve"> </w:t>
      </w:r>
      <w:r w:rsidR="00104B5A" w:rsidRPr="00823DF6">
        <w:rPr>
          <w:bCs/>
        </w:rPr>
        <w:t>Національний банк випускає пам’ятні банкноти, як у сувенірному пакованні так і без нього, що включають у себе:</w:t>
      </w:r>
    </w:p>
    <w:p w14:paraId="3DBCE673" w14:textId="77777777" w:rsidR="00EB6AF4" w:rsidRPr="00823DF6" w:rsidRDefault="00EB6AF4" w:rsidP="00EB6AF4">
      <w:pPr>
        <w:pStyle w:val="af4"/>
        <w:spacing w:before="240" w:after="240"/>
        <w:ind w:left="0" w:firstLine="567"/>
        <w:rPr>
          <w:bCs/>
          <w:sz w:val="20"/>
          <w:szCs w:val="20"/>
        </w:rPr>
      </w:pPr>
    </w:p>
    <w:p w14:paraId="1F5926F2" w14:textId="522FF570" w:rsidR="00104B5A" w:rsidRPr="00823DF6" w:rsidRDefault="00BF6712" w:rsidP="00EB6AF4">
      <w:pPr>
        <w:pStyle w:val="af4"/>
        <w:numPr>
          <w:ilvl w:val="0"/>
          <w:numId w:val="45"/>
        </w:numPr>
        <w:tabs>
          <w:tab w:val="left" w:pos="851"/>
        </w:tabs>
        <w:spacing w:after="240"/>
        <w:ind w:left="0" w:firstLine="567"/>
        <w:rPr>
          <w:bCs/>
        </w:rPr>
      </w:pPr>
      <w:r w:rsidRPr="00CF5A62">
        <w:rPr>
          <w:lang w:val="ru-RU"/>
        </w:rPr>
        <w:t xml:space="preserve"> </w:t>
      </w:r>
      <w:r w:rsidR="00104B5A" w:rsidRPr="00823DF6">
        <w:t>банкноти, що відрізняються від банкнот діючого номінального ряду за дизайном, розмірами та технічними характеристиками;</w:t>
      </w:r>
    </w:p>
    <w:p w14:paraId="14E7BD88" w14:textId="77777777" w:rsidR="00BF6712" w:rsidRPr="00823DF6" w:rsidRDefault="00BF6712" w:rsidP="00BF6712">
      <w:pPr>
        <w:pStyle w:val="af4"/>
        <w:tabs>
          <w:tab w:val="left" w:pos="851"/>
        </w:tabs>
        <w:ind w:left="567"/>
        <w:rPr>
          <w:bCs/>
        </w:rPr>
      </w:pPr>
    </w:p>
    <w:p w14:paraId="1756B923" w14:textId="3AF8D546" w:rsidR="00104B5A" w:rsidRPr="00823DF6" w:rsidRDefault="00104B5A" w:rsidP="00BF6712">
      <w:pPr>
        <w:pStyle w:val="af4"/>
        <w:numPr>
          <w:ilvl w:val="0"/>
          <w:numId w:val="45"/>
        </w:numPr>
        <w:tabs>
          <w:tab w:val="left" w:pos="709"/>
          <w:tab w:val="left" w:pos="851"/>
        </w:tabs>
        <w:ind w:left="0" w:firstLine="567"/>
        <w:rPr>
          <w:bCs/>
        </w:rPr>
      </w:pPr>
      <w:r w:rsidRPr="00823DF6">
        <w:t>банкноти діючого номінального ряду з нанесенням додаткових елементів дизайну та/або захисту</w:t>
      </w:r>
      <w:r w:rsidR="00BF6712" w:rsidRPr="00823DF6">
        <w:t>.</w:t>
      </w:r>
    </w:p>
    <w:p w14:paraId="01D9BCFE" w14:textId="3BFC5B11" w:rsidR="00104B5A" w:rsidRPr="00823DF6" w:rsidRDefault="00104B5A" w:rsidP="0013189C">
      <w:pPr>
        <w:pStyle w:val="af4"/>
        <w:spacing w:before="240"/>
        <w:ind w:left="0" w:firstLine="567"/>
        <w:rPr>
          <w:rStyle w:val="spanrvts0"/>
          <w:sz w:val="28"/>
          <w:szCs w:val="28"/>
          <w:lang w:eastAsia="uk"/>
        </w:rPr>
      </w:pPr>
      <w:r w:rsidRPr="00823DF6">
        <w:t xml:space="preserve"> </w:t>
      </w:r>
    </w:p>
    <w:p w14:paraId="43F0102B" w14:textId="50F95F53" w:rsidR="00E90FC6" w:rsidRPr="00823DF6" w:rsidRDefault="00104B5A" w:rsidP="0013189C">
      <w:pPr>
        <w:pStyle w:val="af4"/>
        <w:spacing w:before="240"/>
        <w:ind w:left="0" w:firstLine="567"/>
        <w:rPr>
          <w:rStyle w:val="spanrvts0"/>
          <w:sz w:val="28"/>
          <w:szCs w:val="28"/>
          <w:lang w:val="uk" w:eastAsia="uk"/>
        </w:rPr>
      </w:pPr>
      <w:r w:rsidRPr="00823DF6">
        <w:rPr>
          <w:rStyle w:val="spanrvts0"/>
          <w:sz w:val="28"/>
          <w:szCs w:val="28"/>
          <w:lang w:eastAsia="uk"/>
        </w:rPr>
        <w:t>7.</w:t>
      </w:r>
      <w:r w:rsidR="006F7EBC" w:rsidRPr="00823DF6">
        <w:rPr>
          <w:rStyle w:val="spanrvts0"/>
          <w:sz w:val="28"/>
          <w:szCs w:val="28"/>
          <w:lang w:eastAsia="uk"/>
        </w:rPr>
        <w:t xml:space="preserve"> </w:t>
      </w:r>
      <w:r w:rsidR="00E90FC6" w:rsidRPr="00823DF6">
        <w:rPr>
          <w:rStyle w:val="spanrvts0"/>
          <w:sz w:val="28"/>
          <w:szCs w:val="28"/>
          <w:lang w:val="uk" w:eastAsia="uk"/>
        </w:rPr>
        <w:t>Банкнотно-монетний двір після отримання затвердженого дизайну пам’ятних, сувенірних банкнот:</w:t>
      </w:r>
    </w:p>
    <w:p w14:paraId="6BA91431" w14:textId="77777777" w:rsidR="00E90FC6" w:rsidRPr="00823DF6" w:rsidRDefault="00E90FC6" w:rsidP="002D4FEF">
      <w:pPr>
        <w:pStyle w:val="rvps2"/>
        <w:numPr>
          <w:ilvl w:val="0"/>
          <w:numId w:val="34"/>
        </w:numPr>
        <w:spacing w:before="240"/>
        <w:ind w:left="993" w:hanging="425"/>
        <w:rPr>
          <w:rStyle w:val="spanrvts0"/>
          <w:sz w:val="28"/>
          <w:szCs w:val="28"/>
          <w:lang w:val="uk" w:eastAsia="uk"/>
        </w:rPr>
      </w:pPr>
      <w:r w:rsidRPr="00823DF6">
        <w:rPr>
          <w:rStyle w:val="spanrvts0"/>
          <w:sz w:val="28"/>
          <w:szCs w:val="28"/>
          <w:lang w:val="uk" w:eastAsia="uk"/>
        </w:rPr>
        <w:t>адаптує дизайн під технологічні вимоги виробництва;</w:t>
      </w:r>
    </w:p>
    <w:p w14:paraId="34850322" w14:textId="35660BF6" w:rsidR="00253C8E" w:rsidRPr="00D00371" w:rsidRDefault="00E90FC6" w:rsidP="00D00371">
      <w:pPr>
        <w:pStyle w:val="rvps2"/>
        <w:numPr>
          <w:ilvl w:val="0"/>
          <w:numId w:val="34"/>
        </w:numPr>
        <w:spacing w:before="240" w:after="150"/>
        <w:ind w:left="993" w:hanging="426"/>
        <w:rPr>
          <w:rStyle w:val="spanrvts0"/>
          <w:sz w:val="28"/>
          <w:szCs w:val="28"/>
          <w:lang w:val="uk-UA" w:eastAsia="uk"/>
        </w:rPr>
      </w:pPr>
      <w:r w:rsidRPr="00823DF6">
        <w:rPr>
          <w:rStyle w:val="spanrvts0"/>
          <w:sz w:val="28"/>
          <w:szCs w:val="28"/>
          <w:lang w:val="uk" w:eastAsia="uk"/>
        </w:rPr>
        <w:t>визначає розміщення елементів захисту</w:t>
      </w:r>
      <w:r w:rsidR="00F7100B" w:rsidRPr="00D00371">
        <w:rPr>
          <w:rStyle w:val="spanrvts0"/>
          <w:sz w:val="28"/>
          <w:szCs w:val="28"/>
          <w:lang w:eastAsia="uk"/>
        </w:rPr>
        <w:t>.</w:t>
      </w:r>
      <w:r w:rsidRPr="00D00371">
        <w:rPr>
          <w:rStyle w:val="spanrvts0"/>
          <w:sz w:val="28"/>
          <w:szCs w:val="28"/>
          <w:lang w:val="ru-RU" w:eastAsia="uk"/>
        </w:rPr>
        <w:t>”</w:t>
      </w:r>
      <w:r w:rsidRPr="00D00371">
        <w:rPr>
          <w:rStyle w:val="spanrvts0"/>
          <w:sz w:val="28"/>
          <w:szCs w:val="28"/>
          <w:lang w:eastAsia="uk"/>
        </w:rPr>
        <w:t>.</w:t>
      </w:r>
    </w:p>
    <w:p w14:paraId="45BB7F07" w14:textId="75F413A6" w:rsidR="00277F64" w:rsidRPr="00823DF6" w:rsidRDefault="00175CBE" w:rsidP="00C05C4E">
      <w:pPr>
        <w:pStyle w:val="af4"/>
        <w:numPr>
          <w:ilvl w:val="0"/>
          <w:numId w:val="2"/>
        </w:numPr>
        <w:tabs>
          <w:tab w:val="left" w:pos="851"/>
        </w:tabs>
        <w:spacing w:before="240" w:after="240"/>
        <w:ind w:left="0" w:firstLine="567"/>
        <w:rPr>
          <w:rStyle w:val="spanrvts0"/>
          <w:sz w:val="28"/>
          <w:szCs w:val="28"/>
          <w:lang w:eastAsia="uk"/>
        </w:rPr>
      </w:pPr>
      <w:r w:rsidRPr="00823DF6">
        <w:rPr>
          <w:rStyle w:val="spanrvts0"/>
          <w:sz w:val="28"/>
          <w:szCs w:val="28"/>
          <w:lang w:eastAsia="uk"/>
        </w:rPr>
        <w:t>У</w:t>
      </w:r>
      <w:r w:rsidR="007704A1" w:rsidRPr="00823DF6">
        <w:rPr>
          <w:rStyle w:val="spanrvts0"/>
          <w:sz w:val="28"/>
          <w:szCs w:val="28"/>
          <w:lang w:eastAsia="uk"/>
        </w:rPr>
        <w:t xml:space="preserve"> </w:t>
      </w:r>
      <w:r w:rsidR="00253C8E" w:rsidRPr="00823DF6">
        <w:rPr>
          <w:rStyle w:val="spanrvts0"/>
          <w:sz w:val="28"/>
          <w:szCs w:val="28"/>
          <w:lang w:eastAsia="uk"/>
        </w:rPr>
        <w:t>глав</w:t>
      </w:r>
      <w:r w:rsidR="00E07094" w:rsidRPr="00823DF6">
        <w:rPr>
          <w:rStyle w:val="spanrvts0"/>
          <w:sz w:val="28"/>
          <w:szCs w:val="28"/>
          <w:lang w:eastAsia="uk"/>
        </w:rPr>
        <w:t>і</w:t>
      </w:r>
      <w:r w:rsidR="00253C8E" w:rsidRPr="00823DF6">
        <w:rPr>
          <w:rStyle w:val="spanrvts0"/>
          <w:sz w:val="28"/>
          <w:szCs w:val="28"/>
          <w:lang w:eastAsia="uk"/>
        </w:rPr>
        <w:t xml:space="preserve"> 4</w:t>
      </w:r>
      <w:r w:rsidR="007704A1" w:rsidRPr="00823DF6">
        <w:rPr>
          <w:rStyle w:val="spanrvts0"/>
          <w:sz w:val="28"/>
          <w:szCs w:val="28"/>
          <w:lang w:eastAsia="uk"/>
        </w:rPr>
        <w:t xml:space="preserve"> </w:t>
      </w:r>
      <w:r w:rsidR="00253C8E" w:rsidRPr="00823DF6">
        <w:rPr>
          <w:rStyle w:val="spanrvts0"/>
          <w:sz w:val="28"/>
          <w:szCs w:val="28"/>
          <w:lang w:eastAsia="uk"/>
        </w:rPr>
        <w:t>:</w:t>
      </w:r>
    </w:p>
    <w:p w14:paraId="2FA2C868" w14:textId="77777777" w:rsidR="00C05C4E" w:rsidRPr="00823DF6" w:rsidRDefault="00C05C4E" w:rsidP="00C05C4E">
      <w:pPr>
        <w:pStyle w:val="af4"/>
        <w:tabs>
          <w:tab w:val="left" w:pos="851"/>
        </w:tabs>
        <w:spacing w:before="240" w:after="240"/>
        <w:ind w:left="567"/>
        <w:rPr>
          <w:rStyle w:val="spanrvts0"/>
          <w:sz w:val="28"/>
          <w:szCs w:val="28"/>
          <w:lang w:eastAsia="uk"/>
        </w:rPr>
      </w:pPr>
    </w:p>
    <w:p w14:paraId="6BCA5758" w14:textId="545A20BE" w:rsidR="00277F64" w:rsidRPr="00823DF6" w:rsidRDefault="00E07094" w:rsidP="00C05C4E">
      <w:pPr>
        <w:pStyle w:val="af4"/>
        <w:numPr>
          <w:ilvl w:val="0"/>
          <w:numId w:val="18"/>
        </w:numPr>
        <w:spacing w:before="240"/>
        <w:ind w:left="993" w:hanging="426"/>
        <w:rPr>
          <w:rStyle w:val="spanrvts0"/>
          <w:sz w:val="28"/>
          <w:szCs w:val="28"/>
          <w:lang w:eastAsia="uk"/>
        </w:rPr>
      </w:pPr>
      <w:r w:rsidRPr="00823DF6">
        <w:rPr>
          <w:rStyle w:val="spanrvts0"/>
          <w:sz w:val="28"/>
          <w:szCs w:val="28"/>
          <w:lang w:eastAsia="uk"/>
        </w:rPr>
        <w:t>п</w:t>
      </w:r>
      <w:r w:rsidR="00253C8E" w:rsidRPr="00823DF6">
        <w:rPr>
          <w:rStyle w:val="spanrvts0"/>
          <w:sz w:val="28"/>
          <w:szCs w:val="28"/>
          <w:lang w:eastAsia="uk"/>
        </w:rPr>
        <w:t>ункт</w:t>
      </w:r>
      <w:r w:rsidRPr="00823DF6">
        <w:rPr>
          <w:rStyle w:val="spanrvts0"/>
          <w:sz w:val="28"/>
          <w:szCs w:val="28"/>
          <w:lang w:eastAsia="uk"/>
        </w:rPr>
        <w:t>и</w:t>
      </w:r>
      <w:r w:rsidR="00253C8E" w:rsidRPr="00823DF6">
        <w:rPr>
          <w:rStyle w:val="spanrvts0"/>
          <w:sz w:val="28"/>
          <w:szCs w:val="28"/>
          <w:lang w:eastAsia="uk"/>
        </w:rPr>
        <w:t xml:space="preserve"> 4.1</w:t>
      </w:r>
      <w:r w:rsidR="009F3B51">
        <w:rPr>
          <w:lang w:val="uk"/>
        </w:rPr>
        <w:t>,</w:t>
      </w:r>
      <w:r w:rsidRPr="00823DF6">
        <w:rPr>
          <w:rStyle w:val="spanrvts0"/>
          <w:sz w:val="28"/>
          <w:szCs w:val="28"/>
          <w:lang w:eastAsia="uk"/>
        </w:rPr>
        <w:t>4</w:t>
      </w:r>
      <w:r w:rsidR="00A150CB" w:rsidRPr="00823DF6">
        <w:rPr>
          <w:rStyle w:val="spanrvts0"/>
          <w:sz w:val="28"/>
          <w:szCs w:val="28"/>
          <w:lang w:eastAsia="uk"/>
        </w:rPr>
        <w:t>.</w:t>
      </w:r>
      <w:r w:rsidRPr="00823DF6">
        <w:rPr>
          <w:rStyle w:val="spanrvts0"/>
          <w:sz w:val="28"/>
          <w:szCs w:val="28"/>
          <w:lang w:eastAsia="uk"/>
        </w:rPr>
        <w:t>2</w:t>
      </w:r>
      <w:r w:rsidR="00CA628F" w:rsidRPr="00823DF6">
        <w:rPr>
          <w:rStyle w:val="spanrvts0"/>
          <w:sz w:val="28"/>
          <w:szCs w:val="28"/>
          <w:lang w:eastAsia="uk"/>
        </w:rPr>
        <w:t xml:space="preserve"> </w:t>
      </w:r>
      <w:r w:rsidR="00253C8E" w:rsidRPr="00823DF6">
        <w:rPr>
          <w:rStyle w:val="spanrvts0"/>
          <w:sz w:val="28"/>
          <w:szCs w:val="28"/>
          <w:lang w:eastAsia="uk"/>
        </w:rPr>
        <w:t xml:space="preserve"> </w:t>
      </w:r>
      <w:r w:rsidR="00277F64" w:rsidRPr="00823DF6">
        <w:rPr>
          <w:rStyle w:val="spanrvts0"/>
          <w:sz w:val="28"/>
          <w:szCs w:val="28"/>
          <w:lang w:eastAsia="uk"/>
        </w:rPr>
        <w:t>викласти в такій редакції:</w:t>
      </w:r>
    </w:p>
    <w:p w14:paraId="4C85AB40" w14:textId="000BB8B3" w:rsidR="00E90FC6" w:rsidRPr="00823DF6" w:rsidRDefault="00277F64" w:rsidP="008B6657">
      <w:pPr>
        <w:spacing w:after="240"/>
        <w:ind w:firstLine="567"/>
        <w:rPr>
          <w:rStyle w:val="spanrvts0"/>
          <w:sz w:val="28"/>
          <w:szCs w:val="28"/>
          <w:lang w:eastAsia="uk"/>
        </w:rPr>
      </w:pPr>
      <w:r w:rsidRPr="00CF5A62">
        <w:rPr>
          <w:rStyle w:val="spanrvts0"/>
          <w:sz w:val="28"/>
          <w:szCs w:val="28"/>
          <w:lang w:eastAsia="uk"/>
        </w:rPr>
        <w:t>“</w:t>
      </w:r>
      <w:r w:rsidR="006F7EBC" w:rsidRPr="00823DF6">
        <w:rPr>
          <w:rStyle w:val="spanrvts0"/>
          <w:sz w:val="28"/>
          <w:szCs w:val="28"/>
          <w:lang w:eastAsia="uk"/>
        </w:rPr>
        <w:t xml:space="preserve">4.1. </w:t>
      </w:r>
      <w:r w:rsidRPr="00823DF6">
        <w:rPr>
          <w:rStyle w:val="spanrvts0"/>
          <w:sz w:val="28"/>
          <w:szCs w:val="28"/>
          <w:lang w:val="uk" w:eastAsia="uk"/>
        </w:rPr>
        <w:t xml:space="preserve">Банкнотно-монетний двір відповідно до затверджених ескізів (дизайну) інвестиційних монет, обігових пам’ятних монет та </w:t>
      </w:r>
      <w:r w:rsidR="00C5013F" w:rsidRPr="00823DF6">
        <w:rPr>
          <w:rStyle w:val="spanrvts0"/>
          <w:sz w:val="28"/>
          <w:szCs w:val="28"/>
          <w:lang w:val="uk" w:eastAsia="uk"/>
        </w:rPr>
        <w:t xml:space="preserve">нумізматичної </w:t>
      </w:r>
      <w:r w:rsidRPr="00823DF6">
        <w:rPr>
          <w:rStyle w:val="spanrvts0"/>
          <w:sz w:val="28"/>
          <w:szCs w:val="28"/>
          <w:lang w:val="uk" w:eastAsia="uk"/>
        </w:rPr>
        <w:t xml:space="preserve">продукції виготовляє їх гіпсові моделі та передає разом із супровідним листом на розгляд Департаменту в </w:t>
      </w:r>
      <w:r w:rsidR="00C5013F" w:rsidRPr="00823DF6">
        <w:rPr>
          <w:rStyle w:val="spanrvts0"/>
          <w:sz w:val="28"/>
          <w:szCs w:val="28"/>
          <w:lang w:val="uk" w:eastAsia="uk"/>
        </w:rPr>
        <w:t xml:space="preserve">строки, визначені </w:t>
      </w:r>
      <w:r w:rsidR="000002B6" w:rsidRPr="00823DF6">
        <w:rPr>
          <w:rStyle w:val="spanrvts0"/>
          <w:sz w:val="28"/>
          <w:szCs w:val="28"/>
          <w:lang w:val="uk" w:eastAsia="uk"/>
        </w:rPr>
        <w:t>планом-графіком та планом-графіком сувенірної продукції.</w:t>
      </w:r>
    </w:p>
    <w:p w14:paraId="3F079FD3" w14:textId="6744C4CD" w:rsidR="005F5A74" w:rsidRPr="00CF5A62" w:rsidRDefault="006F7EBC" w:rsidP="008B6657">
      <w:pPr>
        <w:pStyle w:val="rvps2"/>
        <w:spacing w:after="240"/>
        <w:ind w:firstLine="567"/>
        <w:rPr>
          <w:rStyle w:val="spanrvts0"/>
          <w:sz w:val="28"/>
          <w:szCs w:val="28"/>
          <w:lang w:val="uk-UA" w:eastAsia="uk"/>
        </w:rPr>
      </w:pPr>
      <w:r w:rsidRPr="00823DF6">
        <w:rPr>
          <w:rStyle w:val="spanrvts0"/>
          <w:sz w:val="28"/>
          <w:szCs w:val="28"/>
          <w:lang w:val="uk-UA" w:eastAsia="uk"/>
        </w:rPr>
        <w:lastRenderedPageBreak/>
        <w:t xml:space="preserve">4.2. </w:t>
      </w:r>
      <w:r w:rsidR="00277F64" w:rsidRPr="00823DF6">
        <w:rPr>
          <w:rStyle w:val="spanrvts0"/>
          <w:sz w:val="28"/>
          <w:szCs w:val="28"/>
          <w:lang w:val="uk" w:eastAsia="uk"/>
        </w:rPr>
        <w:t>Департамен</w:t>
      </w:r>
      <w:r w:rsidR="0013189C" w:rsidRPr="00823DF6">
        <w:rPr>
          <w:rStyle w:val="spanrvts0"/>
          <w:sz w:val="28"/>
          <w:szCs w:val="28"/>
          <w:lang w:val="uk" w:eastAsia="uk"/>
        </w:rPr>
        <w:t>т</w:t>
      </w:r>
      <w:r w:rsidR="0013189C" w:rsidRPr="00CF5A62">
        <w:rPr>
          <w:rStyle w:val="spanrvts0"/>
          <w:sz w:val="28"/>
          <w:szCs w:val="28"/>
          <w:lang w:val="uk-UA" w:eastAsia="uk"/>
        </w:rPr>
        <w:t xml:space="preserve"> </w:t>
      </w:r>
      <w:r w:rsidR="0013189C" w:rsidRPr="00823DF6">
        <w:rPr>
          <w:rStyle w:val="spanrvts0"/>
          <w:sz w:val="28"/>
          <w:szCs w:val="28"/>
          <w:lang w:val="uk" w:eastAsia="uk"/>
        </w:rPr>
        <w:t>здійснює</w:t>
      </w:r>
      <w:r w:rsidR="0013189C" w:rsidRPr="00CF5A62">
        <w:rPr>
          <w:rStyle w:val="spanrvts0"/>
          <w:sz w:val="28"/>
          <w:szCs w:val="28"/>
          <w:lang w:val="uk-UA" w:eastAsia="uk"/>
        </w:rPr>
        <w:t xml:space="preserve"> </w:t>
      </w:r>
      <w:r w:rsidR="0013189C" w:rsidRPr="00823DF6">
        <w:rPr>
          <w:rStyle w:val="spanrvts0"/>
          <w:sz w:val="28"/>
          <w:szCs w:val="28"/>
          <w:lang w:val="uk-UA" w:eastAsia="uk"/>
        </w:rPr>
        <w:t>розгляд</w:t>
      </w:r>
      <w:r w:rsidR="00277F64" w:rsidRPr="00823DF6">
        <w:rPr>
          <w:rStyle w:val="spanrvts0"/>
          <w:sz w:val="28"/>
          <w:szCs w:val="28"/>
          <w:lang w:val="uk" w:eastAsia="uk"/>
        </w:rPr>
        <w:t xml:space="preserve"> представлених гіпсових моделей пам’ятних, обігових пам’ятних та інвестиційних монет, сувенірної продукції (далі </w:t>
      </w:r>
      <w:r w:rsidR="0019474D" w:rsidRPr="00823DF6">
        <w:rPr>
          <w:sz w:val="28"/>
          <w:szCs w:val="28"/>
          <w:lang w:val="uk"/>
        </w:rPr>
        <w:t>–</w:t>
      </w:r>
      <w:r w:rsidR="00277F64" w:rsidRPr="00823DF6">
        <w:rPr>
          <w:rStyle w:val="spanrvts0"/>
          <w:sz w:val="28"/>
          <w:szCs w:val="28"/>
          <w:lang w:val="uk" w:eastAsia="uk"/>
        </w:rPr>
        <w:t xml:space="preserve"> гіпсова модель монети) протягом п’яти днів за участю відповідальних працівників Департаменту, начальника технологічного відділу Монетного двору</w:t>
      </w:r>
      <w:r w:rsidR="009F394A" w:rsidRPr="00823DF6">
        <w:rPr>
          <w:rStyle w:val="spanrvts0"/>
          <w:sz w:val="28"/>
          <w:szCs w:val="28"/>
          <w:lang w:val="uk" w:eastAsia="uk"/>
        </w:rPr>
        <w:t>, скульпторів</w:t>
      </w:r>
      <w:r w:rsidR="00277F64" w:rsidRPr="00823DF6">
        <w:rPr>
          <w:rStyle w:val="spanrvts0"/>
          <w:sz w:val="28"/>
          <w:szCs w:val="28"/>
          <w:lang w:val="uk" w:eastAsia="uk"/>
        </w:rPr>
        <w:t xml:space="preserve"> </w:t>
      </w:r>
      <w:r w:rsidR="0019474D" w:rsidRPr="00823DF6">
        <w:rPr>
          <w:sz w:val="28"/>
          <w:szCs w:val="28"/>
          <w:lang w:val="uk"/>
        </w:rPr>
        <w:t>–</w:t>
      </w:r>
      <w:r w:rsidR="00277F64" w:rsidRPr="00823DF6">
        <w:rPr>
          <w:rStyle w:val="spanrvts0"/>
          <w:sz w:val="28"/>
          <w:szCs w:val="28"/>
          <w:lang w:val="uk" w:eastAsia="uk"/>
        </w:rPr>
        <w:t xml:space="preserve"> виконавців цих гіпсових моделей</w:t>
      </w:r>
      <w:r w:rsidR="00606CB7" w:rsidRPr="00823DF6">
        <w:rPr>
          <w:rStyle w:val="spanrvts0"/>
          <w:sz w:val="28"/>
          <w:szCs w:val="28"/>
          <w:lang w:val="uk" w:eastAsia="uk"/>
        </w:rPr>
        <w:t>.</w:t>
      </w:r>
      <w:r w:rsidR="00277F64" w:rsidRPr="00CF5A62">
        <w:rPr>
          <w:rStyle w:val="spanrvts0"/>
          <w:sz w:val="28"/>
          <w:szCs w:val="28"/>
          <w:lang w:val="uk-UA" w:eastAsia="uk"/>
        </w:rPr>
        <w:t>”</w:t>
      </w:r>
      <w:r w:rsidR="00A150CB" w:rsidRPr="00CF5A62">
        <w:rPr>
          <w:rStyle w:val="spanrvts0"/>
          <w:sz w:val="28"/>
          <w:szCs w:val="28"/>
          <w:lang w:val="uk-UA" w:eastAsia="uk"/>
        </w:rPr>
        <w:t>;</w:t>
      </w:r>
    </w:p>
    <w:p w14:paraId="521186F9" w14:textId="77777777" w:rsidR="00E712F6" w:rsidRPr="00823DF6" w:rsidRDefault="002C24C3" w:rsidP="002D4FEF">
      <w:pPr>
        <w:pStyle w:val="rvps2"/>
        <w:numPr>
          <w:ilvl w:val="0"/>
          <w:numId w:val="18"/>
        </w:numPr>
        <w:tabs>
          <w:tab w:val="left" w:pos="993"/>
        </w:tabs>
        <w:ind w:left="0" w:firstLine="567"/>
        <w:rPr>
          <w:rStyle w:val="spanrvts0"/>
          <w:sz w:val="28"/>
          <w:szCs w:val="28"/>
          <w:lang w:val="uk-UA" w:eastAsia="uk"/>
        </w:rPr>
      </w:pPr>
      <w:r w:rsidRPr="00823DF6">
        <w:rPr>
          <w:rStyle w:val="spanrvts0"/>
          <w:sz w:val="28"/>
          <w:szCs w:val="28"/>
          <w:lang w:val="uk-UA" w:eastAsia="uk"/>
        </w:rPr>
        <w:t xml:space="preserve"> </w:t>
      </w:r>
      <w:r w:rsidR="00A150CB" w:rsidRPr="00823DF6">
        <w:rPr>
          <w:rStyle w:val="spanrvts0"/>
          <w:sz w:val="28"/>
          <w:szCs w:val="28"/>
          <w:lang w:val="uk-UA" w:eastAsia="uk"/>
        </w:rPr>
        <w:t>а</w:t>
      </w:r>
      <w:r w:rsidR="00E712F6" w:rsidRPr="00823DF6">
        <w:rPr>
          <w:rStyle w:val="spanrvts0"/>
          <w:sz w:val="28"/>
          <w:szCs w:val="28"/>
          <w:lang w:val="uk-UA" w:eastAsia="uk"/>
        </w:rPr>
        <w:t>бзац перший п</w:t>
      </w:r>
      <w:r w:rsidR="003D435C" w:rsidRPr="00823DF6">
        <w:rPr>
          <w:rStyle w:val="spanrvts0"/>
          <w:sz w:val="28"/>
          <w:szCs w:val="28"/>
          <w:lang w:val="uk-UA" w:eastAsia="uk"/>
        </w:rPr>
        <w:t>ункт</w:t>
      </w:r>
      <w:r w:rsidR="00E712F6" w:rsidRPr="00823DF6">
        <w:rPr>
          <w:rStyle w:val="spanrvts0"/>
          <w:sz w:val="28"/>
          <w:szCs w:val="28"/>
          <w:lang w:val="uk-UA" w:eastAsia="uk"/>
        </w:rPr>
        <w:t>у</w:t>
      </w:r>
      <w:r w:rsidR="003D435C" w:rsidRPr="00823DF6">
        <w:rPr>
          <w:rStyle w:val="spanrvts0"/>
          <w:sz w:val="28"/>
          <w:szCs w:val="28"/>
          <w:lang w:val="uk-UA" w:eastAsia="uk"/>
        </w:rPr>
        <w:t xml:space="preserve"> 4.4 </w:t>
      </w:r>
      <w:r w:rsidR="00E712F6" w:rsidRPr="00823DF6">
        <w:rPr>
          <w:rStyle w:val="spanrvts0"/>
          <w:sz w:val="28"/>
          <w:szCs w:val="28"/>
          <w:lang w:val="uk-UA" w:eastAsia="uk"/>
        </w:rPr>
        <w:t>викласти в такій редакції:</w:t>
      </w:r>
    </w:p>
    <w:p w14:paraId="0573CEA2" w14:textId="0AE52A8F" w:rsidR="003D435C" w:rsidRPr="00823DF6" w:rsidRDefault="003D435C" w:rsidP="002D4FEF">
      <w:pPr>
        <w:spacing w:after="240"/>
        <w:ind w:firstLine="567"/>
        <w:rPr>
          <w:rStyle w:val="spanrvts0"/>
          <w:b/>
          <w:sz w:val="20"/>
          <w:szCs w:val="20"/>
        </w:rPr>
      </w:pPr>
      <w:r w:rsidRPr="00823DF6">
        <w:rPr>
          <w:rStyle w:val="spanrvts0"/>
          <w:sz w:val="28"/>
          <w:szCs w:val="28"/>
          <w:lang w:eastAsia="uk"/>
        </w:rPr>
        <w:t>“</w:t>
      </w:r>
      <w:r w:rsidR="00E712F6" w:rsidRPr="00823DF6">
        <w:t xml:space="preserve">4.4. </w:t>
      </w:r>
      <w:r w:rsidR="00BA35BF" w:rsidRPr="00823DF6">
        <w:t>Протокол</w:t>
      </w:r>
      <w:r w:rsidR="00E712F6" w:rsidRPr="00823DF6">
        <w:t>, у якому надається оцінка відповідності виготовленої гіпсової моделі монети затвердженим ескізам і технічним вимогам щодо пам’ятних та інвестиційних монет, технологічній та конструкторській документації для сувенірної продукції</w:t>
      </w:r>
      <w:r w:rsidR="00BA35BF" w:rsidRPr="00823DF6">
        <w:t>, оформляється за результатами розгляду гіпсових моделей монет</w:t>
      </w:r>
      <w:r w:rsidRPr="00823DF6">
        <w:t>.</w:t>
      </w:r>
      <w:r w:rsidRPr="00823DF6">
        <w:rPr>
          <w:rStyle w:val="spanrvts0"/>
          <w:sz w:val="28"/>
          <w:szCs w:val="28"/>
          <w:lang w:eastAsia="uk"/>
        </w:rPr>
        <w:t>”</w:t>
      </w:r>
      <w:r w:rsidR="00167E7E" w:rsidRPr="00823DF6">
        <w:rPr>
          <w:rStyle w:val="spanrvts0"/>
          <w:sz w:val="28"/>
          <w:szCs w:val="28"/>
          <w:lang w:eastAsia="uk"/>
        </w:rPr>
        <w:t>;</w:t>
      </w:r>
    </w:p>
    <w:p w14:paraId="6FB220A6" w14:textId="6127B585" w:rsidR="009F394A" w:rsidRPr="00823DF6" w:rsidRDefault="00E07094" w:rsidP="002D4FEF">
      <w:pPr>
        <w:pStyle w:val="af4"/>
        <w:numPr>
          <w:ilvl w:val="0"/>
          <w:numId w:val="18"/>
        </w:numPr>
        <w:tabs>
          <w:tab w:val="left" w:pos="1134"/>
        </w:tabs>
        <w:ind w:left="567" w:firstLine="0"/>
        <w:rPr>
          <w:rStyle w:val="spanrvts0"/>
          <w:sz w:val="28"/>
          <w:szCs w:val="28"/>
          <w:lang w:eastAsia="uk"/>
        </w:rPr>
      </w:pPr>
      <w:r w:rsidRPr="00823DF6">
        <w:rPr>
          <w:rStyle w:val="spanrvts0"/>
          <w:sz w:val="28"/>
          <w:szCs w:val="28"/>
          <w:lang w:eastAsia="uk"/>
        </w:rPr>
        <w:t>п</w:t>
      </w:r>
      <w:r w:rsidR="009F394A" w:rsidRPr="00823DF6">
        <w:rPr>
          <w:rStyle w:val="spanrvts0"/>
          <w:sz w:val="28"/>
          <w:szCs w:val="28"/>
          <w:lang w:eastAsia="uk"/>
        </w:rPr>
        <w:t>ункт 4.5</w:t>
      </w:r>
      <w:r w:rsidR="00967D0C" w:rsidRPr="00823DF6">
        <w:rPr>
          <w:rStyle w:val="spanrvts0"/>
          <w:sz w:val="28"/>
          <w:szCs w:val="28"/>
          <w:lang w:eastAsia="uk"/>
        </w:rPr>
        <w:t xml:space="preserve"> </w:t>
      </w:r>
      <w:r w:rsidR="009F394A" w:rsidRPr="00823DF6">
        <w:rPr>
          <w:rStyle w:val="spanrvts0"/>
          <w:sz w:val="28"/>
          <w:szCs w:val="28"/>
          <w:lang w:eastAsia="uk"/>
        </w:rPr>
        <w:t>викласти в такій редакції:</w:t>
      </w:r>
    </w:p>
    <w:p w14:paraId="1F9B6AEE" w14:textId="4F67771D" w:rsidR="002C24C3" w:rsidRPr="00823DF6" w:rsidRDefault="009F394A" w:rsidP="006D72B0">
      <w:pPr>
        <w:pStyle w:val="rvps2"/>
        <w:spacing w:after="240"/>
        <w:ind w:firstLine="567"/>
        <w:rPr>
          <w:rStyle w:val="spanrvts0"/>
          <w:sz w:val="28"/>
          <w:szCs w:val="28"/>
          <w:lang w:val="uk" w:eastAsia="uk"/>
        </w:rPr>
      </w:pPr>
      <w:r w:rsidRPr="00823DF6">
        <w:rPr>
          <w:rStyle w:val="spanrvts0"/>
          <w:sz w:val="28"/>
          <w:szCs w:val="28"/>
          <w:lang w:val="ru-RU" w:eastAsia="uk"/>
        </w:rPr>
        <w:t>“</w:t>
      </w:r>
      <w:r w:rsidR="006F7EBC" w:rsidRPr="00823DF6">
        <w:rPr>
          <w:rStyle w:val="spanrvts0"/>
          <w:sz w:val="28"/>
          <w:szCs w:val="28"/>
          <w:lang w:val="uk-UA" w:eastAsia="uk"/>
        </w:rPr>
        <w:t xml:space="preserve">4.5. </w:t>
      </w:r>
      <w:r w:rsidRPr="00823DF6">
        <w:rPr>
          <w:rStyle w:val="spanrvts0"/>
          <w:sz w:val="28"/>
          <w:szCs w:val="28"/>
          <w:lang w:val="uk" w:eastAsia="uk"/>
        </w:rPr>
        <w:t xml:space="preserve">Протокол </w:t>
      </w:r>
      <w:r w:rsidR="000002B6" w:rsidRPr="00823DF6">
        <w:rPr>
          <w:rStyle w:val="spanrvts0"/>
          <w:sz w:val="28"/>
          <w:szCs w:val="28"/>
          <w:lang w:val="uk" w:eastAsia="uk"/>
        </w:rPr>
        <w:t xml:space="preserve">складається в паперовій формі у двох примірниках, або у електронній </w:t>
      </w:r>
      <w:r w:rsidR="002D4FEF" w:rsidRPr="00823DF6">
        <w:rPr>
          <w:rStyle w:val="spanrvts0"/>
          <w:sz w:val="28"/>
          <w:szCs w:val="28"/>
          <w:lang w:val="uk" w:eastAsia="uk"/>
        </w:rPr>
        <w:t>формі, і</w:t>
      </w:r>
      <w:r w:rsidRPr="00823DF6">
        <w:rPr>
          <w:rStyle w:val="spanrvts0"/>
          <w:sz w:val="28"/>
          <w:szCs w:val="28"/>
          <w:lang w:val="uk" w:eastAsia="uk"/>
        </w:rPr>
        <w:t xml:space="preserve"> засвідчу</w:t>
      </w:r>
      <w:r w:rsidR="00B361DA">
        <w:rPr>
          <w:rStyle w:val="spanrvts0"/>
          <w:sz w:val="28"/>
          <w:szCs w:val="28"/>
          <w:lang w:val="uk" w:eastAsia="uk"/>
        </w:rPr>
        <w:t>ється</w:t>
      </w:r>
      <w:r w:rsidRPr="00823DF6">
        <w:rPr>
          <w:rStyle w:val="spanrvts0"/>
          <w:sz w:val="28"/>
          <w:szCs w:val="28"/>
          <w:lang w:val="uk" w:eastAsia="uk"/>
        </w:rPr>
        <w:t xml:space="preserve"> підписами:</w:t>
      </w:r>
      <w:bookmarkStart w:id="49" w:name="n76"/>
      <w:bookmarkEnd w:id="49"/>
    </w:p>
    <w:p w14:paraId="2861F239" w14:textId="60D0C228" w:rsidR="002C24C3" w:rsidRPr="00823DF6" w:rsidRDefault="00E07094" w:rsidP="006D72B0">
      <w:pPr>
        <w:pStyle w:val="rvps2"/>
        <w:ind w:firstLine="567"/>
        <w:rPr>
          <w:rStyle w:val="spanrvts0"/>
          <w:sz w:val="28"/>
          <w:szCs w:val="28"/>
          <w:lang w:val="uk" w:eastAsia="uk"/>
        </w:rPr>
      </w:pPr>
      <w:r w:rsidRPr="00823DF6">
        <w:rPr>
          <w:rStyle w:val="spanrvts0"/>
          <w:sz w:val="28"/>
          <w:szCs w:val="28"/>
          <w:lang w:val="uk" w:eastAsia="uk"/>
        </w:rPr>
        <w:t>1</w:t>
      </w:r>
      <w:r w:rsidR="00175CBE" w:rsidRPr="00823DF6">
        <w:rPr>
          <w:rStyle w:val="spanrvts0"/>
          <w:sz w:val="28"/>
          <w:szCs w:val="28"/>
          <w:lang w:val="uk" w:eastAsia="uk"/>
        </w:rPr>
        <w:t>)</w:t>
      </w:r>
      <w:r w:rsidR="00167E7E" w:rsidRPr="00823DF6">
        <w:rPr>
          <w:rStyle w:val="spanrvts0"/>
          <w:sz w:val="28"/>
          <w:szCs w:val="28"/>
          <w:lang w:val="uk" w:eastAsia="uk"/>
        </w:rPr>
        <w:t xml:space="preserve"> </w:t>
      </w:r>
      <w:r w:rsidR="009F394A" w:rsidRPr="00823DF6">
        <w:rPr>
          <w:rStyle w:val="spanrvts0"/>
          <w:sz w:val="28"/>
          <w:szCs w:val="28"/>
          <w:lang w:val="uk" w:eastAsia="uk"/>
        </w:rPr>
        <w:t>від Національного банку України:</w:t>
      </w:r>
      <w:bookmarkStart w:id="50" w:name="n77"/>
      <w:bookmarkEnd w:id="50"/>
    </w:p>
    <w:p w14:paraId="50962C4E" w14:textId="77777777" w:rsidR="009F394A" w:rsidRPr="00823DF6" w:rsidRDefault="009F394A" w:rsidP="006D72B0">
      <w:pPr>
        <w:pStyle w:val="rvps2"/>
        <w:ind w:firstLine="567"/>
        <w:rPr>
          <w:rStyle w:val="spanrvts0"/>
          <w:sz w:val="28"/>
          <w:szCs w:val="28"/>
          <w:lang w:val="uk" w:eastAsia="uk"/>
        </w:rPr>
      </w:pPr>
      <w:r w:rsidRPr="00823DF6">
        <w:rPr>
          <w:rStyle w:val="spanrvts0"/>
          <w:sz w:val="28"/>
          <w:szCs w:val="28"/>
          <w:lang w:val="uk" w:eastAsia="uk"/>
        </w:rPr>
        <w:t>директора (заступника директора) Департаменту;</w:t>
      </w:r>
    </w:p>
    <w:p w14:paraId="2C2E7DA2" w14:textId="77777777" w:rsidR="009F394A" w:rsidRPr="00823DF6" w:rsidRDefault="009F394A" w:rsidP="006D72B0">
      <w:pPr>
        <w:pStyle w:val="rvps2"/>
        <w:ind w:firstLine="567"/>
        <w:rPr>
          <w:rStyle w:val="spanrvts0"/>
          <w:sz w:val="28"/>
          <w:szCs w:val="28"/>
          <w:lang w:val="uk" w:eastAsia="uk"/>
        </w:rPr>
      </w:pPr>
      <w:bookmarkStart w:id="51" w:name="n78"/>
      <w:bookmarkEnd w:id="51"/>
      <w:r w:rsidRPr="00823DF6">
        <w:rPr>
          <w:rStyle w:val="spanrvts0"/>
          <w:sz w:val="28"/>
          <w:szCs w:val="28"/>
          <w:lang w:val="uk" w:eastAsia="uk"/>
        </w:rPr>
        <w:t>начальника (заступника начальника) Управління нумізматичної продукції та касових операцій;</w:t>
      </w:r>
    </w:p>
    <w:p w14:paraId="0E968CC4" w14:textId="77777777" w:rsidR="009F394A" w:rsidRPr="00823DF6" w:rsidRDefault="009F394A" w:rsidP="002D4FEF">
      <w:pPr>
        <w:pStyle w:val="rvps7"/>
        <w:ind w:right="-1" w:firstLine="567"/>
        <w:jc w:val="both"/>
        <w:rPr>
          <w:rStyle w:val="spanrvts0"/>
          <w:sz w:val="28"/>
          <w:szCs w:val="28"/>
          <w:lang w:val="uk" w:eastAsia="uk"/>
        </w:rPr>
      </w:pPr>
      <w:bookmarkStart w:id="52" w:name="n79"/>
      <w:bookmarkEnd w:id="52"/>
      <w:r w:rsidRPr="00823DF6">
        <w:rPr>
          <w:rStyle w:val="spanrvts0"/>
          <w:sz w:val="28"/>
          <w:szCs w:val="28"/>
          <w:lang w:val="uk" w:eastAsia="uk"/>
        </w:rPr>
        <w:t>начальника (заступника начальника) відділу</w:t>
      </w:r>
      <w:r w:rsidR="00E712F6" w:rsidRPr="00823DF6">
        <w:rPr>
          <w:rStyle w:val="spanrvts0"/>
          <w:sz w:val="28"/>
          <w:szCs w:val="28"/>
          <w:lang w:val="uk" w:eastAsia="uk"/>
        </w:rPr>
        <w:t xml:space="preserve"> </w:t>
      </w:r>
      <w:r w:rsidRPr="00823DF6">
        <w:rPr>
          <w:rStyle w:val="spanrvts0"/>
          <w:sz w:val="28"/>
          <w:szCs w:val="28"/>
          <w:lang w:val="uk" w:eastAsia="uk"/>
        </w:rPr>
        <w:t>організації виготовлення та</w:t>
      </w:r>
      <w:r w:rsidR="00E712F6" w:rsidRPr="00823DF6">
        <w:rPr>
          <w:rStyle w:val="spanrvts0"/>
          <w:sz w:val="28"/>
          <w:szCs w:val="28"/>
          <w:lang w:val="uk" w:eastAsia="uk"/>
        </w:rPr>
        <w:t xml:space="preserve"> м</w:t>
      </w:r>
      <w:r w:rsidRPr="00823DF6">
        <w:rPr>
          <w:rStyle w:val="spanrvts0"/>
          <w:sz w:val="28"/>
          <w:szCs w:val="28"/>
          <w:lang w:val="uk" w:eastAsia="uk"/>
        </w:rPr>
        <w:t>аркетингу</w:t>
      </w:r>
      <w:r w:rsidR="00E712F6" w:rsidRPr="00823DF6">
        <w:rPr>
          <w:rStyle w:val="spanrvts0"/>
          <w:sz w:val="28"/>
          <w:szCs w:val="28"/>
          <w:lang w:val="uk" w:eastAsia="uk"/>
        </w:rPr>
        <w:t xml:space="preserve"> </w:t>
      </w:r>
      <w:r w:rsidRPr="00823DF6">
        <w:rPr>
          <w:rStyle w:val="spanrvts0"/>
          <w:sz w:val="28"/>
          <w:szCs w:val="28"/>
          <w:lang w:val="uk" w:eastAsia="uk"/>
        </w:rPr>
        <w:t>нумізматичної продукції;</w:t>
      </w:r>
    </w:p>
    <w:p w14:paraId="40A2F7AC" w14:textId="77777777" w:rsidR="00175CBE" w:rsidRPr="00823DF6" w:rsidRDefault="00175CBE" w:rsidP="00EA2E1A">
      <w:pPr>
        <w:pStyle w:val="rvps7"/>
        <w:ind w:right="-1"/>
        <w:jc w:val="both"/>
        <w:rPr>
          <w:rStyle w:val="spanrvts0"/>
          <w:sz w:val="28"/>
          <w:szCs w:val="28"/>
          <w:lang w:val="uk" w:eastAsia="uk"/>
        </w:rPr>
      </w:pPr>
    </w:p>
    <w:p w14:paraId="47044B5D" w14:textId="2CE30E70" w:rsidR="009F394A" w:rsidRPr="00823DF6" w:rsidRDefault="00167E7E" w:rsidP="002D4FEF">
      <w:pPr>
        <w:pStyle w:val="rvps7"/>
        <w:ind w:right="450" w:firstLine="567"/>
        <w:jc w:val="both"/>
        <w:rPr>
          <w:rStyle w:val="spanrvts0"/>
          <w:bCs/>
          <w:sz w:val="28"/>
          <w:szCs w:val="28"/>
          <w:lang w:val="uk" w:eastAsia="uk"/>
        </w:rPr>
      </w:pPr>
      <w:r w:rsidRPr="00823DF6">
        <w:rPr>
          <w:rStyle w:val="spanrvts0"/>
          <w:sz w:val="28"/>
          <w:szCs w:val="28"/>
          <w:lang w:val="uk" w:eastAsia="uk"/>
        </w:rPr>
        <w:t>2</w:t>
      </w:r>
      <w:r w:rsidR="00175CBE" w:rsidRPr="00823DF6">
        <w:rPr>
          <w:rStyle w:val="spanrvts0"/>
          <w:sz w:val="28"/>
          <w:szCs w:val="28"/>
          <w:lang w:val="uk" w:eastAsia="uk"/>
        </w:rPr>
        <w:t>)</w:t>
      </w:r>
      <w:r w:rsidRPr="00823DF6">
        <w:rPr>
          <w:rStyle w:val="spanrvts0"/>
          <w:sz w:val="28"/>
          <w:szCs w:val="28"/>
          <w:lang w:val="uk" w:eastAsia="uk"/>
        </w:rPr>
        <w:t xml:space="preserve"> </w:t>
      </w:r>
      <w:r w:rsidR="009F394A" w:rsidRPr="00823DF6">
        <w:rPr>
          <w:rStyle w:val="spanrvts0"/>
          <w:sz w:val="28"/>
          <w:szCs w:val="28"/>
          <w:lang w:val="uk" w:eastAsia="uk"/>
        </w:rPr>
        <w:t>від Банкнотно-монетного двору:</w:t>
      </w:r>
    </w:p>
    <w:p w14:paraId="0ACC0C60" w14:textId="77777777" w:rsidR="009F394A" w:rsidRPr="00823DF6" w:rsidRDefault="009F394A" w:rsidP="002D4FEF">
      <w:pPr>
        <w:pStyle w:val="rvps2"/>
        <w:ind w:firstLine="567"/>
        <w:rPr>
          <w:rStyle w:val="spanrvts0"/>
          <w:sz w:val="28"/>
          <w:szCs w:val="28"/>
          <w:lang w:val="uk" w:eastAsia="uk"/>
        </w:rPr>
      </w:pPr>
      <w:bookmarkStart w:id="53" w:name="n81"/>
      <w:bookmarkEnd w:id="53"/>
      <w:r w:rsidRPr="00823DF6">
        <w:rPr>
          <w:rStyle w:val="spanrvts0"/>
          <w:sz w:val="28"/>
          <w:szCs w:val="28"/>
          <w:lang w:val="uk" w:eastAsia="uk"/>
        </w:rPr>
        <w:t>директора (заступника директора) Монетного двору;</w:t>
      </w:r>
    </w:p>
    <w:p w14:paraId="51036D54" w14:textId="77777777" w:rsidR="009F394A" w:rsidRPr="00823DF6" w:rsidRDefault="009F394A" w:rsidP="002D4FEF">
      <w:pPr>
        <w:pStyle w:val="rvps2"/>
        <w:ind w:firstLine="567"/>
        <w:rPr>
          <w:rStyle w:val="spanrvts0"/>
          <w:sz w:val="28"/>
          <w:szCs w:val="28"/>
          <w:lang w:val="uk" w:eastAsia="uk"/>
        </w:rPr>
      </w:pPr>
      <w:bookmarkStart w:id="54" w:name="n82"/>
      <w:bookmarkEnd w:id="54"/>
      <w:r w:rsidRPr="00823DF6">
        <w:rPr>
          <w:rStyle w:val="spanrvts0"/>
          <w:sz w:val="28"/>
          <w:szCs w:val="28"/>
          <w:lang w:val="uk" w:eastAsia="uk"/>
        </w:rPr>
        <w:t xml:space="preserve">головного технолога </w:t>
      </w:r>
      <w:r w:rsidR="00CF23CA" w:rsidRPr="00823DF6">
        <w:rPr>
          <w:sz w:val="28"/>
          <w:szCs w:val="28"/>
          <w:lang w:val="ru-RU"/>
        </w:rPr>
        <w:t xml:space="preserve">– </w:t>
      </w:r>
      <w:r w:rsidRPr="00823DF6">
        <w:rPr>
          <w:rStyle w:val="spanrvts0"/>
          <w:sz w:val="28"/>
          <w:szCs w:val="28"/>
          <w:lang w:val="uk" w:eastAsia="uk"/>
        </w:rPr>
        <w:t>начальника технологічного відділу Монетного двору;</w:t>
      </w:r>
    </w:p>
    <w:p w14:paraId="0B862109" w14:textId="77777777" w:rsidR="009F394A" w:rsidRPr="00823DF6" w:rsidRDefault="009F394A" w:rsidP="002D4FEF">
      <w:pPr>
        <w:pStyle w:val="rvps2"/>
        <w:ind w:firstLine="567"/>
        <w:rPr>
          <w:rStyle w:val="spanrvts0"/>
          <w:sz w:val="28"/>
          <w:szCs w:val="28"/>
          <w:lang w:val="uk" w:eastAsia="uk"/>
        </w:rPr>
      </w:pPr>
      <w:bookmarkStart w:id="55" w:name="n83"/>
      <w:bookmarkEnd w:id="55"/>
      <w:r w:rsidRPr="00823DF6">
        <w:rPr>
          <w:rStyle w:val="spanrvts0"/>
          <w:sz w:val="28"/>
          <w:szCs w:val="28"/>
          <w:lang w:val="uk" w:eastAsia="uk"/>
        </w:rPr>
        <w:t>начальника відділу розроблення дизайну Монетного двору</w:t>
      </w:r>
      <w:bookmarkStart w:id="56" w:name="n84"/>
      <w:bookmarkEnd w:id="56"/>
      <w:r w:rsidRPr="00823DF6">
        <w:rPr>
          <w:rStyle w:val="spanrvts0"/>
          <w:sz w:val="28"/>
          <w:szCs w:val="28"/>
          <w:lang w:val="uk" w:eastAsia="uk"/>
        </w:rPr>
        <w:t>.</w:t>
      </w:r>
      <w:bookmarkStart w:id="57" w:name="n85"/>
      <w:bookmarkEnd w:id="57"/>
    </w:p>
    <w:p w14:paraId="33AE10DD" w14:textId="2A396337" w:rsidR="002A71BE" w:rsidRPr="00823DF6" w:rsidRDefault="009F394A" w:rsidP="002D4FEF">
      <w:pPr>
        <w:spacing w:after="240"/>
        <w:ind w:firstLine="567"/>
        <w:rPr>
          <w:rStyle w:val="spanrvts0"/>
          <w:sz w:val="28"/>
          <w:szCs w:val="28"/>
          <w:lang w:eastAsia="uk"/>
        </w:rPr>
      </w:pPr>
      <w:r w:rsidRPr="00823DF6">
        <w:rPr>
          <w:rStyle w:val="spanrvts0"/>
          <w:sz w:val="28"/>
          <w:szCs w:val="28"/>
          <w:lang w:val="uk" w:eastAsia="uk"/>
        </w:rPr>
        <w:t>Протокол затверджується заступником Голови Національного банку.</w:t>
      </w:r>
      <w:r w:rsidRPr="00823DF6">
        <w:rPr>
          <w:rStyle w:val="spanrvts0"/>
          <w:sz w:val="28"/>
          <w:szCs w:val="28"/>
          <w:lang w:val="ru-RU" w:eastAsia="uk"/>
        </w:rPr>
        <w:t>”</w:t>
      </w:r>
      <w:r w:rsidR="00167E7E" w:rsidRPr="00823DF6">
        <w:rPr>
          <w:rStyle w:val="spanrvts0"/>
          <w:sz w:val="28"/>
          <w:szCs w:val="28"/>
          <w:lang w:eastAsia="uk"/>
        </w:rPr>
        <w:t>;</w:t>
      </w:r>
      <w:r w:rsidRPr="00823DF6">
        <w:rPr>
          <w:rStyle w:val="spanrvts0"/>
          <w:sz w:val="28"/>
          <w:szCs w:val="28"/>
          <w:lang w:eastAsia="uk"/>
        </w:rPr>
        <w:t xml:space="preserve"> </w:t>
      </w:r>
    </w:p>
    <w:p w14:paraId="37C9C9C6" w14:textId="77777777" w:rsidR="002A71BE" w:rsidRPr="00823DF6" w:rsidRDefault="00167E7E" w:rsidP="002D4FEF">
      <w:pPr>
        <w:pStyle w:val="af4"/>
        <w:numPr>
          <w:ilvl w:val="0"/>
          <w:numId w:val="18"/>
        </w:numPr>
        <w:tabs>
          <w:tab w:val="left" w:pos="851"/>
        </w:tabs>
        <w:spacing w:after="240" w:line="480" w:lineRule="auto"/>
        <w:ind w:left="0" w:firstLine="567"/>
        <w:rPr>
          <w:rStyle w:val="spanrvts0"/>
          <w:sz w:val="28"/>
          <w:szCs w:val="28"/>
          <w:lang w:eastAsia="uk"/>
        </w:rPr>
      </w:pPr>
      <w:r w:rsidRPr="00823DF6">
        <w:rPr>
          <w:rStyle w:val="spanrvts0"/>
          <w:sz w:val="28"/>
          <w:szCs w:val="28"/>
          <w:lang w:eastAsia="uk"/>
        </w:rPr>
        <w:t xml:space="preserve">в  </w:t>
      </w:r>
      <w:r w:rsidR="002A71BE" w:rsidRPr="00823DF6">
        <w:rPr>
          <w:rStyle w:val="spanrvts0"/>
          <w:sz w:val="28"/>
          <w:szCs w:val="28"/>
          <w:lang w:eastAsia="uk"/>
        </w:rPr>
        <w:t xml:space="preserve">пункті 4.6 слово </w:t>
      </w:r>
      <w:r w:rsidR="002A71BE" w:rsidRPr="00823DF6">
        <w:rPr>
          <w:rStyle w:val="spanrvts0"/>
          <w:sz w:val="28"/>
          <w:szCs w:val="28"/>
          <w:lang w:val="ru-RU" w:eastAsia="uk"/>
        </w:rPr>
        <w:t>“</w:t>
      </w:r>
      <w:r w:rsidR="002A71BE" w:rsidRPr="00823DF6">
        <w:rPr>
          <w:rStyle w:val="spanrvts0"/>
          <w:sz w:val="28"/>
          <w:szCs w:val="28"/>
          <w:lang w:eastAsia="uk"/>
        </w:rPr>
        <w:t>Управлінні</w:t>
      </w:r>
      <w:r w:rsidR="002A71BE" w:rsidRPr="00823DF6">
        <w:rPr>
          <w:rStyle w:val="spanrvts0"/>
          <w:sz w:val="28"/>
          <w:szCs w:val="28"/>
          <w:lang w:val="ru-RU" w:eastAsia="uk"/>
        </w:rPr>
        <w:t>”</w:t>
      </w:r>
      <w:r w:rsidR="002A71BE" w:rsidRPr="00823DF6">
        <w:rPr>
          <w:rStyle w:val="spanrvts0"/>
          <w:sz w:val="28"/>
          <w:szCs w:val="28"/>
          <w:lang w:eastAsia="uk"/>
        </w:rPr>
        <w:t xml:space="preserve"> замінити словом</w:t>
      </w:r>
      <w:r w:rsidR="002A71BE" w:rsidRPr="00823DF6">
        <w:rPr>
          <w:rStyle w:val="spanrvts0"/>
          <w:sz w:val="28"/>
          <w:szCs w:val="28"/>
          <w:lang w:val="ru-RU" w:eastAsia="uk"/>
        </w:rPr>
        <w:t xml:space="preserve"> “</w:t>
      </w:r>
      <w:r w:rsidR="002A71BE" w:rsidRPr="00823DF6">
        <w:rPr>
          <w:rStyle w:val="spanrvts0"/>
          <w:sz w:val="28"/>
          <w:szCs w:val="28"/>
          <w:lang w:eastAsia="uk"/>
        </w:rPr>
        <w:t>Департаменті</w:t>
      </w:r>
      <w:r w:rsidR="002A71BE" w:rsidRPr="00823DF6">
        <w:rPr>
          <w:rStyle w:val="spanrvts0"/>
          <w:sz w:val="28"/>
          <w:szCs w:val="28"/>
          <w:lang w:val="ru-RU" w:eastAsia="uk"/>
        </w:rPr>
        <w:t>”</w:t>
      </w:r>
      <w:r w:rsidRPr="00823DF6">
        <w:rPr>
          <w:rStyle w:val="spanrvts0"/>
          <w:sz w:val="28"/>
          <w:szCs w:val="28"/>
          <w:lang w:eastAsia="uk"/>
        </w:rPr>
        <w:t>;</w:t>
      </w:r>
    </w:p>
    <w:p w14:paraId="05EF6799" w14:textId="2B423B43" w:rsidR="00C7331E" w:rsidRPr="00823DF6" w:rsidRDefault="005A46C5" w:rsidP="002D4FEF">
      <w:pPr>
        <w:pStyle w:val="af4"/>
        <w:numPr>
          <w:ilvl w:val="0"/>
          <w:numId w:val="18"/>
        </w:numPr>
        <w:tabs>
          <w:tab w:val="left" w:pos="851"/>
        </w:tabs>
        <w:spacing w:after="240" w:line="480" w:lineRule="auto"/>
        <w:ind w:left="567" w:hanging="11"/>
        <w:rPr>
          <w:rStyle w:val="spanrvts0"/>
          <w:sz w:val="28"/>
          <w:szCs w:val="28"/>
          <w:lang w:eastAsia="uk"/>
        </w:rPr>
      </w:pPr>
      <w:r w:rsidRPr="00823DF6">
        <w:rPr>
          <w:rStyle w:val="spanrvts0"/>
          <w:sz w:val="28"/>
          <w:szCs w:val="28"/>
          <w:lang w:eastAsia="uk"/>
        </w:rPr>
        <w:t xml:space="preserve">в </w:t>
      </w:r>
      <w:r w:rsidR="00E07094" w:rsidRPr="00823DF6">
        <w:rPr>
          <w:rStyle w:val="spanrvts0"/>
          <w:sz w:val="28"/>
          <w:szCs w:val="28"/>
          <w:lang w:eastAsia="uk"/>
        </w:rPr>
        <w:t>п</w:t>
      </w:r>
      <w:r w:rsidR="00C7331E" w:rsidRPr="00823DF6">
        <w:rPr>
          <w:rStyle w:val="spanrvts0"/>
          <w:sz w:val="28"/>
          <w:szCs w:val="28"/>
          <w:lang w:eastAsia="uk"/>
        </w:rPr>
        <w:t>ункт</w:t>
      </w:r>
      <w:r w:rsidRPr="00823DF6">
        <w:rPr>
          <w:rStyle w:val="spanrvts0"/>
          <w:sz w:val="28"/>
          <w:szCs w:val="28"/>
          <w:lang w:eastAsia="uk"/>
        </w:rPr>
        <w:t>і</w:t>
      </w:r>
      <w:r w:rsidR="00C7331E" w:rsidRPr="00823DF6">
        <w:rPr>
          <w:rStyle w:val="spanrvts0"/>
          <w:sz w:val="28"/>
          <w:szCs w:val="28"/>
          <w:lang w:eastAsia="uk"/>
        </w:rPr>
        <w:t xml:space="preserve"> 4.7 після слів </w:t>
      </w:r>
      <w:r w:rsidR="00C7331E" w:rsidRPr="00823DF6">
        <w:rPr>
          <w:rStyle w:val="spanrvts0"/>
          <w:sz w:val="28"/>
          <w:szCs w:val="28"/>
          <w:lang w:val="ru-RU" w:eastAsia="uk"/>
        </w:rPr>
        <w:t>“</w:t>
      </w:r>
      <w:r w:rsidR="00C7331E" w:rsidRPr="00823DF6">
        <w:rPr>
          <w:rStyle w:val="spanrvts0"/>
          <w:sz w:val="28"/>
          <w:szCs w:val="28"/>
          <w:lang w:eastAsia="uk"/>
        </w:rPr>
        <w:t>гіпсової моделі</w:t>
      </w:r>
      <w:r w:rsidR="00C7331E" w:rsidRPr="00823DF6">
        <w:rPr>
          <w:rStyle w:val="spanrvts0"/>
          <w:sz w:val="28"/>
          <w:szCs w:val="28"/>
          <w:lang w:val="ru-RU" w:eastAsia="uk"/>
        </w:rPr>
        <w:t>”</w:t>
      </w:r>
      <w:r w:rsidR="00C7331E" w:rsidRPr="00823DF6">
        <w:rPr>
          <w:rStyle w:val="spanrvts0"/>
          <w:sz w:val="28"/>
          <w:szCs w:val="28"/>
          <w:lang w:eastAsia="uk"/>
        </w:rPr>
        <w:t xml:space="preserve"> доповнити словом </w:t>
      </w:r>
      <w:r w:rsidR="00C7331E" w:rsidRPr="00823DF6">
        <w:rPr>
          <w:rStyle w:val="spanrvts0"/>
          <w:sz w:val="28"/>
          <w:szCs w:val="28"/>
          <w:lang w:val="ru-RU" w:eastAsia="uk"/>
        </w:rPr>
        <w:t>“</w:t>
      </w:r>
      <w:r w:rsidR="00C7331E" w:rsidRPr="00823DF6">
        <w:rPr>
          <w:rStyle w:val="spanrvts0"/>
          <w:sz w:val="28"/>
          <w:szCs w:val="28"/>
          <w:lang w:eastAsia="uk"/>
        </w:rPr>
        <w:t>монети</w:t>
      </w:r>
      <w:r w:rsidR="00C7331E" w:rsidRPr="00823DF6">
        <w:rPr>
          <w:rStyle w:val="spanrvts0"/>
          <w:sz w:val="28"/>
          <w:szCs w:val="28"/>
          <w:lang w:val="ru-RU" w:eastAsia="uk"/>
        </w:rPr>
        <w:t>”</w:t>
      </w:r>
      <w:r w:rsidR="00167E7E" w:rsidRPr="00823DF6">
        <w:rPr>
          <w:rStyle w:val="spanrvts0"/>
          <w:sz w:val="28"/>
          <w:szCs w:val="28"/>
          <w:lang w:eastAsia="uk"/>
        </w:rPr>
        <w:t>;</w:t>
      </w:r>
    </w:p>
    <w:p w14:paraId="485BE843" w14:textId="23A78B2C" w:rsidR="00E67A32" w:rsidRPr="00823DF6" w:rsidRDefault="005A46C5" w:rsidP="00E67A32">
      <w:pPr>
        <w:pStyle w:val="af4"/>
        <w:numPr>
          <w:ilvl w:val="0"/>
          <w:numId w:val="18"/>
        </w:numPr>
        <w:tabs>
          <w:tab w:val="left" w:pos="851"/>
        </w:tabs>
        <w:spacing w:after="240" w:line="480" w:lineRule="auto"/>
        <w:ind w:left="567" w:hanging="11"/>
        <w:rPr>
          <w:rStyle w:val="spanrvts0"/>
          <w:sz w:val="28"/>
          <w:szCs w:val="28"/>
          <w:lang w:eastAsia="uk"/>
        </w:rPr>
      </w:pPr>
      <w:r w:rsidRPr="00823DF6">
        <w:rPr>
          <w:rStyle w:val="spanrvts0"/>
          <w:sz w:val="28"/>
          <w:szCs w:val="28"/>
          <w:lang w:eastAsia="uk"/>
        </w:rPr>
        <w:t xml:space="preserve">в </w:t>
      </w:r>
      <w:r w:rsidR="00E67A32" w:rsidRPr="00823DF6">
        <w:rPr>
          <w:rStyle w:val="spanrvts0"/>
          <w:sz w:val="28"/>
          <w:szCs w:val="28"/>
          <w:lang w:eastAsia="uk"/>
        </w:rPr>
        <w:t>пункт</w:t>
      </w:r>
      <w:r w:rsidRPr="00823DF6">
        <w:rPr>
          <w:rStyle w:val="spanrvts0"/>
          <w:sz w:val="28"/>
          <w:szCs w:val="28"/>
          <w:lang w:eastAsia="uk"/>
        </w:rPr>
        <w:t>і</w:t>
      </w:r>
      <w:r w:rsidR="00E67A32" w:rsidRPr="00823DF6">
        <w:rPr>
          <w:rStyle w:val="spanrvts0"/>
          <w:sz w:val="28"/>
          <w:szCs w:val="28"/>
          <w:lang w:eastAsia="uk"/>
        </w:rPr>
        <w:t xml:space="preserve"> 4.8 після слів </w:t>
      </w:r>
      <w:r w:rsidR="00E67A32" w:rsidRPr="00823DF6">
        <w:rPr>
          <w:rStyle w:val="spanrvts0"/>
          <w:sz w:val="28"/>
          <w:szCs w:val="28"/>
          <w:lang w:val="ru-RU" w:eastAsia="uk"/>
        </w:rPr>
        <w:t>“</w:t>
      </w:r>
      <w:r w:rsidR="00E67A32" w:rsidRPr="00823DF6">
        <w:rPr>
          <w:rStyle w:val="spanrvts0"/>
          <w:sz w:val="28"/>
          <w:szCs w:val="28"/>
          <w:lang w:eastAsia="uk"/>
        </w:rPr>
        <w:t>гіпсові моделі</w:t>
      </w:r>
      <w:r w:rsidR="00E67A32" w:rsidRPr="00823DF6">
        <w:rPr>
          <w:rStyle w:val="spanrvts0"/>
          <w:sz w:val="28"/>
          <w:szCs w:val="28"/>
          <w:lang w:val="ru-RU" w:eastAsia="uk"/>
        </w:rPr>
        <w:t>”</w:t>
      </w:r>
      <w:r w:rsidR="00E67A32" w:rsidRPr="00823DF6">
        <w:rPr>
          <w:rStyle w:val="spanrvts0"/>
          <w:sz w:val="28"/>
          <w:szCs w:val="28"/>
          <w:lang w:eastAsia="uk"/>
        </w:rPr>
        <w:t xml:space="preserve"> доповнити словом </w:t>
      </w:r>
      <w:r w:rsidR="00E67A32" w:rsidRPr="00823DF6">
        <w:rPr>
          <w:rStyle w:val="spanrvts0"/>
          <w:sz w:val="28"/>
          <w:szCs w:val="28"/>
          <w:lang w:val="ru-RU" w:eastAsia="uk"/>
        </w:rPr>
        <w:t>“</w:t>
      </w:r>
      <w:r w:rsidR="00E67A32" w:rsidRPr="00823DF6">
        <w:rPr>
          <w:rStyle w:val="spanrvts0"/>
          <w:sz w:val="28"/>
          <w:szCs w:val="28"/>
          <w:lang w:eastAsia="uk"/>
        </w:rPr>
        <w:t>монети</w:t>
      </w:r>
      <w:r w:rsidR="00E67A32" w:rsidRPr="00823DF6">
        <w:rPr>
          <w:rStyle w:val="spanrvts0"/>
          <w:sz w:val="28"/>
          <w:szCs w:val="28"/>
          <w:lang w:val="ru-RU" w:eastAsia="uk"/>
        </w:rPr>
        <w:t>”</w:t>
      </w:r>
      <w:r w:rsidR="00E67A32" w:rsidRPr="00823DF6">
        <w:rPr>
          <w:rStyle w:val="spanrvts0"/>
          <w:sz w:val="28"/>
          <w:szCs w:val="28"/>
          <w:lang w:eastAsia="uk"/>
        </w:rPr>
        <w:t>;</w:t>
      </w:r>
    </w:p>
    <w:p w14:paraId="016812F2" w14:textId="3E1C7EC3" w:rsidR="002A71BE" w:rsidRPr="00823DF6" w:rsidRDefault="00167E7E" w:rsidP="002D4FEF">
      <w:pPr>
        <w:pStyle w:val="af4"/>
        <w:numPr>
          <w:ilvl w:val="0"/>
          <w:numId w:val="18"/>
        </w:numPr>
        <w:tabs>
          <w:tab w:val="left" w:pos="851"/>
        </w:tabs>
        <w:spacing w:after="240" w:line="480" w:lineRule="auto"/>
        <w:ind w:left="567" w:firstLine="0"/>
        <w:rPr>
          <w:rStyle w:val="spanrvts0"/>
          <w:sz w:val="28"/>
          <w:szCs w:val="28"/>
          <w:lang w:eastAsia="uk"/>
        </w:rPr>
      </w:pPr>
      <w:r w:rsidRPr="00823DF6">
        <w:rPr>
          <w:rStyle w:val="spanrvts0"/>
          <w:sz w:val="28"/>
          <w:szCs w:val="28"/>
          <w:lang w:eastAsia="uk"/>
        </w:rPr>
        <w:t>п</w:t>
      </w:r>
      <w:r w:rsidR="00B5269A" w:rsidRPr="00823DF6">
        <w:rPr>
          <w:rStyle w:val="spanrvts0"/>
          <w:sz w:val="28"/>
          <w:szCs w:val="28"/>
          <w:lang w:eastAsia="uk"/>
        </w:rPr>
        <w:t>ункт 4.9</w:t>
      </w:r>
      <w:r w:rsidR="00967D0C" w:rsidRPr="00823DF6">
        <w:rPr>
          <w:rStyle w:val="spanrvts0"/>
          <w:sz w:val="28"/>
          <w:szCs w:val="28"/>
          <w:lang w:eastAsia="uk"/>
        </w:rPr>
        <w:t xml:space="preserve"> </w:t>
      </w:r>
      <w:r w:rsidR="00B5269A" w:rsidRPr="00823DF6">
        <w:rPr>
          <w:rStyle w:val="spanrvts0"/>
          <w:sz w:val="28"/>
          <w:szCs w:val="28"/>
          <w:lang w:eastAsia="uk"/>
        </w:rPr>
        <w:t>виключити</w:t>
      </w:r>
      <w:r w:rsidR="00CD0DA4" w:rsidRPr="00823DF6">
        <w:rPr>
          <w:rStyle w:val="spanrvts0"/>
          <w:sz w:val="28"/>
          <w:szCs w:val="28"/>
          <w:lang w:eastAsia="uk"/>
        </w:rPr>
        <w:t>.</w:t>
      </w:r>
    </w:p>
    <w:p w14:paraId="1D8A16C6" w14:textId="6930CC49" w:rsidR="006F7EBC" w:rsidRPr="00823DF6" w:rsidRDefault="00F03BA8" w:rsidP="00F03BA8">
      <w:pPr>
        <w:pStyle w:val="af4"/>
        <w:numPr>
          <w:ilvl w:val="0"/>
          <w:numId w:val="2"/>
        </w:numPr>
        <w:tabs>
          <w:tab w:val="left" w:pos="851"/>
        </w:tabs>
        <w:spacing w:after="120"/>
        <w:ind w:left="0" w:firstLine="567"/>
        <w:rPr>
          <w:rStyle w:val="spanrvts0"/>
          <w:sz w:val="28"/>
          <w:szCs w:val="28"/>
          <w:lang w:eastAsia="uk"/>
        </w:rPr>
      </w:pPr>
      <w:r w:rsidRPr="00823DF6">
        <w:rPr>
          <w:rStyle w:val="spanrvts0"/>
          <w:sz w:val="28"/>
          <w:szCs w:val="28"/>
          <w:lang w:eastAsia="uk"/>
        </w:rPr>
        <w:t>Глави 5, 6, 7 викласти в такій редакції:</w:t>
      </w:r>
    </w:p>
    <w:p w14:paraId="1019F247" w14:textId="77777777" w:rsidR="00F03BA8" w:rsidRPr="00823DF6" w:rsidRDefault="00F03BA8" w:rsidP="00F03BA8">
      <w:pPr>
        <w:pStyle w:val="af4"/>
        <w:tabs>
          <w:tab w:val="left" w:pos="851"/>
        </w:tabs>
        <w:spacing w:after="120"/>
        <w:ind w:left="567"/>
        <w:rPr>
          <w:rStyle w:val="spanrvts0"/>
          <w:sz w:val="28"/>
          <w:szCs w:val="28"/>
          <w:lang w:eastAsia="uk"/>
        </w:rPr>
      </w:pPr>
    </w:p>
    <w:p w14:paraId="7EDBF50A" w14:textId="0F4BD379" w:rsidR="006240EC" w:rsidRPr="00823DF6" w:rsidRDefault="00B5269A" w:rsidP="00690106">
      <w:pPr>
        <w:pStyle w:val="af4"/>
        <w:tabs>
          <w:tab w:val="left" w:pos="851"/>
        </w:tabs>
        <w:spacing w:after="120"/>
        <w:ind w:left="567"/>
        <w:jc w:val="center"/>
        <w:rPr>
          <w:rStyle w:val="spanrvts0"/>
          <w:sz w:val="28"/>
          <w:szCs w:val="28"/>
          <w:lang w:eastAsia="uk"/>
        </w:rPr>
      </w:pPr>
      <w:r w:rsidRPr="00823DF6">
        <w:rPr>
          <w:rStyle w:val="spanrvts0"/>
          <w:sz w:val="28"/>
          <w:szCs w:val="28"/>
          <w:lang w:val="ru-RU" w:eastAsia="uk"/>
        </w:rPr>
        <w:t>“</w:t>
      </w:r>
      <w:r w:rsidR="00175CBE" w:rsidRPr="00823DF6">
        <w:rPr>
          <w:rStyle w:val="spanrvts0"/>
          <w:sz w:val="28"/>
          <w:szCs w:val="28"/>
          <w:lang w:val="ru-RU" w:eastAsia="uk"/>
        </w:rPr>
        <w:t xml:space="preserve">5. </w:t>
      </w:r>
      <w:r w:rsidRPr="00823DF6">
        <w:rPr>
          <w:rStyle w:val="spanrvts0"/>
          <w:sz w:val="28"/>
          <w:szCs w:val="28"/>
          <w:lang w:eastAsia="uk"/>
        </w:rPr>
        <w:t>Порядок розгляду і затвердження зразків інвестиційних монет та нумізматичної продукції</w:t>
      </w:r>
      <w:r w:rsidR="006240EC" w:rsidRPr="00823DF6">
        <w:rPr>
          <w:rStyle w:val="spanrvts0"/>
          <w:sz w:val="28"/>
          <w:szCs w:val="28"/>
          <w:lang w:eastAsia="uk"/>
        </w:rPr>
        <w:t xml:space="preserve"> </w:t>
      </w:r>
      <w:r w:rsidRPr="00823DF6">
        <w:rPr>
          <w:rStyle w:val="spanrvts0"/>
          <w:sz w:val="28"/>
          <w:szCs w:val="28"/>
          <w:lang w:eastAsia="uk"/>
        </w:rPr>
        <w:t xml:space="preserve"> </w:t>
      </w:r>
    </w:p>
    <w:p w14:paraId="575474D8" w14:textId="3A46BEFC" w:rsidR="0022496A" w:rsidRPr="00823DF6" w:rsidRDefault="006F7EBC" w:rsidP="00E97044">
      <w:pPr>
        <w:pStyle w:val="rvps2"/>
        <w:ind w:firstLine="567"/>
        <w:rPr>
          <w:rStyle w:val="spanrvts0"/>
          <w:sz w:val="28"/>
          <w:szCs w:val="28"/>
          <w:lang w:val="uk" w:eastAsia="uk"/>
        </w:rPr>
      </w:pPr>
      <w:r w:rsidRPr="00823DF6">
        <w:rPr>
          <w:rStyle w:val="spanrvts0"/>
          <w:sz w:val="28"/>
          <w:szCs w:val="28"/>
          <w:lang w:val="uk-UA" w:eastAsia="uk"/>
        </w:rPr>
        <w:t xml:space="preserve">1. </w:t>
      </w:r>
      <w:r w:rsidR="006240EC" w:rsidRPr="00823DF6">
        <w:rPr>
          <w:rStyle w:val="spanrvts0"/>
          <w:sz w:val="28"/>
          <w:szCs w:val="28"/>
          <w:lang w:val="uk" w:eastAsia="uk"/>
        </w:rPr>
        <w:t xml:space="preserve">Банкнотно-монетний двір відповідно до затверджених гіпсових моделей монет виготовляє пробний карбувальний інструмент і відповідно до плану-графіка, плану-графіка сувенірної продукції виготовляє та передає до </w:t>
      </w:r>
      <w:r w:rsidR="006240EC" w:rsidRPr="00823DF6">
        <w:rPr>
          <w:rStyle w:val="spanrvts0"/>
          <w:sz w:val="28"/>
          <w:szCs w:val="28"/>
          <w:lang w:val="uk" w:eastAsia="uk"/>
        </w:rPr>
        <w:lastRenderedPageBreak/>
        <w:t>Центрального сховища чотири зразки нумізматичної продукції, інвестиційної монети, обігової пам’ятної монети</w:t>
      </w:r>
      <w:r w:rsidR="0023163C" w:rsidRPr="00823DF6">
        <w:rPr>
          <w:rStyle w:val="spanrvts0"/>
          <w:sz w:val="28"/>
          <w:szCs w:val="28"/>
          <w:lang w:val="uk" w:eastAsia="uk"/>
        </w:rPr>
        <w:t xml:space="preserve"> та сувенірної продукції</w:t>
      </w:r>
      <w:r w:rsidR="006240EC" w:rsidRPr="00823DF6">
        <w:rPr>
          <w:rStyle w:val="spanrvts0"/>
          <w:sz w:val="28"/>
          <w:szCs w:val="28"/>
          <w:lang w:val="uk" w:eastAsia="uk"/>
        </w:rPr>
        <w:t xml:space="preserve"> (далі </w:t>
      </w:r>
      <w:r w:rsidR="00CF23CA" w:rsidRPr="00CF5A62">
        <w:rPr>
          <w:sz w:val="28"/>
          <w:szCs w:val="28"/>
          <w:lang w:val="uk-UA"/>
        </w:rPr>
        <w:t xml:space="preserve">– </w:t>
      </w:r>
      <w:r w:rsidR="006240EC" w:rsidRPr="00823DF6">
        <w:rPr>
          <w:rStyle w:val="spanrvts0"/>
          <w:sz w:val="28"/>
          <w:szCs w:val="28"/>
          <w:lang w:val="uk" w:eastAsia="uk"/>
        </w:rPr>
        <w:t xml:space="preserve">зразки монети) з оригінального металу. </w:t>
      </w:r>
    </w:p>
    <w:p w14:paraId="5E13782E" w14:textId="2BCE8D72" w:rsidR="00115D63" w:rsidRPr="00823DF6" w:rsidRDefault="006240EC" w:rsidP="00E97044">
      <w:pPr>
        <w:pStyle w:val="rvps2"/>
        <w:spacing w:after="240"/>
        <w:ind w:firstLine="567"/>
        <w:rPr>
          <w:rStyle w:val="spanrvts0"/>
          <w:sz w:val="28"/>
          <w:szCs w:val="28"/>
          <w:lang w:val="uk-UA" w:eastAsia="uk"/>
        </w:rPr>
      </w:pPr>
      <w:r w:rsidRPr="00823DF6">
        <w:rPr>
          <w:rStyle w:val="spanrvts0"/>
          <w:sz w:val="28"/>
          <w:szCs w:val="28"/>
          <w:lang w:val="uk" w:eastAsia="uk"/>
        </w:rPr>
        <w:t>Передавання зразків монет оформляється накладною відповідно до встановленого порядку за їх</w:t>
      </w:r>
      <w:r w:rsidR="006371C8" w:rsidRPr="00823DF6">
        <w:rPr>
          <w:rStyle w:val="spanrvts0"/>
          <w:sz w:val="28"/>
          <w:szCs w:val="28"/>
          <w:lang w:val="uk" w:eastAsia="uk"/>
        </w:rPr>
        <w:t xml:space="preserve"> номінальною</w:t>
      </w:r>
      <w:r w:rsidRPr="00823DF6">
        <w:rPr>
          <w:rStyle w:val="spanrvts0"/>
          <w:sz w:val="28"/>
          <w:szCs w:val="28"/>
          <w:lang w:val="uk" w:eastAsia="uk"/>
        </w:rPr>
        <w:t xml:space="preserve"> вартістю.</w:t>
      </w:r>
    </w:p>
    <w:p w14:paraId="2671393B" w14:textId="7E93761A" w:rsidR="006240EC" w:rsidRPr="00823DF6" w:rsidRDefault="00115D63" w:rsidP="002D4FEF">
      <w:pPr>
        <w:pStyle w:val="rvps2"/>
        <w:spacing w:after="240"/>
        <w:ind w:firstLine="567"/>
        <w:rPr>
          <w:rStyle w:val="spanrvts0"/>
          <w:sz w:val="28"/>
          <w:szCs w:val="28"/>
          <w:lang w:val="uk" w:eastAsia="uk"/>
        </w:rPr>
      </w:pPr>
      <w:r w:rsidRPr="00823DF6">
        <w:rPr>
          <w:rStyle w:val="spanrvts0"/>
          <w:sz w:val="28"/>
          <w:szCs w:val="28"/>
          <w:lang w:val="uk" w:eastAsia="uk"/>
        </w:rPr>
        <w:t>2</w:t>
      </w:r>
      <w:r w:rsidR="00167E7E" w:rsidRPr="00823DF6">
        <w:rPr>
          <w:rStyle w:val="spanrvts0"/>
          <w:sz w:val="28"/>
          <w:szCs w:val="28"/>
          <w:lang w:val="uk" w:eastAsia="uk"/>
        </w:rPr>
        <w:t>.</w:t>
      </w:r>
      <w:r w:rsidR="006240EC" w:rsidRPr="00823DF6">
        <w:rPr>
          <w:rStyle w:val="spanrvts0"/>
          <w:sz w:val="28"/>
          <w:szCs w:val="28"/>
          <w:lang w:val="uk" w:eastAsia="uk"/>
        </w:rPr>
        <w:t xml:space="preserve"> Зміна підпису Голови Національного банку та року виготовлення сувенірної продукції не потребує зміни дизайну та нового затвердження ескізів (дизайну), гіпсових моделей і зразків сувенірної продукції.</w:t>
      </w:r>
    </w:p>
    <w:p w14:paraId="60AD4C92" w14:textId="76A01124" w:rsidR="006240EC" w:rsidRPr="00823DF6" w:rsidRDefault="00167E7E" w:rsidP="00A65C53">
      <w:pPr>
        <w:ind w:firstLine="567"/>
      </w:pPr>
      <w:r w:rsidRPr="00823DF6">
        <w:t xml:space="preserve">3. </w:t>
      </w:r>
      <w:r w:rsidR="0000193F" w:rsidRPr="00823DF6">
        <w:t>Національний банк, у</w:t>
      </w:r>
      <w:r w:rsidR="006240EC" w:rsidRPr="00823DF6">
        <w:t xml:space="preserve"> разі необхідності</w:t>
      </w:r>
      <w:r w:rsidR="0000193F" w:rsidRPr="00823DF6">
        <w:t xml:space="preserve"> </w:t>
      </w:r>
      <w:r w:rsidR="00175CBE" w:rsidRPr="00823DF6">
        <w:t xml:space="preserve">має право </w:t>
      </w:r>
      <w:r w:rsidR="0000193F" w:rsidRPr="00823DF6">
        <w:t>збільшити</w:t>
      </w:r>
      <w:r w:rsidR="006240EC" w:rsidRPr="00823DF6">
        <w:t xml:space="preserve"> кількість зразків монет на підставі розпоряд</w:t>
      </w:r>
      <w:r w:rsidR="0070048C" w:rsidRPr="00823DF6">
        <w:t>чого акту</w:t>
      </w:r>
      <w:r w:rsidR="006240EC" w:rsidRPr="00823DF6">
        <w:t xml:space="preserve"> Національного банку за підписом заступника Голови Національного банку.</w:t>
      </w:r>
    </w:p>
    <w:p w14:paraId="735F6975" w14:textId="45ACF7F4" w:rsidR="006240EC" w:rsidRPr="00823DF6" w:rsidRDefault="00115D63" w:rsidP="00A65C53">
      <w:pPr>
        <w:ind w:firstLine="567"/>
      </w:pPr>
      <w:r w:rsidRPr="00823DF6">
        <w:t>Н</w:t>
      </w:r>
      <w:r w:rsidR="0000193F" w:rsidRPr="00823DF6">
        <w:t xml:space="preserve">аціональний банк </w:t>
      </w:r>
      <w:r w:rsidRPr="00823DF6">
        <w:t>не враховує у запланов</w:t>
      </w:r>
      <w:r w:rsidR="0000193F" w:rsidRPr="00823DF6">
        <w:t>ан</w:t>
      </w:r>
      <w:r w:rsidR="00175CBE" w:rsidRPr="00823DF6">
        <w:t>ому</w:t>
      </w:r>
      <w:r w:rsidRPr="00823DF6">
        <w:t xml:space="preserve"> тиражі</w:t>
      </w:r>
      <w:r w:rsidR="0000193F" w:rsidRPr="00823DF6">
        <w:t xml:space="preserve"> в</w:t>
      </w:r>
      <w:r w:rsidR="006240EC" w:rsidRPr="00823DF6">
        <w:t>иготовлен</w:t>
      </w:r>
      <w:r w:rsidR="0000193F" w:rsidRPr="00823DF6">
        <w:t>у</w:t>
      </w:r>
      <w:r w:rsidR="006240EC" w:rsidRPr="00823DF6">
        <w:t xml:space="preserve"> кількість зразків монет.</w:t>
      </w:r>
    </w:p>
    <w:p w14:paraId="2E5DA757" w14:textId="2B7BB92C" w:rsidR="000A1A89" w:rsidRPr="00823DF6" w:rsidRDefault="00115D63" w:rsidP="00140BED">
      <w:pPr>
        <w:spacing w:after="240"/>
        <w:ind w:firstLine="567"/>
        <w:rPr>
          <w:rStyle w:val="spanrvts0"/>
          <w:sz w:val="28"/>
          <w:szCs w:val="28"/>
          <w:lang w:eastAsia="uk"/>
        </w:rPr>
      </w:pPr>
      <w:r w:rsidRPr="00823DF6">
        <w:t>Б</w:t>
      </w:r>
      <w:r w:rsidR="0000193F" w:rsidRPr="00823DF6">
        <w:t>анкнотно-монетний двір</w:t>
      </w:r>
      <w:r w:rsidR="001779C8" w:rsidRPr="00823DF6">
        <w:t xml:space="preserve"> </w:t>
      </w:r>
      <w:r w:rsidR="006240EC" w:rsidRPr="00823DF6">
        <w:t xml:space="preserve">за погодженням з Департаментом </w:t>
      </w:r>
      <w:r w:rsidRPr="00823DF6">
        <w:t>виготовл</w:t>
      </w:r>
      <w:r w:rsidR="0000193F" w:rsidRPr="00823DF6">
        <w:t>яє</w:t>
      </w:r>
      <w:r w:rsidRPr="00823DF6">
        <w:t xml:space="preserve"> </w:t>
      </w:r>
      <w:r w:rsidR="0000193F" w:rsidRPr="00823DF6">
        <w:t xml:space="preserve">зразки </w:t>
      </w:r>
      <w:r w:rsidR="006240EC" w:rsidRPr="00823DF6">
        <w:t>монет без виготовлення та затвердження гіпсових моделей</w:t>
      </w:r>
      <w:r w:rsidR="006F7EBC" w:rsidRPr="00823DF6">
        <w:t>.</w:t>
      </w:r>
    </w:p>
    <w:p w14:paraId="14FA9A21" w14:textId="18412EB7" w:rsidR="00113014" w:rsidRPr="00823DF6" w:rsidRDefault="00113014" w:rsidP="001B5085">
      <w:pPr>
        <w:pStyle w:val="rvps2"/>
        <w:spacing w:after="240"/>
        <w:ind w:firstLine="567"/>
        <w:rPr>
          <w:rStyle w:val="spanrvts0"/>
          <w:sz w:val="28"/>
          <w:szCs w:val="28"/>
          <w:lang w:val="uk" w:eastAsia="uk"/>
        </w:rPr>
      </w:pPr>
      <w:r w:rsidRPr="00823DF6">
        <w:rPr>
          <w:rStyle w:val="spanrvts0"/>
          <w:sz w:val="28"/>
          <w:szCs w:val="28"/>
          <w:lang w:val="uk" w:eastAsia="uk"/>
        </w:rPr>
        <w:t>4. Чотири зразки монети на двох картонних ярликах по дві на кожному ярлику (крім монет великих типів), що передаються до Центрального сховища, оформляються таким чином:</w:t>
      </w:r>
    </w:p>
    <w:p w14:paraId="6CF7A998" w14:textId="2682C9D3" w:rsidR="00113014" w:rsidRPr="00823DF6" w:rsidRDefault="00851485" w:rsidP="001B5085">
      <w:pPr>
        <w:pStyle w:val="rvps2"/>
        <w:spacing w:after="240"/>
        <w:ind w:firstLine="567"/>
        <w:rPr>
          <w:rStyle w:val="spanrvts0"/>
          <w:sz w:val="28"/>
          <w:szCs w:val="28"/>
          <w:lang w:val="uk" w:eastAsia="uk"/>
        </w:rPr>
      </w:pPr>
      <w:bookmarkStart w:id="58" w:name="n95"/>
      <w:bookmarkEnd w:id="58"/>
      <w:r w:rsidRPr="00823DF6">
        <w:rPr>
          <w:rStyle w:val="spanrvts0"/>
          <w:sz w:val="28"/>
          <w:szCs w:val="28"/>
          <w:lang w:val="uk" w:eastAsia="uk"/>
        </w:rPr>
        <w:t xml:space="preserve">1) </w:t>
      </w:r>
      <w:r w:rsidR="00113014" w:rsidRPr="00823DF6">
        <w:rPr>
          <w:rStyle w:val="spanrvts0"/>
          <w:sz w:val="28"/>
          <w:szCs w:val="28"/>
          <w:lang w:val="uk" w:eastAsia="uk"/>
        </w:rPr>
        <w:t>зразки монет в капсулах мають бути закріплені на картонних ярликах аверсом і реверсом догори, капсули прошиті з обох боків шнуром, кінці якого пропущено через картонний ярлик. Кінці шнура однієї капсули приклеюються до зворотного боку картонного ярлика за допомогою паперової облатки;</w:t>
      </w:r>
    </w:p>
    <w:p w14:paraId="42666DD9" w14:textId="45F028B3" w:rsidR="00113014" w:rsidRPr="00823DF6" w:rsidRDefault="00851485" w:rsidP="00E57E50">
      <w:pPr>
        <w:pStyle w:val="rvps2"/>
        <w:ind w:firstLine="567"/>
        <w:rPr>
          <w:rStyle w:val="spanrvts0"/>
          <w:sz w:val="28"/>
          <w:szCs w:val="28"/>
          <w:lang w:val="uk" w:eastAsia="uk"/>
        </w:rPr>
      </w:pPr>
      <w:bookmarkStart w:id="59" w:name="n623"/>
      <w:bookmarkStart w:id="60" w:name="n96"/>
      <w:bookmarkEnd w:id="59"/>
      <w:bookmarkEnd w:id="60"/>
      <w:r w:rsidRPr="00823DF6">
        <w:rPr>
          <w:rStyle w:val="spanrvts0"/>
          <w:sz w:val="28"/>
          <w:szCs w:val="28"/>
          <w:lang w:val="uk" w:eastAsia="uk"/>
        </w:rPr>
        <w:t xml:space="preserve">2) </w:t>
      </w:r>
      <w:r w:rsidR="00113014" w:rsidRPr="00823DF6">
        <w:rPr>
          <w:rStyle w:val="spanrvts0"/>
          <w:sz w:val="28"/>
          <w:szCs w:val="28"/>
          <w:lang w:val="uk" w:eastAsia="uk"/>
        </w:rPr>
        <w:t>на лицьовому боці картонного ярлика зазначаються такі реквізити:</w:t>
      </w:r>
    </w:p>
    <w:p w14:paraId="6E90FA11" w14:textId="77777777" w:rsidR="00113014" w:rsidRPr="00823DF6" w:rsidRDefault="00113014" w:rsidP="00E57E50">
      <w:pPr>
        <w:pStyle w:val="rvps2"/>
        <w:ind w:firstLine="567"/>
        <w:rPr>
          <w:rStyle w:val="spanrvts0"/>
          <w:sz w:val="28"/>
          <w:szCs w:val="28"/>
          <w:lang w:val="uk" w:eastAsia="uk"/>
        </w:rPr>
      </w:pPr>
      <w:bookmarkStart w:id="61" w:name="n97"/>
      <w:bookmarkEnd w:id="61"/>
      <w:r w:rsidRPr="00823DF6">
        <w:rPr>
          <w:rStyle w:val="spanrvts0"/>
          <w:sz w:val="28"/>
          <w:szCs w:val="28"/>
          <w:lang w:val="uk" w:eastAsia="uk"/>
        </w:rPr>
        <w:t>напис (угорі справа) “Зразок затверджується”, посада особи, яка його затверджує, місце для підпису, дата;</w:t>
      </w:r>
    </w:p>
    <w:p w14:paraId="1AA23B93" w14:textId="398033A1" w:rsidR="00113014" w:rsidRPr="00823DF6" w:rsidRDefault="00113014" w:rsidP="001B5085">
      <w:pPr>
        <w:pStyle w:val="rvps2"/>
        <w:ind w:firstLine="567"/>
        <w:rPr>
          <w:rStyle w:val="spanrvts0"/>
          <w:sz w:val="28"/>
          <w:szCs w:val="28"/>
          <w:lang w:val="uk" w:eastAsia="uk"/>
        </w:rPr>
      </w:pPr>
      <w:bookmarkStart w:id="62" w:name="n624"/>
      <w:bookmarkStart w:id="63" w:name="n98"/>
      <w:bookmarkEnd w:id="62"/>
      <w:bookmarkEnd w:id="63"/>
      <w:r w:rsidRPr="00823DF6">
        <w:rPr>
          <w:rStyle w:val="spanrvts0"/>
          <w:sz w:val="28"/>
          <w:szCs w:val="28"/>
          <w:lang w:val="uk" w:eastAsia="uk"/>
        </w:rPr>
        <w:t>написи</w:t>
      </w:r>
      <w:r w:rsidR="00851485" w:rsidRPr="00823DF6">
        <w:rPr>
          <w:rStyle w:val="spanrvts0"/>
          <w:sz w:val="28"/>
          <w:szCs w:val="28"/>
          <w:lang w:val="uk" w:eastAsia="uk"/>
        </w:rPr>
        <w:t xml:space="preserve"> (посередині)</w:t>
      </w:r>
      <w:r w:rsidRPr="00823DF6">
        <w:rPr>
          <w:rStyle w:val="spanrvts0"/>
          <w:sz w:val="28"/>
          <w:szCs w:val="28"/>
          <w:lang w:val="uk" w:eastAsia="uk"/>
        </w:rPr>
        <w:t xml:space="preserve"> “Банкнотно-монетний двір Національного банку України”, “Зразок</w:t>
      </w:r>
      <w:r w:rsidR="00851485" w:rsidRPr="00823DF6">
        <w:rPr>
          <w:rStyle w:val="spanrvts0"/>
          <w:sz w:val="28"/>
          <w:szCs w:val="28"/>
          <w:lang w:val="uk" w:eastAsia="uk"/>
        </w:rPr>
        <w:t xml:space="preserve"> пам’ятної</w:t>
      </w:r>
      <w:r w:rsidRPr="00823DF6">
        <w:rPr>
          <w:rStyle w:val="spanrvts0"/>
          <w:sz w:val="28"/>
          <w:szCs w:val="28"/>
          <w:lang w:val="uk" w:eastAsia="uk"/>
        </w:rPr>
        <w:t xml:space="preserve"> монети</w:t>
      </w:r>
      <w:r w:rsidR="00851485" w:rsidRPr="00823DF6">
        <w:rPr>
          <w:rStyle w:val="spanrvts0"/>
          <w:sz w:val="28"/>
          <w:szCs w:val="28"/>
          <w:lang w:val="uk-UA" w:eastAsia="uk"/>
        </w:rPr>
        <w:t xml:space="preserve"> </w:t>
      </w:r>
      <w:r w:rsidR="00851485" w:rsidRPr="00CF5A62">
        <w:rPr>
          <w:rStyle w:val="spanrvts0"/>
          <w:sz w:val="28"/>
          <w:szCs w:val="28"/>
          <w:lang w:val="uk" w:eastAsia="uk"/>
        </w:rPr>
        <w:t>/</w:t>
      </w:r>
      <w:r w:rsidRPr="00823DF6">
        <w:rPr>
          <w:rStyle w:val="spanrvts0"/>
          <w:sz w:val="28"/>
          <w:szCs w:val="28"/>
          <w:lang w:val="uk" w:eastAsia="uk"/>
        </w:rPr>
        <w:t xml:space="preserve"> сувенірної продукції</w:t>
      </w:r>
      <w:r w:rsidR="00851485" w:rsidRPr="00CF5A62">
        <w:rPr>
          <w:rStyle w:val="spanrvts0"/>
          <w:sz w:val="28"/>
          <w:szCs w:val="28"/>
          <w:lang w:val="uk" w:eastAsia="uk"/>
        </w:rPr>
        <w:t>”</w:t>
      </w:r>
      <w:r w:rsidRPr="00823DF6">
        <w:rPr>
          <w:rStyle w:val="spanrvts0"/>
          <w:sz w:val="28"/>
          <w:szCs w:val="28"/>
          <w:lang w:val="uk" w:eastAsia="uk"/>
        </w:rPr>
        <w:t xml:space="preserve"> (повна назва </w:t>
      </w:r>
      <w:r w:rsidR="00851485" w:rsidRPr="00823DF6">
        <w:rPr>
          <w:rStyle w:val="spanrvts0"/>
          <w:sz w:val="28"/>
          <w:szCs w:val="28"/>
          <w:lang w:val="uk" w:eastAsia="uk"/>
        </w:rPr>
        <w:t>монети</w:t>
      </w:r>
      <w:r w:rsidR="00851485" w:rsidRPr="00CF5A62">
        <w:rPr>
          <w:rStyle w:val="spanrvts0"/>
          <w:sz w:val="28"/>
          <w:szCs w:val="28"/>
          <w:lang w:val="uk" w:eastAsia="uk"/>
        </w:rPr>
        <w:t xml:space="preserve"> </w:t>
      </w:r>
      <w:r w:rsidR="00851485" w:rsidRPr="00823DF6">
        <w:rPr>
          <w:rStyle w:val="spanrvts0"/>
          <w:sz w:val="28"/>
          <w:szCs w:val="28"/>
          <w:lang w:val="uk-UA" w:eastAsia="uk"/>
        </w:rPr>
        <w:t xml:space="preserve">/ </w:t>
      </w:r>
      <w:r w:rsidRPr="00823DF6">
        <w:rPr>
          <w:rStyle w:val="spanrvts0"/>
          <w:sz w:val="28"/>
          <w:szCs w:val="28"/>
          <w:lang w:val="uk" w:eastAsia="uk"/>
        </w:rPr>
        <w:t>су</w:t>
      </w:r>
      <w:r w:rsidR="00851485" w:rsidRPr="00823DF6">
        <w:rPr>
          <w:rStyle w:val="spanrvts0"/>
          <w:sz w:val="28"/>
          <w:szCs w:val="28"/>
          <w:lang w:val="uk" w:eastAsia="uk"/>
        </w:rPr>
        <w:t>венірної продукції)</w:t>
      </w:r>
      <w:r w:rsidR="001B5085" w:rsidRPr="00823DF6">
        <w:rPr>
          <w:rStyle w:val="spanrvts0"/>
          <w:sz w:val="28"/>
          <w:szCs w:val="28"/>
          <w:lang w:val="uk" w:eastAsia="uk"/>
        </w:rPr>
        <w:t>,</w:t>
      </w:r>
      <w:r w:rsidR="00851485" w:rsidRPr="00823DF6">
        <w:rPr>
          <w:rStyle w:val="spanrvts0"/>
          <w:sz w:val="28"/>
          <w:szCs w:val="28"/>
          <w:lang w:val="uk" w:eastAsia="uk"/>
        </w:rPr>
        <w:t xml:space="preserve"> технічні умови;</w:t>
      </w:r>
    </w:p>
    <w:p w14:paraId="5CD43830" w14:textId="77777777" w:rsidR="00113014" w:rsidRPr="00823DF6" w:rsidRDefault="00113014" w:rsidP="001B5085">
      <w:pPr>
        <w:pStyle w:val="rvps2"/>
        <w:ind w:firstLine="567"/>
        <w:rPr>
          <w:rStyle w:val="spanrvts0"/>
          <w:sz w:val="28"/>
          <w:szCs w:val="28"/>
          <w:lang w:val="uk-UA" w:eastAsia="uk"/>
        </w:rPr>
      </w:pPr>
      <w:bookmarkStart w:id="64" w:name="n99"/>
      <w:bookmarkEnd w:id="64"/>
      <w:r w:rsidRPr="00823DF6">
        <w:rPr>
          <w:rStyle w:val="spanrvts0"/>
          <w:sz w:val="28"/>
          <w:szCs w:val="28"/>
          <w:lang w:val="uk" w:eastAsia="uk"/>
        </w:rPr>
        <w:t xml:space="preserve">діаметр </w:t>
      </w:r>
      <w:r w:rsidRPr="00823DF6">
        <w:rPr>
          <w:rStyle w:val="spanrvts0"/>
          <w:sz w:val="28"/>
          <w:szCs w:val="28"/>
          <w:lang w:val="uk-UA" w:eastAsia="uk"/>
        </w:rPr>
        <w:t xml:space="preserve">монети </w:t>
      </w:r>
      <w:r w:rsidRPr="00823DF6">
        <w:rPr>
          <w:bCs/>
          <w:iCs/>
          <w:sz w:val="28"/>
          <w:szCs w:val="28"/>
          <w:lang w:val="uk-UA"/>
        </w:rPr>
        <w:t>(або інший розмір)</w:t>
      </w:r>
      <w:r w:rsidRPr="00823DF6">
        <w:rPr>
          <w:rStyle w:val="spanrvts0"/>
          <w:sz w:val="28"/>
          <w:szCs w:val="28"/>
          <w:lang w:val="uk-UA" w:eastAsia="uk"/>
        </w:rPr>
        <w:t>;</w:t>
      </w:r>
    </w:p>
    <w:p w14:paraId="547C75B5" w14:textId="77777777" w:rsidR="00113014" w:rsidRPr="00823DF6" w:rsidRDefault="00113014" w:rsidP="001B5085">
      <w:pPr>
        <w:pStyle w:val="rvps2"/>
        <w:ind w:firstLine="567"/>
        <w:rPr>
          <w:rStyle w:val="spanrvts0"/>
          <w:sz w:val="28"/>
          <w:szCs w:val="28"/>
          <w:lang w:val="uk" w:eastAsia="uk"/>
        </w:rPr>
      </w:pPr>
      <w:bookmarkStart w:id="65" w:name="n100"/>
      <w:bookmarkEnd w:id="65"/>
      <w:r w:rsidRPr="00823DF6">
        <w:rPr>
          <w:rStyle w:val="spanrvts0"/>
          <w:sz w:val="28"/>
          <w:szCs w:val="28"/>
          <w:lang w:val="uk" w:eastAsia="uk"/>
        </w:rPr>
        <w:t>номінал монети;</w:t>
      </w:r>
    </w:p>
    <w:p w14:paraId="45BC8CA7" w14:textId="77777777" w:rsidR="00113014" w:rsidRPr="00823DF6" w:rsidRDefault="00113014" w:rsidP="001B5085">
      <w:pPr>
        <w:pStyle w:val="rvps2"/>
        <w:ind w:firstLine="567"/>
        <w:rPr>
          <w:rStyle w:val="spanrvts0"/>
          <w:sz w:val="28"/>
          <w:szCs w:val="28"/>
          <w:lang w:val="uk" w:eastAsia="uk"/>
        </w:rPr>
      </w:pPr>
      <w:bookmarkStart w:id="66" w:name="n101"/>
      <w:bookmarkEnd w:id="66"/>
      <w:r w:rsidRPr="00823DF6">
        <w:rPr>
          <w:rStyle w:val="spanrvts0"/>
          <w:sz w:val="28"/>
          <w:szCs w:val="28"/>
          <w:lang w:val="uk" w:eastAsia="uk"/>
        </w:rPr>
        <w:t>метал;</w:t>
      </w:r>
    </w:p>
    <w:p w14:paraId="6D6CABB8" w14:textId="77777777" w:rsidR="00113014" w:rsidRPr="00823DF6" w:rsidRDefault="00113014" w:rsidP="001B5085">
      <w:pPr>
        <w:pStyle w:val="rvps2"/>
        <w:ind w:firstLine="567"/>
        <w:rPr>
          <w:rStyle w:val="spanrvts0"/>
          <w:sz w:val="28"/>
          <w:szCs w:val="28"/>
          <w:lang w:val="uk" w:eastAsia="uk"/>
        </w:rPr>
      </w:pPr>
      <w:bookmarkStart w:id="67" w:name="n102"/>
      <w:bookmarkEnd w:id="67"/>
      <w:r w:rsidRPr="00823DF6">
        <w:rPr>
          <w:rStyle w:val="spanrvts0"/>
          <w:sz w:val="28"/>
          <w:szCs w:val="28"/>
          <w:lang w:val="uk" w:eastAsia="uk"/>
        </w:rPr>
        <w:t>загальна маса монети в грамах (для монет із недорогоцінних металів);</w:t>
      </w:r>
    </w:p>
    <w:p w14:paraId="7D04B5DD" w14:textId="77777777" w:rsidR="00113014" w:rsidRPr="00823DF6" w:rsidRDefault="00113014" w:rsidP="001B5085">
      <w:pPr>
        <w:pStyle w:val="rvps2"/>
        <w:ind w:firstLine="567"/>
        <w:rPr>
          <w:rStyle w:val="spanrvts0"/>
          <w:sz w:val="28"/>
          <w:szCs w:val="28"/>
          <w:lang w:val="uk" w:eastAsia="uk"/>
        </w:rPr>
      </w:pPr>
      <w:bookmarkStart w:id="68" w:name="n103"/>
      <w:bookmarkEnd w:id="68"/>
      <w:r w:rsidRPr="00823DF6">
        <w:rPr>
          <w:rStyle w:val="spanrvts0"/>
          <w:sz w:val="28"/>
          <w:szCs w:val="28"/>
          <w:lang w:val="uk" w:eastAsia="uk"/>
        </w:rPr>
        <w:t>маса дорогоцінного металу в чистоті в грамах (для монет та сувенірної продукції із дорогоцінних металів);</w:t>
      </w:r>
    </w:p>
    <w:p w14:paraId="38C1E196" w14:textId="77777777" w:rsidR="00113014" w:rsidRPr="00823DF6" w:rsidRDefault="00113014" w:rsidP="001B5085">
      <w:pPr>
        <w:pStyle w:val="rvps2"/>
        <w:ind w:firstLine="567"/>
        <w:rPr>
          <w:rStyle w:val="spanrvts0"/>
          <w:sz w:val="28"/>
          <w:szCs w:val="28"/>
          <w:lang w:val="uk" w:eastAsia="uk"/>
        </w:rPr>
      </w:pPr>
      <w:bookmarkStart w:id="69" w:name="n104"/>
      <w:bookmarkEnd w:id="69"/>
      <w:r w:rsidRPr="00823DF6">
        <w:rPr>
          <w:rStyle w:val="spanrvts0"/>
          <w:sz w:val="28"/>
          <w:szCs w:val="28"/>
          <w:lang w:val="uk" w:eastAsia="uk"/>
        </w:rPr>
        <w:t>гурт монети;</w:t>
      </w:r>
    </w:p>
    <w:p w14:paraId="00F80C8A" w14:textId="77777777" w:rsidR="00113014" w:rsidRPr="00823DF6" w:rsidRDefault="00113014" w:rsidP="001B5085">
      <w:pPr>
        <w:pStyle w:val="rvps2"/>
        <w:ind w:firstLine="567"/>
        <w:rPr>
          <w:rStyle w:val="spanrvts0"/>
          <w:sz w:val="28"/>
          <w:szCs w:val="28"/>
          <w:lang w:val="uk" w:eastAsia="uk"/>
        </w:rPr>
      </w:pPr>
      <w:bookmarkStart w:id="70" w:name="n105"/>
      <w:bookmarkEnd w:id="70"/>
      <w:r w:rsidRPr="00823DF6">
        <w:rPr>
          <w:rStyle w:val="spanrvts0"/>
          <w:sz w:val="28"/>
          <w:szCs w:val="28"/>
          <w:lang w:val="uk" w:eastAsia="uk"/>
        </w:rPr>
        <w:t>категорія якості карбування монети;</w:t>
      </w:r>
    </w:p>
    <w:p w14:paraId="4705C3D4" w14:textId="256E5DEC" w:rsidR="00113014" w:rsidRPr="00823DF6" w:rsidRDefault="00113014" w:rsidP="001B5085">
      <w:pPr>
        <w:pStyle w:val="rvps2"/>
        <w:ind w:firstLine="567"/>
        <w:rPr>
          <w:rStyle w:val="spanrvts0"/>
          <w:sz w:val="28"/>
          <w:szCs w:val="28"/>
          <w:lang w:val="uk" w:eastAsia="uk"/>
        </w:rPr>
      </w:pPr>
      <w:bookmarkStart w:id="71" w:name="n308"/>
      <w:bookmarkEnd w:id="71"/>
      <w:r w:rsidRPr="00823DF6">
        <w:rPr>
          <w:rStyle w:val="spanrvts0"/>
          <w:sz w:val="28"/>
          <w:szCs w:val="28"/>
          <w:lang w:val="uk" w:eastAsia="uk"/>
        </w:rPr>
        <w:t>т</w:t>
      </w:r>
      <w:r w:rsidR="001B5085" w:rsidRPr="00823DF6">
        <w:rPr>
          <w:rStyle w:val="spanrvts0"/>
          <w:sz w:val="28"/>
          <w:szCs w:val="28"/>
          <w:lang w:val="uk" w:eastAsia="uk"/>
        </w:rPr>
        <w:t>ираж монет, шт.</w:t>
      </w:r>
    </w:p>
    <w:p w14:paraId="1A8AF8C0" w14:textId="6C70BDA6" w:rsidR="00113014" w:rsidRPr="00823DF6" w:rsidRDefault="00113014" w:rsidP="001B5085">
      <w:pPr>
        <w:pStyle w:val="rvps2"/>
        <w:spacing w:after="150"/>
        <w:ind w:firstLine="567"/>
        <w:rPr>
          <w:rStyle w:val="spanrvts0"/>
          <w:sz w:val="28"/>
          <w:szCs w:val="28"/>
          <w:lang w:val="uk" w:eastAsia="uk"/>
        </w:rPr>
      </w:pPr>
      <w:bookmarkStart w:id="72" w:name="n309"/>
      <w:bookmarkStart w:id="73" w:name="n106"/>
      <w:bookmarkEnd w:id="72"/>
      <w:bookmarkEnd w:id="73"/>
      <w:r w:rsidRPr="00823DF6">
        <w:rPr>
          <w:rStyle w:val="spanrvts0"/>
          <w:sz w:val="28"/>
          <w:szCs w:val="28"/>
          <w:lang w:val="uk" w:eastAsia="uk"/>
        </w:rPr>
        <w:t xml:space="preserve">напис (унизу справа) “Генеральний директор Банкнотно-монетного </w:t>
      </w:r>
      <w:r w:rsidR="00E57E50" w:rsidRPr="00823DF6">
        <w:rPr>
          <w:rStyle w:val="spanrvts0"/>
          <w:sz w:val="28"/>
          <w:szCs w:val="28"/>
          <w:lang w:val="uk" w:eastAsia="uk"/>
        </w:rPr>
        <w:t>двору”, його підпис, дата</w:t>
      </w:r>
      <w:r w:rsidR="00E57E50" w:rsidRPr="00823DF6">
        <w:rPr>
          <w:rStyle w:val="spanrvts0"/>
          <w:sz w:val="28"/>
          <w:szCs w:val="28"/>
          <w:lang w:val="uk-UA" w:eastAsia="uk"/>
        </w:rPr>
        <w:t>.</w:t>
      </w:r>
    </w:p>
    <w:p w14:paraId="6C54317E" w14:textId="166A784D" w:rsidR="0033371C" w:rsidRPr="00823DF6" w:rsidRDefault="004E795E" w:rsidP="00273F90">
      <w:pPr>
        <w:spacing w:after="240"/>
        <w:ind w:firstLine="567"/>
        <w:rPr>
          <w:rStyle w:val="spanrvts0"/>
          <w:rFonts w:eastAsiaTheme="minorHAnsi"/>
          <w:sz w:val="28"/>
          <w:szCs w:val="28"/>
          <w:lang w:eastAsia="uk"/>
        </w:rPr>
      </w:pPr>
      <w:bookmarkStart w:id="74" w:name="n625"/>
      <w:bookmarkEnd w:id="74"/>
      <w:r w:rsidRPr="00823DF6">
        <w:rPr>
          <w:rStyle w:val="spanrvts0"/>
          <w:sz w:val="28"/>
          <w:szCs w:val="28"/>
          <w:lang w:eastAsia="uk"/>
        </w:rPr>
        <w:t>5</w:t>
      </w:r>
      <w:r w:rsidR="00D82101" w:rsidRPr="00823DF6">
        <w:rPr>
          <w:rStyle w:val="spanrvts0"/>
          <w:sz w:val="28"/>
          <w:szCs w:val="28"/>
          <w:lang w:eastAsia="uk"/>
        </w:rPr>
        <w:t xml:space="preserve">. </w:t>
      </w:r>
      <w:r w:rsidR="00296106" w:rsidRPr="00823DF6">
        <w:rPr>
          <w:rStyle w:val="spanrvts0"/>
          <w:sz w:val="28"/>
          <w:szCs w:val="28"/>
          <w:lang w:eastAsia="uk"/>
        </w:rPr>
        <w:t xml:space="preserve">Департамент, </w:t>
      </w:r>
      <w:r w:rsidR="006240EC" w:rsidRPr="00823DF6">
        <w:rPr>
          <w:rStyle w:val="spanrvts0"/>
          <w:rFonts w:eastAsiaTheme="minorHAnsi"/>
          <w:sz w:val="28"/>
          <w:szCs w:val="28"/>
          <w:lang w:eastAsia="uk"/>
        </w:rPr>
        <w:t>Центральне сховище оприбуткову</w:t>
      </w:r>
      <w:r w:rsidR="00296106" w:rsidRPr="00823DF6">
        <w:rPr>
          <w:rStyle w:val="spanrvts0"/>
          <w:rFonts w:eastAsiaTheme="minorHAnsi"/>
          <w:sz w:val="28"/>
          <w:szCs w:val="28"/>
          <w:lang w:eastAsia="uk"/>
        </w:rPr>
        <w:t>ють</w:t>
      </w:r>
      <w:r w:rsidR="006240EC" w:rsidRPr="00823DF6">
        <w:rPr>
          <w:rStyle w:val="spanrvts0"/>
          <w:rFonts w:eastAsiaTheme="minorHAnsi"/>
          <w:sz w:val="28"/>
          <w:szCs w:val="28"/>
          <w:lang w:eastAsia="uk"/>
        </w:rPr>
        <w:t xml:space="preserve"> отримані зразки </w:t>
      </w:r>
      <w:r w:rsidR="0033371C" w:rsidRPr="00823DF6">
        <w:rPr>
          <w:rStyle w:val="spanrvts0"/>
          <w:rFonts w:eastAsiaTheme="minorHAnsi"/>
          <w:sz w:val="28"/>
          <w:szCs w:val="28"/>
          <w:lang w:eastAsia="uk"/>
        </w:rPr>
        <w:t>на позабалансовий рахун</w:t>
      </w:r>
      <w:r w:rsidR="00175CBE" w:rsidRPr="00823DF6">
        <w:rPr>
          <w:rStyle w:val="spanrvts0"/>
          <w:rFonts w:eastAsiaTheme="minorHAnsi"/>
          <w:sz w:val="28"/>
          <w:szCs w:val="28"/>
          <w:lang w:eastAsia="uk"/>
        </w:rPr>
        <w:t>о</w:t>
      </w:r>
      <w:r w:rsidR="0033371C" w:rsidRPr="00823DF6">
        <w:rPr>
          <w:rStyle w:val="spanrvts0"/>
          <w:rFonts w:eastAsiaTheme="minorHAnsi"/>
          <w:sz w:val="28"/>
          <w:szCs w:val="28"/>
          <w:lang w:eastAsia="uk"/>
        </w:rPr>
        <w:t>к:</w:t>
      </w:r>
    </w:p>
    <w:p w14:paraId="74FBAE4C" w14:textId="2E3CE462" w:rsidR="0033371C" w:rsidRPr="00823DF6" w:rsidRDefault="00A65C53" w:rsidP="00273F90">
      <w:pPr>
        <w:pStyle w:val="af4"/>
        <w:numPr>
          <w:ilvl w:val="0"/>
          <w:numId w:val="38"/>
        </w:numPr>
        <w:tabs>
          <w:tab w:val="left" w:pos="851"/>
        </w:tabs>
        <w:spacing w:after="240"/>
        <w:ind w:left="0" w:firstLine="567"/>
        <w:rPr>
          <w:rStyle w:val="spanrvts0"/>
          <w:rFonts w:eastAsiaTheme="minorHAnsi"/>
          <w:sz w:val="28"/>
          <w:szCs w:val="28"/>
          <w:lang w:eastAsia="uk"/>
        </w:rPr>
      </w:pPr>
      <w:r w:rsidRPr="00823DF6">
        <w:rPr>
          <w:rStyle w:val="spanrvts0"/>
          <w:rFonts w:eastAsiaTheme="minorHAnsi"/>
          <w:sz w:val="28"/>
          <w:szCs w:val="28"/>
          <w:lang w:eastAsia="uk"/>
        </w:rPr>
        <w:lastRenderedPageBreak/>
        <w:t xml:space="preserve"> </w:t>
      </w:r>
      <w:r w:rsidR="0033371C" w:rsidRPr="00823DF6">
        <w:rPr>
          <w:rStyle w:val="spanrvts0"/>
          <w:rFonts w:eastAsiaTheme="minorHAnsi"/>
          <w:sz w:val="28"/>
          <w:szCs w:val="28"/>
          <w:lang w:eastAsia="uk"/>
        </w:rPr>
        <w:t xml:space="preserve">за номінальною вартістю – зразки </w:t>
      </w:r>
      <w:r w:rsidR="006240EC" w:rsidRPr="00823DF6">
        <w:rPr>
          <w:rStyle w:val="spanrvts0"/>
          <w:rFonts w:eastAsiaTheme="minorHAnsi"/>
          <w:sz w:val="28"/>
          <w:szCs w:val="28"/>
          <w:lang w:eastAsia="uk"/>
        </w:rPr>
        <w:t>монет, що містить монети або банкноти</w:t>
      </w:r>
      <w:r w:rsidR="0033371C" w:rsidRPr="00823DF6">
        <w:rPr>
          <w:rStyle w:val="spanrvts0"/>
          <w:rFonts w:eastAsiaTheme="minorHAnsi"/>
          <w:sz w:val="28"/>
          <w:szCs w:val="28"/>
          <w:lang w:eastAsia="uk"/>
        </w:rPr>
        <w:t>;</w:t>
      </w:r>
    </w:p>
    <w:p w14:paraId="21D9D388" w14:textId="77777777" w:rsidR="00AC57B6" w:rsidRPr="00823DF6" w:rsidRDefault="00AC57B6" w:rsidP="00A65C53">
      <w:pPr>
        <w:pStyle w:val="af4"/>
        <w:spacing w:after="240"/>
        <w:rPr>
          <w:rStyle w:val="spanrvts0"/>
          <w:rFonts w:eastAsiaTheme="minorHAnsi"/>
          <w:sz w:val="28"/>
          <w:szCs w:val="28"/>
          <w:lang w:eastAsia="uk"/>
        </w:rPr>
      </w:pPr>
    </w:p>
    <w:p w14:paraId="4482FD68" w14:textId="7C53CA01" w:rsidR="00A65C53" w:rsidRPr="00823DF6" w:rsidRDefault="00A65C53" w:rsidP="00A65C53">
      <w:pPr>
        <w:pStyle w:val="af4"/>
        <w:numPr>
          <w:ilvl w:val="0"/>
          <w:numId w:val="38"/>
        </w:numPr>
        <w:tabs>
          <w:tab w:val="left" w:pos="851"/>
        </w:tabs>
        <w:ind w:left="0" w:firstLine="567"/>
        <w:rPr>
          <w:rStyle w:val="spanrvts0"/>
          <w:rFonts w:eastAsiaTheme="minorHAnsi"/>
          <w:sz w:val="28"/>
          <w:szCs w:val="28"/>
          <w:lang w:eastAsia="uk"/>
        </w:rPr>
      </w:pPr>
      <w:r w:rsidRPr="00823DF6">
        <w:rPr>
          <w:rStyle w:val="spanrvts0"/>
          <w:rFonts w:eastAsiaTheme="minorHAnsi"/>
          <w:sz w:val="28"/>
          <w:szCs w:val="28"/>
          <w:lang w:eastAsia="uk"/>
        </w:rPr>
        <w:t xml:space="preserve"> </w:t>
      </w:r>
      <w:r w:rsidR="0033371C" w:rsidRPr="00823DF6">
        <w:rPr>
          <w:rStyle w:val="spanrvts0"/>
          <w:rFonts w:eastAsiaTheme="minorHAnsi"/>
          <w:sz w:val="28"/>
          <w:szCs w:val="28"/>
          <w:lang w:eastAsia="uk"/>
        </w:rPr>
        <w:t xml:space="preserve">за умовною оцінкою – зразки монет (сувенірної продукції), які не містить монети або банкноти національної валюти України та не виконує функції засобу платежу </w:t>
      </w:r>
      <w:r w:rsidR="006240EC" w:rsidRPr="00823DF6">
        <w:rPr>
          <w:rStyle w:val="spanrvts0"/>
          <w:rFonts w:eastAsiaTheme="minorHAnsi"/>
          <w:sz w:val="28"/>
          <w:szCs w:val="28"/>
          <w:lang w:eastAsia="uk"/>
        </w:rPr>
        <w:t>національної валюти України</w:t>
      </w:r>
      <w:r w:rsidR="0000193F" w:rsidRPr="00823DF6">
        <w:rPr>
          <w:rStyle w:val="spanrvts0"/>
          <w:rFonts w:eastAsiaTheme="minorHAnsi"/>
          <w:sz w:val="28"/>
          <w:szCs w:val="28"/>
          <w:lang w:eastAsia="uk"/>
        </w:rPr>
        <w:t>.</w:t>
      </w:r>
    </w:p>
    <w:p w14:paraId="6EB9D862" w14:textId="45CD5773" w:rsidR="001779C8" w:rsidRPr="00823DF6" w:rsidRDefault="006240EC" w:rsidP="00A65C53">
      <w:pPr>
        <w:pStyle w:val="af4"/>
        <w:rPr>
          <w:rStyle w:val="spanrvts0"/>
          <w:rFonts w:eastAsiaTheme="minorHAnsi"/>
          <w:sz w:val="28"/>
          <w:szCs w:val="28"/>
          <w:lang w:eastAsia="uk"/>
        </w:rPr>
      </w:pPr>
      <w:r w:rsidRPr="00823DF6">
        <w:rPr>
          <w:rStyle w:val="spanrvts0"/>
          <w:rFonts w:eastAsiaTheme="minorHAnsi"/>
          <w:sz w:val="28"/>
          <w:szCs w:val="28"/>
          <w:lang w:eastAsia="uk"/>
        </w:rPr>
        <w:t xml:space="preserve"> </w:t>
      </w:r>
    </w:p>
    <w:p w14:paraId="5A049946" w14:textId="0A2AC82C" w:rsidR="006240EC" w:rsidRPr="00823DF6" w:rsidRDefault="004E795E" w:rsidP="00E57E50">
      <w:pPr>
        <w:pStyle w:val="af4"/>
        <w:tabs>
          <w:tab w:val="left" w:pos="709"/>
        </w:tabs>
        <w:spacing w:after="240"/>
        <w:ind w:left="0" w:firstLine="567"/>
        <w:rPr>
          <w:rStyle w:val="spanrvts0"/>
          <w:sz w:val="28"/>
          <w:szCs w:val="28"/>
          <w:lang w:eastAsia="uk"/>
        </w:rPr>
      </w:pPr>
      <w:r w:rsidRPr="00823DF6">
        <w:rPr>
          <w:rStyle w:val="spanrvts0"/>
          <w:rFonts w:eastAsiaTheme="minorHAnsi"/>
          <w:sz w:val="28"/>
          <w:szCs w:val="28"/>
          <w:lang w:eastAsia="uk"/>
        </w:rPr>
        <w:t>6</w:t>
      </w:r>
      <w:r w:rsidR="001779C8" w:rsidRPr="00823DF6">
        <w:rPr>
          <w:rStyle w:val="spanrvts0"/>
          <w:rFonts w:eastAsiaTheme="minorHAnsi"/>
          <w:sz w:val="28"/>
          <w:szCs w:val="28"/>
          <w:lang w:eastAsia="uk"/>
        </w:rPr>
        <w:t xml:space="preserve">. </w:t>
      </w:r>
      <w:r w:rsidR="00462F3C" w:rsidRPr="00823DF6">
        <w:rPr>
          <w:rStyle w:val="spanrvts0"/>
          <w:rFonts w:eastAsiaTheme="minorHAnsi"/>
          <w:sz w:val="28"/>
          <w:szCs w:val="28"/>
          <w:lang w:val="uk" w:eastAsia="uk"/>
        </w:rPr>
        <w:t>З</w:t>
      </w:r>
      <w:r w:rsidR="00086840" w:rsidRPr="00823DF6">
        <w:rPr>
          <w:rStyle w:val="spanrvts0"/>
          <w:rFonts w:eastAsiaTheme="minorHAnsi"/>
          <w:sz w:val="28"/>
          <w:szCs w:val="28"/>
          <w:lang w:val="uk" w:eastAsia="uk"/>
        </w:rPr>
        <w:t>разк</w:t>
      </w:r>
      <w:r w:rsidR="00462F3C" w:rsidRPr="00823DF6">
        <w:rPr>
          <w:rStyle w:val="spanrvts0"/>
          <w:rFonts w:eastAsiaTheme="minorHAnsi"/>
          <w:sz w:val="28"/>
          <w:szCs w:val="28"/>
          <w:lang w:val="uk" w:eastAsia="uk"/>
        </w:rPr>
        <w:t>и</w:t>
      </w:r>
      <w:r w:rsidR="00086840" w:rsidRPr="00823DF6">
        <w:rPr>
          <w:rStyle w:val="spanrvts0"/>
          <w:rFonts w:eastAsiaTheme="minorHAnsi"/>
          <w:sz w:val="28"/>
          <w:szCs w:val="28"/>
          <w:lang w:val="uk" w:eastAsia="uk"/>
        </w:rPr>
        <w:t xml:space="preserve"> монет,</w:t>
      </w:r>
      <w:r w:rsidR="00462F3C" w:rsidRPr="00823DF6">
        <w:rPr>
          <w:rStyle w:val="spanrvts0"/>
          <w:rFonts w:eastAsiaTheme="minorHAnsi"/>
          <w:sz w:val="28"/>
          <w:szCs w:val="28"/>
          <w:lang w:val="uk" w:eastAsia="uk"/>
        </w:rPr>
        <w:t xml:space="preserve"> під час їх затвердження</w:t>
      </w:r>
      <w:r w:rsidR="00086840" w:rsidRPr="00823DF6">
        <w:rPr>
          <w:rStyle w:val="spanrvts0"/>
          <w:rFonts w:eastAsiaTheme="minorHAnsi"/>
          <w:sz w:val="28"/>
          <w:szCs w:val="28"/>
          <w:lang w:val="uk" w:eastAsia="uk"/>
        </w:rPr>
        <w:t xml:space="preserve"> переда</w:t>
      </w:r>
      <w:r w:rsidR="00462F3C" w:rsidRPr="00823DF6">
        <w:rPr>
          <w:rStyle w:val="spanrvts0"/>
          <w:rFonts w:eastAsiaTheme="minorHAnsi"/>
          <w:sz w:val="28"/>
          <w:szCs w:val="28"/>
          <w:lang w:val="uk" w:eastAsia="uk"/>
        </w:rPr>
        <w:t>ються</w:t>
      </w:r>
      <w:r w:rsidR="00086840" w:rsidRPr="00823DF6">
        <w:rPr>
          <w:rStyle w:val="spanrvts0"/>
          <w:rFonts w:eastAsiaTheme="minorHAnsi"/>
          <w:sz w:val="28"/>
          <w:szCs w:val="28"/>
          <w:lang w:val="uk" w:eastAsia="uk"/>
        </w:rPr>
        <w:t xml:space="preserve"> між зазначеними підрозділами Національного банку </w:t>
      </w:r>
      <w:r w:rsidR="0030369F" w:rsidRPr="00823DF6">
        <w:rPr>
          <w:rStyle w:val="spanrvts0"/>
          <w:rFonts w:eastAsiaTheme="minorHAnsi"/>
          <w:sz w:val="28"/>
          <w:szCs w:val="28"/>
          <w:lang w:val="uk" w:eastAsia="uk"/>
        </w:rPr>
        <w:t xml:space="preserve"> згідно з розпорядчим актом Національного банку</w:t>
      </w:r>
      <w:r w:rsidR="00086840" w:rsidRPr="00823DF6">
        <w:rPr>
          <w:rStyle w:val="spanrvts0"/>
          <w:rFonts w:eastAsiaTheme="minorHAnsi"/>
          <w:sz w:val="28"/>
          <w:szCs w:val="28"/>
          <w:lang w:val="uk" w:eastAsia="uk"/>
        </w:rPr>
        <w:t xml:space="preserve"> </w:t>
      </w:r>
      <w:r w:rsidR="00462F3C" w:rsidRPr="00823DF6">
        <w:rPr>
          <w:rStyle w:val="spanrvts0"/>
          <w:rFonts w:eastAsiaTheme="minorHAnsi"/>
          <w:sz w:val="28"/>
          <w:szCs w:val="28"/>
          <w:lang w:val="uk" w:eastAsia="uk"/>
        </w:rPr>
        <w:t>з</w:t>
      </w:r>
      <w:r w:rsidR="00086840" w:rsidRPr="00823DF6">
        <w:rPr>
          <w:rStyle w:val="spanrvts0"/>
          <w:rFonts w:eastAsiaTheme="minorHAnsi"/>
          <w:sz w:val="28"/>
          <w:szCs w:val="28"/>
          <w:lang w:val="uk" w:eastAsia="uk"/>
        </w:rPr>
        <w:t xml:space="preserve"> </w:t>
      </w:r>
      <w:r w:rsidR="006240EC" w:rsidRPr="00823DF6">
        <w:rPr>
          <w:rStyle w:val="spanrvts0"/>
          <w:rFonts w:eastAsiaTheme="minorHAnsi"/>
          <w:sz w:val="28"/>
          <w:szCs w:val="28"/>
          <w:lang w:eastAsia="uk"/>
        </w:rPr>
        <w:t>оформл</w:t>
      </w:r>
      <w:r w:rsidR="00462F3C" w:rsidRPr="00823DF6">
        <w:rPr>
          <w:rStyle w:val="spanrvts0"/>
          <w:rFonts w:eastAsiaTheme="minorHAnsi"/>
          <w:sz w:val="28"/>
          <w:szCs w:val="28"/>
          <w:lang w:eastAsia="uk"/>
        </w:rPr>
        <w:t>енням</w:t>
      </w:r>
      <w:r w:rsidR="006240EC" w:rsidRPr="00823DF6">
        <w:rPr>
          <w:rStyle w:val="spanrvts0"/>
          <w:rFonts w:eastAsiaTheme="minorHAnsi"/>
          <w:sz w:val="28"/>
          <w:szCs w:val="28"/>
          <w:lang w:eastAsia="uk"/>
        </w:rPr>
        <w:t xml:space="preserve"> видатков</w:t>
      </w:r>
      <w:r w:rsidR="00462F3C" w:rsidRPr="00823DF6">
        <w:rPr>
          <w:rStyle w:val="spanrvts0"/>
          <w:rFonts w:eastAsiaTheme="minorHAnsi"/>
          <w:sz w:val="28"/>
          <w:szCs w:val="28"/>
          <w:lang w:eastAsia="uk"/>
        </w:rPr>
        <w:t>ого</w:t>
      </w:r>
      <w:r w:rsidR="006240EC" w:rsidRPr="00823DF6">
        <w:rPr>
          <w:rStyle w:val="spanrvts0"/>
          <w:rFonts w:eastAsiaTheme="minorHAnsi"/>
          <w:sz w:val="28"/>
          <w:szCs w:val="28"/>
          <w:lang w:eastAsia="uk"/>
        </w:rPr>
        <w:t xml:space="preserve"> позабалансов</w:t>
      </w:r>
      <w:r w:rsidR="00462F3C" w:rsidRPr="00823DF6">
        <w:rPr>
          <w:rStyle w:val="spanrvts0"/>
          <w:rFonts w:eastAsiaTheme="minorHAnsi"/>
          <w:sz w:val="28"/>
          <w:szCs w:val="28"/>
          <w:lang w:eastAsia="uk"/>
        </w:rPr>
        <w:t>ого</w:t>
      </w:r>
      <w:r w:rsidR="006240EC" w:rsidRPr="00823DF6">
        <w:rPr>
          <w:rStyle w:val="spanrvts0"/>
          <w:rFonts w:eastAsiaTheme="minorHAnsi"/>
          <w:sz w:val="28"/>
          <w:szCs w:val="28"/>
          <w:lang w:eastAsia="uk"/>
        </w:rPr>
        <w:t xml:space="preserve"> ордер</w:t>
      </w:r>
      <w:r w:rsidR="00462F3C" w:rsidRPr="00823DF6">
        <w:rPr>
          <w:rStyle w:val="spanrvts0"/>
          <w:rFonts w:eastAsiaTheme="minorHAnsi"/>
          <w:sz w:val="28"/>
          <w:szCs w:val="28"/>
          <w:lang w:eastAsia="uk"/>
        </w:rPr>
        <w:t>а</w:t>
      </w:r>
      <w:r w:rsidR="006240EC" w:rsidRPr="00823DF6">
        <w:rPr>
          <w:rStyle w:val="spanrvts0"/>
          <w:rFonts w:eastAsiaTheme="minorHAnsi"/>
          <w:sz w:val="28"/>
          <w:szCs w:val="28"/>
          <w:lang w:eastAsia="uk"/>
        </w:rPr>
        <w:t xml:space="preserve"> та описом цінностей у національній валюті України, що перевозяться (далі </w:t>
      </w:r>
      <w:r w:rsidR="006240EC" w:rsidRPr="00823DF6">
        <w:t>–</w:t>
      </w:r>
      <w:r w:rsidR="006240EC" w:rsidRPr="00823DF6">
        <w:rPr>
          <w:rStyle w:val="spanrvts0"/>
          <w:rFonts w:eastAsiaTheme="minorHAnsi"/>
          <w:sz w:val="28"/>
          <w:szCs w:val="28"/>
          <w:lang w:eastAsia="uk"/>
        </w:rPr>
        <w:t xml:space="preserve"> опис цінностей)</w:t>
      </w:r>
      <w:r w:rsidR="00D82101" w:rsidRPr="00823DF6">
        <w:rPr>
          <w:rStyle w:val="spanrvts0"/>
          <w:rFonts w:eastAsiaTheme="minorHAnsi"/>
          <w:sz w:val="28"/>
          <w:szCs w:val="28"/>
          <w:lang w:eastAsia="uk"/>
        </w:rPr>
        <w:t>.</w:t>
      </w:r>
    </w:p>
    <w:p w14:paraId="22C507F9" w14:textId="7E99D01A" w:rsidR="001779C8" w:rsidRPr="00823DF6" w:rsidRDefault="00E57E50" w:rsidP="00E57E50">
      <w:pPr>
        <w:spacing w:after="240"/>
        <w:ind w:firstLine="567"/>
        <w:rPr>
          <w:rStyle w:val="spanrvts0"/>
          <w:sz w:val="28"/>
          <w:szCs w:val="28"/>
          <w:lang w:eastAsia="uk"/>
        </w:rPr>
      </w:pPr>
      <w:r w:rsidRPr="00823DF6">
        <w:rPr>
          <w:rStyle w:val="spanrvts0"/>
          <w:sz w:val="28"/>
          <w:szCs w:val="28"/>
          <w:lang w:eastAsia="uk"/>
        </w:rPr>
        <w:t xml:space="preserve">7. </w:t>
      </w:r>
      <w:r w:rsidRPr="00823DF6">
        <w:rPr>
          <w:rStyle w:val="spanrvts0"/>
          <w:sz w:val="28"/>
          <w:szCs w:val="28"/>
          <w:lang w:val="uk" w:eastAsia="uk"/>
        </w:rPr>
        <w:t>Зразки монет на період затвердження перебувають у підзвіті відповідальної особи Департаменту.</w:t>
      </w:r>
    </w:p>
    <w:p w14:paraId="7770E306" w14:textId="006E5CE1" w:rsidR="006240EC" w:rsidRPr="00823DF6" w:rsidRDefault="00EE4748" w:rsidP="008F2E9A">
      <w:pPr>
        <w:ind w:firstLine="567"/>
        <w:rPr>
          <w:rStyle w:val="spanrvts0"/>
          <w:sz w:val="28"/>
          <w:szCs w:val="28"/>
          <w:lang w:eastAsia="uk"/>
        </w:rPr>
      </w:pPr>
      <w:r w:rsidRPr="00823DF6">
        <w:rPr>
          <w:rStyle w:val="spanrvts0"/>
          <w:sz w:val="28"/>
          <w:szCs w:val="28"/>
          <w:lang w:eastAsia="uk"/>
        </w:rPr>
        <w:t>8</w:t>
      </w:r>
      <w:r w:rsidR="00D82101" w:rsidRPr="00823DF6">
        <w:rPr>
          <w:rStyle w:val="spanrvts0"/>
          <w:sz w:val="28"/>
          <w:szCs w:val="28"/>
          <w:lang w:eastAsia="uk"/>
        </w:rPr>
        <w:t xml:space="preserve">. </w:t>
      </w:r>
      <w:r w:rsidR="006240EC" w:rsidRPr="00823DF6">
        <w:rPr>
          <w:rStyle w:val="spanrvts0"/>
          <w:sz w:val="28"/>
          <w:szCs w:val="28"/>
          <w:lang w:val="uk" w:eastAsia="uk"/>
        </w:rPr>
        <w:t xml:space="preserve">Департамент забезпечує розгляд представлених зразків монет за участю відповідальних працівників Управління, головного технолога, начальника відповідного цеху Монетного двору, скульпторів </w:t>
      </w:r>
      <w:r w:rsidR="00CF23CA" w:rsidRPr="00823DF6">
        <w:t xml:space="preserve">– </w:t>
      </w:r>
      <w:r w:rsidR="006240EC" w:rsidRPr="00823DF6">
        <w:rPr>
          <w:rStyle w:val="spanrvts0"/>
          <w:sz w:val="28"/>
          <w:szCs w:val="28"/>
          <w:lang w:val="uk" w:eastAsia="uk"/>
        </w:rPr>
        <w:t xml:space="preserve">виконавців гіпсових моделей цих монет, а за потреби </w:t>
      </w:r>
      <w:r w:rsidR="00CF23CA" w:rsidRPr="00823DF6">
        <w:t xml:space="preserve">– </w:t>
      </w:r>
      <w:r w:rsidR="006240EC" w:rsidRPr="00823DF6">
        <w:rPr>
          <w:rStyle w:val="spanrvts0"/>
          <w:sz w:val="28"/>
          <w:szCs w:val="28"/>
          <w:lang w:val="uk" w:eastAsia="uk"/>
        </w:rPr>
        <w:t>авторів ескізів монет</w:t>
      </w:r>
      <w:r w:rsidR="00D82101" w:rsidRPr="00823DF6">
        <w:rPr>
          <w:rStyle w:val="spanrvts0"/>
          <w:sz w:val="28"/>
          <w:szCs w:val="28"/>
          <w:lang w:val="uk" w:eastAsia="uk"/>
        </w:rPr>
        <w:t>.</w:t>
      </w:r>
    </w:p>
    <w:p w14:paraId="40C25F68" w14:textId="77777777" w:rsidR="00CB592D" w:rsidRPr="00823DF6" w:rsidRDefault="00CB592D" w:rsidP="00EF3B03">
      <w:pPr>
        <w:rPr>
          <w:rStyle w:val="spanrvts0"/>
          <w:sz w:val="28"/>
          <w:szCs w:val="28"/>
          <w:lang w:eastAsia="uk"/>
        </w:rPr>
      </w:pPr>
    </w:p>
    <w:p w14:paraId="64F2239B" w14:textId="18215153" w:rsidR="006240EC" w:rsidRPr="00823DF6" w:rsidRDefault="00EE4748" w:rsidP="008F2E9A">
      <w:pPr>
        <w:ind w:firstLine="567"/>
        <w:rPr>
          <w:rStyle w:val="spanrvts0"/>
          <w:sz w:val="28"/>
          <w:szCs w:val="28"/>
          <w:lang w:val="uk" w:eastAsia="uk"/>
        </w:rPr>
      </w:pPr>
      <w:r w:rsidRPr="00823DF6">
        <w:rPr>
          <w:rStyle w:val="spanrvts0"/>
          <w:sz w:val="28"/>
          <w:szCs w:val="28"/>
          <w:lang w:eastAsia="uk"/>
        </w:rPr>
        <w:t>9</w:t>
      </w:r>
      <w:r w:rsidR="00D82101" w:rsidRPr="00823DF6">
        <w:rPr>
          <w:rStyle w:val="spanrvts0"/>
          <w:sz w:val="28"/>
          <w:szCs w:val="28"/>
          <w:lang w:eastAsia="uk"/>
        </w:rPr>
        <w:t xml:space="preserve">. </w:t>
      </w:r>
      <w:r w:rsidRPr="00823DF6">
        <w:rPr>
          <w:rStyle w:val="spanrvts0"/>
          <w:sz w:val="28"/>
          <w:szCs w:val="28"/>
          <w:lang w:eastAsia="uk"/>
        </w:rPr>
        <w:t xml:space="preserve">Департамент оформлює протокол </w:t>
      </w:r>
      <w:r w:rsidR="0017153A" w:rsidRPr="00823DF6">
        <w:rPr>
          <w:rStyle w:val="spanrvts0"/>
          <w:sz w:val="28"/>
          <w:szCs w:val="28"/>
          <w:lang w:val="uk" w:eastAsia="uk"/>
        </w:rPr>
        <w:t>р</w:t>
      </w:r>
      <w:r w:rsidR="006240EC" w:rsidRPr="00823DF6">
        <w:rPr>
          <w:rStyle w:val="spanrvts0"/>
          <w:sz w:val="28"/>
          <w:szCs w:val="28"/>
          <w:lang w:val="uk" w:eastAsia="uk"/>
        </w:rPr>
        <w:t>езультат</w:t>
      </w:r>
      <w:r w:rsidR="0017153A" w:rsidRPr="00823DF6">
        <w:rPr>
          <w:rStyle w:val="spanrvts0"/>
          <w:sz w:val="28"/>
          <w:szCs w:val="28"/>
          <w:lang w:val="uk" w:eastAsia="uk"/>
        </w:rPr>
        <w:t>ів</w:t>
      </w:r>
      <w:r w:rsidR="006240EC" w:rsidRPr="00823DF6">
        <w:rPr>
          <w:rStyle w:val="spanrvts0"/>
          <w:sz w:val="28"/>
          <w:szCs w:val="28"/>
          <w:lang w:val="uk" w:eastAsia="uk"/>
        </w:rPr>
        <w:t xml:space="preserve"> розгляду зразків монет, у якому має бути надана оцінка їх відповідності затвердженим ескізам і гіпсовим моделям, а також визначена відповідність якості їх виготовлення запланованій.</w:t>
      </w:r>
    </w:p>
    <w:p w14:paraId="384CE7EC" w14:textId="31B40D65" w:rsidR="006240EC" w:rsidRPr="00823DF6" w:rsidRDefault="00D82101" w:rsidP="008F2E9A">
      <w:pPr>
        <w:tabs>
          <w:tab w:val="left" w:pos="709"/>
        </w:tabs>
        <w:spacing w:after="240"/>
        <w:rPr>
          <w:rStyle w:val="spanrvts0"/>
          <w:sz w:val="28"/>
          <w:szCs w:val="28"/>
          <w:lang w:eastAsia="uk"/>
        </w:rPr>
      </w:pPr>
      <w:bookmarkStart w:id="75" w:name="n112"/>
      <w:bookmarkEnd w:id="75"/>
      <w:r w:rsidRPr="00823DF6">
        <w:rPr>
          <w:rStyle w:val="spanrvts0"/>
          <w:sz w:val="28"/>
          <w:szCs w:val="28"/>
          <w:lang w:val="uk" w:eastAsia="uk"/>
        </w:rPr>
        <w:tab/>
      </w:r>
      <w:r w:rsidR="006240EC" w:rsidRPr="00823DF6">
        <w:rPr>
          <w:rStyle w:val="spanrvts0"/>
          <w:sz w:val="28"/>
          <w:szCs w:val="28"/>
          <w:lang w:val="uk" w:eastAsia="uk"/>
        </w:rPr>
        <w:t>У протоколі обов’язково зазначається інформація про затвердження чи незатвердження зразка монети.</w:t>
      </w:r>
    </w:p>
    <w:p w14:paraId="7513F1B9" w14:textId="6ECFE853" w:rsidR="006240EC" w:rsidRPr="00823DF6" w:rsidRDefault="008F2E9A" w:rsidP="00273F90">
      <w:pPr>
        <w:spacing w:after="240"/>
        <w:ind w:firstLine="567"/>
      </w:pPr>
      <w:r w:rsidRPr="00823DF6">
        <w:rPr>
          <w:rStyle w:val="spanrvts0"/>
          <w:sz w:val="28"/>
          <w:szCs w:val="28"/>
          <w:lang w:eastAsia="uk"/>
        </w:rPr>
        <w:t>10</w:t>
      </w:r>
      <w:r w:rsidR="00967D0C" w:rsidRPr="00823DF6">
        <w:rPr>
          <w:rStyle w:val="spanrvts0"/>
          <w:sz w:val="28"/>
          <w:szCs w:val="28"/>
          <w:lang w:eastAsia="uk"/>
        </w:rPr>
        <w:t xml:space="preserve">. </w:t>
      </w:r>
      <w:r w:rsidR="006240EC" w:rsidRPr="00823DF6">
        <w:t xml:space="preserve">Протокол </w:t>
      </w:r>
      <w:r w:rsidR="00576417" w:rsidRPr="00823DF6">
        <w:t xml:space="preserve">складається </w:t>
      </w:r>
      <w:r w:rsidR="00576417" w:rsidRPr="00823DF6">
        <w:rPr>
          <w:rStyle w:val="spanrvts0"/>
          <w:sz w:val="28"/>
          <w:szCs w:val="28"/>
          <w:lang w:val="uk" w:eastAsia="uk"/>
        </w:rPr>
        <w:t>в паперовій формі у двох примірниках, або у електронній формі,</w:t>
      </w:r>
      <w:r w:rsidR="00576417" w:rsidRPr="00823DF6">
        <w:t xml:space="preserve"> і засвідчується</w:t>
      </w:r>
      <w:r w:rsidR="006240EC" w:rsidRPr="00823DF6">
        <w:t xml:space="preserve"> підписами:</w:t>
      </w:r>
    </w:p>
    <w:p w14:paraId="192D3148" w14:textId="5567333F" w:rsidR="006240EC" w:rsidRPr="00823DF6" w:rsidRDefault="0022496A" w:rsidP="00273F90">
      <w:pPr>
        <w:pStyle w:val="rvps2"/>
        <w:ind w:firstLine="567"/>
        <w:rPr>
          <w:rStyle w:val="spanrvts0"/>
          <w:sz w:val="28"/>
          <w:szCs w:val="28"/>
          <w:lang w:val="uk" w:eastAsia="uk"/>
        </w:rPr>
      </w:pPr>
      <w:r w:rsidRPr="00823DF6">
        <w:rPr>
          <w:rStyle w:val="spanrvts0"/>
          <w:sz w:val="28"/>
          <w:szCs w:val="28"/>
          <w:lang w:val="uk" w:eastAsia="uk"/>
        </w:rPr>
        <w:t>1)</w:t>
      </w:r>
      <w:r w:rsidR="007F2EFD" w:rsidRPr="00823DF6">
        <w:rPr>
          <w:rStyle w:val="spanrvts0"/>
          <w:sz w:val="28"/>
          <w:szCs w:val="28"/>
          <w:lang w:val="uk" w:eastAsia="uk"/>
        </w:rPr>
        <w:t xml:space="preserve"> </w:t>
      </w:r>
      <w:r w:rsidR="006240EC" w:rsidRPr="00823DF6">
        <w:rPr>
          <w:rStyle w:val="spanrvts0"/>
          <w:sz w:val="28"/>
          <w:szCs w:val="28"/>
          <w:lang w:val="uk" w:eastAsia="uk"/>
        </w:rPr>
        <w:t>від Національного банку:</w:t>
      </w:r>
    </w:p>
    <w:p w14:paraId="75C8605C" w14:textId="77777777" w:rsidR="006240EC" w:rsidRPr="00823DF6" w:rsidRDefault="006240EC" w:rsidP="00273F90">
      <w:pPr>
        <w:pStyle w:val="rvps2"/>
        <w:ind w:firstLine="567"/>
        <w:rPr>
          <w:rStyle w:val="spanrvts0"/>
          <w:sz w:val="28"/>
          <w:szCs w:val="28"/>
          <w:lang w:val="uk" w:eastAsia="uk"/>
        </w:rPr>
      </w:pPr>
      <w:bookmarkStart w:id="76" w:name="n115"/>
      <w:bookmarkEnd w:id="76"/>
      <w:r w:rsidRPr="00823DF6">
        <w:rPr>
          <w:rStyle w:val="spanrvts0"/>
          <w:sz w:val="28"/>
          <w:szCs w:val="28"/>
          <w:lang w:val="uk" w:eastAsia="uk"/>
        </w:rPr>
        <w:t>директора (заступника директора) Департаменту;</w:t>
      </w:r>
    </w:p>
    <w:p w14:paraId="23259505" w14:textId="77777777" w:rsidR="0017153A" w:rsidRPr="00823DF6" w:rsidRDefault="006240EC" w:rsidP="00273F90">
      <w:pPr>
        <w:pStyle w:val="rvps2"/>
        <w:ind w:firstLine="567"/>
        <w:rPr>
          <w:rStyle w:val="spanrvts0"/>
          <w:sz w:val="28"/>
          <w:szCs w:val="28"/>
          <w:lang w:val="uk-UA" w:eastAsia="uk"/>
        </w:rPr>
      </w:pPr>
      <w:bookmarkStart w:id="77" w:name="n116"/>
      <w:bookmarkEnd w:id="77"/>
      <w:r w:rsidRPr="00823DF6">
        <w:rPr>
          <w:rStyle w:val="spanrvts0"/>
          <w:sz w:val="28"/>
          <w:szCs w:val="28"/>
          <w:lang w:val="uk" w:eastAsia="uk"/>
        </w:rPr>
        <w:t>начальника (заступника начальника) Управління</w:t>
      </w:r>
      <w:r w:rsidR="00DF3362" w:rsidRPr="00823DF6">
        <w:rPr>
          <w:rStyle w:val="spanrvts0"/>
          <w:sz w:val="28"/>
          <w:szCs w:val="28"/>
          <w:lang w:val="uk" w:eastAsia="uk"/>
        </w:rPr>
        <w:t xml:space="preserve"> </w:t>
      </w:r>
      <w:r w:rsidR="00DF3362" w:rsidRPr="00823DF6">
        <w:rPr>
          <w:sz w:val="28"/>
          <w:szCs w:val="28"/>
          <w:lang w:val="uk-UA"/>
        </w:rPr>
        <w:t>нумізматичної продукції та касових операцій</w:t>
      </w:r>
      <w:r w:rsidRPr="00823DF6">
        <w:rPr>
          <w:rStyle w:val="spanrvts0"/>
          <w:sz w:val="28"/>
          <w:szCs w:val="28"/>
          <w:lang w:val="uk-UA" w:eastAsia="uk"/>
        </w:rPr>
        <w:t>;</w:t>
      </w:r>
    </w:p>
    <w:p w14:paraId="73D2B45C" w14:textId="77777777" w:rsidR="0017153A" w:rsidRPr="00823DF6" w:rsidRDefault="006240EC" w:rsidP="00273F90">
      <w:pPr>
        <w:pStyle w:val="rvps2"/>
        <w:spacing w:after="240"/>
        <w:ind w:firstLine="567"/>
        <w:rPr>
          <w:sz w:val="28"/>
          <w:szCs w:val="28"/>
          <w:lang w:val="uk-UA" w:eastAsia="uk"/>
        </w:rPr>
      </w:pPr>
      <w:bookmarkStart w:id="78" w:name="n117"/>
      <w:bookmarkEnd w:id="78"/>
      <w:r w:rsidRPr="00823DF6">
        <w:rPr>
          <w:rStyle w:val="spanrvts0"/>
          <w:sz w:val="28"/>
          <w:szCs w:val="28"/>
          <w:lang w:val="uk-UA" w:eastAsia="uk"/>
        </w:rPr>
        <w:t>начальника (заступника начальника) відділу організації виготовлення та маркетингу нумізматичної продукції;</w:t>
      </w:r>
    </w:p>
    <w:p w14:paraId="755E1B90" w14:textId="582DB051" w:rsidR="0017153A" w:rsidRPr="00823DF6" w:rsidRDefault="0022496A" w:rsidP="008F2E9A">
      <w:pPr>
        <w:pStyle w:val="rvps2"/>
        <w:ind w:firstLine="567"/>
        <w:rPr>
          <w:sz w:val="28"/>
          <w:szCs w:val="28"/>
          <w:lang w:val="ru-RU"/>
        </w:rPr>
      </w:pPr>
      <w:r w:rsidRPr="00823DF6">
        <w:rPr>
          <w:sz w:val="28"/>
          <w:szCs w:val="28"/>
          <w:lang w:val="ru-RU"/>
        </w:rPr>
        <w:t>2)</w:t>
      </w:r>
      <w:r w:rsidR="0017153A" w:rsidRPr="00823DF6">
        <w:rPr>
          <w:sz w:val="28"/>
          <w:szCs w:val="28"/>
          <w:lang w:val="ru-RU"/>
        </w:rPr>
        <w:t xml:space="preserve"> </w:t>
      </w:r>
      <w:r w:rsidR="006240EC" w:rsidRPr="00823DF6">
        <w:rPr>
          <w:sz w:val="28"/>
          <w:szCs w:val="28"/>
          <w:lang w:val="ru-RU"/>
        </w:rPr>
        <w:t>від Банкнотно-монетного двору:</w:t>
      </w:r>
      <w:r w:rsidR="0017153A" w:rsidRPr="00823DF6">
        <w:rPr>
          <w:sz w:val="28"/>
          <w:szCs w:val="28"/>
          <w:lang w:val="uk-UA"/>
        </w:rPr>
        <w:t xml:space="preserve"> </w:t>
      </w:r>
    </w:p>
    <w:p w14:paraId="3654641D" w14:textId="77777777" w:rsidR="0017153A" w:rsidRPr="00823DF6" w:rsidRDefault="006240EC" w:rsidP="00273F90">
      <w:pPr>
        <w:pStyle w:val="rvps2"/>
        <w:ind w:firstLine="567"/>
        <w:rPr>
          <w:sz w:val="28"/>
          <w:szCs w:val="28"/>
          <w:lang w:val="ru-RU"/>
        </w:rPr>
      </w:pPr>
      <w:r w:rsidRPr="00823DF6">
        <w:rPr>
          <w:sz w:val="28"/>
          <w:szCs w:val="28"/>
          <w:lang w:val="uk-UA"/>
        </w:rPr>
        <w:t>директора (заступника директора) Монетного двору;</w:t>
      </w:r>
    </w:p>
    <w:p w14:paraId="5E918FAA" w14:textId="77777777" w:rsidR="0017153A" w:rsidRPr="00823DF6" w:rsidRDefault="006240EC" w:rsidP="00273F90">
      <w:pPr>
        <w:pStyle w:val="rvps2"/>
        <w:ind w:firstLine="567"/>
        <w:rPr>
          <w:sz w:val="28"/>
          <w:szCs w:val="28"/>
          <w:lang w:val="ru-RU"/>
        </w:rPr>
      </w:pPr>
      <w:r w:rsidRPr="00823DF6">
        <w:rPr>
          <w:sz w:val="28"/>
          <w:szCs w:val="28"/>
          <w:lang w:val="ru-RU"/>
        </w:rPr>
        <w:t xml:space="preserve">головного технолога </w:t>
      </w:r>
      <w:r w:rsidR="00CF23CA" w:rsidRPr="00823DF6">
        <w:rPr>
          <w:sz w:val="28"/>
          <w:szCs w:val="28"/>
          <w:lang w:val="ru-RU"/>
        </w:rPr>
        <w:t xml:space="preserve">– </w:t>
      </w:r>
      <w:r w:rsidRPr="00823DF6">
        <w:rPr>
          <w:sz w:val="28"/>
          <w:szCs w:val="28"/>
          <w:lang w:val="ru-RU"/>
        </w:rPr>
        <w:t>начальника технологічного відділу Монетного двору;</w:t>
      </w:r>
      <w:r w:rsidR="0017153A" w:rsidRPr="00823DF6">
        <w:rPr>
          <w:sz w:val="28"/>
          <w:szCs w:val="28"/>
          <w:lang w:val="uk-UA"/>
        </w:rPr>
        <w:t xml:space="preserve"> </w:t>
      </w:r>
    </w:p>
    <w:p w14:paraId="11415283" w14:textId="77777777" w:rsidR="006240EC" w:rsidRPr="00823DF6" w:rsidRDefault="006240EC" w:rsidP="00273F90">
      <w:pPr>
        <w:pStyle w:val="rvps2"/>
        <w:ind w:firstLine="567"/>
        <w:rPr>
          <w:sz w:val="28"/>
          <w:szCs w:val="28"/>
          <w:lang w:val="ru-RU"/>
        </w:rPr>
      </w:pPr>
      <w:r w:rsidRPr="00823DF6">
        <w:rPr>
          <w:sz w:val="28"/>
          <w:szCs w:val="28"/>
          <w:lang w:val="uk-UA"/>
        </w:rPr>
        <w:t>начальника відповідного цеху продукції Монетного двору.</w:t>
      </w:r>
    </w:p>
    <w:p w14:paraId="120738B2" w14:textId="75BE7BF3" w:rsidR="006240EC" w:rsidRPr="00823DF6" w:rsidRDefault="006240EC" w:rsidP="008F2E9A">
      <w:pPr>
        <w:spacing w:after="240"/>
        <w:ind w:firstLine="567"/>
        <w:rPr>
          <w:rStyle w:val="spanrvts0"/>
          <w:sz w:val="28"/>
          <w:szCs w:val="28"/>
          <w:lang w:eastAsia="uk"/>
        </w:rPr>
      </w:pPr>
      <w:r w:rsidRPr="00823DF6">
        <w:t>Два примірники картонних ярликів і протокол підписуються заступником Голови Національного банку</w:t>
      </w:r>
      <w:r w:rsidR="00AA7EE2" w:rsidRPr="00823DF6">
        <w:t>.</w:t>
      </w:r>
    </w:p>
    <w:p w14:paraId="1D805827" w14:textId="77777777" w:rsidR="00E57E50" w:rsidRPr="00823DF6" w:rsidRDefault="00E57E50" w:rsidP="00E57E50">
      <w:pPr>
        <w:pStyle w:val="rvps2"/>
        <w:numPr>
          <w:ilvl w:val="0"/>
          <w:numId w:val="46"/>
        </w:numPr>
        <w:tabs>
          <w:tab w:val="left" w:pos="993"/>
        </w:tabs>
        <w:ind w:left="0" w:firstLine="567"/>
        <w:rPr>
          <w:rStyle w:val="spanrvts0"/>
          <w:sz w:val="28"/>
          <w:szCs w:val="28"/>
          <w:lang w:val="uk" w:eastAsia="uk"/>
        </w:rPr>
      </w:pPr>
      <w:r w:rsidRPr="00823DF6">
        <w:rPr>
          <w:rStyle w:val="spanrvts0"/>
          <w:sz w:val="28"/>
          <w:szCs w:val="28"/>
          <w:lang w:val="uk" w:eastAsia="uk"/>
        </w:rPr>
        <w:t>Після затвердження зразків монет кінці шнура другої капсули приклеюються до зворотного боку картонного ярлика за допомогою паперової облатки. Затверджені зразки монет передаються до Центрального сховища.</w:t>
      </w:r>
      <w:bookmarkStart w:id="79" w:name="n626"/>
      <w:bookmarkStart w:id="80" w:name="n312"/>
      <w:bookmarkEnd w:id="79"/>
      <w:bookmarkEnd w:id="80"/>
    </w:p>
    <w:p w14:paraId="0F8C4448" w14:textId="774E9A3F" w:rsidR="003776B7" w:rsidRPr="00823DF6" w:rsidRDefault="00E57E50" w:rsidP="00E57E50">
      <w:pPr>
        <w:pStyle w:val="rvps2"/>
        <w:tabs>
          <w:tab w:val="left" w:pos="993"/>
        </w:tabs>
        <w:spacing w:after="240"/>
        <w:ind w:firstLine="567"/>
        <w:rPr>
          <w:rStyle w:val="spanrvts0"/>
          <w:sz w:val="28"/>
          <w:szCs w:val="28"/>
          <w:lang w:val="uk" w:eastAsia="uk"/>
        </w:rPr>
      </w:pPr>
      <w:r w:rsidRPr="00823DF6">
        <w:rPr>
          <w:rStyle w:val="spanrvts0"/>
          <w:sz w:val="28"/>
          <w:szCs w:val="28"/>
          <w:lang w:val="uk" w:eastAsia="uk"/>
        </w:rPr>
        <w:lastRenderedPageBreak/>
        <w:t xml:space="preserve">Один картонний ярлик із зразками монет залишається в Центральному сховищі, а другий </w:t>
      </w:r>
      <w:r w:rsidRPr="00823DF6">
        <w:rPr>
          <w:sz w:val="28"/>
          <w:szCs w:val="28"/>
          <w:lang w:val="uk"/>
        </w:rPr>
        <w:t xml:space="preserve">– </w:t>
      </w:r>
      <w:r w:rsidRPr="00823DF6">
        <w:rPr>
          <w:rStyle w:val="spanrvts0"/>
          <w:sz w:val="28"/>
          <w:szCs w:val="28"/>
          <w:lang w:val="uk" w:eastAsia="uk"/>
        </w:rPr>
        <w:t>передається до Банкнотно-монетного двору.</w:t>
      </w:r>
    </w:p>
    <w:p w14:paraId="13243AC7" w14:textId="5433BF9D" w:rsidR="005C564F" w:rsidRPr="00823DF6" w:rsidRDefault="0017153A" w:rsidP="00E57E50">
      <w:pPr>
        <w:spacing w:after="240"/>
        <w:ind w:firstLine="567"/>
        <w:rPr>
          <w:rStyle w:val="spanrvts0"/>
          <w:sz w:val="28"/>
          <w:szCs w:val="28"/>
          <w:lang w:eastAsia="uk"/>
        </w:rPr>
      </w:pPr>
      <w:r w:rsidRPr="00823DF6">
        <w:rPr>
          <w:rStyle w:val="spanrvts0"/>
          <w:sz w:val="28"/>
          <w:szCs w:val="28"/>
          <w:lang w:eastAsia="uk"/>
        </w:rPr>
        <w:t>12</w:t>
      </w:r>
      <w:r w:rsidR="00AA7EE2" w:rsidRPr="00823DF6">
        <w:rPr>
          <w:rStyle w:val="spanrvts0"/>
          <w:sz w:val="28"/>
          <w:szCs w:val="28"/>
          <w:lang w:eastAsia="uk"/>
        </w:rPr>
        <w:t xml:space="preserve">. </w:t>
      </w:r>
      <w:r w:rsidRPr="00823DF6">
        <w:rPr>
          <w:rStyle w:val="spanrvts0"/>
          <w:sz w:val="28"/>
          <w:szCs w:val="28"/>
          <w:lang w:eastAsia="uk"/>
        </w:rPr>
        <w:t xml:space="preserve">Зразки монет, </w:t>
      </w:r>
      <w:r w:rsidRPr="00823DF6">
        <w:rPr>
          <w:rStyle w:val="spanrvts0"/>
          <w:sz w:val="28"/>
          <w:szCs w:val="28"/>
          <w:lang w:val="uk" w:eastAsia="uk"/>
        </w:rPr>
        <w:t xml:space="preserve">що </w:t>
      </w:r>
      <w:r w:rsidR="005C564F" w:rsidRPr="00823DF6">
        <w:rPr>
          <w:rStyle w:val="spanrvts0"/>
          <w:sz w:val="28"/>
          <w:szCs w:val="28"/>
          <w:lang w:val="uk" w:eastAsia="uk"/>
        </w:rPr>
        <w:t xml:space="preserve">не були затверджені, повертаються до Банкнотно-монетного двору з переліком усіх зауважень і визначенням строку подання нових зразків монет на розгляд осіб, які зазначені в </w:t>
      </w:r>
      <w:hyperlink w:anchor="n110" w:history="1">
        <w:r w:rsidR="005C564F" w:rsidRPr="00823DF6">
          <w:rPr>
            <w:rStyle w:val="arvts99"/>
            <w:color w:val="auto"/>
            <w:sz w:val="28"/>
            <w:szCs w:val="28"/>
            <w:lang w:val="uk" w:eastAsia="uk"/>
          </w:rPr>
          <w:t xml:space="preserve">пункті </w:t>
        </w:r>
      </w:hyperlink>
      <w:r w:rsidRPr="00823DF6">
        <w:rPr>
          <w:rStyle w:val="arvts99"/>
          <w:color w:val="auto"/>
          <w:sz w:val="28"/>
          <w:szCs w:val="28"/>
          <w:lang w:val="uk" w:eastAsia="uk"/>
        </w:rPr>
        <w:t>8</w:t>
      </w:r>
      <w:r w:rsidR="001B7B50" w:rsidRPr="00823DF6">
        <w:rPr>
          <w:rStyle w:val="arvts99"/>
          <w:color w:val="auto"/>
          <w:sz w:val="28"/>
          <w:szCs w:val="28"/>
          <w:lang w:val="uk" w:eastAsia="uk"/>
        </w:rPr>
        <w:t xml:space="preserve"> г</w:t>
      </w:r>
      <w:r w:rsidR="00F17BB5" w:rsidRPr="00823DF6">
        <w:rPr>
          <w:rStyle w:val="arvts99"/>
          <w:color w:val="auto"/>
          <w:sz w:val="28"/>
          <w:szCs w:val="28"/>
          <w:lang w:val="uk" w:eastAsia="uk"/>
        </w:rPr>
        <w:t>лави 5</w:t>
      </w:r>
      <w:r w:rsidR="005C564F" w:rsidRPr="00823DF6">
        <w:rPr>
          <w:rStyle w:val="spanrvts0"/>
          <w:sz w:val="28"/>
          <w:szCs w:val="28"/>
          <w:lang w:val="uk" w:eastAsia="uk"/>
        </w:rPr>
        <w:t xml:space="preserve"> цієї </w:t>
      </w:r>
      <w:r w:rsidR="00CE39FB" w:rsidRPr="00823DF6">
        <w:rPr>
          <w:rStyle w:val="spanrvts0"/>
          <w:sz w:val="28"/>
          <w:szCs w:val="28"/>
          <w:lang w:val="uk" w:eastAsia="uk"/>
        </w:rPr>
        <w:t>І</w:t>
      </w:r>
      <w:r w:rsidR="0022496A" w:rsidRPr="00823DF6">
        <w:rPr>
          <w:rStyle w:val="spanrvts0"/>
          <w:sz w:val="28"/>
          <w:szCs w:val="28"/>
          <w:lang w:val="uk" w:eastAsia="uk"/>
        </w:rPr>
        <w:t>нстр</w:t>
      </w:r>
      <w:r w:rsidRPr="00823DF6">
        <w:rPr>
          <w:rStyle w:val="spanrvts0"/>
          <w:sz w:val="28"/>
          <w:szCs w:val="28"/>
          <w:lang w:val="uk" w:eastAsia="uk"/>
        </w:rPr>
        <w:t>укції.</w:t>
      </w:r>
    </w:p>
    <w:p w14:paraId="2EC284D8" w14:textId="4B611827" w:rsidR="001B7B50" w:rsidRPr="00823DF6" w:rsidRDefault="00572D66" w:rsidP="00662560">
      <w:pPr>
        <w:pStyle w:val="rvps2"/>
        <w:spacing w:after="240"/>
        <w:ind w:firstLine="567"/>
        <w:rPr>
          <w:rStyle w:val="spanrvts0"/>
          <w:sz w:val="28"/>
          <w:szCs w:val="28"/>
          <w:lang w:val="uk" w:eastAsia="uk"/>
        </w:rPr>
      </w:pPr>
      <w:r w:rsidRPr="00823DF6">
        <w:rPr>
          <w:rStyle w:val="spanrvts0"/>
          <w:sz w:val="28"/>
          <w:szCs w:val="28"/>
          <w:lang w:val="ru-RU" w:eastAsia="uk"/>
        </w:rPr>
        <w:t>1</w:t>
      </w:r>
      <w:r w:rsidR="00CE39FB" w:rsidRPr="00823DF6">
        <w:rPr>
          <w:rStyle w:val="spanrvts0"/>
          <w:sz w:val="28"/>
          <w:szCs w:val="28"/>
          <w:lang w:val="uk-UA" w:eastAsia="uk"/>
        </w:rPr>
        <w:t>3</w:t>
      </w:r>
      <w:r w:rsidRPr="00823DF6">
        <w:rPr>
          <w:rStyle w:val="spanrvts0"/>
          <w:sz w:val="28"/>
          <w:szCs w:val="28"/>
          <w:lang w:val="ru-RU" w:eastAsia="uk"/>
        </w:rPr>
        <w:t xml:space="preserve">. </w:t>
      </w:r>
      <w:r w:rsidR="00027A08" w:rsidRPr="00823DF6">
        <w:rPr>
          <w:rStyle w:val="spanrvts0"/>
          <w:sz w:val="28"/>
          <w:szCs w:val="28"/>
          <w:lang w:val="uk" w:eastAsia="uk"/>
        </w:rPr>
        <w:t>Перевезення зразків монет (у разі потреби) здійснює підрозділ перевезення цінностей Центрального сховища, з урахуванням визначених строків:</w:t>
      </w:r>
    </w:p>
    <w:p w14:paraId="776F2C74" w14:textId="1DC85377" w:rsidR="00027A08" w:rsidRPr="00823DF6" w:rsidRDefault="0022496A" w:rsidP="00A67A07">
      <w:pPr>
        <w:pStyle w:val="rvps2"/>
        <w:tabs>
          <w:tab w:val="left" w:pos="567"/>
        </w:tabs>
        <w:spacing w:after="240"/>
        <w:ind w:firstLine="567"/>
        <w:rPr>
          <w:rStyle w:val="spanrvts0"/>
          <w:sz w:val="28"/>
          <w:szCs w:val="28"/>
          <w:lang w:val="uk" w:eastAsia="uk"/>
        </w:rPr>
      </w:pPr>
      <w:r w:rsidRPr="00823DF6">
        <w:rPr>
          <w:rStyle w:val="spanrvts0"/>
          <w:sz w:val="28"/>
          <w:szCs w:val="28"/>
          <w:lang w:val="uk" w:eastAsia="uk"/>
        </w:rPr>
        <w:t>1)</w:t>
      </w:r>
      <w:r w:rsidR="008F2E9A" w:rsidRPr="00823DF6">
        <w:rPr>
          <w:rStyle w:val="spanrvts0"/>
          <w:sz w:val="28"/>
          <w:szCs w:val="28"/>
          <w:lang w:val="uk" w:eastAsia="uk"/>
        </w:rPr>
        <w:t xml:space="preserve"> </w:t>
      </w:r>
      <w:r w:rsidR="00027A08" w:rsidRPr="00823DF6">
        <w:rPr>
          <w:rStyle w:val="spanrvts0"/>
          <w:sz w:val="28"/>
          <w:szCs w:val="28"/>
          <w:lang w:val="uk" w:eastAsia="uk"/>
        </w:rPr>
        <w:t>від Банкнотно-монетного двору до Центрального сховища та у зворотному напрямку відповідно до Графіка відвантаження продукції Банкнотно-монетного</w:t>
      </w:r>
      <w:r w:rsidR="004971D5" w:rsidRPr="00823DF6">
        <w:rPr>
          <w:rStyle w:val="spanrvts0"/>
          <w:sz w:val="28"/>
          <w:szCs w:val="28"/>
          <w:lang w:val="uk" w:eastAsia="uk"/>
        </w:rPr>
        <w:t xml:space="preserve"> двору до Центрального сховища;</w:t>
      </w:r>
    </w:p>
    <w:p w14:paraId="26527DAF" w14:textId="1E6F9E26" w:rsidR="00F140F1" w:rsidRPr="00823DF6" w:rsidRDefault="0022496A" w:rsidP="00F17BB5">
      <w:pPr>
        <w:pStyle w:val="rvps2"/>
        <w:ind w:firstLine="567"/>
        <w:rPr>
          <w:rStyle w:val="spanrvts0"/>
          <w:sz w:val="28"/>
          <w:szCs w:val="28"/>
          <w:lang w:val="uk" w:eastAsia="uk"/>
        </w:rPr>
      </w:pPr>
      <w:r w:rsidRPr="00823DF6">
        <w:rPr>
          <w:rStyle w:val="spanrvts0"/>
          <w:sz w:val="28"/>
          <w:szCs w:val="28"/>
          <w:lang w:val="uk" w:eastAsia="uk"/>
        </w:rPr>
        <w:t>2)</w:t>
      </w:r>
      <w:r w:rsidR="001B7B50" w:rsidRPr="00823DF6">
        <w:rPr>
          <w:rStyle w:val="spanrvts0"/>
          <w:sz w:val="28"/>
          <w:szCs w:val="28"/>
          <w:lang w:val="uk" w:eastAsia="uk"/>
        </w:rPr>
        <w:t xml:space="preserve"> </w:t>
      </w:r>
      <w:r w:rsidR="00027A08" w:rsidRPr="00823DF6">
        <w:rPr>
          <w:rStyle w:val="spanrvts0"/>
          <w:sz w:val="28"/>
          <w:szCs w:val="28"/>
          <w:lang w:val="uk" w:eastAsia="uk"/>
        </w:rPr>
        <w:t>від Департаменту та у зворотному напрямку згідно Плану перевезення готівки.</w:t>
      </w:r>
    </w:p>
    <w:p w14:paraId="45AC71A0" w14:textId="77777777" w:rsidR="00C35454" w:rsidRPr="00823DF6" w:rsidRDefault="00C35454" w:rsidP="00EF3B03">
      <w:pPr>
        <w:rPr>
          <w:rStyle w:val="spanrvts0"/>
          <w:sz w:val="28"/>
          <w:szCs w:val="28"/>
          <w:lang w:eastAsia="uk"/>
        </w:rPr>
      </w:pPr>
    </w:p>
    <w:p w14:paraId="3F96EDD8" w14:textId="0C47BFC0" w:rsidR="00F140F1" w:rsidRPr="00823DF6" w:rsidRDefault="00572D66" w:rsidP="00F17BB5">
      <w:pPr>
        <w:ind w:firstLine="567"/>
        <w:rPr>
          <w:rStyle w:val="spanrvts0"/>
          <w:sz w:val="28"/>
          <w:szCs w:val="28"/>
          <w:lang w:eastAsia="uk"/>
        </w:rPr>
      </w:pPr>
      <w:r w:rsidRPr="00823DF6">
        <w:rPr>
          <w:rStyle w:val="spanrvts0"/>
          <w:sz w:val="28"/>
          <w:szCs w:val="28"/>
          <w:lang w:eastAsia="uk"/>
        </w:rPr>
        <w:t>1</w:t>
      </w:r>
      <w:r w:rsidR="00CE39FB" w:rsidRPr="00823DF6">
        <w:rPr>
          <w:rStyle w:val="spanrvts0"/>
          <w:sz w:val="28"/>
          <w:szCs w:val="28"/>
          <w:lang w:eastAsia="uk"/>
        </w:rPr>
        <w:t>4</w:t>
      </w:r>
      <w:r w:rsidRPr="00823DF6">
        <w:rPr>
          <w:rStyle w:val="spanrvts0"/>
          <w:sz w:val="28"/>
          <w:szCs w:val="28"/>
          <w:lang w:eastAsia="uk"/>
        </w:rPr>
        <w:t xml:space="preserve">. </w:t>
      </w:r>
      <w:r w:rsidR="00F140F1" w:rsidRPr="00823DF6">
        <w:rPr>
          <w:rStyle w:val="spanrvts0"/>
          <w:rFonts w:eastAsiaTheme="minorHAnsi"/>
          <w:sz w:val="28"/>
          <w:szCs w:val="28"/>
          <w:lang w:val="uk" w:eastAsia="uk"/>
        </w:rPr>
        <w:t>Банкнотно-монетний двір має право передавати для затвердження Національним банком зразки монет</w:t>
      </w:r>
      <w:r w:rsidR="004971D5" w:rsidRPr="00823DF6">
        <w:rPr>
          <w:rStyle w:val="spanrvts0"/>
          <w:rFonts w:eastAsiaTheme="minorHAnsi"/>
          <w:sz w:val="28"/>
          <w:szCs w:val="28"/>
          <w:lang w:val="uk" w:eastAsia="uk"/>
        </w:rPr>
        <w:t xml:space="preserve"> та повертати їх</w:t>
      </w:r>
      <w:r w:rsidR="00576417" w:rsidRPr="00823DF6">
        <w:rPr>
          <w:rStyle w:val="spanrvts0"/>
          <w:rFonts w:eastAsiaTheme="minorHAnsi"/>
          <w:sz w:val="28"/>
          <w:szCs w:val="28"/>
          <w:lang w:val="uk" w:eastAsia="uk"/>
        </w:rPr>
        <w:t xml:space="preserve"> після розгляду без передавання/</w:t>
      </w:r>
      <w:r w:rsidR="004971D5" w:rsidRPr="00823DF6">
        <w:rPr>
          <w:rStyle w:val="spanrvts0"/>
          <w:rFonts w:eastAsiaTheme="minorHAnsi"/>
          <w:sz w:val="28"/>
          <w:szCs w:val="28"/>
          <w:lang w:val="uk" w:eastAsia="uk"/>
        </w:rPr>
        <w:t>отримання</w:t>
      </w:r>
      <w:r w:rsidR="00F140F1" w:rsidRPr="00823DF6">
        <w:rPr>
          <w:rStyle w:val="spanrvts0"/>
          <w:rFonts w:eastAsiaTheme="minorHAnsi"/>
          <w:sz w:val="28"/>
          <w:szCs w:val="28"/>
          <w:lang w:val="uk" w:eastAsia="uk"/>
        </w:rPr>
        <w:t xml:space="preserve"> до</w:t>
      </w:r>
      <w:r w:rsidR="00576417" w:rsidRPr="00823DF6">
        <w:rPr>
          <w:rStyle w:val="spanrvts0"/>
          <w:rFonts w:eastAsiaTheme="minorHAnsi"/>
          <w:sz w:val="28"/>
          <w:szCs w:val="28"/>
          <w:lang w:val="uk" w:eastAsia="uk"/>
        </w:rPr>
        <w:t>/</w:t>
      </w:r>
      <w:r w:rsidR="004971D5" w:rsidRPr="00823DF6">
        <w:rPr>
          <w:rStyle w:val="spanrvts0"/>
          <w:rFonts w:eastAsiaTheme="minorHAnsi"/>
          <w:sz w:val="28"/>
          <w:szCs w:val="28"/>
          <w:lang w:val="uk" w:eastAsia="uk"/>
        </w:rPr>
        <w:t>від</w:t>
      </w:r>
      <w:r w:rsidR="00F140F1" w:rsidRPr="00823DF6">
        <w:rPr>
          <w:rStyle w:val="spanrvts0"/>
          <w:rFonts w:eastAsiaTheme="minorHAnsi"/>
          <w:sz w:val="28"/>
          <w:szCs w:val="28"/>
          <w:lang w:val="uk" w:eastAsia="uk"/>
        </w:rPr>
        <w:t xml:space="preserve"> Центрального сховища та Операційного департаме</w:t>
      </w:r>
      <w:r w:rsidR="00EF4136" w:rsidRPr="00823DF6">
        <w:rPr>
          <w:rStyle w:val="spanrvts0"/>
          <w:rFonts w:eastAsiaTheme="minorHAnsi"/>
          <w:sz w:val="28"/>
          <w:szCs w:val="28"/>
          <w:lang w:val="uk" w:eastAsia="uk"/>
        </w:rPr>
        <w:t>нту</w:t>
      </w:r>
      <w:r w:rsidR="004971D5" w:rsidRPr="00823DF6">
        <w:rPr>
          <w:rStyle w:val="spanrvts0"/>
          <w:rFonts w:eastAsiaTheme="minorHAnsi"/>
          <w:sz w:val="28"/>
          <w:szCs w:val="28"/>
          <w:lang w:val="uk" w:eastAsia="uk"/>
        </w:rPr>
        <w:t>, здійснюючи</w:t>
      </w:r>
      <w:r w:rsidR="00F140F1" w:rsidRPr="00823DF6">
        <w:rPr>
          <w:rStyle w:val="spanrvts0"/>
          <w:rFonts w:eastAsiaTheme="minorHAnsi"/>
          <w:sz w:val="28"/>
          <w:szCs w:val="28"/>
          <w:lang w:val="uk" w:eastAsia="uk"/>
        </w:rPr>
        <w:t xml:space="preserve"> </w:t>
      </w:r>
      <w:r w:rsidR="00462F3C" w:rsidRPr="00823DF6">
        <w:rPr>
          <w:rStyle w:val="spanrvts0"/>
          <w:rFonts w:eastAsiaTheme="minorHAnsi"/>
          <w:sz w:val="28"/>
          <w:szCs w:val="28"/>
          <w:lang w:val="uk" w:eastAsia="uk"/>
        </w:rPr>
        <w:t>відображення руху зразків</w:t>
      </w:r>
      <w:r w:rsidR="00F140F1" w:rsidRPr="00823DF6">
        <w:rPr>
          <w:rStyle w:val="spanrvts0"/>
          <w:rFonts w:eastAsiaTheme="minorHAnsi"/>
          <w:sz w:val="28"/>
          <w:szCs w:val="28"/>
          <w:lang w:val="uk" w:eastAsia="uk"/>
        </w:rPr>
        <w:t xml:space="preserve"> в журналі руху зразків Банкнотно-монетного двору відповідного цеху, форма якого зазначена в </w:t>
      </w:r>
      <w:r w:rsidR="004971D5" w:rsidRPr="00823DF6">
        <w:rPr>
          <w:rStyle w:val="spanrvts0"/>
          <w:rFonts w:eastAsiaTheme="minorHAnsi"/>
          <w:sz w:val="28"/>
          <w:szCs w:val="28"/>
          <w:lang w:val="uk" w:eastAsia="uk"/>
        </w:rPr>
        <w:br/>
      </w:r>
      <w:r w:rsidR="00F140F1" w:rsidRPr="00823DF6">
        <w:rPr>
          <w:rStyle w:val="spanrvts0"/>
          <w:rFonts w:eastAsiaTheme="minorHAnsi"/>
          <w:sz w:val="28"/>
          <w:szCs w:val="28"/>
          <w:lang w:val="uk" w:eastAsia="uk"/>
        </w:rPr>
        <w:t xml:space="preserve">додатку </w:t>
      </w:r>
      <w:r w:rsidR="00A856CB" w:rsidRPr="00823DF6">
        <w:rPr>
          <w:rStyle w:val="spanrvts0"/>
          <w:rFonts w:eastAsiaTheme="minorHAnsi"/>
          <w:sz w:val="28"/>
          <w:szCs w:val="28"/>
          <w:lang w:val="uk" w:eastAsia="uk"/>
        </w:rPr>
        <w:t>6</w:t>
      </w:r>
      <w:r w:rsidR="00F140F1" w:rsidRPr="00823DF6">
        <w:rPr>
          <w:rStyle w:val="spanrvts0"/>
          <w:rFonts w:eastAsiaTheme="minorHAnsi"/>
          <w:sz w:val="28"/>
          <w:szCs w:val="28"/>
          <w:lang w:val="uk" w:eastAsia="uk"/>
        </w:rPr>
        <w:t xml:space="preserve"> до цієї Інструкції</w:t>
      </w:r>
      <w:r w:rsidR="004971D5" w:rsidRPr="00823DF6">
        <w:rPr>
          <w:rStyle w:val="spanrvts0"/>
          <w:rFonts w:eastAsiaTheme="minorHAnsi"/>
          <w:sz w:val="28"/>
          <w:szCs w:val="28"/>
          <w:lang w:val="uk" w:eastAsia="uk"/>
        </w:rPr>
        <w:t>.</w:t>
      </w:r>
      <w:r w:rsidR="00F140F1" w:rsidRPr="00823DF6">
        <w:rPr>
          <w:rStyle w:val="spanrvts0"/>
          <w:rFonts w:eastAsiaTheme="minorHAnsi"/>
          <w:sz w:val="28"/>
          <w:szCs w:val="28"/>
          <w:lang w:val="uk" w:eastAsia="uk"/>
        </w:rPr>
        <w:t xml:space="preserve"> </w:t>
      </w:r>
      <w:r w:rsidR="004971D5" w:rsidRPr="00823DF6">
        <w:rPr>
          <w:rStyle w:val="spanrvts0"/>
          <w:rFonts w:eastAsiaTheme="minorHAnsi"/>
          <w:sz w:val="28"/>
          <w:szCs w:val="28"/>
          <w:lang w:val="uk" w:eastAsia="uk"/>
        </w:rPr>
        <w:t xml:space="preserve">Один картонний ярлик із двома </w:t>
      </w:r>
      <w:r w:rsidR="00F140F1" w:rsidRPr="00823DF6">
        <w:rPr>
          <w:rStyle w:val="spanrvts0"/>
          <w:rFonts w:eastAsiaTheme="minorHAnsi"/>
          <w:sz w:val="28"/>
          <w:szCs w:val="28"/>
          <w:lang w:val="uk" w:eastAsia="uk"/>
        </w:rPr>
        <w:t>затвердж</w:t>
      </w:r>
      <w:r w:rsidR="004971D5" w:rsidRPr="00823DF6">
        <w:rPr>
          <w:rStyle w:val="spanrvts0"/>
          <w:rFonts w:eastAsiaTheme="minorHAnsi"/>
          <w:sz w:val="28"/>
          <w:szCs w:val="28"/>
          <w:lang w:val="uk" w:eastAsia="uk"/>
        </w:rPr>
        <w:t>еними зразками монет зберігається</w:t>
      </w:r>
      <w:r w:rsidR="00F140F1" w:rsidRPr="00823DF6">
        <w:rPr>
          <w:rStyle w:val="spanrvts0"/>
          <w:rFonts w:eastAsiaTheme="minorHAnsi"/>
          <w:sz w:val="28"/>
          <w:szCs w:val="28"/>
          <w:lang w:val="uk" w:eastAsia="uk"/>
        </w:rPr>
        <w:t xml:space="preserve"> на Банкнотно-монетному дворі, а другий </w:t>
      </w:r>
      <w:r w:rsidR="00CF23CA" w:rsidRPr="00823DF6">
        <w:t xml:space="preserve">– </w:t>
      </w:r>
      <w:r w:rsidR="004971D5" w:rsidRPr="00823DF6">
        <w:rPr>
          <w:rStyle w:val="spanrvts0"/>
          <w:rFonts w:eastAsiaTheme="minorHAnsi"/>
          <w:sz w:val="28"/>
          <w:szCs w:val="28"/>
          <w:lang w:val="uk" w:eastAsia="uk"/>
        </w:rPr>
        <w:t>зберігається у Центральному сховищі</w:t>
      </w:r>
      <w:r w:rsidR="00967D0C" w:rsidRPr="00823DF6">
        <w:rPr>
          <w:rStyle w:val="spanrvts0"/>
          <w:rFonts w:eastAsiaTheme="minorHAnsi"/>
          <w:sz w:val="28"/>
          <w:szCs w:val="28"/>
          <w:lang w:val="uk" w:eastAsia="uk"/>
        </w:rPr>
        <w:t>.</w:t>
      </w:r>
    </w:p>
    <w:p w14:paraId="1C2F5C79" w14:textId="77777777" w:rsidR="003776B7" w:rsidRPr="00823DF6" w:rsidRDefault="003776B7" w:rsidP="00EF3B03">
      <w:pPr>
        <w:rPr>
          <w:rStyle w:val="spanrvts0"/>
          <w:sz w:val="28"/>
          <w:szCs w:val="28"/>
          <w:lang w:eastAsia="uk"/>
        </w:rPr>
      </w:pPr>
    </w:p>
    <w:p w14:paraId="7E27385A" w14:textId="634A3809" w:rsidR="00DF1ACB" w:rsidRPr="00823DF6" w:rsidRDefault="00A72E78" w:rsidP="00A72E78">
      <w:pPr>
        <w:pStyle w:val="rvps2"/>
        <w:spacing w:after="150"/>
        <w:ind w:firstLine="567"/>
        <w:rPr>
          <w:rStyle w:val="spanrvts0"/>
          <w:sz w:val="28"/>
          <w:szCs w:val="28"/>
          <w:lang w:val="uk" w:eastAsia="uk"/>
        </w:rPr>
      </w:pPr>
      <w:r w:rsidRPr="00823DF6">
        <w:rPr>
          <w:rStyle w:val="spanrvts0"/>
          <w:sz w:val="28"/>
          <w:szCs w:val="28"/>
          <w:lang w:val="uk" w:eastAsia="uk"/>
        </w:rPr>
        <w:t>15</w:t>
      </w:r>
      <w:r w:rsidR="00E57E50" w:rsidRPr="00823DF6">
        <w:rPr>
          <w:rStyle w:val="spanrvts0"/>
          <w:sz w:val="28"/>
          <w:szCs w:val="28"/>
          <w:lang w:val="uk" w:eastAsia="uk"/>
        </w:rPr>
        <w:t>. Затверджені зразки монет після закінчення карбування всього тиражу залишаються на Банкнотно-монетному дворі із збереженням у центральній коморі цінностей Монетного двору та в Центральному сховищі для постійного зберігання.</w:t>
      </w:r>
    </w:p>
    <w:p w14:paraId="41A9D32D" w14:textId="343E4C55" w:rsidR="007A3841" w:rsidRPr="00823DF6" w:rsidRDefault="00CE39FB" w:rsidP="00CD0DA4">
      <w:pPr>
        <w:pStyle w:val="rvps2"/>
        <w:ind w:firstLine="567"/>
        <w:rPr>
          <w:rStyle w:val="spanrvts0"/>
          <w:sz w:val="28"/>
          <w:szCs w:val="28"/>
          <w:lang w:val="uk" w:eastAsia="uk"/>
        </w:rPr>
      </w:pPr>
      <w:r w:rsidRPr="00823DF6">
        <w:rPr>
          <w:rStyle w:val="spanrvts0"/>
          <w:sz w:val="28"/>
          <w:szCs w:val="28"/>
          <w:lang w:val="uk-UA" w:eastAsia="uk"/>
        </w:rPr>
        <w:t xml:space="preserve">16. </w:t>
      </w:r>
      <w:r w:rsidR="007A3841" w:rsidRPr="00823DF6">
        <w:rPr>
          <w:rStyle w:val="spanrvts0"/>
          <w:sz w:val="28"/>
          <w:szCs w:val="28"/>
          <w:lang w:val="uk" w:eastAsia="uk"/>
        </w:rPr>
        <w:t xml:space="preserve">Банкнотно-монетний двір після виконання </w:t>
      </w:r>
      <w:r w:rsidR="004C242A" w:rsidRPr="00823DF6">
        <w:rPr>
          <w:rStyle w:val="spanrvts0"/>
          <w:sz w:val="28"/>
          <w:szCs w:val="28"/>
          <w:lang w:val="uk" w:eastAsia="uk"/>
        </w:rPr>
        <w:t xml:space="preserve">заходів передбачених пунктом </w:t>
      </w:r>
      <w:r w:rsidR="00576417" w:rsidRPr="00823DF6">
        <w:rPr>
          <w:rStyle w:val="spanrvts0"/>
          <w:sz w:val="28"/>
          <w:szCs w:val="28"/>
          <w:lang w:val="uk" w:eastAsia="uk"/>
        </w:rPr>
        <w:t>7</w:t>
      </w:r>
      <w:r w:rsidR="007A3841" w:rsidRPr="00823DF6">
        <w:rPr>
          <w:rStyle w:val="spanrvts0"/>
          <w:sz w:val="28"/>
          <w:szCs w:val="28"/>
          <w:lang w:val="uk" w:eastAsia="uk"/>
        </w:rPr>
        <w:t xml:space="preserve"> глави 3 цієї Інструкції:</w:t>
      </w:r>
    </w:p>
    <w:p w14:paraId="2B173034" w14:textId="77777777" w:rsidR="001B7B50" w:rsidRPr="00823DF6" w:rsidRDefault="001B7B50" w:rsidP="00C704A5">
      <w:pPr>
        <w:pStyle w:val="rvps2"/>
        <w:ind w:firstLine="0"/>
        <w:rPr>
          <w:rStyle w:val="spanrvts0"/>
          <w:sz w:val="28"/>
          <w:szCs w:val="28"/>
          <w:lang w:val="uk" w:eastAsia="uk"/>
        </w:rPr>
      </w:pPr>
    </w:p>
    <w:p w14:paraId="33A0FFFA" w14:textId="3A04C3AA" w:rsidR="007A3841" w:rsidRPr="00823DF6" w:rsidRDefault="007A3841" w:rsidP="00CD0DA4">
      <w:pPr>
        <w:pStyle w:val="rvps2"/>
        <w:numPr>
          <w:ilvl w:val="0"/>
          <w:numId w:val="39"/>
        </w:numPr>
        <w:tabs>
          <w:tab w:val="left" w:pos="993"/>
        </w:tabs>
        <w:ind w:left="0" w:firstLine="567"/>
        <w:rPr>
          <w:rStyle w:val="spanrvts0"/>
          <w:sz w:val="28"/>
          <w:szCs w:val="28"/>
          <w:lang w:val="uk" w:eastAsia="uk"/>
        </w:rPr>
      </w:pPr>
      <w:r w:rsidRPr="00823DF6">
        <w:rPr>
          <w:sz w:val="28"/>
          <w:szCs w:val="28"/>
          <w:lang w:val="uk-UA"/>
        </w:rPr>
        <w:t>виготовляє зразки пам’ятних, сувенірних банкнот – підписні друкарські аркуші</w:t>
      </w:r>
      <w:r w:rsidRPr="00823DF6">
        <w:rPr>
          <w:rStyle w:val="spanrvts0"/>
          <w:sz w:val="28"/>
          <w:szCs w:val="28"/>
          <w:lang w:val="uk" w:eastAsia="uk"/>
        </w:rPr>
        <w:t>;</w:t>
      </w:r>
    </w:p>
    <w:p w14:paraId="4288DF6E" w14:textId="77777777" w:rsidR="001B7B50" w:rsidRPr="00823DF6" w:rsidRDefault="001B7B50" w:rsidP="00CD0DA4">
      <w:pPr>
        <w:pStyle w:val="rvps2"/>
        <w:ind w:left="1068" w:firstLine="0"/>
        <w:rPr>
          <w:rStyle w:val="spanrvts0"/>
          <w:sz w:val="28"/>
          <w:szCs w:val="28"/>
          <w:lang w:val="uk" w:eastAsia="uk"/>
        </w:rPr>
      </w:pPr>
    </w:p>
    <w:p w14:paraId="17F04EFD" w14:textId="27A60C72" w:rsidR="007A3841" w:rsidRPr="00823DF6" w:rsidRDefault="00187F3D" w:rsidP="00CD0DA4">
      <w:pPr>
        <w:pStyle w:val="rvps2"/>
        <w:spacing w:after="240"/>
        <w:ind w:firstLine="567"/>
        <w:rPr>
          <w:rStyle w:val="spanrvts0"/>
          <w:sz w:val="28"/>
          <w:szCs w:val="28"/>
          <w:lang w:val="uk-UA" w:eastAsia="uk"/>
        </w:rPr>
      </w:pPr>
      <w:r w:rsidRPr="00823DF6">
        <w:rPr>
          <w:rStyle w:val="spanrvts0"/>
          <w:sz w:val="28"/>
          <w:szCs w:val="28"/>
          <w:lang w:val="uk-UA" w:eastAsia="uk"/>
        </w:rPr>
        <w:t xml:space="preserve">2) </w:t>
      </w:r>
      <w:r w:rsidR="007A3841" w:rsidRPr="00823DF6">
        <w:rPr>
          <w:rStyle w:val="spanrvts0"/>
          <w:sz w:val="28"/>
          <w:szCs w:val="28"/>
          <w:lang w:val="uk-UA" w:eastAsia="uk"/>
        </w:rPr>
        <w:t>погоджує підписні друкарські аркуші з Департаментом та заступником Голови Національного банку шляхом накладання підписів на підписному друкарському аркуші;</w:t>
      </w:r>
    </w:p>
    <w:p w14:paraId="7912F315" w14:textId="4AFB7259" w:rsidR="007A3841" w:rsidRPr="00823DF6" w:rsidRDefault="00187F3D" w:rsidP="00CD0DA4">
      <w:pPr>
        <w:pStyle w:val="rvps2"/>
        <w:spacing w:after="240"/>
        <w:ind w:firstLine="567"/>
        <w:rPr>
          <w:rStyle w:val="spanrvts0"/>
          <w:sz w:val="28"/>
          <w:szCs w:val="28"/>
          <w:lang w:val="uk-UA" w:eastAsia="uk"/>
        </w:rPr>
      </w:pPr>
      <w:r w:rsidRPr="00823DF6">
        <w:rPr>
          <w:rStyle w:val="spanrvts0"/>
          <w:sz w:val="28"/>
          <w:szCs w:val="28"/>
          <w:lang w:val="uk-UA" w:eastAsia="uk"/>
        </w:rPr>
        <w:t xml:space="preserve">3) </w:t>
      </w:r>
      <w:r w:rsidR="007A3841" w:rsidRPr="00823DF6">
        <w:rPr>
          <w:rStyle w:val="spanrvts0"/>
          <w:sz w:val="28"/>
          <w:szCs w:val="28"/>
          <w:lang w:val="uk-UA" w:eastAsia="uk"/>
        </w:rPr>
        <w:t>затверджує підписні друкарські аркуші у Голови Національного банку;</w:t>
      </w:r>
    </w:p>
    <w:p w14:paraId="40A34DD4" w14:textId="601C73B6" w:rsidR="007A3841" w:rsidRPr="00823DF6" w:rsidRDefault="00187F3D" w:rsidP="00B53606">
      <w:pPr>
        <w:ind w:firstLine="567"/>
        <w:rPr>
          <w:rStyle w:val="spanrvts0"/>
          <w:sz w:val="28"/>
          <w:szCs w:val="28"/>
          <w:lang w:eastAsia="uk"/>
        </w:rPr>
      </w:pPr>
      <w:r w:rsidRPr="00823DF6">
        <w:rPr>
          <w:rStyle w:val="spanrvts0"/>
          <w:sz w:val="28"/>
          <w:szCs w:val="28"/>
          <w:lang w:eastAsia="uk"/>
        </w:rPr>
        <w:t xml:space="preserve">4) </w:t>
      </w:r>
      <w:r w:rsidR="007A3841" w:rsidRPr="00823DF6">
        <w:rPr>
          <w:rStyle w:val="spanrvts0"/>
          <w:sz w:val="28"/>
          <w:szCs w:val="28"/>
          <w:lang w:eastAsia="uk"/>
        </w:rPr>
        <w:t>зберігає затверджені підписні друкарські аркуші</w:t>
      </w:r>
      <w:r w:rsidR="006A5952" w:rsidRPr="00823DF6">
        <w:rPr>
          <w:rStyle w:val="spanrvts0"/>
          <w:sz w:val="28"/>
          <w:szCs w:val="28"/>
          <w:lang w:eastAsia="uk"/>
        </w:rPr>
        <w:t>.</w:t>
      </w:r>
    </w:p>
    <w:p w14:paraId="3E8FED67" w14:textId="77777777" w:rsidR="00B53606" w:rsidRPr="00823DF6" w:rsidRDefault="00B53606" w:rsidP="00B53606">
      <w:pPr>
        <w:ind w:firstLine="567"/>
        <w:rPr>
          <w:rStyle w:val="spanrvts0"/>
          <w:sz w:val="28"/>
          <w:szCs w:val="28"/>
          <w:lang w:eastAsia="uk"/>
        </w:rPr>
      </w:pPr>
    </w:p>
    <w:p w14:paraId="5BCAEB08" w14:textId="62B54B73" w:rsidR="00540F6F" w:rsidRPr="00823DF6" w:rsidRDefault="001B7B50" w:rsidP="00B53606">
      <w:pPr>
        <w:jc w:val="center"/>
        <w:rPr>
          <w:rStyle w:val="spanrvts0"/>
          <w:sz w:val="28"/>
          <w:szCs w:val="28"/>
          <w:lang w:eastAsia="uk"/>
        </w:rPr>
      </w:pPr>
      <w:r w:rsidRPr="00823DF6">
        <w:rPr>
          <w:rStyle w:val="spanrvts0"/>
          <w:sz w:val="28"/>
          <w:szCs w:val="28"/>
          <w:lang w:val="ru-RU" w:eastAsia="uk"/>
        </w:rPr>
        <w:lastRenderedPageBreak/>
        <w:t xml:space="preserve">6. </w:t>
      </w:r>
      <w:r w:rsidR="00540F6F" w:rsidRPr="00823DF6">
        <w:rPr>
          <w:rStyle w:val="spanrvts15"/>
          <w:b w:val="0"/>
          <w:lang w:val="uk" w:eastAsia="uk"/>
        </w:rPr>
        <w:t>Порядок випуску пам’ятних та інвестиційних монет в обіг</w:t>
      </w:r>
      <w:r w:rsidR="00540F6F" w:rsidRPr="00823DF6">
        <w:rPr>
          <w:rStyle w:val="spanrvts15"/>
          <w:b w:val="0"/>
          <w:lang w:eastAsia="uk"/>
        </w:rPr>
        <w:t>, випуску сувенірної продукції</w:t>
      </w:r>
    </w:p>
    <w:p w14:paraId="34656557" w14:textId="263A104A" w:rsidR="002F50EA" w:rsidRPr="00823DF6" w:rsidRDefault="00540F6F" w:rsidP="00B53606">
      <w:pPr>
        <w:rPr>
          <w:rStyle w:val="spanrvts0"/>
          <w:sz w:val="28"/>
          <w:szCs w:val="28"/>
          <w:lang w:eastAsia="uk"/>
        </w:rPr>
      </w:pPr>
      <w:r w:rsidRPr="00823DF6">
        <w:rPr>
          <w:rStyle w:val="spanrvts0"/>
          <w:sz w:val="28"/>
          <w:szCs w:val="28"/>
          <w:lang w:eastAsia="uk"/>
        </w:rPr>
        <w:tab/>
      </w:r>
    </w:p>
    <w:p w14:paraId="1E131BF6" w14:textId="076C13E9" w:rsidR="00540F6F" w:rsidRPr="00823DF6" w:rsidRDefault="00572D66" w:rsidP="00576417">
      <w:pPr>
        <w:pStyle w:val="af4"/>
        <w:tabs>
          <w:tab w:val="left" w:pos="993"/>
        </w:tabs>
        <w:spacing w:after="240"/>
        <w:ind w:left="0" w:firstLine="567"/>
        <w:rPr>
          <w:rStyle w:val="spanrvts0"/>
          <w:sz w:val="28"/>
          <w:szCs w:val="28"/>
          <w:lang w:eastAsia="uk"/>
        </w:rPr>
      </w:pPr>
      <w:r w:rsidRPr="00823DF6">
        <w:rPr>
          <w:rStyle w:val="spanrvts0"/>
          <w:sz w:val="28"/>
          <w:szCs w:val="28"/>
          <w:lang w:eastAsia="uk"/>
        </w:rPr>
        <w:t xml:space="preserve">1. </w:t>
      </w:r>
      <w:r w:rsidR="00540F6F" w:rsidRPr="00823DF6">
        <w:rPr>
          <w:rStyle w:val="spanrvts0"/>
          <w:rFonts w:eastAsiaTheme="minorHAnsi"/>
          <w:sz w:val="28"/>
          <w:szCs w:val="28"/>
          <w:lang w:val="uk" w:eastAsia="uk"/>
        </w:rPr>
        <w:t>Банкнотно-монетний двір відповідно до затверджених зразків</w:t>
      </w:r>
      <w:r w:rsidR="008B467C" w:rsidRPr="00823DF6">
        <w:rPr>
          <w:rStyle w:val="spanrvts0"/>
          <w:rFonts w:eastAsiaTheme="minorHAnsi"/>
          <w:sz w:val="28"/>
          <w:szCs w:val="28"/>
          <w:lang w:val="uk" w:eastAsia="uk"/>
        </w:rPr>
        <w:t xml:space="preserve"> монет</w:t>
      </w:r>
      <w:r w:rsidR="00540F6F" w:rsidRPr="00823DF6">
        <w:rPr>
          <w:rStyle w:val="spanrvts0"/>
          <w:rFonts w:eastAsiaTheme="minorHAnsi"/>
          <w:sz w:val="28"/>
          <w:szCs w:val="28"/>
          <w:lang w:val="uk" w:eastAsia="uk"/>
        </w:rPr>
        <w:t>, підписних друкарських аркушів у обсягах та у терміни визначені планом-графіком і планом-графіком сувенірної продукції здійснює виготовлення інвестиційних монет, обігових пам’ятних монет та нумізматичної продукції і передає їх в установленому порядку до Центрального сховища</w:t>
      </w:r>
      <w:r w:rsidRPr="00823DF6">
        <w:rPr>
          <w:rStyle w:val="spanrvts0"/>
          <w:rFonts w:eastAsiaTheme="minorHAnsi"/>
          <w:sz w:val="28"/>
          <w:szCs w:val="28"/>
          <w:lang w:val="uk" w:eastAsia="uk"/>
        </w:rPr>
        <w:t>.</w:t>
      </w:r>
    </w:p>
    <w:p w14:paraId="111B2861" w14:textId="39429B64" w:rsidR="002F50EA" w:rsidRPr="00823DF6" w:rsidRDefault="00572D66" w:rsidP="00662560">
      <w:pPr>
        <w:pStyle w:val="rvps2"/>
        <w:spacing w:after="240"/>
        <w:ind w:firstLine="567"/>
        <w:rPr>
          <w:rStyle w:val="spanrvts0"/>
          <w:sz w:val="28"/>
          <w:szCs w:val="28"/>
          <w:lang w:val="uk" w:eastAsia="uk"/>
        </w:rPr>
      </w:pPr>
      <w:r w:rsidRPr="00823DF6">
        <w:rPr>
          <w:rStyle w:val="spanrvts0"/>
          <w:sz w:val="28"/>
          <w:szCs w:val="28"/>
          <w:lang w:val="uk-UA" w:eastAsia="uk"/>
        </w:rPr>
        <w:t xml:space="preserve">2. </w:t>
      </w:r>
      <w:r w:rsidR="00540F6F" w:rsidRPr="00823DF6">
        <w:rPr>
          <w:rStyle w:val="spanrvts0"/>
          <w:sz w:val="28"/>
          <w:szCs w:val="28"/>
          <w:lang w:val="uk" w:eastAsia="uk"/>
        </w:rPr>
        <w:t>Банкнотно-монетний двір організовує замовлення (виготовлення):</w:t>
      </w:r>
      <w:r w:rsidRPr="00823DF6">
        <w:rPr>
          <w:rStyle w:val="spanrvts0"/>
          <w:sz w:val="28"/>
          <w:szCs w:val="28"/>
          <w:lang w:val="uk" w:eastAsia="uk"/>
        </w:rPr>
        <w:tab/>
      </w:r>
    </w:p>
    <w:p w14:paraId="07BA57FD" w14:textId="26727C66" w:rsidR="00540F6F" w:rsidRPr="00823DF6" w:rsidRDefault="008960F6" w:rsidP="00662560">
      <w:pPr>
        <w:pStyle w:val="rvps2"/>
        <w:spacing w:after="240"/>
        <w:ind w:firstLine="567"/>
        <w:rPr>
          <w:rStyle w:val="spanrvts0"/>
          <w:sz w:val="28"/>
          <w:szCs w:val="28"/>
          <w:lang w:val="uk" w:eastAsia="uk"/>
        </w:rPr>
      </w:pPr>
      <w:r w:rsidRPr="00823DF6">
        <w:rPr>
          <w:rStyle w:val="spanrvts0"/>
          <w:sz w:val="28"/>
          <w:szCs w:val="28"/>
          <w:lang w:val="uk" w:eastAsia="uk"/>
        </w:rPr>
        <w:t>1)</w:t>
      </w:r>
      <w:r w:rsidR="00CD0DA4" w:rsidRPr="00823DF6">
        <w:rPr>
          <w:rStyle w:val="spanrvts0"/>
          <w:sz w:val="28"/>
          <w:szCs w:val="28"/>
          <w:lang w:val="uk" w:eastAsia="uk"/>
        </w:rPr>
        <w:t xml:space="preserve"> </w:t>
      </w:r>
      <w:r w:rsidR="00540F6F" w:rsidRPr="00823DF6">
        <w:rPr>
          <w:rStyle w:val="spanrvts0"/>
          <w:sz w:val="28"/>
          <w:szCs w:val="28"/>
          <w:lang w:val="uk" w:eastAsia="uk"/>
        </w:rPr>
        <w:t>сертифікатів до пам'ятних монет та сувенірної продукції</w:t>
      </w:r>
      <w:r w:rsidR="009D6E5B" w:rsidRPr="00823DF6">
        <w:rPr>
          <w:rStyle w:val="spanrvts0"/>
          <w:sz w:val="28"/>
          <w:szCs w:val="28"/>
          <w:lang w:val="uk" w:eastAsia="uk"/>
        </w:rPr>
        <w:t xml:space="preserve"> з дорогоцінних металів</w:t>
      </w:r>
      <w:r w:rsidR="006357C9" w:rsidRPr="00823DF6">
        <w:rPr>
          <w:rStyle w:val="spanrvts0"/>
          <w:sz w:val="28"/>
          <w:szCs w:val="28"/>
          <w:lang w:val="uk" w:eastAsia="uk"/>
        </w:rPr>
        <w:t>, супутньої продукції</w:t>
      </w:r>
      <w:r w:rsidR="00540F6F" w:rsidRPr="00823DF6">
        <w:rPr>
          <w:rStyle w:val="spanrvts0"/>
          <w:sz w:val="28"/>
          <w:szCs w:val="28"/>
          <w:lang w:val="uk" w:eastAsia="uk"/>
        </w:rPr>
        <w:t xml:space="preserve"> на підставі затвердженого плану випуску в обсягах та відповідно до дизайну, текстів доведених Департаментом;</w:t>
      </w:r>
    </w:p>
    <w:p w14:paraId="0AF46F8C" w14:textId="5A9CA9FF" w:rsidR="00540F6F" w:rsidRPr="00823DF6" w:rsidRDefault="008960F6" w:rsidP="00CD0DA4">
      <w:pPr>
        <w:pStyle w:val="rvps2"/>
        <w:ind w:firstLine="567"/>
        <w:rPr>
          <w:rStyle w:val="spanrvts0"/>
          <w:sz w:val="28"/>
          <w:szCs w:val="28"/>
          <w:lang w:val="uk" w:eastAsia="uk"/>
        </w:rPr>
      </w:pPr>
      <w:r w:rsidRPr="00823DF6">
        <w:rPr>
          <w:rStyle w:val="spanrvts0"/>
          <w:sz w:val="28"/>
          <w:szCs w:val="28"/>
          <w:lang w:val="uk" w:eastAsia="uk"/>
        </w:rPr>
        <w:t>2)</w:t>
      </w:r>
      <w:r w:rsidR="00CD0DA4" w:rsidRPr="00823DF6">
        <w:rPr>
          <w:rStyle w:val="spanrvts0"/>
          <w:sz w:val="28"/>
          <w:szCs w:val="28"/>
          <w:lang w:val="uk" w:eastAsia="uk"/>
        </w:rPr>
        <w:t xml:space="preserve"> </w:t>
      </w:r>
      <w:r w:rsidR="00540F6F" w:rsidRPr="00823DF6">
        <w:rPr>
          <w:rStyle w:val="spanrvts0"/>
          <w:sz w:val="28"/>
          <w:szCs w:val="28"/>
          <w:lang w:val="uk" w:eastAsia="uk"/>
        </w:rPr>
        <w:t xml:space="preserve">супутньої продукції </w:t>
      </w:r>
      <w:bookmarkStart w:id="81" w:name="n557"/>
      <w:bookmarkStart w:id="82" w:name="n558"/>
      <w:bookmarkEnd w:id="81"/>
      <w:bookmarkEnd w:id="82"/>
      <w:r w:rsidR="00540F6F" w:rsidRPr="00823DF6">
        <w:rPr>
          <w:rStyle w:val="spanrvts0"/>
          <w:sz w:val="28"/>
          <w:szCs w:val="28"/>
          <w:lang w:val="uk" w:eastAsia="uk"/>
        </w:rPr>
        <w:t>на замовлення Департаменту</w:t>
      </w:r>
      <w:bookmarkStart w:id="83" w:name="n559"/>
      <w:bookmarkEnd w:id="83"/>
      <w:r w:rsidR="00540F6F" w:rsidRPr="00823DF6">
        <w:rPr>
          <w:rStyle w:val="spanrvts0"/>
          <w:sz w:val="28"/>
          <w:szCs w:val="28"/>
          <w:lang w:val="uk" w:eastAsia="uk"/>
        </w:rPr>
        <w:t>.</w:t>
      </w:r>
    </w:p>
    <w:p w14:paraId="5E68090D" w14:textId="4A320373" w:rsidR="00540F6F" w:rsidRPr="00823DF6" w:rsidRDefault="00540F6F" w:rsidP="00CD0DA4">
      <w:pPr>
        <w:ind w:firstLine="567"/>
        <w:rPr>
          <w:rStyle w:val="spanrvts0"/>
          <w:sz w:val="28"/>
          <w:szCs w:val="28"/>
          <w:lang w:eastAsia="uk"/>
        </w:rPr>
      </w:pPr>
      <w:r w:rsidRPr="00823DF6">
        <w:rPr>
          <w:rStyle w:val="spanrvts0"/>
          <w:rFonts w:eastAsiaTheme="minorHAnsi"/>
          <w:sz w:val="28"/>
          <w:szCs w:val="28"/>
          <w:lang w:val="uk" w:eastAsia="uk"/>
        </w:rPr>
        <w:t xml:space="preserve">Банкнотно-монетний двір протягом п'яти робочих днів від дати затвердження зразків монет здійснює їх фотографування та передає фотографії в електронному вигляді Департаменту для розміщення на відповідній сторінці </w:t>
      </w:r>
      <w:r w:rsidR="00C02FAE" w:rsidRPr="00823DF6">
        <w:rPr>
          <w:rStyle w:val="spanrvts0"/>
          <w:rFonts w:eastAsiaTheme="minorHAnsi"/>
          <w:sz w:val="28"/>
          <w:szCs w:val="28"/>
          <w:lang w:val="uk" w:eastAsia="uk"/>
        </w:rPr>
        <w:t>о</w:t>
      </w:r>
      <w:r w:rsidRPr="00823DF6">
        <w:rPr>
          <w:rStyle w:val="spanrvts0"/>
          <w:rFonts w:eastAsiaTheme="minorHAnsi"/>
          <w:sz w:val="28"/>
          <w:szCs w:val="28"/>
          <w:lang w:val="uk" w:eastAsia="uk"/>
        </w:rPr>
        <w:t xml:space="preserve">фіційного </w:t>
      </w:r>
      <w:r w:rsidR="00C02FAE" w:rsidRPr="00823DF6">
        <w:rPr>
          <w:rStyle w:val="spanrvts0"/>
          <w:rFonts w:eastAsiaTheme="minorHAnsi"/>
          <w:sz w:val="28"/>
          <w:szCs w:val="28"/>
          <w:lang w:val="uk" w:eastAsia="uk"/>
        </w:rPr>
        <w:t>І</w:t>
      </w:r>
      <w:r w:rsidRPr="00823DF6">
        <w:rPr>
          <w:rStyle w:val="spanrvts0"/>
          <w:rFonts w:eastAsiaTheme="minorHAnsi"/>
          <w:sz w:val="28"/>
          <w:szCs w:val="28"/>
          <w:lang w:val="uk" w:eastAsia="uk"/>
        </w:rPr>
        <w:t>нтернет-представництва Національного банку та використання в рекламних заходах</w:t>
      </w:r>
      <w:r w:rsidR="00572D66" w:rsidRPr="00823DF6">
        <w:rPr>
          <w:rStyle w:val="spanrvts0"/>
          <w:rFonts w:eastAsiaTheme="minorHAnsi"/>
          <w:sz w:val="28"/>
          <w:szCs w:val="28"/>
          <w:lang w:val="uk" w:eastAsia="uk"/>
        </w:rPr>
        <w:t>.</w:t>
      </w:r>
    </w:p>
    <w:p w14:paraId="49F8B223" w14:textId="0B7FF9CD" w:rsidR="00540F6F" w:rsidRPr="00823DF6" w:rsidRDefault="00540F6F" w:rsidP="007271F1">
      <w:pPr>
        <w:tabs>
          <w:tab w:val="left" w:pos="851"/>
        </w:tabs>
        <w:rPr>
          <w:rStyle w:val="spanrvts0"/>
          <w:sz w:val="28"/>
          <w:szCs w:val="28"/>
          <w:lang w:eastAsia="uk"/>
        </w:rPr>
      </w:pPr>
    </w:p>
    <w:p w14:paraId="64D6B72A" w14:textId="03F2157B" w:rsidR="00540F6F" w:rsidRPr="00CF5A62" w:rsidRDefault="00572D66" w:rsidP="00EF2A51">
      <w:pPr>
        <w:ind w:firstLine="567"/>
        <w:rPr>
          <w:rStyle w:val="spanrvts0"/>
          <w:sz w:val="28"/>
          <w:szCs w:val="28"/>
          <w:lang w:eastAsia="uk"/>
        </w:rPr>
      </w:pPr>
      <w:r w:rsidRPr="00823DF6">
        <w:rPr>
          <w:rStyle w:val="spanrvts0"/>
          <w:sz w:val="28"/>
          <w:szCs w:val="28"/>
          <w:lang w:eastAsia="uk"/>
        </w:rPr>
        <w:t xml:space="preserve">3. </w:t>
      </w:r>
      <w:r w:rsidR="000B5CC5" w:rsidRPr="00823DF6">
        <w:rPr>
          <w:rStyle w:val="spanrvts0"/>
          <w:sz w:val="28"/>
          <w:szCs w:val="28"/>
          <w:lang w:eastAsia="uk"/>
        </w:rPr>
        <w:t>Національний банк</w:t>
      </w:r>
      <w:r w:rsidR="000B5CC5" w:rsidRPr="00823DF6">
        <w:rPr>
          <w:rStyle w:val="spanrvts0"/>
          <w:sz w:val="28"/>
          <w:szCs w:val="28"/>
          <w:lang w:val="uk" w:eastAsia="uk"/>
        </w:rPr>
        <w:t xml:space="preserve"> здійснює в</w:t>
      </w:r>
      <w:r w:rsidR="00540F6F" w:rsidRPr="00823DF6">
        <w:rPr>
          <w:rStyle w:val="spanrvts0"/>
          <w:sz w:val="28"/>
          <w:szCs w:val="28"/>
          <w:lang w:val="uk" w:eastAsia="uk"/>
        </w:rPr>
        <w:t xml:space="preserve">ипуск в обіг пам’ятних та інвестиційних монет, пам’ятних банкнот як засобу платежу (для інвестиційних монет </w:t>
      </w:r>
      <w:r w:rsidR="00CF23CA" w:rsidRPr="00823DF6">
        <w:t xml:space="preserve">– </w:t>
      </w:r>
      <w:r w:rsidR="00540F6F" w:rsidRPr="00823DF6">
        <w:rPr>
          <w:rStyle w:val="spanrvts0"/>
          <w:sz w:val="28"/>
          <w:szCs w:val="28"/>
          <w:lang w:val="uk" w:eastAsia="uk"/>
        </w:rPr>
        <w:t>нового дизайну) на підставі рішення Правління</w:t>
      </w:r>
      <w:r w:rsidR="000B5CC5" w:rsidRPr="00823DF6">
        <w:rPr>
          <w:rStyle w:val="spanrvts0"/>
          <w:sz w:val="28"/>
          <w:szCs w:val="28"/>
          <w:lang w:val="uk" w:eastAsia="uk"/>
        </w:rPr>
        <w:t xml:space="preserve"> Національного банку</w:t>
      </w:r>
      <w:r w:rsidR="00540F6F" w:rsidRPr="00823DF6">
        <w:rPr>
          <w:rStyle w:val="spanrvts0"/>
          <w:sz w:val="28"/>
          <w:szCs w:val="28"/>
          <w:lang w:val="uk" w:eastAsia="uk"/>
        </w:rPr>
        <w:t xml:space="preserve"> про введення в обіг пам’ятних та інвестиційних монет, пам’ятних банкнот</w:t>
      </w:r>
      <w:r w:rsidRPr="00823DF6">
        <w:rPr>
          <w:rStyle w:val="spanrvts0"/>
          <w:sz w:val="28"/>
          <w:szCs w:val="28"/>
          <w:lang w:val="uk" w:eastAsia="uk"/>
        </w:rPr>
        <w:t>.</w:t>
      </w:r>
    </w:p>
    <w:p w14:paraId="1C3DA6EB" w14:textId="77777777" w:rsidR="00540F6F" w:rsidRPr="00CF5A62" w:rsidRDefault="00540F6F" w:rsidP="00EF3B03">
      <w:pPr>
        <w:rPr>
          <w:rStyle w:val="spanrvts0"/>
          <w:sz w:val="28"/>
          <w:szCs w:val="28"/>
          <w:lang w:eastAsia="uk"/>
        </w:rPr>
      </w:pPr>
    </w:p>
    <w:p w14:paraId="2A5350A3" w14:textId="0597B17B" w:rsidR="00540F6F" w:rsidRPr="00823DF6" w:rsidRDefault="00572D66" w:rsidP="00B53606">
      <w:pPr>
        <w:pStyle w:val="rvps2"/>
        <w:spacing w:after="240"/>
        <w:ind w:firstLine="567"/>
        <w:rPr>
          <w:rStyle w:val="spanrvts0"/>
          <w:sz w:val="28"/>
          <w:szCs w:val="28"/>
          <w:lang w:val="uk" w:eastAsia="uk"/>
        </w:rPr>
      </w:pPr>
      <w:r w:rsidRPr="00823DF6">
        <w:rPr>
          <w:rStyle w:val="spanrvts0"/>
          <w:sz w:val="28"/>
          <w:szCs w:val="28"/>
          <w:lang w:val="uk-UA" w:eastAsia="uk"/>
        </w:rPr>
        <w:t xml:space="preserve">4. </w:t>
      </w:r>
      <w:r w:rsidR="008960F6" w:rsidRPr="00823DF6">
        <w:rPr>
          <w:rStyle w:val="spanrvts0"/>
          <w:sz w:val="28"/>
          <w:szCs w:val="28"/>
          <w:lang w:val="uk" w:eastAsia="uk"/>
        </w:rPr>
        <w:t>Н</w:t>
      </w:r>
      <w:r w:rsidR="004268AC" w:rsidRPr="00823DF6">
        <w:rPr>
          <w:rStyle w:val="spanrvts0"/>
          <w:sz w:val="28"/>
          <w:szCs w:val="28"/>
          <w:lang w:val="uk" w:eastAsia="uk"/>
        </w:rPr>
        <w:t>аціональний банк</w:t>
      </w:r>
      <w:r w:rsidR="008960F6" w:rsidRPr="00823DF6">
        <w:rPr>
          <w:rStyle w:val="spanrvts0"/>
          <w:sz w:val="28"/>
          <w:szCs w:val="28"/>
          <w:lang w:val="uk" w:eastAsia="uk"/>
        </w:rPr>
        <w:t xml:space="preserve"> </w:t>
      </w:r>
      <w:r w:rsidR="00540F6F" w:rsidRPr="00823DF6">
        <w:rPr>
          <w:rStyle w:val="spanrvts0"/>
          <w:sz w:val="28"/>
          <w:szCs w:val="28"/>
          <w:lang w:val="uk" w:eastAsia="uk"/>
        </w:rPr>
        <w:t>не менше ніж за три дні до дати випуску пам’ятних та інвестиційних монет,</w:t>
      </w:r>
      <w:r w:rsidR="00EF2A51" w:rsidRPr="00823DF6">
        <w:rPr>
          <w:rStyle w:val="spanrvts0"/>
          <w:sz w:val="28"/>
          <w:szCs w:val="28"/>
          <w:lang w:val="uk" w:eastAsia="uk"/>
        </w:rPr>
        <w:t xml:space="preserve"> пам’ятних банкнот в обіг </w:t>
      </w:r>
      <w:r w:rsidR="007D2763">
        <w:rPr>
          <w:rStyle w:val="spanrvts0"/>
          <w:sz w:val="28"/>
          <w:szCs w:val="28"/>
          <w:lang w:val="uk" w:eastAsia="uk"/>
        </w:rPr>
        <w:t>оприлюднює</w:t>
      </w:r>
      <w:r w:rsidR="00540F6F" w:rsidRPr="00823DF6">
        <w:rPr>
          <w:rStyle w:val="spanrvts0"/>
          <w:sz w:val="28"/>
          <w:szCs w:val="28"/>
          <w:lang w:val="uk" w:eastAsia="uk"/>
        </w:rPr>
        <w:t xml:space="preserve"> офіційне повідомлення про введення в обіг монет для оприлюднення в засобах масової інформації та розміщення на відповідній сторінці </w:t>
      </w:r>
      <w:r w:rsidR="00C02FAE" w:rsidRPr="00823DF6">
        <w:rPr>
          <w:rStyle w:val="spanrvts0"/>
          <w:sz w:val="28"/>
          <w:szCs w:val="28"/>
          <w:lang w:val="uk" w:eastAsia="uk"/>
        </w:rPr>
        <w:t>о</w:t>
      </w:r>
      <w:r w:rsidR="00540F6F" w:rsidRPr="00823DF6">
        <w:rPr>
          <w:rStyle w:val="spanrvts0"/>
          <w:sz w:val="28"/>
          <w:szCs w:val="28"/>
          <w:lang w:val="uk" w:eastAsia="uk"/>
        </w:rPr>
        <w:t xml:space="preserve">фіційного </w:t>
      </w:r>
      <w:r w:rsidR="00C02FAE" w:rsidRPr="00823DF6">
        <w:rPr>
          <w:rStyle w:val="spanrvts0"/>
          <w:sz w:val="28"/>
          <w:szCs w:val="28"/>
          <w:lang w:val="uk" w:eastAsia="uk"/>
        </w:rPr>
        <w:t>І</w:t>
      </w:r>
      <w:r w:rsidR="00540F6F" w:rsidRPr="00823DF6">
        <w:rPr>
          <w:rStyle w:val="spanrvts0"/>
          <w:sz w:val="28"/>
          <w:szCs w:val="28"/>
          <w:lang w:val="uk" w:eastAsia="uk"/>
        </w:rPr>
        <w:t>нтернет-представництва Національного банку.</w:t>
      </w:r>
    </w:p>
    <w:p w14:paraId="594948BE" w14:textId="5280373E" w:rsidR="007F36F6" w:rsidRPr="00823DF6" w:rsidRDefault="007F36F6" w:rsidP="00662560">
      <w:pPr>
        <w:spacing w:after="240"/>
        <w:ind w:firstLine="567"/>
        <w:rPr>
          <w:bCs/>
          <w:sz w:val="22"/>
          <w:szCs w:val="22"/>
        </w:rPr>
      </w:pPr>
      <w:r w:rsidRPr="00823DF6">
        <w:rPr>
          <w:rStyle w:val="spanrvts0"/>
          <w:sz w:val="28"/>
          <w:szCs w:val="28"/>
          <w:lang w:val="ru-RU" w:eastAsia="uk"/>
        </w:rPr>
        <w:t xml:space="preserve">5 </w:t>
      </w:r>
      <w:r w:rsidRPr="00823DF6">
        <w:rPr>
          <w:bCs/>
        </w:rPr>
        <w:t xml:space="preserve">Національний банк випускає сувенірну продукцію, як у сувенірному пакованні так і без нього, що включає у себе: </w:t>
      </w:r>
    </w:p>
    <w:p w14:paraId="6B787E75" w14:textId="1DB4812B" w:rsidR="007F36F6" w:rsidRPr="00823DF6" w:rsidRDefault="001B7B50" w:rsidP="00662560">
      <w:pPr>
        <w:ind w:firstLine="567"/>
        <w:rPr>
          <w:bCs/>
        </w:rPr>
      </w:pPr>
      <w:r w:rsidRPr="00823DF6">
        <w:rPr>
          <w:bCs/>
        </w:rPr>
        <w:t>1)</w:t>
      </w:r>
      <w:r w:rsidR="0018399D" w:rsidRPr="00823DF6">
        <w:rPr>
          <w:bCs/>
        </w:rPr>
        <w:t xml:space="preserve"> </w:t>
      </w:r>
      <w:r w:rsidR="007F36F6" w:rsidRPr="00823DF6">
        <w:rPr>
          <w:bCs/>
        </w:rPr>
        <w:t xml:space="preserve">продукцію, що не має номінальної вартості та не виконує функції засобу платежу:      </w:t>
      </w:r>
    </w:p>
    <w:p w14:paraId="08983BC1" w14:textId="7B266401" w:rsidR="007F36F6" w:rsidRPr="00823DF6" w:rsidRDefault="007F36F6" w:rsidP="00662560">
      <w:pPr>
        <w:ind w:firstLine="567"/>
        <w:rPr>
          <w:bCs/>
        </w:rPr>
      </w:pPr>
      <w:r w:rsidRPr="00823DF6">
        <w:rPr>
          <w:bCs/>
        </w:rPr>
        <w:t>банкноти, що були виготовлені але не введені в обіг;</w:t>
      </w:r>
    </w:p>
    <w:p w14:paraId="5339084B" w14:textId="77777777" w:rsidR="007F36F6" w:rsidRPr="00823DF6" w:rsidRDefault="007F36F6" w:rsidP="0018399D">
      <w:pPr>
        <w:ind w:firstLine="567"/>
        <w:rPr>
          <w:bCs/>
        </w:rPr>
      </w:pPr>
      <w:r w:rsidRPr="00823DF6">
        <w:rPr>
          <w:bCs/>
        </w:rPr>
        <w:t>недійсні банкноти та монети;</w:t>
      </w:r>
    </w:p>
    <w:p w14:paraId="4E001364" w14:textId="77777777" w:rsidR="007F36F6" w:rsidRPr="00823DF6" w:rsidRDefault="007F36F6" w:rsidP="0018399D">
      <w:pPr>
        <w:ind w:firstLine="567"/>
        <w:rPr>
          <w:bCs/>
        </w:rPr>
      </w:pPr>
      <w:r w:rsidRPr="00823DF6">
        <w:rPr>
          <w:bCs/>
        </w:rPr>
        <w:t>нерозрізані аркуші  недійсних банкнот;</w:t>
      </w:r>
    </w:p>
    <w:p w14:paraId="73F4BD9D" w14:textId="77777777" w:rsidR="007F36F6" w:rsidRPr="00823DF6" w:rsidRDefault="007F36F6" w:rsidP="0018399D">
      <w:pPr>
        <w:ind w:firstLine="567"/>
        <w:rPr>
          <w:bCs/>
        </w:rPr>
      </w:pPr>
      <w:r w:rsidRPr="00823DF6">
        <w:rPr>
          <w:bCs/>
        </w:rPr>
        <w:t>сувенірні банкноти;</w:t>
      </w:r>
    </w:p>
    <w:p w14:paraId="0F1B2B85" w14:textId="77777777" w:rsidR="007F36F6" w:rsidRPr="00823DF6" w:rsidRDefault="007F36F6" w:rsidP="0018399D">
      <w:pPr>
        <w:ind w:firstLine="567"/>
        <w:rPr>
          <w:bCs/>
        </w:rPr>
      </w:pPr>
      <w:r w:rsidRPr="00823DF6">
        <w:rPr>
          <w:bCs/>
        </w:rPr>
        <w:t>пам’ятні медалі;</w:t>
      </w:r>
    </w:p>
    <w:p w14:paraId="20614DFB" w14:textId="77777777" w:rsidR="007F36F6" w:rsidRPr="00823DF6" w:rsidRDefault="007F36F6" w:rsidP="0018399D">
      <w:pPr>
        <w:ind w:firstLine="567"/>
        <w:rPr>
          <w:bCs/>
        </w:rPr>
      </w:pPr>
      <w:r w:rsidRPr="00823DF6">
        <w:rPr>
          <w:bCs/>
        </w:rPr>
        <w:t>сувенірні срібні гривні;</w:t>
      </w:r>
    </w:p>
    <w:p w14:paraId="4FF966A8" w14:textId="386FFC10" w:rsidR="007F36F6" w:rsidRPr="00823DF6" w:rsidRDefault="00C02FAE" w:rsidP="004971D5">
      <w:pPr>
        <w:spacing w:after="240"/>
        <w:ind w:firstLine="567"/>
        <w:rPr>
          <w:bCs/>
        </w:rPr>
      </w:pPr>
      <w:r w:rsidRPr="00823DF6">
        <w:t>сувенірні вироби, з дорогоцінних металів які імітують банкноти</w:t>
      </w:r>
      <w:r w:rsidR="007F36F6" w:rsidRPr="00823DF6">
        <w:rPr>
          <w:bCs/>
        </w:rPr>
        <w:t>;</w:t>
      </w:r>
    </w:p>
    <w:p w14:paraId="2DE41805" w14:textId="5047D755" w:rsidR="007F36F6" w:rsidRPr="00823DF6" w:rsidRDefault="00A25EE9" w:rsidP="00662560">
      <w:pPr>
        <w:ind w:firstLine="567"/>
        <w:rPr>
          <w:bCs/>
        </w:rPr>
      </w:pPr>
      <w:r w:rsidRPr="00823DF6">
        <w:rPr>
          <w:bCs/>
        </w:rPr>
        <w:lastRenderedPageBreak/>
        <w:t xml:space="preserve">2)  </w:t>
      </w:r>
      <w:r w:rsidR="007F36F6" w:rsidRPr="00823DF6">
        <w:rPr>
          <w:bCs/>
        </w:rPr>
        <w:t>продукцію, що має номінальну вартість та виконує функції засобу платежу:</w:t>
      </w:r>
    </w:p>
    <w:p w14:paraId="227A3B41" w14:textId="4C048D28" w:rsidR="007F36F6" w:rsidRPr="00823DF6" w:rsidRDefault="007F36F6" w:rsidP="00662560">
      <w:pPr>
        <w:ind w:firstLine="567"/>
        <w:rPr>
          <w:bCs/>
        </w:rPr>
      </w:pPr>
      <w:r w:rsidRPr="00823DF6">
        <w:rPr>
          <w:bCs/>
        </w:rPr>
        <w:t xml:space="preserve">нерозрізані аркуші банкнот, які не вилучаються з обігу, </w:t>
      </w:r>
      <w:r w:rsidR="00E81BEF">
        <w:rPr>
          <w:bCs/>
        </w:rPr>
        <w:t xml:space="preserve">та </w:t>
      </w:r>
      <w:r w:rsidRPr="00823DF6">
        <w:rPr>
          <w:bCs/>
        </w:rPr>
        <w:t>пам’ятних банкнот;</w:t>
      </w:r>
    </w:p>
    <w:p w14:paraId="463FF25F" w14:textId="77777777" w:rsidR="007F36F6" w:rsidRPr="00823DF6" w:rsidRDefault="007F36F6" w:rsidP="004971D5">
      <w:pPr>
        <w:spacing w:after="240"/>
        <w:ind w:firstLine="567"/>
        <w:rPr>
          <w:bCs/>
        </w:rPr>
      </w:pPr>
      <w:r w:rsidRPr="00823DF6">
        <w:rPr>
          <w:bCs/>
        </w:rPr>
        <w:t>набори (вироби), що містять банкноти національної валюти,  які не вилучаються з обігу, пам’ятні банкноти, інвестиційні, пам’ятні монети, обігові та розмінні монети;</w:t>
      </w:r>
    </w:p>
    <w:p w14:paraId="63D00BC9" w14:textId="100315F9" w:rsidR="007C1108" w:rsidRPr="00CF5A62" w:rsidRDefault="0018399D" w:rsidP="001D4A36">
      <w:pPr>
        <w:ind w:firstLine="567"/>
        <w:rPr>
          <w:bCs/>
        </w:rPr>
      </w:pPr>
      <w:r w:rsidRPr="00823DF6">
        <w:rPr>
          <w:bCs/>
        </w:rPr>
        <w:t>3)</w:t>
      </w:r>
      <w:r w:rsidR="009224B7" w:rsidRPr="00823DF6">
        <w:rPr>
          <w:bCs/>
        </w:rPr>
        <w:t xml:space="preserve"> </w:t>
      </w:r>
      <w:r w:rsidR="007F36F6" w:rsidRPr="00823DF6">
        <w:rPr>
          <w:bCs/>
        </w:rPr>
        <w:t>вироби, що поєднують в своєму складі  продукцію, що не має номінальної вартості та не виконує функції засобу платежу, та продукцію, що має номінальну вартість та виконує функції засобу платежу.</w:t>
      </w:r>
    </w:p>
    <w:p w14:paraId="08300587" w14:textId="77777777" w:rsidR="005C334D" w:rsidRPr="00823DF6" w:rsidRDefault="005C334D" w:rsidP="00323DEA">
      <w:pPr>
        <w:rPr>
          <w:rStyle w:val="spanrvts0"/>
          <w:sz w:val="28"/>
          <w:szCs w:val="28"/>
          <w:lang w:eastAsia="uk"/>
        </w:rPr>
      </w:pPr>
    </w:p>
    <w:p w14:paraId="18C5799B" w14:textId="3B4B830E" w:rsidR="00323DEA" w:rsidRPr="00823DF6" w:rsidRDefault="00572D66" w:rsidP="00B53606">
      <w:pPr>
        <w:pStyle w:val="af4"/>
        <w:spacing w:after="240"/>
        <w:ind w:left="0"/>
        <w:jc w:val="center"/>
        <w:rPr>
          <w:rStyle w:val="spanrvts15"/>
          <w:b w:val="0"/>
          <w:lang w:val="uk" w:eastAsia="uk"/>
        </w:rPr>
      </w:pPr>
      <w:r w:rsidRPr="00823DF6">
        <w:rPr>
          <w:rStyle w:val="spanrvts0"/>
          <w:sz w:val="28"/>
          <w:szCs w:val="28"/>
          <w:lang w:eastAsia="uk"/>
        </w:rPr>
        <w:t xml:space="preserve"> </w:t>
      </w:r>
      <w:r w:rsidR="001B7B50" w:rsidRPr="00823DF6">
        <w:rPr>
          <w:rStyle w:val="spanrvts0"/>
          <w:sz w:val="28"/>
          <w:szCs w:val="28"/>
          <w:lang w:eastAsia="uk"/>
        </w:rPr>
        <w:t xml:space="preserve">7. </w:t>
      </w:r>
      <w:r w:rsidR="00323DEA" w:rsidRPr="00823DF6">
        <w:rPr>
          <w:rStyle w:val="spanrvts15"/>
          <w:b w:val="0"/>
          <w:lang w:val="uk" w:eastAsia="uk"/>
        </w:rPr>
        <w:t>Розподіл тиражів інвестиційних монет, нумізматичної і супутньої продукції</w:t>
      </w:r>
    </w:p>
    <w:p w14:paraId="5AEF8C52" w14:textId="77777777" w:rsidR="00B53606" w:rsidRPr="00823DF6" w:rsidRDefault="00B53606" w:rsidP="00B53606">
      <w:pPr>
        <w:pStyle w:val="af4"/>
        <w:spacing w:after="240"/>
        <w:ind w:left="0"/>
        <w:jc w:val="center"/>
        <w:rPr>
          <w:rStyle w:val="spanrvts0"/>
          <w:sz w:val="28"/>
          <w:szCs w:val="28"/>
          <w:lang w:eastAsia="uk"/>
        </w:rPr>
      </w:pPr>
    </w:p>
    <w:p w14:paraId="6D7024A8" w14:textId="66958639" w:rsidR="00B43DBF" w:rsidRPr="00823DF6" w:rsidRDefault="00B43DBF" w:rsidP="00B53606">
      <w:pPr>
        <w:pStyle w:val="af4"/>
        <w:spacing w:after="240"/>
        <w:ind w:left="0" w:firstLine="567"/>
        <w:rPr>
          <w:rStyle w:val="spanrvts0"/>
          <w:sz w:val="28"/>
          <w:szCs w:val="28"/>
          <w:lang w:val="uk" w:eastAsia="uk"/>
        </w:rPr>
      </w:pPr>
      <w:r w:rsidRPr="00823DF6">
        <w:rPr>
          <w:rStyle w:val="spanrvts0"/>
          <w:sz w:val="28"/>
          <w:szCs w:val="28"/>
          <w:lang w:val="uk" w:eastAsia="uk"/>
        </w:rPr>
        <w:t xml:space="preserve">1. Банкнотно-монетний двір (Державна скарбниця України) передає до Центрального сховища інвестиційні монети, </w:t>
      </w:r>
      <w:r w:rsidRPr="00823DF6">
        <w:rPr>
          <w:rStyle w:val="spanrvts0"/>
          <w:sz w:val="28"/>
          <w:szCs w:val="28"/>
          <w:lang w:eastAsia="uk"/>
        </w:rPr>
        <w:t>нумізматичну</w:t>
      </w:r>
      <w:r w:rsidRPr="00823DF6">
        <w:rPr>
          <w:rStyle w:val="spanrvts0"/>
          <w:sz w:val="28"/>
          <w:szCs w:val="28"/>
          <w:lang w:val="uk" w:eastAsia="uk"/>
        </w:rPr>
        <w:t xml:space="preserve"> і супутню продукцію в упаковці, що відповідає вимогам установлених технічних умов, у строки, передбачені планом-графіком та планом-графіком сувенірної продукції.</w:t>
      </w:r>
    </w:p>
    <w:p w14:paraId="12BD5152" w14:textId="77777777" w:rsidR="0018399D" w:rsidRPr="00823DF6" w:rsidRDefault="0018399D" w:rsidP="0018399D">
      <w:pPr>
        <w:pStyle w:val="af4"/>
        <w:ind w:left="0" w:firstLine="567"/>
        <w:rPr>
          <w:rStyle w:val="spanrvts0"/>
          <w:sz w:val="28"/>
          <w:szCs w:val="28"/>
          <w:lang w:eastAsia="uk"/>
        </w:rPr>
      </w:pPr>
    </w:p>
    <w:p w14:paraId="363CACCE" w14:textId="20267EBE" w:rsidR="00AA1878" w:rsidRPr="00823DF6" w:rsidRDefault="006A5952" w:rsidP="0018399D">
      <w:pPr>
        <w:pStyle w:val="af4"/>
        <w:ind w:left="0" w:firstLine="567"/>
        <w:rPr>
          <w:rStyle w:val="spanrvts0"/>
          <w:rFonts w:eastAsiaTheme="minorHAnsi"/>
          <w:sz w:val="28"/>
          <w:szCs w:val="28"/>
          <w:lang w:val="uk" w:eastAsia="uk"/>
        </w:rPr>
      </w:pPr>
      <w:r w:rsidRPr="00823DF6">
        <w:rPr>
          <w:rStyle w:val="spanrvts0"/>
          <w:sz w:val="28"/>
          <w:szCs w:val="28"/>
          <w:lang w:eastAsia="uk"/>
        </w:rPr>
        <w:t>2.</w:t>
      </w:r>
      <w:r w:rsidR="00323DEA" w:rsidRPr="00823DF6">
        <w:rPr>
          <w:rStyle w:val="spanrvts0"/>
          <w:rFonts w:eastAsiaTheme="minorHAnsi"/>
          <w:sz w:val="28"/>
          <w:szCs w:val="28"/>
          <w:lang w:val="uk" w:eastAsia="uk"/>
        </w:rPr>
        <w:t xml:space="preserve"> Центральне сховище обліковує інвестиційні монети, нумізматичну і супутню продукцію, отриману від Банкнотно-монетного двору (Державної скарбниці України), відповідно до </w:t>
      </w:r>
      <w:r w:rsidR="001B7B50" w:rsidRPr="00823DF6">
        <w:rPr>
          <w:rStyle w:val="spanrvts0"/>
          <w:rFonts w:eastAsiaTheme="minorHAnsi"/>
          <w:sz w:val="28"/>
          <w:szCs w:val="28"/>
          <w:lang w:val="uk" w:eastAsia="uk"/>
        </w:rPr>
        <w:t xml:space="preserve">розпорядчих </w:t>
      </w:r>
      <w:r w:rsidR="00323DEA" w:rsidRPr="00823DF6">
        <w:rPr>
          <w:rStyle w:val="spanrvts0"/>
          <w:rFonts w:eastAsiaTheme="minorHAnsi"/>
          <w:sz w:val="28"/>
          <w:szCs w:val="28"/>
          <w:lang w:val="uk" w:eastAsia="uk"/>
        </w:rPr>
        <w:t xml:space="preserve">актів Національного банку з бухгалтерського обліку операцій з банкнотами, монетами та сувенірною і супутньою продукцією в системі Національного банку. </w:t>
      </w:r>
    </w:p>
    <w:p w14:paraId="50BE1D13" w14:textId="3ECDB73C" w:rsidR="00323DEA" w:rsidRPr="00823DF6" w:rsidRDefault="001F7980" w:rsidP="00B53606">
      <w:pPr>
        <w:pStyle w:val="af4"/>
        <w:spacing w:after="240"/>
        <w:ind w:left="0" w:firstLine="567"/>
        <w:rPr>
          <w:rStyle w:val="spanrvts0"/>
          <w:sz w:val="28"/>
          <w:szCs w:val="28"/>
          <w:lang w:val="uk" w:eastAsia="uk"/>
        </w:rPr>
      </w:pPr>
      <w:r w:rsidRPr="00823DF6">
        <w:rPr>
          <w:rStyle w:val="spanrvts0"/>
          <w:rFonts w:eastAsiaTheme="minorHAnsi"/>
          <w:sz w:val="28"/>
          <w:szCs w:val="28"/>
          <w:lang w:val="uk" w:eastAsia="uk"/>
        </w:rPr>
        <w:t>П</w:t>
      </w:r>
      <w:r w:rsidR="00323DEA" w:rsidRPr="00823DF6">
        <w:rPr>
          <w:rStyle w:val="spanrvts0"/>
          <w:rFonts w:eastAsiaTheme="minorHAnsi"/>
          <w:sz w:val="28"/>
          <w:szCs w:val="28"/>
          <w:lang w:val="uk" w:eastAsia="uk"/>
        </w:rPr>
        <w:t>ам’ятні монети, пам’ятні банкноти, сувенірна продукція, яка містить монети або банкноти національної валюти України, обліковуються за індексами, номіналами та кодами монет і банкнот</w:t>
      </w:r>
      <w:r w:rsidR="006A5952" w:rsidRPr="00823DF6">
        <w:rPr>
          <w:rStyle w:val="spanrvts0"/>
          <w:rFonts w:eastAsiaTheme="minorHAnsi"/>
          <w:sz w:val="28"/>
          <w:szCs w:val="28"/>
          <w:lang w:val="uk" w:eastAsia="uk"/>
        </w:rPr>
        <w:t>.</w:t>
      </w:r>
    </w:p>
    <w:p w14:paraId="286E4243" w14:textId="77777777" w:rsidR="00B43DBF" w:rsidRPr="00823DF6" w:rsidRDefault="00B43DBF" w:rsidP="00B53606">
      <w:pPr>
        <w:pStyle w:val="af4"/>
        <w:spacing w:after="240"/>
        <w:ind w:left="0"/>
        <w:rPr>
          <w:rStyle w:val="spanrvts0"/>
          <w:sz w:val="28"/>
          <w:szCs w:val="28"/>
          <w:lang w:val="uk" w:eastAsia="uk"/>
        </w:rPr>
      </w:pPr>
    </w:p>
    <w:p w14:paraId="332D88C4" w14:textId="0DFA4459" w:rsidR="00C95B35" w:rsidRPr="00823DF6" w:rsidRDefault="00C74B8F" w:rsidP="00B53606">
      <w:pPr>
        <w:pStyle w:val="af4"/>
        <w:tabs>
          <w:tab w:val="left" w:pos="851"/>
        </w:tabs>
        <w:spacing w:after="240"/>
        <w:ind w:left="0" w:firstLine="567"/>
        <w:rPr>
          <w:rStyle w:val="spanrvts0"/>
          <w:sz w:val="28"/>
          <w:szCs w:val="28"/>
          <w:lang w:eastAsia="uk"/>
        </w:rPr>
      </w:pPr>
      <w:r w:rsidRPr="00823DF6">
        <w:rPr>
          <w:rStyle w:val="spanrvts0"/>
          <w:sz w:val="28"/>
          <w:szCs w:val="28"/>
          <w:lang w:eastAsia="uk"/>
        </w:rPr>
        <w:t xml:space="preserve">3. </w:t>
      </w:r>
      <w:r w:rsidR="00C95B35" w:rsidRPr="00823DF6">
        <w:rPr>
          <w:rStyle w:val="spanrvts0"/>
          <w:sz w:val="28"/>
          <w:szCs w:val="28"/>
          <w:lang w:val="uk" w:eastAsia="uk"/>
        </w:rPr>
        <w:t>Розподіл тиражу інвестиційних монет, нумізматичної і супутньої продукції, здійснюється згідно з розпорядчим актом Національного банку, проект якого готує Департамент, за підписом заступника Голови Національного банку,</w:t>
      </w:r>
      <w:r w:rsidR="005F2E74" w:rsidRPr="00823DF6">
        <w:rPr>
          <w:rStyle w:val="spanrvts0"/>
          <w:sz w:val="28"/>
          <w:szCs w:val="28"/>
          <w:lang w:val="uk" w:eastAsia="uk"/>
        </w:rPr>
        <w:t xml:space="preserve"> з урахуванням розпорядчого акта Національного банку</w:t>
      </w:r>
      <w:r w:rsidR="00C95B35" w:rsidRPr="00823DF6">
        <w:rPr>
          <w:rStyle w:val="spanrvts0"/>
          <w:sz w:val="28"/>
          <w:szCs w:val="28"/>
          <w:lang w:val="uk" w:eastAsia="uk"/>
        </w:rPr>
        <w:t xml:space="preserve"> щодо затвердження розмірів партій нумізматичної продукції для розподілу між каналами продажу</w:t>
      </w:r>
      <w:r w:rsidR="006A5952" w:rsidRPr="00823DF6">
        <w:rPr>
          <w:rStyle w:val="spanrvts0"/>
          <w:sz w:val="28"/>
          <w:szCs w:val="28"/>
          <w:lang w:val="uk" w:eastAsia="uk"/>
        </w:rPr>
        <w:t>.</w:t>
      </w:r>
    </w:p>
    <w:p w14:paraId="7EBE7A4C" w14:textId="3B98D0D6" w:rsidR="00C95B35" w:rsidRPr="00823DF6" w:rsidRDefault="00C74B8F" w:rsidP="007271F1">
      <w:pPr>
        <w:pStyle w:val="rvps2"/>
        <w:tabs>
          <w:tab w:val="left" w:pos="851"/>
        </w:tabs>
        <w:ind w:firstLine="567"/>
        <w:rPr>
          <w:rStyle w:val="spanrvts0"/>
          <w:sz w:val="28"/>
          <w:szCs w:val="28"/>
          <w:lang w:val="uk" w:eastAsia="uk"/>
        </w:rPr>
      </w:pPr>
      <w:r w:rsidRPr="00823DF6">
        <w:rPr>
          <w:rStyle w:val="spanrvts0"/>
          <w:sz w:val="28"/>
          <w:szCs w:val="28"/>
          <w:lang w:val="uk-UA" w:eastAsia="uk"/>
        </w:rPr>
        <w:t xml:space="preserve">4. </w:t>
      </w:r>
      <w:r w:rsidR="00C95B35" w:rsidRPr="00823DF6">
        <w:rPr>
          <w:rStyle w:val="spanrvts0"/>
          <w:sz w:val="28"/>
          <w:szCs w:val="28"/>
          <w:lang w:val="uk" w:eastAsia="uk"/>
        </w:rPr>
        <w:t xml:space="preserve">Операційний департамент в разі виникнення додаткової потреби в інвестиційних монетах та нумізматичній і супутній продукції або за </w:t>
      </w:r>
      <w:r w:rsidR="001F3C26" w:rsidRPr="00823DF6">
        <w:rPr>
          <w:rStyle w:val="spanrvts0"/>
          <w:sz w:val="28"/>
          <w:szCs w:val="28"/>
          <w:lang w:val="uk" w:eastAsia="uk"/>
        </w:rPr>
        <w:t>наявності їх надлишку надсилає</w:t>
      </w:r>
      <w:r w:rsidR="00C95B35" w:rsidRPr="00823DF6">
        <w:rPr>
          <w:rStyle w:val="spanrvts0"/>
          <w:sz w:val="28"/>
          <w:szCs w:val="28"/>
          <w:lang w:val="uk" w:eastAsia="uk"/>
        </w:rPr>
        <w:t xml:space="preserve"> Департаменту заявки за підписом керівника або його заступника, у яких зазначаються найменування, кількість і вид металу.</w:t>
      </w:r>
    </w:p>
    <w:p w14:paraId="6C66BF66" w14:textId="16CEA731" w:rsidR="00C95B35" w:rsidRPr="00823DF6" w:rsidRDefault="00C95B35" w:rsidP="008A7367">
      <w:pPr>
        <w:pStyle w:val="rvps2"/>
        <w:ind w:firstLine="567"/>
        <w:rPr>
          <w:rStyle w:val="spanrvts0"/>
          <w:sz w:val="28"/>
          <w:szCs w:val="28"/>
          <w:lang w:val="uk-UA" w:eastAsia="uk"/>
        </w:rPr>
      </w:pPr>
      <w:r w:rsidRPr="00823DF6">
        <w:rPr>
          <w:rStyle w:val="spanrvts0"/>
          <w:sz w:val="28"/>
          <w:szCs w:val="28"/>
          <w:lang w:val="uk" w:eastAsia="uk"/>
        </w:rPr>
        <w:t>Департамент аналізує цю інформацію та готує проект розпорядчого акту Національного банку про видачу або перерозподіл інвестиційних монет, нумізматичної та супутньої продукції за підписом</w:t>
      </w:r>
      <w:r w:rsidR="00C02FAE" w:rsidRPr="00823DF6">
        <w:rPr>
          <w:rStyle w:val="a5"/>
          <w:sz w:val="28"/>
          <w:szCs w:val="28"/>
          <w:lang w:val="uk" w:eastAsia="uk"/>
        </w:rPr>
        <w:t xml:space="preserve"> </w:t>
      </w:r>
      <w:r w:rsidR="00C02FAE" w:rsidRPr="00823DF6">
        <w:rPr>
          <w:rStyle w:val="spanrvts0"/>
          <w:sz w:val="28"/>
          <w:szCs w:val="28"/>
          <w:lang w:val="uk" w:eastAsia="uk"/>
        </w:rPr>
        <w:t>керівника</w:t>
      </w:r>
      <w:r w:rsidR="00C02FAE" w:rsidRPr="00823DF6">
        <w:rPr>
          <w:rStyle w:val="spanrvts0"/>
          <w:b/>
          <w:sz w:val="28"/>
          <w:szCs w:val="28"/>
          <w:lang w:val="uk" w:eastAsia="uk"/>
        </w:rPr>
        <w:t xml:space="preserve"> </w:t>
      </w:r>
      <w:r w:rsidRPr="00823DF6">
        <w:rPr>
          <w:rStyle w:val="spanrvts0"/>
          <w:sz w:val="28"/>
          <w:szCs w:val="28"/>
          <w:lang w:val="uk" w:eastAsia="uk"/>
        </w:rPr>
        <w:t>Департаменту</w:t>
      </w:r>
      <w:r w:rsidR="006A5952" w:rsidRPr="00823DF6">
        <w:rPr>
          <w:rStyle w:val="spanrvts0"/>
          <w:sz w:val="28"/>
          <w:szCs w:val="28"/>
          <w:lang w:val="uk" w:eastAsia="uk"/>
        </w:rPr>
        <w:t>.</w:t>
      </w:r>
      <w:r w:rsidRPr="00823DF6">
        <w:rPr>
          <w:rStyle w:val="spanrvts0"/>
          <w:sz w:val="28"/>
          <w:szCs w:val="28"/>
          <w:lang w:val="uk" w:eastAsia="uk"/>
        </w:rPr>
        <w:t>”</w:t>
      </w:r>
      <w:r w:rsidR="004834EF" w:rsidRPr="00823DF6">
        <w:rPr>
          <w:rStyle w:val="spanrvts0"/>
          <w:sz w:val="28"/>
          <w:szCs w:val="28"/>
          <w:lang w:val="uk-UA" w:eastAsia="uk"/>
        </w:rPr>
        <w:t>.</w:t>
      </w:r>
    </w:p>
    <w:p w14:paraId="3CC9ADC2" w14:textId="77777777" w:rsidR="00C95B35" w:rsidRPr="00823DF6" w:rsidRDefault="00C95B35" w:rsidP="00C95B35">
      <w:pPr>
        <w:pStyle w:val="rvps2"/>
        <w:ind w:firstLine="0"/>
        <w:rPr>
          <w:rStyle w:val="spanrvts0"/>
          <w:sz w:val="28"/>
          <w:szCs w:val="28"/>
          <w:lang w:val="uk-UA" w:eastAsia="uk"/>
        </w:rPr>
      </w:pPr>
    </w:p>
    <w:p w14:paraId="201BAF24" w14:textId="7705A8E7" w:rsidR="00C95B35" w:rsidRPr="00823DF6" w:rsidRDefault="001B7B50" w:rsidP="002E1396">
      <w:pPr>
        <w:pStyle w:val="rvps2"/>
        <w:numPr>
          <w:ilvl w:val="0"/>
          <w:numId w:val="46"/>
        </w:numPr>
        <w:tabs>
          <w:tab w:val="left" w:pos="1134"/>
        </w:tabs>
        <w:ind w:left="567" w:firstLine="0"/>
        <w:rPr>
          <w:rStyle w:val="spanrvts0"/>
          <w:sz w:val="28"/>
          <w:szCs w:val="28"/>
          <w:lang w:val="uk-UA" w:eastAsia="uk"/>
        </w:rPr>
      </w:pPr>
      <w:r w:rsidRPr="00823DF6">
        <w:rPr>
          <w:rStyle w:val="spanrvts0"/>
          <w:sz w:val="28"/>
          <w:szCs w:val="28"/>
          <w:lang w:val="uk-UA" w:eastAsia="uk"/>
        </w:rPr>
        <w:t>У</w:t>
      </w:r>
      <w:r w:rsidR="00EB748B" w:rsidRPr="00823DF6">
        <w:rPr>
          <w:rStyle w:val="spanrvts0"/>
          <w:sz w:val="28"/>
          <w:szCs w:val="28"/>
          <w:lang w:val="uk-UA" w:eastAsia="uk"/>
        </w:rPr>
        <w:t xml:space="preserve"> глав</w:t>
      </w:r>
      <w:r w:rsidR="00A45477" w:rsidRPr="00823DF6">
        <w:rPr>
          <w:rStyle w:val="spanrvts0"/>
          <w:sz w:val="28"/>
          <w:szCs w:val="28"/>
          <w:lang w:val="uk-UA" w:eastAsia="uk"/>
        </w:rPr>
        <w:t>і</w:t>
      </w:r>
      <w:r w:rsidR="00EB748B" w:rsidRPr="00823DF6">
        <w:rPr>
          <w:rStyle w:val="spanrvts0"/>
          <w:sz w:val="28"/>
          <w:szCs w:val="28"/>
          <w:lang w:val="uk-UA" w:eastAsia="uk"/>
        </w:rPr>
        <w:t xml:space="preserve"> 8 :</w:t>
      </w:r>
    </w:p>
    <w:p w14:paraId="611AAC60" w14:textId="77777777" w:rsidR="00646436" w:rsidRPr="00823DF6" w:rsidRDefault="00646436" w:rsidP="00646436">
      <w:pPr>
        <w:pStyle w:val="rvps2"/>
        <w:ind w:left="1069" w:firstLine="0"/>
        <w:rPr>
          <w:rStyle w:val="spanrvts0"/>
          <w:sz w:val="28"/>
          <w:szCs w:val="28"/>
          <w:lang w:val="uk-UA" w:eastAsia="uk"/>
        </w:rPr>
      </w:pPr>
    </w:p>
    <w:p w14:paraId="5753D6D6" w14:textId="78BF1543" w:rsidR="00A45477" w:rsidRPr="00823DF6" w:rsidRDefault="00B46922" w:rsidP="00B46922">
      <w:pPr>
        <w:pStyle w:val="rvps2"/>
        <w:numPr>
          <w:ilvl w:val="0"/>
          <w:numId w:val="22"/>
        </w:numPr>
        <w:tabs>
          <w:tab w:val="left" w:pos="851"/>
        </w:tabs>
        <w:ind w:left="0" w:firstLine="567"/>
        <w:rPr>
          <w:rStyle w:val="spanrvts0"/>
          <w:sz w:val="28"/>
          <w:szCs w:val="28"/>
          <w:lang w:val="uk-UA" w:eastAsia="uk"/>
        </w:rPr>
      </w:pPr>
      <w:r w:rsidRPr="00823DF6">
        <w:rPr>
          <w:rStyle w:val="spanrvts0"/>
          <w:sz w:val="28"/>
          <w:szCs w:val="28"/>
          <w:lang w:val="uk-UA" w:eastAsia="uk"/>
        </w:rPr>
        <w:lastRenderedPageBreak/>
        <w:t xml:space="preserve"> </w:t>
      </w:r>
      <w:r w:rsidR="00C74B8F" w:rsidRPr="00823DF6">
        <w:rPr>
          <w:rStyle w:val="spanrvts0"/>
          <w:sz w:val="28"/>
          <w:szCs w:val="28"/>
          <w:lang w:val="uk-UA" w:eastAsia="uk"/>
        </w:rPr>
        <w:t>п</w:t>
      </w:r>
      <w:r w:rsidR="00EB748B" w:rsidRPr="00823DF6">
        <w:rPr>
          <w:rStyle w:val="spanrvts0"/>
          <w:sz w:val="28"/>
          <w:szCs w:val="28"/>
          <w:lang w:val="uk-UA" w:eastAsia="uk"/>
        </w:rPr>
        <w:t>ункт</w:t>
      </w:r>
      <w:r w:rsidR="00A45477" w:rsidRPr="00823DF6">
        <w:rPr>
          <w:rStyle w:val="spanrvts0"/>
          <w:sz w:val="28"/>
          <w:szCs w:val="28"/>
          <w:lang w:val="uk-UA" w:eastAsia="uk"/>
        </w:rPr>
        <w:t>и</w:t>
      </w:r>
      <w:r w:rsidR="00EB748B" w:rsidRPr="00823DF6">
        <w:rPr>
          <w:rStyle w:val="spanrvts0"/>
          <w:sz w:val="28"/>
          <w:szCs w:val="28"/>
          <w:lang w:val="uk-UA" w:eastAsia="uk"/>
        </w:rPr>
        <w:t xml:space="preserve"> 8.1</w:t>
      </w:r>
      <w:r w:rsidR="00834E83">
        <w:rPr>
          <w:rStyle w:val="spanrvts0"/>
          <w:sz w:val="28"/>
          <w:szCs w:val="28"/>
          <w:lang w:val="uk-UA" w:eastAsia="uk"/>
        </w:rPr>
        <w:t>,</w:t>
      </w:r>
      <w:r w:rsidR="00A45477" w:rsidRPr="00823DF6">
        <w:rPr>
          <w:rStyle w:val="spanrvts0"/>
          <w:sz w:val="28"/>
          <w:szCs w:val="28"/>
          <w:lang w:val="uk-UA" w:eastAsia="uk"/>
        </w:rPr>
        <w:t>8.2</w:t>
      </w:r>
      <w:r w:rsidR="006A5952" w:rsidRPr="00823DF6">
        <w:rPr>
          <w:rStyle w:val="spanrvts0"/>
          <w:sz w:val="28"/>
          <w:szCs w:val="28"/>
          <w:lang w:val="uk-UA" w:eastAsia="uk"/>
        </w:rPr>
        <w:t xml:space="preserve"> </w:t>
      </w:r>
      <w:r w:rsidR="00A45477" w:rsidRPr="00823DF6">
        <w:rPr>
          <w:rStyle w:val="spanrvts0"/>
          <w:sz w:val="28"/>
          <w:szCs w:val="28"/>
          <w:lang w:val="uk-UA" w:eastAsia="uk"/>
        </w:rPr>
        <w:t xml:space="preserve"> викласти в такій редакції</w:t>
      </w:r>
      <w:r w:rsidR="00AE2B12" w:rsidRPr="00823DF6">
        <w:rPr>
          <w:rStyle w:val="spanrvts0"/>
          <w:sz w:val="28"/>
          <w:szCs w:val="28"/>
          <w:lang w:val="uk-UA" w:eastAsia="uk"/>
        </w:rPr>
        <w:t>:</w:t>
      </w:r>
    </w:p>
    <w:p w14:paraId="440AF79B" w14:textId="63772A56" w:rsidR="00AE2B12" w:rsidRPr="00823DF6" w:rsidRDefault="00C74B8F" w:rsidP="00B46922">
      <w:pPr>
        <w:pStyle w:val="rvps2"/>
        <w:ind w:firstLine="567"/>
        <w:rPr>
          <w:rStyle w:val="spanrvts0"/>
          <w:sz w:val="28"/>
          <w:szCs w:val="28"/>
          <w:lang w:val="uk" w:eastAsia="uk"/>
        </w:rPr>
      </w:pPr>
      <w:r w:rsidRPr="00CF5A62">
        <w:rPr>
          <w:rStyle w:val="spanrvts0"/>
          <w:sz w:val="28"/>
          <w:szCs w:val="28"/>
          <w:lang w:val="uk-UA" w:eastAsia="uk"/>
        </w:rPr>
        <w:t>“</w:t>
      </w:r>
      <w:r w:rsidR="00AE2B12" w:rsidRPr="00823DF6">
        <w:rPr>
          <w:rStyle w:val="spanrvts0"/>
          <w:sz w:val="28"/>
          <w:szCs w:val="28"/>
          <w:lang w:val="uk" w:eastAsia="uk"/>
        </w:rPr>
        <w:t>8.1. Видача пам’ятних та інвестиційних монет, які мають гривневий номінал, сувенірної продукції, яка містить монети або банкноти національної валюти України, здійснюється згідно з розпорядчими актами Національного банку за описом цінностей, видатковим позабалансовим ордером у Центральному сховищі та видатковим ордером в Операційному департаменті та Департаменті.</w:t>
      </w:r>
    </w:p>
    <w:p w14:paraId="73C9C0AF" w14:textId="559F9F1A" w:rsidR="00EB748B" w:rsidRPr="00823DF6" w:rsidRDefault="00EB748B" w:rsidP="006732D8">
      <w:pPr>
        <w:pStyle w:val="rvps2"/>
        <w:ind w:firstLine="567"/>
        <w:rPr>
          <w:sz w:val="28"/>
          <w:szCs w:val="28"/>
          <w:lang w:val="uk" w:eastAsia="uk"/>
        </w:rPr>
      </w:pPr>
      <w:bookmarkStart w:id="84" w:name="n157"/>
      <w:bookmarkEnd w:id="84"/>
      <w:r w:rsidRPr="00823DF6">
        <w:rPr>
          <w:rStyle w:val="spanrvts0"/>
          <w:sz w:val="28"/>
          <w:szCs w:val="28"/>
          <w:lang w:val="uk" w:eastAsia="uk"/>
        </w:rPr>
        <w:t>Разом із зазначеними</w:t>
      </w:r>
      <w:r w:rsidR="00907432" w:rsidRPr="00823DF6">
        <w:rPr>
          <w:rStyle w:val="spanrvts0"/>
          <w:sz w:val="28"/>
          <w:szCs w:val="28"/>
          <w:lang w:val="uk" w:eastAsia="uk"/>
        </w:rPr>
        <w:t xml:space="preserve"> документами</w:t>
      </w:r>
      <w:r w:rsidR="001B7B50" w:rsidRPr="00823DF6">
        <w:rPr>
          <w:rStyle w:val="spanrvts0"/>
          <w:sz w:val="28"/>
          <w:szCs w:val="28"/>
          <w:lang w:val="uk" w:eastAsia="uk"/>
        </w:rPr>
        <w:t xml:space="preserve"> в</w:t>
      </w:r>
      <w:r w:rsidR="00B46922" w:rsidRPr="00823DF6">
        <w:rPr>
          <w:rStyle w:val="spanrvts0"/>
          <w:sz w:val="28"/>
          <w:szCs w:val="28"/>
          <w:lang w:val="uk" w:eastAsia="uk"/>
        </w:rPr>
        <w:t xml:space="preserve"> абзаці першому пункту </w:t>
      </w:r>
      <w:r w:rsidR="001B7B50" w:rsidRPr="00823DF6">
        <w:rPr>
          <w:rStyle w:val="spanrvts0"/>
          <w:sz w:val="28"/>
          <w:szCs w:val="28"/>
          <w:lang w:val="uk" w:eastAsia="uk"/>
        </w:rPr>
        <w:t>8.1</w:t>
      </w:r>
      <w:r w:rsidRPr="00823DF6">
        <w:rPr>
          <w:rStyle w:val="spanrvts0"/>
          <w:sz w:val="28"/>
          <w:szCs w:val="28"/>
          <w:lang w:val="uk" w:eastAsia="uk"/>
        </w:rPr>
        <w:t xml:space="preserve"> </w:t>
      </w:r>
      <w:r w:rsidR="00907432" w:rsidRPr="00823DF6">
        <w:rPr>
          <w:rStyle w:val="spanrvts0"/>
          <w:sz w:val="28"/>
          <w:szCs w:val="28"/>
          <w:lang w:val="uk" w:eastAsia="uk"/>
        </w:rPr>
        <w:t xml:space="preserve">глави 8 </w:t>
      </w:r>
      <w:r w:rsidR="00834E83">
        <w:rPr>
          <w:rStyle w:val="spanrvts0"/>
          <w:sz w:val="28"/>
          <w:szCs w:val="28"/>
          <w:lang w:val="uk" w:eastAsia="uk"/>
        </w:rPr>
        <w:t>цієї Інструкції</w:t>
      </w:r>
      <w:r w:rsidR="00907432" w:rsidRPr="00823DF6">
        <w:rPr>
          <w:rStyle w:val="spanrvts0"/>
          <w:sz w:val="28"/>
          <w:szCs w:val="28"/>
          <w:lang w:val="uk" w:eastAsia="uk"/>
        </w:rPr>
        <w:t xml:space="preserve"> </w:t>
      </w:r>
      <w:r w:rsidRPr="00823DF6">
        <w:rPr>
          <w:rStyle w:val="spanrvts0"/>
          <w:sz w:val="28"/>
          <w:szCs w:val="28"/>
          <w:lang w:val="uk" w:eastAsia="uk"/>
        </w:rPr>
        <w:t xml:space="preserve">оформляється </w:t>
      </w:r>
      <w:hyperlink w:anchor="n245" w:history="1">
        <w:r w:rsidRPr="00823DF6">
          <w:rPr>
            <w:rStyle w:val="arvts99"/>
            <w:color w:val="auto"/>
            <w:sz w:val="28"/>
            <w:szCs w:val="28"/>
            <w:lang w:val="uk" w:eastAsia="uk"/>
          </w:rPr>
          <w:t>накладна на відпуск цінностей у системі Національного банку України</w:t>
        </w:r>
      </w:hyperlink>
      <w:r w:rsidRPr="00823DF6">
        <w:rPr>
          <w:rStyle w:val="spanrvts0"/>
          <w:sz w:val="28"/>
          <w:szCs w:val="28"/>
          <w:lang w:val="uk" w:eastAsia="uk"/>
        </w:rPr>
        <w:t xml:space="preserve"> (додаток </w:t>
      </w:r>
      <w:r w:rsidR="00A856CB" w:rsidRPr="00823DF6">
        <w:rPr>
          <w:rStyle w:val="spanrvts0"/>
          <w:sz w:val="28"/>
          <w:szCs w:val="28"/>
          <w:lang w:val="uk" w:eastAsia="uk"/>
        </w:rPr>
        <w:t>7</w:t>
      </w:r>
      <w:r w:rsidRPr="00823DF6">
        <w:rPr>
          <w:rStyle w:val="spanrvts0"/>
          <w:sz w:val="28"/>
          <w:szCs w:val="28"/>
          <w:lang w:val="uk" w:eastAsia="uk"/>
        </w:rPr>
        <w:t xml:space="preserve">) на їх </w:t>
      </w:r>
      <w:r w:rsidR="001F3C26" w:rsidRPr="00823DF6">
        <w:rPr>
          <w:rStyle w:val="spanrvts0"/>
          <w:sz w:val="28"/>
          <w:szCs w:val="28"/>
          <w:lang w:val="uk" w:eastAsia="uk"/>
        </w:rPr>
        <w:t>вартість</w:t>
      </w:r>
      <w:r w:rsidRPr="00823DF6">
        <w:rPr>
          <w:rStyle w:val="spanrvts0"/>
          <w:sz w:val="28"/>
          <w:szCs w:val="28"/>
          <w:lang w:val="uk" w:eastAsia="uk"/>
        </w:rPr>
        <w:t>. Один примірник накладної видається інкасаторам для передавання отримувачеві,</w:t>
      </w:r>
      <w:r w:rsidRPr="00823DF6">
        <w:rPr>
          <w:sz w:val="28"/>
          <w:szCs w:val="28"/>
          <w:lang w:val="uk"/>
        </w:rPr>
        <w:t xml:space="preserve"> інший передається працівнику служби бухгалтерського обліку.</w:t>
      </w:r>
    </w:p>
    <w:p w14:paraId="1DF1EF70" w14:textId="00F037EB" w:rsidR="00EB748B" w:rsidRPr="00823DF6" w:rsidRDefault="00EB748B" w:rsidP="006732D8">
      <w:pPr>
        <w:pStyle w:val="rvps2"/>
        <w:spacing w:after="240"/>
        <w:ind w:firstLine="567"/>
        <w:rPr>
          <w:rStyle w:val="spanrvts0"/>
          <w:sz w:val="28"/>
          <w:szCs w:val="28"/>
          <w:lang w:val="uk-UA" w:eastAsia="uk"/>
        </w:rPr>
      </w:pPr>
      <w:r w:rsidRPr="00823DF6">
        <w:rPr>
          <w:rStyle w:val="spanrvts0"/>
          <w:sz w:val="28"/>
          <w:szCs w:val="28"/>
          <w:lang w:val="uk" w:eastAsia="uk"/>
        </w:rPr>
        <w:t>Видача сувенірної продукції, що не має гривневого номіналу та не виконує функції засобу платежу, здійснюється згідно з розпоряд</w:t>
      </w:r>
      <w:r w:rsidR="0070048C" w:rsidRPr="00823DF6">
        <w:rPr>
          <w:rStyle w:val="spanrvts0"/>
          <w:sz w:val="28"/>
          <w:szCs w:val="28"/>
          <w:lang w:val="uk" w:eastAsia="uk"/>
        </w:rPr>
        <w:t>чим актом</w:t>
      </w:r>
      <w:r w:rsidRPr="00823DF6">
        <w:rPr>
          <w:rStyle w:val="spanrvts0"/>
          <w:sz w:val="28"/>
          <w:szCs w:val="28"/>
          <w:lang w:val="uk" w:eastAsia="uk"/>
        </w:rPr>
        <w:t xml:space="preserve"> Національного банку</w:t>
      </w:r>
      <w:r w:rsidR="001D4A36" w:rsidRPr="00823DF6">
        <w:rPr>
          <w:rStyle w:val="spanrvts0"/>
          <w:sz w:val="28"/>
          <w:szCs w:val="28"/>
          <w:lang w:val="uk" w:eastAsia="uk"/>
        </w:rPr>
        <w:t>, за підписом керівника Департаменту,</w:t>
      </w:r>
      <w:r w:rsidRPr="00823DF6">
        <w:rPr>
          <w:rStyle w:val="spanrvts0"/>
          <w:sz w:val="28"/>
          <w:szCs w:val="28"/>
          <w:lang w:val="uk" w:eastAsia="uk"/>
        </w:rPr>
        <w:t xml:space="preserve"> за накладною на відпуск цінностей у системі Національного банку України, яка складається із зазначенням їх вартості і на якій матеріально відповідальні особи (інші відповідальні особи за місцями зберігання цінностей) та інкасатори ставлять підписи про передавання цінностей. Два примірники накладної на відпуск цінностей у системі Національного банку України видаються інкасаторам,  </w:t>
      </w:r>
      <w:r w:rsidRPr="00823DF6">
        <w:rPr>
          <w:sz w:val="28"/>
          <w:szCs w:val="28"/>
          <w:lang w:val="uk"/>
        </w:rPr>
        <w:t xml:space="preserve">один примірник накладної передається працівнику служби бухгалтерського обліку </w:t>
      </w:r>
      <w:r w:rsidRPr="00823DF6">
        <w:rPr>
          <w:sz w:val="28"/>
          <w:szCs w:val="28"/>
          <w:lang w:val="ru-RU"/>
        </w:rPr>
        <w:t>Центральн</w:t>
      </w:r>
      <w:r w:rsidRPr="00823DF6">
        <w:rPr>
          <w:sz w:val="28"/>
          <w:szCs w:val="28"/>
          <w:lang w:val="uk-UA"/>
        </w:rPr>
        <w:t>ого</w:t>
      </w:r>
      <w:r w:rsidRPr="00823DF6">
        <w:rPr>
          <w:sz w:val="28"/>
          <w:szCs w:val="28"/>
          <w:lang w:val="ru-RU"/>
        </w:rPr>
        <w:t xml:space="preserve"> сховища, Департаменту, </w:t>
      </w:r>
      <w:r w:rsidRPr="00823DF6">
        <w:rPr>
          <w:sz w:val="28"/>
          <w:szCs w:val="28"/>
          <w:lang w:val="uk-UA"/>
        </w:rPr>
        <w:t>Операційного д</w:t>
      </w:r>
      <w:r w:rsidRPr="00823DF6">
        <w:rPr>
          <w:sz w:val="28"/>
          <w:szCs w:val="28"/>
          <w:lang w:val="ru-RU"/>
        </w:rPr>
        <w:t>епартаменту</w:t>
      </w:r>
      <w:r w:rsidR="003E69C1" w:rsidRPr="00823DF6">
        <w:rPr>
          <w:sz w:val="28"/>
          <w:szCs w:val="28"/>
          <w:lang w:val="ru-RU"/>
        </w:rPr>
        <w:t>.</w:t>
      </w:r>
    </w:p>
    <w:p w14:paraId="657B6AE2" w14:textId="5BA08263" w:rsidR="00EB748B" w:rsidRPr="00823DF6" w:rsidRDefault="00C74B8F" w:rsidP="006732D8">
      <w:pPr>
        <w:pStyle w:val="rvps2"/>
        <w:ind w:firstLine="567"/>
        <w:rPr>
          <w:rStyle w:val="spanrvts0"/>
          <w:sz w:val="28"/>
          <w:szCs w:val="28"/>
          <w:lang w:val="uk-UA" w:eastAsia="uk"/>
        </w:rPr>
      </w:pPr>
      <w:r w:rsidRPr="00823DF6">
        <w:rPr>
          <w:rStyle w:val="spanrvts0"/>
          <w:sz w:val="28"/>
          <w:szCs w:val="28"/>
          <w:lang w:val="uk-UA" w:eastAsia="uk"/>
        </w:rPr>
        <w:t xml:space="preserve">8.2. </w:t>
      </w:r>
      <w:r w:rsidR="00EB748B" w:rsidRPr="00823DF6">
        <w:rPr>
          <w:rStyle w:val="spanrvts0"/>
          <w:sz w:val="28"/>
          <w:szCs w:val="28"/>
          <w:lang w:val="uk-UA" w:eastAsia="uk"/>
        </w:rPr>
        <w:t>Матеріально відповідальні особи</w:t>
      </w:r>
      <w:r w:rsidR="00FE7D67" w:rsidRPr="00823DF6">
        <w:rPr>
          <w:rStyle w:val="spanrvts0"/>
          <w:sz w:val="28"/>
          <w:szCs w:val="28"/>
          <w:lang w:val="uk-UA" w:eastAsia="uk"/>
        </w:rPr>
        <w:t xml:space="preserve"> (інші відповідальні особи)</w:t>
      </w:r>
      <w:r w:rsidR="00EB748B" w:rsidRPr="00823DF6">
        <w:rPr>
          <w:rStyle w:val="spanrvts0"/>
          <w:sz w:val="28"/>
          <w:szCs w:val="28"/>
          <w:lang w:val="uk-UA" w:eastAsia="uk"/>
        </w:rPr>
        <w:t xml:space="preserve"> приймають доставлені інкасаторами інвестиційні монети та нумізматичну продукцію з перевіркою правильності їх пакування і формування</w:t>
      </w:r>
      <w:r w:rsidR="00E01A41" w:rsidRPr="00823DF6">
        <w:rPr>
          <w:rStyle w:val="spanrvts0"/>
          <w:sz w:val="28"/>
          <w:szCs w:val="28"/>
          <w:lang w:val="uk-UA" w:eastAsia="uk"/>
        </w:rPr>
        <w:t>.</w:t>
      </w:r>
      <w:r w:rsidR="00EB748B" w:rsidRPr="00823DF6">
        <w:rPr>
          <w:rStyle w:val="spanrvts0"/>
          <w:sz w:val="28"/>
          <w:szCs w:val="28"/>
          <w:lang w:val="uk-UA" w:eastAsia="uk"/>
        </w:rPr>
        <w:t>”</w:t>
      </w:r>
      <w:r w:rsidR="00D6012B" w:rsidRPr="00823DF6">
        <w:rPr>
          <w:rStyle w:val="spanrvts0"/>
          <w:sz w:val="28"/>
          <w:szCs w:val="28"/>
          <w:lang w:val="uk-UA" w:eastAsia="uk"/>
        </w:rPr>
        <w:t>;</w:t>
      </w:r>
    </w:p>
    <w:p w14:paraId="4AC06014" w14:textId="77777777" w:rsidR="00323DEA" w:rsidRPr="00823DF6" w:rsidRDefault="00323DEA" w:rsidP="00323DEA">
      <w:pPr>
        <w:pStyle w:val="af4"/>
        <w:ind w:left="0" w:firstLine="851"/>
        <w:rPr>
          <w:rStyle w:val="spanrvts0"/>
          <w:sz w:val="28"/>
          <w:szCs w:val="28"/>
          <w:lang w:eastAsia="uk"/>
        </w:rPr>
      </w:pPr>
    </w:p>
    <w:p w14:paraId="5132C265" w14:textId="382CB8C0" w:rsidR="009668BB" w:rsidRPr="00823DF6" w:rsidRDefault="006732D8" w:rsidP="006732D8">
      <w:pPr>
        <w:pStyle w:val="af4"/>
        <w:numPr>
          <w:ilvl w:val="0"/>
          <w:numId w:val="22"/>
        </w:numPr>
        <w:tabs>
          <w:tab w:val="left" w:pos="851"/>
        </w:tabs>
        <w:ind w:left="0" w:firstLine="567"/>
        <w:rPr>
          <w:rStyle w:val="spanrvts0"/>
          <w:sz w:val="28"/>
          <w:szCs w:val="28"/>
          <w:lang w:eastAsia="uk"/>
        </w:rPr>
      </w:pPr>
      <w:r w:rsidRPr="00823DF6">
        <w:rPr>
          <w:rStyle w:val="spanrvts0"/>
          <w:sz w:val="28"/>
          <w:szCs w:val="28"/>
          <w:lang w:eastAsia="uk"/>
        </w:rPr>
        <w:t xml:space="preserve"> </w:t>
      </w:r>
      <w:r w:rsidR="00AA1878" w:rsidRPr="00823DF6">
        <w:rPr>
          <w:rStyle w:val="spanrvts0"/>
          <w:sz w:val="28"/>
          <w:szCs w:val="28"/>
          <w:lang w:eastAsia="uk"/>
        </w:rPr>
        <w:t>п</w:t>
      </w:r>
      <w:r w:rsidR="009668BB" w:rsidRPr="00823DF6">
        <w:rPr>
          <w:rStyle w:val="spanrvts0"/>
          <w:sz w:val="28"/>
          <w:szCs w:val="28"/>
          <w:lang w:eastAsia="uk"/>
        </w:rPr>
        <w:t xml:space="preserve">ункт 8.3 доповнити словами </w:t>
      </w:r>
      <w:r w:rsidR="009668BB" w:rsidRPr="00823DF6">
        <w:rPr>
          <w:rStyle w:val="spanrvts0"/>
          <w:sz w:val="28"/>
          <w:szCs w:val="28"/>
          <w:lang w:val="ru-RU" w:eastAsia="uk"/>
        </w:rPr>
        <w:t>“</w:t>
      </w:r>
      <w:r w:rsidR="00B91536" w:rsidRPr="00823DF6">
        <w:rPr>
          <w:rStyle w:val="spanrvts0"/>
          <w:sz w:val="28"/>
          <w:szCs w:val="28"/>
          <w:lang w:eastAsia="uk"/>
        </w:rPr>
        <w:t xml:space="preserve">, </w:t>
      </w:r>
      <w:r w:rsidR="00B91536" w:rsidRPr="00823DF6">
        <w:rPr>
          <w:lang w:val="uk"/>
        </w:rPr>
        <w:t>інший примірник передається працівнику служби бухгалтерського обліку</w:t>
      </w:r>
      <w:r w:rsidR="00B91536" w:rsidRPr="00823DF6">
        <w:rPr>
          <w:sz w:val="20"/>
          <w:szCs w:val="20"/>
          <w:lang w:val="uk"/>
        </w:rPr>
        <w:t xml:space="preserve"> </w:t>
      </w:r>
      <w:r w:rsidR="009668BB" w:rsidRPr="00823DF6">
        <w:rPr>
          <w:lang w:val="uk"/>
        </w:rPr>
        <w:t>Центральн</w:t>
      </w:r>
      <w:r w:rsidR="009668BB" w:rsidRPr="00823DF6">
        <w:t>ого</w:t>
      </w:r>
      <w:r w:rsidR="009668BB" w:rsidRPr="00823DF6">
        <w:rPr>
          <w:lang w:val="uk"/>
        </w:rPr>
        <w:t xml:space="preserve"> сховища, Департаменту, Операційного департаменту</w:t>
      </w:r>
      <w:r w:rsidR="009668BB" w:rsidRPr="00823DF6">
        <w:rPr>
          <w:rStyle w:val="spanrvts0"/>
          <w:sz w:val="28"/>
          <w:szCs w:val="28"/>
          <w:lang w:val="ru-RU" w:eastAsia="uk"/>
        </w:rPr>
        <w:t>”</w:t>
      </w:r>
      <w:r w:rsidR="00D6012B" w:rsidRPr="00823DF6">
        <w:rPr>
          <w:rStyle w:val="spanrvts0"/>
          <w:sz w:val="28"/>
          <w:szCs w:val="28"/>
          <w:lang w:eastAsia="uk"/>
        </w:rPr>
        <w:t>;</w:t>
      </w:r>
    </w:p>
    <w:p w14:paraId="23588272" w14:textId="77777777" w:rsidR="009668BB" w:rsidRPr="00823DF6" w:rsidRDefault="009668BB" w:rsidP="009668BB">
      <w:pPr>
        <w:pStyle w:val="af4"/>
        <w:ind w:left="709"/>
        <w:rPr>
          <w:rStyle w:val="spanrvts0"/>
          <w:sz w:val="28"/>
          <w:szCs w:val="28"/>
          <w:lang w:eastAsia="uk"/>
        </w:rPr>
      </w:pPr>
    </w:p>
    <w:p w14:paraId="15911C85" w14:textId="59C9F56D" w:rsidR="00EB748B" w:rsidRPr="00823DF6" w:rsidRDefault="006732D8" w:rsidP="00A67A07">
      <w:pPr>
        <w:pStyle w:val="af4"/>
        <w:numPr>
          <w:ilvl w:val="0"/>
          <w:numId w:val="22"/>
        </w:numPr>
        <w:tabs>
          <w:tab w:val="left" w:pos="567"/>
          <w:tab w:val="left" w:pos="851"/>
        </w:tabs>
        <w:ind w:left="0" w:firstLine="567"/>
        <w:rPr>
          <w:rStyle w:val="spanrvts0"/>
          <w:sz w:val="28"/>
          <w:szCs w:val="28"/>
          <w:lang w:eastAsia="uk"/>
        </w:rPr>
      </w:pPr>
      <w:r w:rsidRPr="00823DF6">
        <w:rPr>
          <w:rStyle w:val="spanrvts0"/>
          <w:sz w:val="28"/>
          <w:szCs w:val="28"/>
          <w:lang w:eastAsia="uk"/>
        </w:rPr>
        <w:t xml:space="preserve"> </w:t>
      </w:r>
      <w:r w:rsidR="001B7B50" w:rsidRPr="00823DF6">
        <w:rPr>
          <w:rStyle w:val="spanrvts0"/>
          <w:sz w:val="28"/>
          <w:szCs w:val="28"/>
          <w:lang w:eastAsia="uk"/>
        </w:rPr>
        <w:t>п</w:t>
      </w:r>
      <w:r w:rsidR="00EB748B" w:rsidRPr="00823DF6">
        <w:rPr>
          <w:rStyle w:val="spanrvts0"/>
          <w:sz w:val="28"/>
          <w:szCs w:val="28"/>
          <w:lang w:eastAsia="uk"/>
        </w:rPr>
        <w:t>ункт 8.4</w:t>
      </w:r>
      <w:r w:rsidR="006A5952" w:rsidRPr="00823DF6">
        <w:rPr>
          <w:rStyle w:val="spanrvts0"/>
          <w:sz w:val="28"/>
          <w:szCs w:val="28"/>
          <w:lang w:eastAsia="uk"/>
        </w:rPr>
        <w:t xml:space="preserve"> </w:t>
      </w:r>
      <w:r w:rsidR="00EB748B" w:rsidRPr="00823DF6">
        <w:rPr>
          <w:rStyle w:val="spanrvts0"/>
          <w:sz w:val="28"/>
          <w:szCs w:val="28"/>
          <w:lang w:eastAsia="uk"/>
        </w:rPr>
        <w:t>викласти в такій редакції:</w:t>
      </w:r>
    </w:p>
    <w:p w14:paraId="7AFFCA44" w14:textId="7188DB8A" w:rsidR="00EB748B" w:rsidRPr="00823DF6" w:rsidRDefault="00EB748B" w:rsidP="00A67A07">
      <w:pPr>
        <w:pStyle w:val="af4"/>
        <w:ind w:left="0" w:firstLine="567"/>
        <w:rPr>
          <w:rStyle w:val="spanrvts0"/>
          <w:sz w:val="28"/>
          <w:szCs w:val="28"/>
          <w:lang w:eastAsia="uk"/>
        </w:rPr>
      </w:pPr>
      <w:r w:rsidRPr="00CF5A62">
        <w:rPr>
          <w:rStyle w:val="spanrvts0"/>
          <w:sz w:val="28"/>
          <w:szCs w:val="28"/>
          <w:lang w:eastAsia="uk"/>
        </w:rPr>
        <w:t>“</w:t>
      </w:r>
      <w:r w:rsidR="009668BB" w:rsidRPr="00823DF6">
        <w:rPr>
          <w:rStyle w:val="spanrvts0"/>
          <w:sz w:val="28"/>
          <w:szCs w:val="28"/>
          <w:lang w:eastAsia="uk"/>
        </w:rPr>
        <w:t xml:space="preserve">8.4. </w:t>
      </w:r>
      <w:r w:rsidRPr="00823DF6">
        <w:rPr>
          <w:rStyle w:val="spanrvts0"/>
          <w:sz w:val="28"/>
          <w:szCs w:val="28"/>
          <w:lang w:val="uk" w:eastAsia="uk"/>
        </w:rPr>
        <w:t>Зарахування інвестиційних монет та нумізматичної продукції, що містить монети або банкн</w:t>
      </w:r>
      <w:r w:rsidR="00E01A41" w:rsidRPr="00823DF6">
        <w:rPr>
          <w:rStyle w:val="spanrvts0"/>
          <w:sz w:val="28"/>
          <w:szCs w:val="28"/>
          <w:lang w:val="uk" w:eastAsia="uk"/>
        </w:rPr>
        <w:t>оти національної валюти України здійснюється</w:t>
      </w:r>
      <w:r w:rsidRPr="00823DF6">
        <w:rPr>
          <w:rStyle w:val="spanrvts0"/>
          <w:sz w:val="28"/>
          <w:szCs w:val="28"/>
          <w:lang w:val="uk" w:eastAsia="uk"/>
        </w:rPr>
        <w:t xml:space="preserve"> до запасів готівки</w:t>
      </w:r>
      <w:r w:rsidR="006A5952" w:rsidRPr="00823DF6">
        <w:rPr>
          <w:lang w:val="uk"/>
        </w:rPr>
        <w:t>.</w:t>
      </w:r>
      <w:r w:rsidRPr="00CF5A62">
        <w:rPr>
          <w:rStyle w:val="spanrvts0"/>
          <w:sz w:val="28"/>
          <w:szCs w:val="28"/>
          <w:lang w:eastAsia="uk"/>
        </w:rPr>
        <w:t>”</w:t>
      </w:r>
      <w:r w:rsidR="001B7B50" w:rsidRPr="00823DF6">
        <w:rPr>
          <w:rStyle w:val="spanrvts0"/>
          <w:sz w:val="28"/>
          <w:szCs w:val="28"/>
          <w:lang w:eastAsia="uk"/>
        </w:rPr>
        <w:t>.</w:t>
      </w:r>
    </w:p>
    <w:p w14:paraId="41FF9C7F" w14:textId="77777777" w:rsidR="007A3841" w:rsidRPr="00823DF6" w:rsidRDefault="007A3841" w:rsidP="00540F6F">
      <w:pPr>
        <w:pStyle w:val="af4"/>
        <w:ind w:left="0"/>
        <w:rPr>
          <w:rStyle w:val="spanrvts0"/>
          <w:sz w:val="28"/>
          <w:szCs w:val="28"/>
          <w:lang w:eastAsia="uk"/>
        </w:rPr>
      </w:pPr>
    </w:p>
    <w:p w14:paraId="06238F7A" w14:textId="491DB365" w:rsidR="001E4A31" w:rsidRPr="00823DF6" w:rsidRDefault="001B7B50" w:rsidP="00E57E50">
      <w:pPr>
        <w:pStyle w:val="af4"/>
        <w:numPr>
          <w:ilvl w:val="0"/>
          <w:numId w:val="46"/>
        </w:numPr>
        <w:tabs>
          <w:tab w:val="left" w:pos="993"/>
        </w:tabs>
        <w:ind w:left="567" w:firstLine="0"/>
        <w:rPr>
          <w:rStyle w:val="spanrvts0"/>
          <w:sz w:val="28"/>
          <w:szCs w:val="28"/>
          <w:lang w:eastAsia="uk"/>
        </w:rPr>
      </w:pPr>
      <w:r w:rsidRPr="00823DF6">
        <w:rPr>
          <w:rStyle w:val="spanrvts0"/>
          <w:sz w:val="28"/>
          <w:szCs w:val="28"/>
          <w:lang w:eastAsia="uk"/>
        </w:rPr>
        <w:t>У</w:t>
      </w:r>
      <w:r w:rsidR="001E4A31" w:rsidRPr="00823DF6">
        <w:rPr>
          <w:rStyle w:val="spanrvts0"/>
          <w:sz w:val="28"/>
          <w:szCs w:val="28"/>
          <w:lang w:eastAsia="uk"/>
        </w:rPr>
        <w:t xml:space="preserve"> глав</w:t>
      </w:r>
      <w:r w:rsidR="00AA1878" w:rsidRPr="00823DF6">
        <w:rPr>
          <w:rStyle w:val="spanrvts0"/>
          <w:sz w:val="28"/>
          <w:szCs w:val="28"/>
          <w:lang w:eastAsia="uk"/>
        </w:rPr>
        <w:t>і</w:t>
      </w:r>
      <w:r w:rsidR="001E4A31" w:rsidRPr="00823DF6">
        <w:rPr>
          <w:rStyle w:val="spanrvts0"/>
          <w:sz w:val="28"/>
          <w:szCs w:val="28"/>
          <w:lang w:eastAsia="uk"/>
        </w:rPr>
        <w:t xml:space="preserve"> 9:</w:t>
      </w:r>
    </w:p>
    <w:p w14:paraId="1D43FEE8" w14:textId="77777777" w:rsidR="001E4A31" w:rsidRPr="00823DF6" w:rsidRDefault="001E4A31" w:rsidP="001E4A31">
      <w:pPr>
        <w:pStyle w:val="af4"/>
        <w:ind w:left="1069"/>
        <w:rPr>
          <w:rStyle w:val="spanrvts0"/>
          <w:sz w:val="28"/>
          <w:szCs w:val="28"/>
          <w:lang w:eastAsia="uk"/>
        </w:rPr>
      </w:pPr>
    </w:p>
    <w:p w14:paraId="5496DDFA" w14:textId="4DEC7558" w:rsidR="001E4A31" w:rsidRPr="00823DF6" w:rsidRDefault="007271F1" w:rsidP="000B5CC5">
      <w:pPr>
        <w:pStyle w:val="af4"/>
        <w:numPr>
          <w:ilvl w:val="0"/>
          <w:numId w:val="23"/>
        </w:numPr>
        <w:tabs>
          <w:tab w:val="left" w:pos="993"/>
        </w:tabs>
        <w:ind w:left="567" w:firstLine="0"/>
        <w:rPr>
          <w:rStyle w:val="spanrvts0"/>
          <w:sz w:val="28"/>
          <w:szCs w:val="28"/>
          <w:lang w:eastAsia="uk"/>
        </w:rPr>
      </w:pPr>
      <w:r w:rsidRPr="00823DF6">
        <w:rPr>
          <w:rStyle w:val="spanrvts0"/>
          <w:sz w:val="28"/>
          <w:szCs w:val="28"/>
          <w:lang w:eastAsia="uk"/>
        </w:rPr>
        <w:t>н</w:t>
      </w:r>
      <w:r w:rsidR="001B7B50" w:rsidRPr="00823DF6">
        <w:rPr>
          <w:rStyle w:val="spanrvts0"/>
          <w:sz w:val="28"/>
          <w:szCs w:val="28"/>
          <w:lang w:eastAsia="uk"/>
        </w:rPr>
        <w:t>азву</w:t>
      </w:r>
      <w:r w:rsidR="006A5952" w:rsidRPr="00823DF6">
        <w:rPr>
          <w:rStyle w:val="spanrvts0"/>
          <w:sz w:val="28"/>
          <w:szCs w:val="28"/>
          <w:lang w:eastAsia="uk"/>
        </w:rPr>
        <w:t xml:space="preserve"> глави 9</w:t>
      </w:r>
      <w:r w:rsidR="001E4A31" w:rsidRPr="00823DF6">
        <w:rPr>
          <w:rStyle w:val="spanrvts0"/>
          <w:sz w:val="28"/>
          <w:szCs w:val="28"/>
          <w:lang w:eastAsia="uk"/>
        </w:rPr>
        <w:t xml:space="preserve"> викласти в такій редакції:</w:t>
      </w:r>
    </w:p>
    <w:p w14:paraId="3ACE958A" w14:textId="2AF40787" w:rsidR="001E4A31" w:rsidRPr="00823DF6" w:rsidRDefault="001E4A31" w:rsidP="00C704A5">
      <w:pPr>
        <w:pStyle w:val="af4"/>
        <w:ind w:left="0"/>
        <w:jc w:val="center"/>
        <w:rPr>
          <w:rStyle w:val="spanrvts0"/>
          <w:sz w:val="28"/>
          <w:szCs w:val="28"/>
          <w:lang w:eastAsia="uk"/>
        </w:rPr>
      </w:pPr>
      <w:r w:rsidRPr="00823DF6">
        <w:rPr>
          <w:rStyle w:val="spanrvts0"/>
          <w:sz w:val="28"/>
          <w:szCs w:val="28"/>
          <w:lang w:eastAsia="uk"/>
        </w:rPr>
        <w:t>“</w:t>
      </w:r>
      <w:r w:rsidR="00954320" w:rsidRPr="00823DF6">
        <w:rPr>
          <w:rStyle w:val="spanrvts0"/>
          <w:sz w:val="28"/>
          <w:szCs w:val="28"/>
          <w:lang w:eastAsia="uk"/>
        </w:rPr>
        <w:t xml:space="preserve">9. </w:t>
      </w:r>
      <w:r w:rsidRPr="00823DF6">
        <w:rPr>
          <w:rStyle w:val="spanrvts15"/>
          <w:b w:val="0"/>
          <w:lang w:val="uk" w:eastAsia="uk"/>
        </w:rPr>
        <w:t>Порядок реалізації та купівлі інвестиційних монет, нумізматичної та супутньої продукції Національним банком</w:t>
      </w:r>
      <w:r w:rsidRPr="00823DF6">
        <w:rPr>
          <w:rStyle w:val="spanrvts0"/>
          <w:sz w:val="28"/>
          <w:szCs w:val="28"/>
          <w:lang w:eastAsia="uk"/>
        </w:rPr>
        <w:t>”</w:t>
      </w:r>
      <w:r w:rsidR="00A45477" w:rsidRPr="00823DF6">
        <w:rPr>
          <w:rStyle w:val="spanrvts0"/>
          <w:sz w:val="28"/>
          <w:szCs w:val="28"/>
          <w:lang w:eastAsia="uk"/>
        </w:rPr>
        <w:t>;</w:t>
      </w:r>
    </w:p>
    <w:p w14:paraId="224BA12E" w14:textId="77777777" w:rsidR="001E4A31" w:rsidRPr="00823DF6" w:rsidRDefault="001E4A31" w:rsidP="001E4A31">
      <w:pPr>
        <w:pStyle w:val="af4"/>
        <w:ind w:left="709"/>
        <w:rPr>
          <w:rStyle w:val="spanrvts0"/>
          <w:sz w:val="28"/>
          <w:szCs w:val="28"/>
          <w:lang w:eastAsia="uk"/>
        </w:rPr>
      </w:pPr>
    </w:p>
    <w:p w14:paraId="4A733794" w14:textId="77777777" w:rsidR="001E4A31" w:rsidRPr="00823DF6" w:rsidRDefault="00AA1878" w:rsidP="0031241E">
      <w:pPr>
        <w:pStyle w:val="af4"/>
        <w:numPr>
          <w:ilvl w:val="0"/>
          <w:numId w:val="23"/>
        </w:numPr>
        <w:tabs>
          <w:tab w:val="left" w:pos="993"/>
        </w:tabs>
        <w:ind w:left="0" w:firstLine="567"/>
        <w:rPr>
          <w:rStyle w:val="spanrvts0"/>
          <w:sz w:val="28"/>
          <w:szCs w:val="28"/>
          <w:lang w:eastAsia="uk"/>
        </w:rPr>
      </w:pPr>
      <w:r w:rsidRPr="00823DF6">
        <w:rPr>
          <w:rStyle w:val="spanrvts0"/>
          <w:sz w:val="28"/>
          <w:szCs w:val="28"/>
          <w:lang w:eastAsia="uk"/>
        </w:rPr>
        <w:t>в</w:t>
      </w:r>
      <w:r w:rsidR="001E4A31" w:rsidRPr="00823DF6">
        <w:rPr>
          <w:rStyle w:val="spanrvts0"/>
          <w:sz w:val="28"/>
          <w:szCs w:val="28"/>
          <w:lang w:eastAsia="uk"/>
        </w:rPr>
        <w:t xml:space="preserve"> пункті 1 слова </w:t>
      </w:r>
      <w:r w:rsidR="001E4A31" w:rsidRPr="00823DF6">
        <w:rPr>
          <w:rStyle w:val="spanrvts0"/>
          <w:sz w:val="28"/>
          <w:szCs w:val="28"/>
          <w:lang w:val="ru-RU" w:eastAsia="uk"/>
        </w:rPr>
        <w:t>“</w:t>
      </w:r>
      <w:r w:rsidR="001E4A31" w:rsidRPr="00823DF6">
        <w:rPr>
          <w:rStyle w:val="spanrvts0"/>
          <w:sz w:val="28"/>
          <w:szCs w:val="28"/>
          <w:lang w:eastAsia="uk"/>
        </w:rPr>
        <w:t>пам‘ятних монет та сувенірної</w:t>
      </w:r>
      <w:r w:rsidR="001E4A31" w:rsidRPr="00823DF6">
        <w:rPr>
          <w:rStyle w:val="spanrvts0"/>
          <w:sz w:val="28"/>
          <w:szCs w:val="28"/>
          <w:lang w:val="ru-RU" w:eastAsia="uk"/>
        </w:rPr>
        <w:t>”</w:t>
      </w:r>
      <w:r w:rsidR="001E4A31" w:rsidRPr="00823DF6">
        <w:rPr>
          <w:rStyle w:val="spanrvts0"/>
          <w:sz w:val="28"/>
          <w:szCs w:val="28"/>
          <w:lang w:eastAsia="uk"/>
        </w:rPr>
        <w:t xml:space="preserve"> замінити словами </w:t>
      </w:r>
      <w:r w:rsidR="001E4A31" w:rsidRPr="00823DF6">
        <w:rPr>
          <w:rStyle w:val="spanrvts0"/>
          <w:sz w:val="28"/>
          <w:szCs w:val="28"/>
          <w:lang w:val="ru-RU" w:eastAsia="uk"/>
        </w:rPr>
        <w:t>“</w:t>
      </w:r>
      <w:r w:rsidR="001E4A31" w:rsidRPr="00823DF6">
        <w:rPr>
          <w:rStyle w:val="spanrvts0"/>
          <w:sz w:val="28"/>
          <w:szCs w:val="28"/>
          <w:lang w:eastAsia="uk"/>
        </w:rPr>
        <w:t>нумізматичної та супутньої</w:t>
      </w:r>
      <w:r w:rsidR="001E4A31" w:rsidRPr="00823DF6">
        <w:rPr>
          <w:rStyle w:val="spanrvts0"/>
          <w:sz w:val="28"/>
          <w:szCs w:val="28"/>
          <w:lang w:val="ru-RU" w:eastAsia="uk"/>
        </w:rPr>
        <w:t>”</w:t>
      </w:r>
      <w:r w:rsidR="00EA2E1A" w:rsidRPr="00823DF6">
        <w:rPr>
          <w:rStyle w:val="spanrvts0"/>
          <w:sz w:val="28"/>
          <w:szCs w:val="28"/>
          <w:lang w:eastAsia="uk"/>
        </w:rPr>
        <w:t>;</w:t>
      </w:r>
    </w:p>
    <w:p w14:paraId="412808C0" w14:textId="77777777" w:rsidR="001E4A31" w:rsidRPr="00823DF6" w:rsidRDefault="001E4A31" w:rsidP="001E4A31">
      <w:pPr>
        <w:pStyle w:val="af4"/>
        <w:ind w:left="709"/>
        <w:rPr>
          <w:rStyle w:val="spanrvts0"/>
          <w:sz w:val="28"/>
          <w:szCs w:val="28"/>
          <w:lang w:eastAsia="uk"/>
        </w:rPr>
      </w:pPr>
    </w:p>
    <w:p w14:paraId="37E47B60" w14:textId="77777777" w:rsidR="001E4A31" w:rsidRPr="00823DF6" w:rsidRDefault="00AA1878" w:rsidP="0031241E">
      <w:pPr>
        <w:pStyle w:val="af4"/>
        <w:numPr>
          <w:ilvl w:val="0"/>
          <w:numId w:val="23"/>
        </w:numPr>
        <w:ind w:hanging="361"/>
        <w:rPr>
          <w:rStyle w:val="spanrvts0"/>
          <w:sz w:val="28"/>
          <w:szCs w:val="28"/>
          <w:lang w:eastAsia="uk"/>
        </w:rPr>
      </w:pPr>
      <w:r w:rsidRPr="00823DF6">
        <w:rPr>
          <w:rStyle w:val="spanrvts0"/>
          <w:sz w:val="28"/>
          <w:szCs w:val="28"/>
          <w:lang w:eastAsia="uk"/>
        </w:rPr>
        <w:lastRenderedPageBreak/>
        <w:t>п</w:t>
      </w:r>
      <w:r w:rsidR="001E4A31" w:rsidRPr="00823DF6">
        <w:rPr>
          <w:rStyle w:val="spanrvts0"/>
          <w:sz w:val="28"/>
          <w:szCs w:val="28"/>
          <w:lang w:eastAsia="uk"/>
        </w:rPr>
        <w:t>ункт 2 викласти в такій редакції:</w:t>
      </w:r>
    </w:p>
    <w:p w14:paraId="535DF29B" w14:textId="5BDD6182" w:rsidR="001E4A31" w:rsidRPr="00CF5A62" w:rsidRDefault="001E4A31" w:rsidP="0031241E">
      <w:pPr>
        <w:pStyle w:val="rvps2"/>
        <w:ind w:firstLine="567"/>
        <w:rPr>
          <w:rStyle w:val="spanrvts0"/>
          <w:sz w:val="28"/>
          <w:szCs w:val="28"/>
          <w:lang w:val="uk-UA" w:eastAsia="uk"/>
        </w:rPr>
      </w:pPr>
      <w:r w:rsidRPr="00823DF6">
        <w:rPr>
          <w:rStyle w:val="spanrvts0"/>
          <w:sz w:val="28"/>
          <w:szCs w:val="28"/>
          <w:lang w:val="ru-RU" w:eastAsia="uk"/>
        </w:rPr>
        <w:t>“</w:t>
      </w:r>
      <w:r w:rsidR="00372E29" w:rsidRPr="00823DF6">
        <w:rPr>
          <w:rStyle w:val="spanrvts0"/>
          <w:sz w:val="28"/>
          <w:szCs w:val="28"/>
          <w:lang w:val="uk-UA" w:eastAsia="uk"/>
        </w:rPr>
        <w:t xml:space="preserve">2. </w:t>
      </w:r>
      <w:r w:rsidRPr="00823DF6">
        <w:rPr>
          <w:rStyle w:val="spanrvts0"/>
          <w:sz w:val="28"/>
          <w:szCs w:val="28"/>
          <w:lang w:val="uk-UA" w:eastAsia="uk"/>
        </w:rPr>
        <w:t>Національний банк</w:t>
      </w:r>
      <w:r w:rsidR="004C242A" w:rsidRPr="00823DF6">
        <w:rPr>
          <w:rStyle w:val="spanrvts0"/>
          <w:sz w:val="28"/>
          <w:szCs w:val="28"/>
          <w:lang w:val="uk-UA" w:eastAsia="uk"/>
        </w:rPr>
        <w:t xml:space="preserve"> </w:t>
      </w:r>
      <w:r w:rsidR="00834E83">
        <w:rPr>
          <w:rStyle w:val="spanrvts0"/>
          <w:sz w:val="28"/>
          <w:szCs w:val="28"/>
          <w:lang w:val="uk-UA" w:eastAsia="uk"/>
        </w:rPr>
        <w:t xml:space="preserve">відповідно до </w:t>
      </w:r>
      <w:r w:rsidR="007D2763">
        <w:rPr>
          <w:rStyle w:val="spanrvts0"/>
          <w:sz w:val="28"/>
          <w:szCs w:val="28"/>
          <w:lang w:val="uk-UA" w:eastAsia="uk"/>
        </w:rPr>
        <w:t>П</w:t>
      </w:r>
      <w:r w:rsidR="00834E83">
        <w:rPr>
          <w:rStyle w:val="spanrvts0"/>
          <w:sz w:val="28"/>
          <w:szCs w:val="28"/>
          <w:lang w:val="uk-UA" w:eastAsia="uk"/>
        </w:rPr>
        <w:t>равил реалізації</w:t>
      </w:r>
      <w:r w:rsidR="007D2763">
        <w:rPr>
          <w:rStyle w:val="spanrvts0"/>
          <w:sz w:val="28"/>
          <w:szCs w:val="28"/>
          <w:lang w:val="uk-UA" w:eastAsia="uk"/>
        </w:rPr>
        <w:t xml:space="preserve"> </w:t>
      </w:r>
      <w:r w:rsidR="007D2763" w:rsidRPr="00823DF6">
        <w:rPr>
          <w:rFonts w:eastAsiaTheme="minorEastAsia"/>
          <w:sz w:val="28"/>
          <w:szCs w:val="28"/>
          <w:lang w:val="uk-UA"/>
        </w:rPr>
        <w:t>нумізматичної продукції Національного банку України засобами вебсайту</w:t>
      </w:r>
      <w:r w:rsidR="008916BE">
        <w:rPr>
          <w:rFonts w:eastAsiaTheme="minorEastAsia"/>
          <w:sz w:val="28"/>
          <w:szCs w:val="28"/>
          <w:lang w:val="uk-UA"/>
        </w:rPr>
        <w:t>,</w:t>
      </w:r>
      <w:r w:rsidR="007D2763">
        <w:rPr>
          <w:rFonts w:eastAsiaTheme="minorEastAsia"/>
          <w:sz w:val="28"/>
          <w:szCs w:val="28"/>
          <w:lang w:val="uk-UA"/>
        </w:rPr>
        <w:t xml:space="preserve"> затверджених постановою Правління </w:t>
      </w:r>
      <w:r w:rsidR="007D2763" w:rsidRPr="00823DF6">
        <w:rPr>
          <w:rStyle w:val="spanrvts0"/>
          <w:sz w:val="28"/>
          <w:szCs w:val="28"/>
          <w:lang w:val="uk-UA" w:eastAsia="uk"/>
        </w:rPr>
        <w:t>Національного банку від 16 листоп</w:t>
      </w:r>
      <w:r w:rsidR="007D2763">
        <w:rPr>
          <w:rStyle w:val="spanrvts0"/>
          <w:sz w:val="28"/>
          <w:szCs w:val="28"/>
          <w:lang w:val="uk-UA" w:eastAsia="uk"/>
        </w:rPr>
        <w:t>ада 2020 року № 146 (зі змінами</w:t>
      </w:r>
      <w:r w:rsidR="008916BE">
        <w:rPr>
          <w:rStyle w:val="spanrvts0"/>
          <w:sz w:val="28"/>
          <w:szCs w:val="28"/>
          <w:lang w:val="uk-UA" w:eastAsia="uk"/>
        </w:rPr>
        <w:t>)</w:t>
      </w:r>
      <w:r w:rsidR="007D2763">
        <w:rPr>
          <w:rStyle w:val="spanrvts0"/>
          <w:sz w:val="28"/>
          <w:szCs w:val="28"/>
          <w:lang w:val="uk-UA" w:eastAsia="uk"/>
        </w:rPr>
        <w:t xml:space="preserve">, </w:t>
      </w:r>
      <w:r w:rsidR="008916BE">
        <w:rPr>
          <w:rStyle w:val="spanrvts0"/>
          <w:sz w:val="28"/>
          <w:szCs w:val="28"/>
          <w:lang w:val="uk-UA" w:eastAsia="uk"/>
        </w:rPr>
        <w:t>(</w:t>
      </w:r>
      <w:r w:rsidR="008916BE">
        <w:rPr>
          <w:rFonts w:eastAsiaTheme="minorEastAsia"/>
          <w:sz w:val="28"/>
          <w:szCs w:val="28"/>
          <w:lang w:val="uk-UA"/>
        </w:rPr>
        <w:t>далі – П</w:t>
      </w:r>
      <w:r w:rsidR="007D2763" w:rsidRPr="00823DF6">
        <w:rPr>
          <w:rFonts w:eastAsiaTheme="minorEastAsia"/>
          <w:sz w:val="28"/>
          <w:szCs w:val="28"/>
          <w:lang w:val="uk-UA"/>
        </w:rPr>
        <w:t>останов</w:t>
      </w:r>
      <w:r w:rsidR="008916BE">
        <w:rPr>
          <w:rFonts w:eastAsiaTheme="minorEastAsia"/>
          <w:sz w:val="28"/>
          <w:szCs w:val="28"/>
          <w:lang w:val="uk-UA"/>
        </w:rPr>
        <w:t>а</w:t>
      </w:r>
      <w:r w:rsidR="007D2763" w:rsidRPr="00823DF6">
        <w:rPr>
          <w:rFonts w:eastAsiaTheme="minorEastAsia"/>
          <w:sz w:val="28"/>
          <w:szCs w:val="28"/>
          <w:lang w:val="uk-UA"/>
        </w:rPr>
        <w:t xml:space="preserve"> № 146)</w:t>
      </w:r>
      <w:r w:rsidR="00834E83">
        <w:rPr>
          <w:rStyle w:val="spanrvts0"/>
          <w:sz w:val="28"/>
          <w:szCs w:val="28"/>
          <w:lang w:val="uk-UA" w:eastAsia="uk"/>
        </w:rPr>
        <w:t xml:space="preserve"> </w:t>
      </w:r>
      <w:r w:rsidR="00834E83" w:rsidRPr="007D2763">
        <w:rPr>
          <w:rStyle w:val="spanrvts0"/>
          <w:sz w:val="28"/>
          <w:szCs w:val="28"/>
          <w:lang w:val="uk-UA" w:eastAsia="uk"/>
        </w:rPr>
        <w:t>здійснює</w:t>
      </w:r>
      <w:r w:rsidRPr="00823DF6">
        <w:rPr>
          <w:rStyle w:val="spanrvts0"/>
          <w:sz w:val="28"/>
          <w:szCs w:val="28"/>
          <w:lang w:val="uk" w:eastAsia="uk"/>
        </w:rPr>
        <w:t xml:space="preserve"> реалізацію</w:t>
      </w:r>
      <w:r w:rsidRPr="00CF5A62">
        <w:rPr>
          <w:rStyle w:val="spanrvts0"/>
          <w:sz w:val="28"/>
          <w:szCs w:val="28"/>
          <w:lang w:val="uk-UA" w:eastAsia="uk"/>
        </w:rPr>
        <w:t xml:space="preserve"> </w:t>
      </w:r>
      <w:r w:rsidRPr="00823DF6">
        <w:rPr>
          <w:rStyle w:val="spanrvts0"/>
          <w:sz w:val="28"/>
          <w:szCs w:val="28"/>
          <w:lang w:val="uk-UA" w:eastAsia="uk"/>
        </w:rPr>
        <w:t xml:space="preserve">інвестиційних монет, </w:t>
      </w:r>
      <w:r w:rsidRPr="00823DF6">
        <w:rPr>
          <w:rStyle w:val="spanrvts0"/>
          <w:sz w:val="28"/>
          <w:szCs w:val="28"/>
          <w:lang w:val="uk" w:eastAsia="uk"/>
        </w:rPr>
        <w:t xml:space="preserve">нумізматичної та супутньої продукції фізичним особам через приймання замовлень у режимі реального часу через офіційне Інтернет-представництво Національного банку або інший веб-сайт та функціональний сервіс Національного банку в мережі Інтернет (далі </w:t>
      </w:r>
      <w:r w:rsidR="00477F6B" w:rsidRPr="00CF5A62">
        <w:rPr>
          <w:sz w:val="28"/>
          <w:szCs w:val="28"/>
          <w:lang w:val="uk-UA"/>
        </w:rPr>
        <w:t xml:space="preserve">– </w:t>
      </w:r>
      <w:r w:rsidRPr="00823DF6">
        <w:rPr>
          <w:rStyle w:val="spanrvts0"/>
          <w:sz w:val="28"/>
          <w:szCs w:val="28"/>
          <w:lang w:val="uk" w:eastAsia="uk"/>
        </w:rPr>
        <w:t>інтернет-магазин).</w:t>
      </w:r>
      <w:r w:rsidR="00756DC2" w:rsidRPr="00CF5A62">
        <w:rPr>
          <w:rStyle w:val="spanrvts0"/>
          <w:sz w:val="28"/>
          <w:szCs w:val="28"/>
          <w:lang w:val="uk-UA" w:eastAsia="uk"/>
        </w:rPr>
        <w:t>”</w:t>
      </w:r>
      <w:r w:rsidR="00834E83">
        <w:rPr>
          <w:rStyle w:val="spanrvts0"/>
          <w:sz w:val="28"/>
          <w:szCs w:val="28"/>
          <w:lang w:val="uk-UA" w:eastAsia="uk"/>
        </w:rPr>
        <w:t>;</w:t>
      </w:r>
    </w:p>
    <w:p w14:paraId="626BA0D4" w14:textId="6667F068" w:rsidR="001E4A31" w:rsidRPr="00823DF6" w:rsidRDefault="00D6012B" w:rsidP="004C242A">
      <w:pPr>
        <w:pStyle w:val="af4"/>
        <w:ind w:left="0" w:firstLine="567"/>
        <w:rPr>
          <w:rStyle w:val="spanrvts0"/>
          <w:sz w:val="28"/>
          <w:szCs w:val="28"/>
          <w:lang w:eastAsia="uk"/>
        </w:rPr>
      </w:pPr>
      <w:r w:rsidRPr="00823DF6">
        <w:rPr>
          <w:rStyle w:val="spanrvts0"/>
          <w:sz w:val="28"/>
          <w:szCs w:val="28"/>
          <w:lang w:val="uk" w:eastAsia="uk"/>
        </w:rPr>
        <w:tab/>
      </w:r>
    </w:p>
    <w:p w14:paraId="5605C60C" w14:textId="649BBBBE" w:rsidR="001E4A31" w:rsidRPr="00823DF6" w:rsidRDefault="00AD619D" w:rsidP="00AD619D">
      <w:pPr>
        <w:pStyle w:val="af4"/>
        <w:numPr>
          <w:ilvl w:val="0"/>
          <w:numId w:val="23"/>
        </w:numPr>
        <w:ind w:left="851" w:hanging="284"/>
        <w:rPr>
          <w:rStyle w:val="spanrvts0"/>
          <w:sz w:val="28"/>
          <w:szCs w:val="28"/>
          <w:lang w:eastAsia="uk"/>
        </w:rPr>
      </w:pPr>
      <w:r w:rsidRPr="00823DF6">
        <w:rPr>
          <w:rStyle w:val="spanrvts0"/>
          <w:sz w:val="28"/>
          <w:szCs w:val="28"/>
          <w:lang w:eastAsia="uk"/>
        </w:rPr>
        <w:t xml:space="preserve"> </w:t>
      </w:r>
      <w:r w:rsidR="00AA1878" w:rsidRPr="00823DF6">
        <w:rPr>
          <w:rStyle w:val="spanrvts0"/>
          <w:sz w:val="28"/>
          <w:szCs w:val="28"/>
          <w:lang w:eastAsia="uk"/>
        </w:rPr>
        <w:t>п</w:t>
      </w:r>
      <w:r w:rsidR="001E4A31" w:rsidRPr="00823DF6">
        <w:rPr>
          <w:rStyle w:val="spanrvts0"/>
          <w:sz w:val="28"/>
          <w:szCs w:val="28"/>
          <w:lang w:eastAsia="uk"/>
        </w:rPr>
        <w:t>ункт</w:t>
      </w:r>
      <w:r w:rsidR="00D6012B" w:rsidRPr="00823DF6">
        <w:rPr>
          <w:rStyle w:val="spanrvts0"/>
          <w:sz w:val="28"/>
          <w:szCs w:val="28"/>
          <w:lang w:eastAsia="uk"/>
        </w:rPr>
        <w:t>и</w:t>
      </w:r>
      <w:r w:rsidR="001E4A31" w:rsidRPr="00823DF6">
        <w:rPr>
          <w:rStyle w:val="spanrvts0"/>
          <w:sz w:val="28"/>
          <w:szCs w:val="28"/>
          <w:lang w:eastAsia="uk"/>
        </w:rPr>
        <w:t xml:space="preserve"> 3</w:t>
      </w:r>
      <w:r w:rsidR="00ED6834" w:rsidRPr="00823DF6">
        <w:rPr>
          <w:rStyle w:val="spanrvts0"/>
          <w:sz w:val="28"/>
          <w:szCs w:val="28"/>
          <w:lang w:eastAsia="uk"/>
        </w:rPr>
        <w:t>–</w:t>
      </w:r>
      <w:r w:rsidR="00860067" w:rsidRPr="00823DF6">
        <w:rPr>
          <w:rStyle w:val="spanrvts0"/>
          <w:sz w:val="28"/>
          <w:szCs w:val="28"/>
          <w:lang w:eastAsia="uk"/>
        </w:rPr>
        <w:t>5</w:t>
      </w:r>
      <w:r w:rsidR="001E4A31" w:rsidRPr="00823DF6">
        <w:rPr>
          <w:rStyle w:val="spanrvts0"/>
          <w:sz w:val="28"/>
          <w:szCs w:val="28"/>
          <w:lang w:eastAsia="uk"/>
        </w:rPr>
        <w:t xml:space="preserve"> виключ</w:t>
      </w:r>
      <w:r w:rsidR="00646436" w:rsidRPr="00823DF6">
        <w:rPr>
          <w:rStyle w:val="spanrvts0"/>
          <w:sz w:val="28"/>
          <w:szCs w:val="28"/>
          <w:lang w:eastAsia="uk"/>
        </w:rPr>
        <w:t>ити</w:t>
      </w:r>
      <w:r w:rsidR="001E4A31" w:rsidRPr="00823DF6">
        <w:rPr>
          <w:rStyle w:val="spanrvts0"/>
          <w:sz w:val="28"/>
          <w:szCs w:val="28"/>
          <w:lang w:eastAsia="uk"/>
        </w:rPr>
        <w:t>.</w:t>
      </w:r>
      <w:r w:rsidR="00164FFF" w:rsidRPr="00823DF6">
        <w:rPr>
          <w:rStyle w:val="spanrvts0"/>
          <w:sz w:val="28"/>
          <w:szCs w:val="28"/>
          <w:lang w:eastAsia="uk"/>
        </w:rPr>
        <w:t xml:space="preserve"> </w:t>
      </w:r>
    </w:p>
    <w:p w14:paraId="368B9CD1" w14:textId="1EF4810D" w:rsidR="001E4A31" w:rsidRPr="00823DF6" w:rsidRDefault="00860067" w:rsidP="00AD619D">
      <w:pPr>
        <w:pStyle w:val="af4"/>
        <w:ind w:left="567"/>
        <w:rPr>
          <w:rStyle w:val="spanrvts0"/>
          <w:sz w:val="28"/>
          <w:szCs w:val="28"/>
          <w:lang w:eastAsia="uk"/>
        </w:rPr>
      </w:pPr>
      <w:r w:rsidRPr="00823DF6">
        <w:rPr>
          <w:rStyle w:val="spanrvts0"/>
          <w:sz w:val="28"/>
          <w:szCs w:val="28"/>
          <w:lang w:eastAsia="uk"/>
        </w:rPr>
        <w:t xml:space="preserve">У зв’язку з цим пункти </w:t>
      </w:r>
      <w:r w:rsidR="0047279C" w:rsidRPr="00823DF6">
        <w:rPr>
          <w:rStyle w:val="spanrvts0"/>
          <w:sz w:val="28"/>
          <w:szCs w:val="28"/>
          <w:lang w:eastAsia="uk"/>
        </w:rPr>
        <w:t>6</w:t>
      </w:r>
      <w:r w:rsidR="00ED6834" w:rsidRPr="00823DF6">
        <w:rPr>
          <w:rStyle w:val="spanrvts0"/>
          <w:sz w:val="28"/>
          <w:szCs w:val="28"/>
          <w:lang w:eastAsia="uk"/>
        </w:rPr>
        <w:t>–32</w:t>
      </w:r>
      <w:r w:rsidR="00C26D28" w:rsidRPr="00823DF6">
        <w:rPr>
          <w:rStyle w:val="spanrvts0"/>
          <w:sz w:val="28"/>
          <w:szCs w:val="28"/>
          <w:lang w:eastAsia="uk"/>
        </w:rPr>
        <w:t xml:space="preserve"> </w:t>
      </w:r>
      <w:r w:rsidR="001E4A31" w:rsidRPr="00823DF6">
        <w:rPr>
          <w:rStyle w:val="spanrvts0"/>
          <w:sz w:val="28"/>
          <w:szCs w:val="28"/>
          <w:lang w:eastAsia="uk"/>
        </w:rPr>
        <w:t>вважати пунктами 3</w:t>
      </w:r>
      <w:r w:rsidRPr="00823DF6">
        <w:rPr>
          <w:rStyle w:val="spanrvts0"/>
          <w:sz w:val="28"/>
          <w:szCs w:val="28"/>
          <w:lang w:eastAsia="uk"/>
        </w:rPr>
        <w:t>–29</w:t>
      </w:r>
      <w:r w:rsidR="00EC525A" w:rsidRPr="00823DF6">
        <w:rPr>
          <w:rStyle w:val="spanrvts0"/>
          <w:sz w:val="28"/>
          <w:szCs w:val="28"/>
          <w:lang w:eastAsia="uk"/>
        </w:rPr>
        <w:t>;</w:t>
      </w:r>
    </w:p>
    <w:p w14:paraId="250BCB54" w14:textId="77777777" w:rsidR="001E4A31" w:rsidRPr="00823DF6" w:rsidRDefault="001E4A31" w:rsidP="001E4A31">
      <w:pPr>
        <w:pStyle w:val="af4"/>
        <w:ind w:left="697"/>
        <w:rPr>
          <w:rStyle w:val="spanrvts0"/>
          <w:sz w:val="28"/>
          <w:szCs w:val="28"/>
          <w:lang w:eastAsia="uk"/>
        </w:rPr>
      </w:pPr>
    </w:p>
    <w:p w14:paraId="54B502BB" w14:textId="482DF421" w:rsidR="008200B1" w:rsidRPr="00823DF6" w:rsidRDefault="00D6012B" w:rsidP="003054A5">
      <w:pPr>
        <w:pStyle w:val="af4"/>
        <w:numPr>
          <w:ilvl w:val="0"/>
          <w:numId w:val="23"/>
        </w:numPr>
        <w:tabs>
          <w:tab w:val="left" w:pos="993"/>
        </w:tabs>
        <w:ind w:left="0" w:firstLine="567"/>
        <w:rPr>
          <w:rStyle w:val="spanrvts0"/>
          <w:sz w:val="28"/>
          <w:szCs w:val="28"/>
          <w:lang w:eastAsia="uk"/>
        </w:rPr>
      </w:pPr>
      <w:r w:rsidRPr="00823DF6">
        <w:rPr>
          <w:rStyle w:val="spanrvts0"/>
          <w:sz w:val="28"/>
          <w:szCs w:val="28"/>
          <w:lang w:eastAsia="uk"/>
        </w:rPr>
        <w:t>в</w:t>
      </w:r>
      <w:r w:rsidR="008727C7" w:rsidRPr="00823DF6">
        <w:rPr>
          <w:rStyle w:val="spanrvts0"/>
          <w:sz w:val="28"/>
          <w:szCs w:val="28"/>
          <w:lang w:eastAsia="uk"/>
        </w:rPr>
        <w:t xml:space="preserve"> </w:t>
      </w:r>
      <w:r w:rsidR="008200B1" w:rsidRPr="00823DF6">
        <w:rPr>
          <w:rStyle w:val="spanrvts0"/>
          <w:sz w:val="28"/>
          <w:szCs w:val="28"/>
          <w:lang w:eastAsia="uk"/>
        </w:rPr>
        <w:t xml:space="preserve">пункті </w:t>
      </w:r>
      <w:r w:rsidR="00ED41FF" w:rsidRPr="00823DF6">
        <w:rPr>
          <w:rStyle w:val="spanrvts0"/>
          <w:sz w:val="28"/>
          <w:szCs w:val="28"/>
          <w:lang w:eastAsia="uk"/>
        </w:rPr>
        <w:t>3</w:t>
      </w:r>
      <w:r w:rsidR="008200B1" w:rsidRPr="00823DF6">
        <w:rPr>
          <w:rStyle w:val="spanrvts0"/>
          <w:sz w:val="28"/>
          <w:szCs w:val="28"/>
          <w:lang w:eastAsia="uk"/>
        </w:rPr>
        <w:t xml:space="preserve"> слова </w:t>
      </w:r>
      <w:r w:rsidR="008200B1" w:rsidRPr="00823DF6">
        <w:rPr>
          <w:rStyle w:val="spanrvts0"/>
          <w:sz w:val="28"/>
          <w:szCs w:val="28"/>
          <w:lang w:val="ru-RU" w:eastAsia="uk"/>
        </w:rPr>
        <w:t>“</w:t>
      </w:r>
      <w:r w:rsidR="008200B1" w:rsidRPr="00823DF6">
        <w:t>пам'ятних монет та сувенірної</w:t>
      </w:r>
      <w:r w:rsidR="008200B1" w:rsidRPr="00823DF6">
        <w:rPr>
          <w:rStyle w:val="spanrvts0"/>
          <w:sz w:val="28"/>
          <w:szCs w:val="28"/>
          <w:lang w:val="ru-RU" w:eastAsia="uk"/>
        </w:rPr>
        <w:t>”</w:t>
      </w:r>
      <w:r w:rsidR="008200B1" w:rsidRPr="00823DF6">
        <w:rPr>
          <w:rStyle w:val="spanrvts0"/>
          <w:sz w:val="28"/>
          <w:szCs w:val="28"/>
          <w:lang w:eastAsia="uk"/>
        </w:rPr>
        <w:t xml:space="preserve"> замінити словом </w:t>
      </w:r>
      <w:r w:rsidR="008200B1" w:rsidRPr="00823DF6">
        <w:rPr>
          <w:rStyle w:val="spanrvts0"/>
          <w:sz w:val="28"/>
          <w:szCs w:val="28"/>
          <w:lang w:val="ru-RU" w:eastAsia="uk"/>
        </w:rPr>
        <w:t>“</w:t>
      </w:r>
      <w:r w:rsidR="008200B1" w:rsidRPr="00823DF6">
        <w:rPr>
          <w:rStyle w:val="spanrvts0"/>
          <w:sz w:val="28"/>
          <w:szCs w:val="28"/>
          <w:lang w:eastAsia="uk"/>
        </w:rPr>
        <w:t>нумізматичної</w:t>
      </w:r>
      <w:r w:rsidR="008200B1" w:rsidRPr="00823DF6">
        <w:rPr>
          <w:rStyle w:val="spanrvts0"/>
          <w:sz w:val="28"/>
          <w:szCs w:val="28"/>
          <w:lang w:val="ru-RU" w:eastAsia="uk"/>
        </w:rPr>
        <w:t>”</w:t>
      </w:r>
      <w:r w:rsidRPr="00823DF6">
        <w:rPr>
          <w:rStyle w:val="spanrvts0"/>
          <w:sz w:val="28"/>
          <w:szCs w:val="28"/>
          <w:lang w:eastAsia="uk"/>
        </w:rPr>
        <w:t>;</w:t>
      </w:r>
    </w:p>
    <w:p w14:paraId="3F369487" w14:textId="77777777" w:rsidR="008200B1" w:rsidRPr="00823DF6" w:rsidRDefault="008200B1" w:rsidP="008200B1">
      <w:pPr>
        <w:pStyle w:val="af4"/>
        <w:ind w:left="709"/>
        <w:rPr>
          <w:rStyle w:val="spanrvts0"/>
          <w:sz w:val="28"/>
          <w:szCs w:val="28"/>
          <w:lang w:eastAsia="uk"/>
        </w:rPr>
      </w:pPr>
    </w:p>
    <w:p w14:paraId="2BECDBA8" w14:textId="5CF3C2A0" w:rsidR="008200B1" w:rsidRPr="00823DF6" w:rsidRDefault="00D6012B" w:rsidP="003054A5">
      <w:pPr>
        <w:pStyle w:val="af4"/>
        <w:numPr>
          <w:ilvl w:val="0"/>
          <w:numId w:val="23"/>
        </w:numPr>
        <w:ind w:left="851" w:hanging="284"/>
        <w:rPr>
          <w:rStyle w:val="spanrvts0"/>
          <w:sz w:val="28"/>
          <w:szCs w:val="28"/>
          <w:lang w:eastAsia="uk"/>
        </w:rPr>
      </w:pPr>
      <w:r w:rsidRPr="00823DF6">
        <w:rPr>
          <w:rStyle w:val="spanrvts0"/>
          <w:sz w:val="28"/>
          <w:szCs w:val="28"/>
          <w:lang w:eastAsia="uk"/>
        </w:rPr>
        <w:t>а</w:t>
      </w:r>
      <w:r w:rsidR="008200B1" w:rsidRPr="00823DF6">
        <w:rPr>
          <w:rStyle w:val="spanrvts0"/>
          <w:sz w:val="28"/>
          <w:szCs w:val="28"/>
          <w:lang w:eastAsia="uk"/>
        </w:rPr>
        <w:t xml:space="preserve">бзац </w:t>
      </w:r>
      <w:r w:rsidR="007F2D2F" w:rsidRPr="00823DF6">
        <w:rPr>
          <w:rStyle w:val="spanrvts0"/>
          <w:sz w:val="28"/>
          <w:szCs w:val="28"/>
          <w:lang w:eastAsia="uk"/>
        </w:rPr>
        <w:t>п’ятий</w:t>
      </w:r>
      <w:r w:rsidR="00ED41FF" w:rsidRPr="00823DF6">
        <w:rPr>
          <w:rStyle w:val="spanrvts0"/>
          <w:sz w:val="28"/>
          <w:szCs w:val="28"/>
          <w:lang w:eastAsia="uk"/>
        </w:rPr>
        <w:t xml:space="preserve"> пункту 4</w:t>
      </w:r>
      <w:r w:rsidR="008200B1" w:rsidRPr="00823DF6">
        <w:rPr>
          <w:rStyle w:val="spanrvts0"/>
          <w:sz w:val="28"/>
          <w:szCs w:val="28"/>
          <w:lang w:eastAsia="uk"/>
        </w:rPr>
        <w:t xml:space="preserve"> викласти в такій редакції:</w:t>
      </w:r>
    </w:p>
    <w:p w14:paraId="38B382FD" w14:textId="6CDE74D5" w:rsidR="008200B1" w:rsidRPr="00823DF6" w:rsidRDefault="008200B1" w:rsidP="00AD619D">
      <w:pPr>
        <w:pStyle w:val="af4"/>
        <w:ind w:left="0" w:firstLine="567"/>
        <w:rPr>
          <w:rStyle w:val="spanrvts0"/>
          <w:sz w:val="28"/>
          <w:szCs w:val="28"/>
          <w:lang w:eastAsia="uk"/>
        </w:rPr>
      </w:pPr>
      <w:r w:rsidRPr="00CF5A62">
        <w:rPr>
          <w:rStyle w:val="spanrvts0"/>
          <w:sz w:val="28"/>
          <w:szCs w:val="28"/>
          <w:lang w:eastAsia="uk"/>
        </w:rPr>
        <w:t>“</w:t>
      </w:r>
      <w:r w:rsidRPr="00823DF6">
        <w:rPr>
          <w:rStyle w:val="spanrvts0"/>
          <w:sz w:val="28"/>
          <w:szCs w:val="28"/>
          <w:lang w:val="uk" w:eastAsia="uk"/>
        </w:rPr>
        <w:t>Банк України зазнача</w:t>
      </w:r>
      <w:r w:rsidR="00834E83">
        <w:rPr>
          <w:rStyle w:val="spanrvts0"/>
          <w:sz w:val="28"/>
          <w:szCs w:val="28"/>
          <w:lang w:val="uk" w:eastAsia="uk"/>
        </w:rPr>
        <w:t>є</w:t>
      </w:r>
      <w:r w:rsidRPr="00823DF6">
        <w:rPr>
          <w:rStyle w:val="spanrvts0"/>
          <w:sz w:val="28"/>
          <w:szCs w:val="28"/>
          <w:lang w:val="uk" w:eastAsia="uk"/>
        </w:rPr>
        <w:t xml:space="preserve"> у зверненні інформацію про можливу структуру клієнтської бази та шляхи її обслуговування, перелік рекламних заходів щодо популяризації сучасної нумізматики України, перспективи формування регіональної дилерської мережі з продажу нумізматичної продукції, а також щодо організації аукціонів</w:t>
      </w:r>
      <w:r w:rsidR="00372E29" w:rsidRPr="00823DF6">
        <w:rPr>
          <w:rStyle w:val="spanrvts0"/>
          <w:sz w:val="28"/>
          <w:szCs w:val="28"/>
          <w:lang w:val="uk" w:eastAsia="uk"/>
        </w:rPr>
        <w:t>.</w:t>
      </w:r>
      <w:r w:rsidRPr="00CF5A62">
        <w:rPr>
          <w:rStyle w:val="spanrvts0"/>
          <w:sz w:val="28"/>
          <w:szCs w:val="28"/>
          <w:lang w:eastAsia="uk"/>
        </w:rPr>
        <w:t>”</w:t>
      </w:r>
      <w:r w:rsidR="007A6D83" w:rsidRPr="00823DF6">
        <w:rPr>
          <w:rStyle w:val="spanrvts0"/>
          <w:sz w:val="28"/>
          <w:szCs w:val="28"/>
          <w:lang w:eastAsia="uk"/>
        </w:rPr>
        <w:t>;</w:t>
      </w:r>
    </w:p>
    <w:p w14:paraId="59B4FE46" w14:textId="77777777" w:rsidR="008200B1" w:rsidRPr="00823DF6" w:rsidRDefault="008200B1" w:rsidP="008200B1">
      <w:pPr>
        <w:pStyle w:val="af4"/>
        <w:ind w:left="0"/>
        <w:rPr>
          <w:rStyle w:val="spanrvts0"/>
          <w:sz w:val="28"/>
          <w:szCs w:val="28"/>
          <w:lang w:eastAsia="uk"/>
        </w:rPr>
      </w:pPr>
    </w:p>
    <w:p w14:paraId="0F8B9F85" w14:textId="0620128A" w:rsidR="001E4A31" w:rsidRPr="00823DF6" w:rsidRDefault="00AD619D" w:rsidP="003054A5">
      <w:pPr>
        <w:pStyle w:val="af4"/>
        <w:numPr>
          <w:ilvl w:val="0"/>
          <w:numId w:val="23"/>
        </w:numPr>
        <w:ind w:left="851" w:hanging="284"/>
        <w:rPr>
          <w:rStyle w:val="spanrvts0"/>
          <w:sz w:val="28"/>
          <w:szCs w:val="28"/>
          <w:lang w:eastAsia="uk"/>
        </w:rPr>
      </w:pPr>
      <w:r w:rsidRPr="00823DF6">
        <w:rPr>
          <w:rStyle w:val="spanrvts0"/>
          <w:sz w:val="28"/>
          <w:szCs w:val="28"/>
          <w:lang w:eastAsia="uk"/>
        </w:rPr>
        <w:t xml:space="preserve"> </w:t>
      </w:r>
      <w:r w:rsidR="007A6D83" w:rsidRPr="00823DF6">
        <w:rPr>
          <w:rStyle w:val="spanrvts0"/>
          <w:sz w:val="28"/>
          <w:szCs w:val="28"/>
          <w:lang w:eastAsia="uk"/>
        </w:rPr>
        <w:t>п</w:t>
      </w:r>
      <w:r w:rsidR="00ED41FF" w:rsidRPr="00823DF6">
        <w:rPr>
          <w:rStyle w:val="spanrvts0"/>
          <w:sz w:val="28"/>
          <w:szCs w:val="28"/>
          <w:lang w:eastAsia="uk"/>
        </w:rPr>
        <w:t>ункт 6</w:t>
      </w:r>
      <w:r w:rsidR="006A5952" w:rsidRPr="00823DF6">
        <w:rPr>
          <w:rStyle w:val="spanrvts0"/>
          <w:sz w:val="28"/>
          <w:szCs w:val="28"/>
          <w:lang w:eastAsia="uk"/>
        </w:rPr>
        <w:t xml:space="preserve"> </w:t>
      </w:r>
      <w:r w:rsidR="008200B1" w:rsidRPr="00823DF6">
        <w:rPr>
          <w:rStyle w:val="spanrvts0"/>
          <w:sz w:val="28"/>
          <w:szCs w:val="28"/>
          <w:lang w:eastAsia="uk"/>
        </w:rPr>
        <w:t>викласти в такій редакції:</w:t>
      </w:r>
    </w:p>
    <w:p w14:paraId="7A736DDB" w14:textId="7A42F8C3" w:rsidR="008200B1" w:rsidRPr="00823DF6" w:rsidRDefault="008200B1" w:rsidP="00AD619D">
      <w:pPr>
        <w:pStyle w:val="rvps2"/>
        <w:ind w:firstLine="567"/>
        <w:rPr>
          <w:rStyle w:val="spanrvts0"/>
          <w:sz w:val="28"/>
          <w:szCs w:val="28"/>
          <w:lang w:val="uk" w:eastAsia="uk"/>
        </w:rPr>
      </w:pPr>
      <w:r w:rsidRPr="00CF5A62">
        <w:rPr>
          <w:rStyle w:val="spanrvts0"/>
          <w:sz w:val="28"/>
          <w:szCs w:val="28"/>
          <w:lang w:val="uk-UA" w:eastAsia="uk"/>
        </w:rPr>
        <w:t>“</w:t>
      </w:r>
      <w:r w:rsidR="00ED41FF" w:rsidRPr="00823DF6">
        <w:rPr>
          <w:rStyle w:val="spanrvts0"/>
          <w:sz w:val="28"/>
          <w:szCs w:val="28"/>
          <w:lang w:val="uk-UA" w:eastAsia="uk"/>
        </w:rPr>
        <w:t>6</w:t>
      </w:r>
      <w:r w:rsidR="00372E29" w:rsidRPr="00823DF6">
        <w:rPr>
          <w:rStyle w:val="spanrvts0"/>
          <w:sz w:val="28"/>
          <w:szCs w:val="28"/>
          <w:lang w:val="uk-UA" w:eastAsia="uk"/>
        </w:rPr>
        <w:t xml:space="preserve">. </w:t>
      </w:r>
      <w:r w:rsidRPr="00823DF6">
        <w:rPr>
          <w:rStyle w:val="spanrvts0"/>
          <w:sz w:val="28"/>
          <w:szCs w:val="28"/>
          <w:lang w:val="uk" w:eastAsia="uk"/>
        </w:rPr>
        <w:t>Національний банк за результатами розгляду звернень визначає банки</w:t>
      </w:r>
      <w:r w:rsidR="002174D0" w:rsidRPr="00823DF6">
        <w:rPr>
          <w:rStyle w:val="spanrvts0"/>
          <w:sz w:val="28"/>
          <w:szCs w:val="28"/>
          <w:lang w:val="uk" w:eastAsia="uk"/>
        </w:rPr>
        <w:t xml:space="preserve"> України</w:t>
      </w:r>
      <w:r w:rsidRPr="00823DF6">
        <w:rPr>
          <w:rStyle w:val="spanrvts0"/>
          <w:sz w:val="28"/>
          <w:szCs w:val="28"/>
          <w:lang w:val="uk" w:eastAsia="uk"/>
        </w:rPr>
        <w:t xml:space="preserve">, яким надає статус дистриб'юторів (далі </w:t>
      </w:r>
      <w:r w:rsidR="00477F6B" w:rsidRPr="00CF5A62">
        <w:rPr>
          <w:sz w:val="28"/>
          <w:szCs w:val="28"/>
          <w:lang w:val="uk-UA"/>
        </w:rPr>
        <w:t xml:space="preserve">– </w:t>
      </w:r>
      <w:r w:rsidRPr="00823DF6">
        <w:rPr>
          <w:rStyle w:val="spanrvts0"/>
          <w:sz w:val="28"/>
          <w:szCs w:val="28"/>
          <w:lang w:val="uk" w:eastAsia="uk"/>
        </w:rPr>
        <w:t>перелік дистриб'юторів), і розмір партії нумізматичної продукції для кожного з цих дистриб'юторів.</w:t>
      </w:r>
    </w:p>
    <w:p w14:paraId="394A61C5" w14:textId="77777777" w:rsidR="008200B1" w:rsidRPr="00823DF6" w:rsidRDefault="008200B1" w:rsidP="00C704A5">
      <w:pPr>
        <w:pStyle w:val="af4"/>
        <w:ind w:left="0"/>
        <w:rPr>
          <w:rStyle w:val="spanrvts0"/>
          <w:sz w:val="28"/>
          <w:szCs w:val="28"/>
          <w:lang w:val="uk" w:eastAsia="uk"/>
        </w:rPr>
      </w:pPr>
      <w:r w:rsidRPr="002E1396">
        <w:rPr>
          <w:rStyle w:val="spanrvts0"/>
          <w:sz w:val="28"/>
          <w:szCs w:val="28"/>
          <w:lang w:val="uk" w:eastAsia="uk"/>
        </w:rPr>
        <w:tab/>
      </w:r>
      <w:r w:rsidRPr="00823DF6">
        <w:rPr>
          <w:rStyle w:val="spanrvts0"/>
          <w:sz w:val="28"/>
          <w:szCs w:val="28"/>
          <w:lang w:val="uk" w:eastAsia="uk"/>
        </w:rPr>
        <w:t xml:space="preserve">Національний банк доводить інформацію про затвердження переліку </w:t>
      </w:r>
      <w:r w:rsidR="000E5747" w:rsidRPr="00823DF6">
        <w:rPr>
          <w:rStyle w:val="spanrvts0"/>
          <w:sz w:val="28"/>
          <w:szCs w:val="28"/>
          <w:lang w:val="uk" w:eastAsia="uk"/>
        </w:rPr>
        <w:t>дистриб'юторів і розмірів партії</w:t>
      </w:r>
      <w:r w:rsidRPr="00823DF6">
        <w:rPr>
          <w:rStyle w:val="spanrvts0"/>
          <w:sz w:val="28"/>
          <w:szCs w:val="28"/>
          <w:lang w:val="uk" w:eastAsia="uk"/>
        </w:rPr>
        <w:t xml:space="preserve"> нумізматичної продукції до відома банків України  яким надано статус дистриб'ютора</w:t>
      </w:r>
      <w:r w:rsidR="00372E29" w:rsidRPr="00823DF6">
        <w:rPr>
          <w:rStyle w:val="spanrvts0"/>
          <w:sz w:val="28"/>
          <w:szCs w:val="28"/>
          <w:lang w:val="uk" w:eastAsia="uk"/>
        </w:rPr>
        <w:t>.</w:t>
      </w:r>
      <w:r w:rsidRPr="00823DF6">
        <w:rPr>
          <w:rStyle w:val="spanrvts0"/>
          <w:sz w:val="28"/>
          <w:szCs w:val="28"/>
          <w:lang w:val="uk" w:eastAsia="uk"/>
        </w:rPr>
        <w:t>”</w:t>
      </w:r>
      <w:r w:rsidR="007A6D83" w:rsidRPr="00823DF6">
        <w:rPr>
          <w:rStyle w:val="spanrvts0"/>
          <w:sz w:val="28"/>
          <w:szCs w:val="28"/>
          <w:lang w:val="uk" w:eastAsia="uk"/>
        </w:rPr>
        <w:t>;</w:t>
      </w:r>
    </w:p>
    <w:p w14:paraId="75959C1A" w14:textId="77777777" w:rsidR="008200B1" w:rsidRPr="00823DF6" w:rsidRDefault="008200B1" w:rsidP="008200B1">
      <w:pPr>
        <w:pStyle w:val="af4"/>
        <w:spacing w:after="240"/>
        <w:ind w:left="0"/>
        <w:rPr>
          <w:rStyle w:val="spanrvts0"/>
          <w:sz w:val="28"/>
          <w:szCs w:val="28"/>
          <w:lang w:val="uk" w:eastAsia="uk"/>
        </w:rPr>
      </w:pPr>
    </w:p>
    <w:p w14:paraId="079293F9" w14:textId="1637038A" w:rsidR="008200B1" w:rsidRPr="00823DF6" w:rsidRDefault="00AD619D" w:rsidP="003054A5">
      <w:pPr>
        <w:pStyle w:val="af4"/>
        <w:numPr>
          <w:ilvl w:val="0"/>
          <w:numId w:val="23"/>
        </w:numPr>
        <w:tabs>
          <w:tab w:val="left" w:pos="851"/>
        </w:tabs>
        <w:spacing w:after="240"/>
        <w:ind w:left="0" w:firstLine="567"/>
        <w:rPr>
          <w:rStyle w:val="spanrvts0"/>
          <w:sz w:val="28"/>
          <w:szCs w:val="28"/>
          <w:lang w:eastAsia="uk"/>
        </w:rPr>
      </w:pPr>
      <w:r w:rsidRPr="00823DF6">
        <w:rPr>
          <w:rStyle w:val="spanrvts0"/>
          <w:sz w:val="28"/>
          <w:szCs w:val="28"/>
          <w:lang w:eastAsia="uk"/>
        </w:rPr>
        <w:t xml:space="preserve"> </w:t>
      </w:r>
      <w:r w:rsidR="007A6D83" w:rsidRPr="00823DF6">
        <w:rPr>
          <w:rStyle w:val="spanrvts0"/>
          <w:sz w:val="28"/>
          <w:szCs w:val="28"/>
          <w:lang w:eastAsia="uk"/>
        </w:rPr>
        <w:t xml:space="preserve">в </w:t>
      </w:r>
      <w:r w:rsidR="008200B1" w:rsidRPr="00823DF6">
        <w:rPr>
          <w:rStyle w:val="spanrvts0"/>
          <w:sz w:val="28"/>
          <w:szCs w:val="28"/>
          <w:lang w:eastAsia="uk"/>
        </w:rPr>
        <w:t xml:space="preserve">абзаці другому пункту </w:t>
      </w:r>
      <w:r w:rsidR="00ED41FF" w:rsidRPr="00823DF6">
        <w:rPr>
          <w:rStyle w:val="spanrvts0"/>
          <w:sz w:val="28"/>
          <w:szCs w:val="28"/>
          <w:lang w:eastAsia="uk"/>
        </w:rPr>
        <w:t>7</w:t>
      </w:r>
      <w:r w:rsidR="006A5952" w:rsidRPr="00823DF6">
        <w:rPr>
          <w:rStyle w:val="spanrvts0"/>
          <w:sz w:val="28"/>
          <w:szCs w:val="28"/>
          <w:lang w:eastAsia="uk"/>
        </w:rPr>
        <w:t xml:space="preserve"> </w:t>
      </w:r>
      <w:r w:rsidR="008200B1" w:rsidRPr="00823DF6">
        <w:rPr>
          <w:rStyle w:val="spanrvts0"/>
          <w:sz w:val="28"/>
          <w:szCs w:val="28"/>
          <w:lang w:eastAsia="uk"/>
        </w:rPr>
        <w:t xml:space="preserve">слова </w:t>
      </w:r>
      <w:r w:rsidR="008200B1" w:rsidRPr="00823DF6">
        <w:rPr>
          <w:rStyle w:val="spanrvts0"/>
          <w:sz w:val="28"/>
          <w:szCs w:val="28"/>
          <w:lang w:val="ru-RU" w:eastAsia="uk"/>
        </w:rPr>
        <w:t>“</w:t>
      </w:r>
      <w:r w:rsidR="008200B1" w:rsidRPr="00823DF6">
        <w:t>пам'ятних монет та сувенірної</w:t>
      </w:r>
      <w:r w:rsidR="008200B1" w:rsidRPr="00823DF6">
        <w:rPr>
          <w:rStyle w:val="spanrvts0"/>
          <w:sz w:val="28"/>
          <w:szCs w:val="28"/>
          <w:lang w:val="ru-RU" w:eastAsia="uk"/>
        </w:rPr>
        <w:t>”</w:t>
      </w:r>
      <w:r w:rsidR="008200B1" w:rsidRPr="00823DF6">
        <w:rPr>
          <w:rStyle w:val="spanrvts0"/>
          <w:sz w:val="28"/>
          <w:szCs w:val="28"/>
          <w:lang w:eastAsia="uk"/>
        </w:rPr>
        <w:t xml:space="preserve"> замінити словом </w:t>
      </w:r>
      <w:r w:rsidR="008200B1" w:rsidRPr="00823DF6">
        <w:rPr>
          <w:rStyle w:val="spanrvts0"/>
          <w:sz w:val="28"/>
          <w:szCs w:val="28"/>
          <w:lang w:val="ru-RU" w:eastAsia="uk"/>
        </w:rPr>
        <w:t>“</w:t>
      </w:r>
      <w:r w:rsidR="008200B1" w:rsidRPr="00823DF6">
        <w:rPr>
          <w:rStyle w:val="spanrvts0"/>
          <w:sz w:val="28"/>
          <w:szCs w:val="28"/>
          <w:lang w:eastAsia="uk"/>
        </w:rPr>
        <w:t>нумізматичної</w:t>
      </w:r>
      <w:r w:rsidR="008200B1" w:rsidRPr="00823DF6">
        <w:rPr>
          <w:rStyle w:val="spanrvts0"/>
          <w:sz w:val="28"/>
          <w:szCs w:val="28"/>
          <w:lang w:val="ru-RU" w:eastAsia="uk"/>
        </w:rPr>
        <w:t>”</w:t>
      </w:r>
      <w:r w:rsidR="007A6D83" w:rsidRPr="00823DF6">
        <w:rPr>
          <w:rStyle w:val="spanrvts0"/>
          <w:sz w:val="28"/>
          <w:szCs w:val="28"/>
          <w:lang w:eastAsia="uk"/>
        </w:rPr>
        <w:t>;</w:t>
      </w:r>
    </w:p>
    <w:p w14:paraId="1D437B1F" w14:textId="77777777" w:rsidR="008200B1" w:rsidRPr="00823DF6" w:rsidRDefault="008200B1" w:rsidP="008200B1">
      <w:pPr>
        <w:pStyle w:val="af4"/>
        <w:spacing w:after="240"/>
        <w:ind w:left="709"/>
        <w:rPr>
          <w:rStyle w:val="spanrvts0"/>
          <w:sz w:val="28"/>
          <w:szCs w:val="28"/>
          <w:lang w:eastAsia="uk"/>
        </w:rPr>
      </w:pPr>
    </w:p>
    <w:p w14:paraId="40D70890" w14:textId="71A5337C" w:rsidR="008200B1" w:rsidRPr="00823DF6" w:rsidRDefault="007A6D83" w:rsidP="003054A5">
      <w:pPr>
        <w:pStyle w:val="af4"/>
        <w:numPr>
          <w:ilvl w:val="0"/>
          <w:numId w:val="23"/>
        </w:numPr>
        <w:ind w:left="993" w:hanging="426"/>
        <w:rPr>
          <w:rStyle w:val="spanrvts0"/>
          <w:sz w:val="28"/>
          <w:szCs w:val="28"/>
          <w:lang w:eastAsia="uk"/>
        </w:rPr>
      </w:pPr>
      <w:r w:rsidRPr="00823DF6">
        <w:rPr>
          <w:rStyle w:val="spanrvts0"/>
          <w:sz w:val="28"/>
          <w:szCs w:val="28"/>
          <w:lang w:eastAsia="uk"/>
        </w:rPr>
        <w:t>п</w:t>
      </w:r>
      <w:r w:rsidR="008200B1" w:rsidRPr="00823DF6">
        <w:rPr>
          <w:rStyle w:val="spanrvts0"/>
          <w:sz w:val="28"/>
          <w:szCs w:val="28"/>
          <w:lang w:eastAsia="uk"/>
        </w:rPr>
        <w:t>ункт</w:t>
      </w:r>
      <w:r w:rsidRPr="00823DF6">
        <w:rPr>
          <w:rStyle w:val="spanrvts0"/>
          <w:sz w:val="28"/>
          <w:szCs w:val="28"/>
          <w:lang w:eastAsia="uk"/>
        </w:rPr>
        <w:t>и</w:t>
      </w:r>
      <w:r w:rsidR="00ED41FF" w:rsidRPr="00823DF6">
        <w:rPr>
          <w:rStyle w:val="spanrvts0"/>
          <w:sz w:val="28"/>
          <w:szCs w:val="28"/>
          <w:lang w:eastAsia="uk"/>
        </w:rPr>
        <w:t xml:space="preserve"> 8</w:t>
      </w:r>
      <w:r w:rsidR="00954320" w:rsidRPr="00823DF6">
        <w:rPr>
          <w:rStyle w:val="spanrvts0"/>
          <w:sz w:val="28"/>
          <w:szCs w:val="28"/>
          <w:lang w:eastAsia="uk"/>
        </w:rPr>
        <w:t xml:space="preserve">, </w:t>
      </w:r>
      <w:r w:rsidR="00ED41FF" w:rsidRPr="00823DF6">
        <w:rPr>
          <w:rStyle w:val="spanrvts0"/>
          <w:sz w:val="28"/>
          <w:szCs w:val="28"/>
          <w:lang w:eastAsia="uk"/>
        </w:rPr>
        <w:t>9</w:t>
      </w:r>
      <w:r w:rsidR="00AD619D" w:rsidRPr="00823DF6">
        <w:rPr>
          <w:rStyle w:val="spanrvts0"/>
          <w:sz w:val="28"/>
          <w:szCs w:val="28"/>
          <w:lang w:eastAsia="uk"/>
        </w:rPr>
        <w:t>, 1</w:t>
      </w:r>
      <w:r w:rsidR="00ED41FF" w:rsidRPr="00823DF6">
        <w:rPr>
          <w:rStyle w:val="spanrvts0"/>
          <w:sz w:val="28"/>
          <w:szCs w:val="28"/>
          <w:lang w:eastAsia="uk"/>
        </w:rPr>
        <w:t>1</w:t>
      </w:r>
      <w:r w:rsidR="00E84B2D" w:rsidRPr="00823DF6">
        <w:rPr>
          <w:rStyle w:val="spanrvts0"/>
          <w:sz w:val="28"/>
          <w:szCs w:val="28"/>
          <w:lang w:eastAsia="uk"/>
        </w:rPr>
        <w:t>–1</w:t>
      </w:r>
      <w:r w:rsidR="00ED41FF" w:rsidRPr="00823DF6">
        <w:rPr>
          <w:rStyle w:val="spanrvts0"/>
          <w:sz w:val="28"/>
          <w:szCs w:val="28"/>
          <w:lang w:eastAsia="uk"/>
        </w:rPr>
        <w:t>3</w:t>
      </w:r>
      <w:r w:rsidR="008200B1" w:rsidRPr="00823DF6">
        <w:rPr>
          <w:rStyle w:val="spanrvts0"/>
          <w:sz w:val="28"/>
          <w:szCs w:val="28"/>
          <w:lang w:eastAsia="uk"/>
        </w:rPr>
        <w:t xml:space="preserve"> викласти в такій редакції:</w:t>
      </w:r>
    </w:p>
    <w:p w14:paraId="14704DEA" w14:textId="50A5D206" w:rsidR="008200B1" w:rsidRPr="00823DF6" w:rsidRDefault="008200B1" w:rsidP="00AD619D">
      <w:pPr>
        <w:pStyle w:val="rvps2"/>
        <w:ind w:firstLine="567"/>
        <w:rPr>
          <w:rStyle w:val="spanrvts0"/>
          <w:sz w:val="28"/>
          <w:szCs w:val="28"/>
          <w:lang w:val="uk" w:eastAsia="uk"/>
        </w:rPr>
      </w:pPr>
      <w:r w:rsidRPr="00CF5A62">
        <w:rPr>
          <w:rStyle w:val="spanrvts0"/>
          <w:sz w:val="28"/>
          <w:szCs w:val="28"/>
          <w:lang w:val="uk-UA" w:eastAsia="uk"/>
        </w:rPr>
        <w:t>“</w:t>
      </w:r>
      <w:r w:rsidR="00ED41FF" w:rsidRPr="00823DF6">
        <w:rPr>
          <w:rStyle w:val="spanrvts0"/>
          <w:sz w:val="28"/>
          <w:szCs w:val="28"/>
          <w:lang w:val="uk-UA" w:eastAsia="uk"/>
        </w:rPr>
        <w:t>8</w:t>
      </w:r>
      <w:r w:rsidR="00372E29" w:rsidRPr="00823DF6">
        <w:rPr>
          <w:rStyle w:val="spanrvts0"/>
          <w:sz w:val="28"/>
          <w:szCs w:val="28"/>
          <w:lang w:val="uk-UA" w:eastAsia="uk"/>
        </w:rPr>
        <w:t xml:space="preserve">. </w:t>
      </w:r>
      <w:r w:rsidRPr="00823DF6">
        <w:rPr>
          <w:rStyle w:val="spanrvts0"/>
          <w:sz w:val="28"/>
          <w:szCs w:val="28"/>
          <w:lang w:val="uk" w:eastAsia="uk"/>
        </w:rPr>
        <w:t xml:space="preserve">Національний банк за потреби забезпечення нумізматичною продукцією органів державної влади та інших установ у зв'язку з проведенням ними заходів відповідно до тематики нумізматичної продукції має право зменшувати дистриб'юторам затверджені їм розміри партій нумізматичної продукції та здійснювати реалізацію дистриб'юторам окремих найменувань </w:t>
      </w:r>
      <w:r w:rsidR="00931553" w:rsidRPr="00823DF6">
        <w:rPr>
          <w:rStyle w:val="spanrvts0"/>
          <w:sz w:val="28"/>
          <w:szCs w:val="28"/>
          <w:lang w:val="uk-UA" w:eastAsia="uk"/>
        </w:rPr>
        <w:t>нумізматичної</w:t>
      </w:r>
      <w:r w:rsidR="00931553" w:rsidRPr="00823DF6">
        <w:rPr>
          <w:rStyle w:val="spanrvts0"/>
          <w:sz w:val="28"/>
          <w:szCs w:val="28"/>
          <w:lang w:val="uk" w:eastAsia="uk"/>
        </w:rPr>
        <w:t xml:space="preserve"> </w:t>
      </w:r>
      <w:r w:rsidRPr="00823DF6">
        <w:rPr>
          <w:rStyle w:val="spanrvts0"/>
          <w:sz w:val="28"/>
          <w:szCs w:val="28"/>
          <w:lang w:val="uk" w:eastAsia="uk"/>
        </w:rPr>
        <w:t>продукції з урахуванням визначених обсягів їх реалізації державним органам та іншим установам.</w:t>
      </w:r>
    </w:p>
    <w:p w14:paraId="3369B611" w14:textId="4FB5431B" w:rsidR="008200B1" w:rsidRPr="00823DF6" w:rsidRDefault="008200B1" w:rsidP="00E84B2D">
      <w:pPr>
        <w:pStyle w:val="rvps2"/>
        <w:tabs>
          <w:tab w:val="left" w:pos="709"/>
        </w:tabs>
        <w:ind w:firstLine="567"/>
        <w:rPr>
          <w:rStyle w:val="spanrvts0"/>
          <w:sz w:val="28"/>
          <w:szCs w:val="28"/>
          <w:lang w:val="uk" w:eastAsia="uk"/>
        </w:rPr>
      </w:pPr>
      <w:r w:rsidRPr="00823DF6">
        <w:rPr>
          <w:rStyle w:val="spanrvts0"/>
          <w:sz w:val="28"/>
          <w:szCs w:val="28"/>
          <w:lang w:val="uk" w:eastAsia="uk"/>
        </w:rPr>
        <w:t xml:space="preserve">Національний банк має право реалізовувати нумізматичну та супутню продукцію органам державної влади та інших державних установ на підставі </w:t>
      </w:r>
      <w:r w:rsidRPr="00823DF6">
        <w:rPr>
          <w:rStyle w:val="spanrvts0"/>
          <w:sz w:val="28"/>
          <w:szCs w:val="28"/>
          <w:lang w:val="uk" w:eastAsia="uk"/>
        </w:rPr>
        <w:lastRenderedPageBreak/>
        <w:t>гарантійного листа, у якому зазначається строк оплати отриманої нумізматичної, супутньої продукції.</w:t>
      </w:r>
    </w:p>
    <w:p w14:paraId="797A7C85" w14:textId="747D7B64" w:rsidR="008200B1" w:rsidRPr="00823DF6" w:rsidRDefault="008200B1" w:rsidP="00E84B2D">
      <w:pPr>
        <w:pStyle w:val="af4"/>
        <w:spacing w:after="240"/>
        <w:ind w:left="0" w:firstLine="567"/>
        <w:rPr>
          <w:rStyle w:val="spanrvts0"/>
          <w:sz w:val="28"/>
          <w:szCs w:val="28"/>
          <w:lang w:eastAsia="uk"/>
        </w:rPr>
      </w:pPr>
      <w:r w:rsidRPr="00823DF6">
        <w:rPr>
          <w:rStyle w:val="spanrvts0"/>
          <w:sz w:val="28"/>
          <w:szCs w:val="28"/>
          <w:lang w:val="uk" w:eastAsia="uk"/>
        </w:rPr>
        <w:t>Національний банк у разі реалізації нумізматичної та супутньої продукції на підставі гарантійного листа здійснює видачу органам державної влади та іншим державним установам цієї продукції на підставі довіреності та акта про здавання-приймання цінностей з наданням рахунку для оплати вартості цієї продукції та накладної на відпуск цінностей (у разі вимоги)</w:t>
      </w:r>
      <w:r w:rsidR="00646436" w:rsidRPr="00823DF6">
        <w:rPr>
          <w:rStyle w:val="spanrvts0"/>
          <w:sz w:val="28"/>
          <w:szCs w:val="28"/>
          <w:lang w:val="uk" w:eastAsia="uk"/>
        </w:rPr>
        <w:t>.</w:t>
      </w:r>
    </w:p>
    <w:p w14:paraId="6B07EC0E" w14:textId="77777777" w:rsidR="008200B1" w:rsidRPr="00823DF6" w:rsidRDefault="008200B1" w:rsidP="008200B1">
      <w:pPr>
        <w:pStyle w:val="af4"/>
        <w:spacing w:after="240"/>
        <w:ind w:left="0"/>
        <w:rPr>
          <w:rStyle w:val="spanrvts0"/>
          <w:sz w:val="28"/>
          <w:szCs w:val="28"/>
          <w:lang w:eastAsia="uk"/>
        </w:rPr>
      </w:pPr>
    </w:p>
    <w:p w14:paraId="29F7CB1A" w14:textId="31DB058D" w:rsidR="008200B1" w:rsidRPr="00CF5A62" w:rsidRDefault="00ED41FF" w:rsidP="00E84B2D">
      <w:pPr>
        <w:pStyle w:val="af4"/>
        <w:spacing w:after="240"/>
        <w:ind w:left="0" w:firstLine="567"/>
        <w:rPr>
          <w:rStyle w:val="spanrvts0"/>
          <w:sz w:val="28"/>
          <w:szCs w:val="28"/>
          <w:lang w:eastAsia="uk"/>
        </w:rPr>
      </w:pPr>
      <w:r w:rsidRPr="00823DF6">
        <w:rPr>
          <w:rStyle w:val="spanrvts0"/>
          <w:sz w:val="28"/>
          <w:szCs w:val="28"/>
          <w:lang w:eastAsia="uk"/>
        </w:rPr>
        <w:t>9</w:t>
      </w:r>
      <w:r w:rsidR="00372E29" w:rsidRPr="00823DF6">
        <w:rPr>
          <w:rStyle w:val="spanrvts0"/>
          <w:sz w:val="28"/>
          <w:szCs w:val="28"/>
          <w:lang w:eastAsia="uk"/>
        </w:rPr>
        <w:t xml:space="preserve">. </w:t>
      </w:r>
      <w:r w:rsidR="008200B1" w:rsidRPr="00823DF6">
        <w:rPr>
          <w:rStyle w:val="spanrvts0"/>
          <w:sz w:val="28"/>
          <w:szCs w:val="28"/>
          <w:lang w:val="uk" w:eastAsia="uk"/>
        </w:rPr>
        <w:t>Національний банк має право здійснювати реалізацію нумізматичної</w:t>
      </w:r>
      <w:r w:rsidR="00C06D49" w:rsidRPr="00823DF6">
        <w:rPr>
          <w:rStyle w:val="spanrvts0"/>
          <w:sz w:val="28"/>
          <w:szCs w:val="28"/>
          <w:lang w:val="uk" w:eastAsia="uk"/>
        </w:rPr>
        <w:t xml:space="preserve"> та</w:t>
      </w:r>
      <w:r w:rsidR="008200B1" w:rsidRPr="00823DF6">
        <w:rPr>
          <w:rStyle w:val="spanrvts0"/>
          <w:sz w:val="28"/>
          <w:szCs w:val="28"/>
          <w:lang w:val="uk" w:eastAsia="uk"/>
        </w:rPr>
        <w:t xml:space="preserve"> супутньої продукції юридичним і фізичним особам через проведення аукціонів на базі товарних бірж шляхом укладання договорів, підписання регламенту проведення аукціону та визначати кількість, початкові ціни, обсяги партії на аукціоні (лоти) нумізматичної, супутньої продукції, дату проведення аукціону</w:t>
      </w:r>
      <w:r w:rsidR="00646436" w:rsidRPr="00823DF6">
        <w:rPr>
          <w:rStyle w:val="spanrvts0"/>
          <w:sz w:val="28"/>
          <w:szCs w:val="28"/>
          <w:lang w:val="uk" w:eastAsia="uk"/>
        </w:rPr>
        <w:t>.</w:t>
      </w:r>
      <w:r w:rsidR="00014797" w:rsidRPr="00CF5A62">
        <w:rPr>
          <w:rStyle w:val="spanrvts0"/>
          <w:sz w:val="28"/>
          <w:szCs w:val="28"/>
          <w:lang w:eastAsia="uk"/>
        </w:rPr>
        <w:t>”</w:t>
      </w:r>
      <w:r w:rsidR="00014797" w:rsidRPr="00823DF6">
        <w:rPr>
          <w:rStyle w:val="spanrvts0"/>
          <w:sz w:val="28"/>
          <w:szCs w:val="28"/>
          <w:lang w:eastAsia="uk"/>
        </w:rPr>
        <w:t>;</w:t>
      </w:r>
    </w:p>
    <w:p w14:paraId="3860045C" w14:textId="16EE88E9" w:rsidR="008200B1" w:rsidRPr="00823DF6" w:rsidRDefault="00014797" w:rsidP="00E84B2D">
      <w:pPr>
        <w:pStyle w:val="af4"/>
        <w:spacing w:after="240"/>
        <w:ind w:left="0" w:firstLine="567"/>
        <w:rPr>
          <w:rStyle w:val="spanrvts0"/>
          <w:sz w:val="28"/>
          <w:szCs w:val="28"/>
          <w:lang w:eastAsia="uk"/>
        </w:rPr>
      </w:pPr>
      <w:r w:rsidRPr="00CF5A62">
        <w:rPr>
          <w:rStyle w:val="spanrvts0"/>
          <w:sz w:val="28"/>
          <w:szCs w:val="28"/>
          <w:lang w:val="ru-RU" w:eastAsia="uk"/>
        </w:rPr>
        <w:t>“</w:t>
      </w:r>
      <w:r w:rsidR="00372E29" w:rsidRPr="00823DF6">
        <w:rPr>
          <w:rStyle w:val="spanrvts0"/>
          <w:sz w:val="28"/>
          <w:szCs w:val="28"/>
          <w:lang w:eastAsia="uk"/>
        </w:rPr>
        <w:t>1</w:t>
      </w:r>
      <w:r w:rsidR="00ED41FF" w:rsidRPr="00823DF6">
        <w:rPr>
          <w:rStyle w:val="spanrvts0"/>
          <w:sz w:val="28"/>
          <w:szCs w:val="28"/>
          <w:lang w:eastAsia="uk"/>
        </w:rPr>
        <w:t>1</w:t>
      </w:r>
      <w:r w:rsidR="00372E29" w:rsidRPr="00823DF6">
        <w:rPr>
          <w:rStyle w:val="spanrvts0"/>
          <w:sz w:val="28"/>
          <w:szCs w:val="28"/>
          <w:lang w:eastAsia="uk"/>
        </w:rPr>
        <w:t xml:space="preserve">. </w:t>
      </w:r>
      <w:r w:rsidR="00C32020" w:rsidRPr="00823DF6">
        <w:rPr>
          <w:rStyle w:val="spanrvts0"/>
          <w:sz w:val="28"/>
          <w:szCs w:val="28"/>
          <w:lang w:val="uk" w:eastAsia="uk"/>
        </w:rPr>
        <w:t>Уповноважені банки</w:t>
      </w:r>
      <w:r w:rsidR="002174D0" w:rsidRPr="00823DF6">
        <w:rPr>
          <w:rStyle w:val="spanrvts0"/>
          <w:sz w:val="28"/>
          <w:szCs w:val="28"/>
          <w:lang w:val="uk" w:eastAsia="uk"/>
        </w:rPr>
        <w:t xml:space="preserve"> України</w:t>
      </w:r>
      <w:r w:rsidR="00C32020" w:rsidRPr="00823DF6">
        <w:rPr>
          <w:rStyle w:val="spanrvts0"/>
          <w:sz w:val="28"/>
          <w:szCs w:val="28"/>
          <w:lang w:val="uk" w:eastAsia="uk"/>
        </w:rPr>
        <w:t xml:space="preserve"> здійснюють операції з інвестиційними монетами в порядку, визначеному Положенням про здійснення операцій із валютними цінностями, затвердженим постановою Правління Національного банку України від 02 січня 2019 року № 2 (зі </w:t>
      </w:r>
      <w:r w:rsidR="00A6501B" w:rsidRPr="00823DF6">
        <w:rPr>
          <w:rStyle w:val="spanrvts0"/>
          <w:sz w:val="28"/>
          <w:szCs w:val="28"/>
          <w:lang w:val="uk" w:eastAsia="uk"/>
        </w:rPr>
        <w:t>змінами</w:t>
      </w:r>
      <w:r w:rsidR="008727C7" w:rsidRPr="00823DF6">
        <w:rPr>
          <w:rStyle w:val="spanrvts0"/>
          <w:sz w:val="28"/>
          <w:szCs w:val="28"/>
          <w:lang w:val="uk" w:eastAsia="uk"/>
        </w:rPr>
        <w:t>)</w:t>
      </w:r>
      <w:r w:rsidR="00A6501B" w:rsidRPr="00823DF6">
        <w:rPr>
          <w:rStyle w:val="spanrvts0"/>
          <w:sz w:val="28"/>
          <w:szCs w:val="28"/>
          <w:lang w:val="uk" w:eastAsia="uk"/>
        </w:rPr>
        <w:t xml:space="preserve">, </w:t>
      </w:r>
      <w:r w:rsidR="008727C7" w:rsidRPr="00823DF6">
        <w:rPr>
          <w:rStyle w:val="spanrvts0"/>
          <w:sz w:val="28"/>
          <w:szCs w:val="28"/>
          <w:lang w:val="uk" w:eastAsia="uk"/>
        </w:rPr>
        <w:t>(</w:t>
      </w:r>
      <w:r w:rsidR="00C32020" w:rsidRPr="00823DF6">
        <w:rPr>
          <w:rStyle w:val="spanrvts0"/>
          <w:sz w:val="28"/>
          <w:szCs w:val="28"/>
          <w:lang w:val="uk" w:eastAsia="uk"/>
        </w:rPr>
        <w:t>далі – Положення № 2)</w:t>
      </w:r>
      <w:r w:rsidR="00646436" w:rsidRPr="00823DF6">
        <w:rPr>
          <w:rStyle w:val="spanrvts0"/>
          <w:sz w:val="28"/>
          <w:szCs w:val="28"/>
          <w:lang w:val="uk" w:eastAsia="uk"/>
        </w:rPr>
        <w:t>.</w:t>
      </w:r>
    </w:p>
    <w:p w14:paraId="56941C21" w14:textId="77777777" w:rsidR="00C32020" w:rsidRPr="00823DF6" w:rsidRDefault="00C32020" w:rsidP="00C32020">
      <w:pPr>
        <w:pStyle w:val="af4"/>
        <w:spacing w:after="240"/>
        <w:ind w:left="0"/>
        <w:rPr>
          <w:rStyle w:val="spanrvts0"/>
          <w:sz w:val="28"/>
          <w:szCs w:val="28"/>
          <w:lang w:eastAsia="uk"/>
        </w:rPr>
      </w:pPr>
    </w:p>
    <w:p w14:paraId="0B080E9C" w14:textId="31DE2D73" w:rsidR="00C32020" w:rsidRPr="00823DF6" w:rsidRDefault="00ED41FF" w:rsidP="00E84B2D">
      <w:pPr>
        <w:pStyle w:val="af4"/>
        <w:spacing w:after="240"/>
        <w:ind w:left="0" w:firstLine="567"/>
        <w:rPr>
          <w:rStyle w:val="spanrvts0"/>
          <w:sz w:val="28"/>
          <w:szCs w:val="28"/>
          <w:lang w:eastAsia="uk"/>
        </w:rPr>
      </w:pPr>
      <w:r w:rsidRPr="00823DF6">
        <w:rPr>
          <w:rStyle w:val="spanrvts0"/>
          <w:sz w:val="28"/>
          <w:szCs w:val="28"/>
          <w:lang w:eastAsia="uk"/>
        </w:rPr>
        <w:t>12</w:t>
      </w:r>
      <w:r w:rsidR="00372E29" w:rsidRPr="00823DF6">
        <w:rPr>
          <w:rStyle w:val="spanrvts0"/>
          <w:sz w:val="28"/>
          <w:szCs w:val="28"/>
          <w:lang w:eastAsia="uk"/>
        </w:rPr>
        <w:t xml:space="preserve">. </w:t>
      </w:r>
      <w:r w:rsidR="00C32020" w:rsidRPr="00823DF6">
        <w:rPr>
          <w:rStyle w:val="spanrvts0"/>
          <w:sz w:val="28"/>
          <w:szCs w:val="28"/>
          <w:lang w:eastAsia="uk"/>
        </w:rPr>
        <w:t xml:space="preserve">Національний банк має право приймати оплату вартості інвестиційних монет, нумізматичної та супутньої продукції від фізичних осіб з використанням електронних платіжних засобів через платіжні пристрої з оформленням </w:t>
      </w:r>
      <w:r w:rsidR="005C55A6" w:rsidRPr="00823DF6">
        <w:t>квитанції</w:t>
      </w:r>
      <w:r w:rsidR="002174D0" w:rsidRPr="00823DF6">
        <w:t xml:space="preserve"> платіжного терміналу</w:t>
      </w:r>
      <w:r w:rsidR="00C32020" w:rsidRPr="00823DF6">
        <w:t xml:space="preserve"> відповідно до вимог Положення про порядок емісії та еквайрингу платіжних інструментів, затвердженого постановою Правління Національного банку України від 29 липня 2022 року № 164 (зі змінами) та </w:t>
      </w:r>
      <w:r w:rsidR="00244F3E" w:rsidRPr="00823DF6">
        <w:rPr>
          <w:lang w:val="uk"/>
        </w:rPr>
        <w:t xml:space="preserve">Інструкції про порядок організації касової роботи банками та проведення платіжних операцій надавачами платіжних послуг в Україні, затвердженої постановою </w:t>
      </w:r>
      <w:r w:rsidR="00244F3E" w:rsidRPr="00823DF6">
        <w:rPr>
          <w:lang w:val="ru-RU"/>
        </w:rPr>
        <w:t>Правління Національного банку України від 25 вересн</w:t>
      </w:r>
      <w:r w:rsidR="00931553" w:rsidRPr="00823DF6">
        <w:rPr>
          <w:lang w:val="ru-RU"/>
        </w:rPr>
        <w:t>я 2018 року № 103 (</w:t>
      </w:r>
      <w:r w:rsidR="00931553" w:rsidRPr="00823DF6">
        <w:t>зі змінами</w:t>
      </w:r>
      <w:r w:rsidR="008727C7" w:rsidRPr="00823DF6">
        <w:t>)</w:t>
      </w:r>
      <w:r w:rsidR="00931553" w:rsidRPr="00823DF6">
        <w:t xml:space="preserve">, </w:t>
      </w:r>
      <w:r w:rsidR="008727C7" w:rsidRPr="00823DF6">
        <w:t>(</w:t>
      </w:r>
      <w:r w:rsidR="00244F3E" w:rsidRPr="00823DF6">
        <w:t>далі – Інструкція № 103)</w:t>
      </w:r>
      <w:r w:rsidR="00646436" w:rsidRPr="00823DF6">
        <w:t>.</w:t>
      </w:r>
    </w:p>
    <w:p w14:paraId="4F252A5F" w14:textId="77777777" w:rsidR="00C32020" w:rsidRPr="002E1396" w:rsidRDefault="00C32020" w:rsidP="00C32020">
      <w:pPr>
        <w:pStyle w:val="af4"/>
        <w:spacing w:after="240"/>
        <w:ind w:left="0"/>
        <w:rPr>
          <w:rStyle w:val="spanrvts0"/>
          <w:sz w:val="28"/>
          <w:szCs w:val="28"/>
          <w:lang w:eastAsia="uk"/>
        </w:rPr>
      </w:pPr>
    </w:p>
    <w:p w14:paraId="60498031" w14:textId="77777777" w:rsidR="00954320" w:rsidRPr="00823DF6" w:rsidRDefault="00ED41FF" w:rsidP="00E84B2D">
      <w:pPr>
        <w:pStyle w:val="af4"/>
        <w:tabs>
          <w:tab w:val="left" w:pos="709"/>
        </w:tabs>
        <w:spacing w:after="240"/>
        <w:ind w:left="0" w:firstLine="567"/>
        <w:rPr>
          <w:rStyle w:val="spanrvts0"/>
          <w:sz w:val="28"/>
          <w:szCs w:val="28"/>
          <w:lang w:val="uk" w:eastAsia="uk"/>
        </w:rPr>
      </w:pPr>
      <w:r w:rsidRPr="00823DF6">
        <w:rPr>
          <w:rStyle w:val="spanrvts0"/>
          <w:sz w:val="28"/>
          <w:szCs w:val="28"/>
          <w:lang w:eastAsia="uk"/>
        </w:rPr>
        <w:t>13</w:t>
      </w:r>
      <w:r w:rsidR="00372E29" w:rsidRPr="00823DF6">
        <w:rPr>
          <w:rStyle w:val="spanrvts0"/>
          <w:sz w:val="28"/>
          <w:szCs w:val="28"/>
          <w:lang w:eastAsia="uk"/>
        </w:rPr>
        <w:t xml:space="preserve">. </w:t>
      </w:r>
      <w:r w:rsidR="00C32020" w:rsidRPr="00823DF6">
        <w:rPr>
          <w:rStyle w:val="spanrvts0"/>
          <w:sz w:val="28"/>
          <w:szCs w:val="28"/>
          <w:lang w:val="uk" w:eastAsia="uk"/>
        </w:rPr>
        <w:t xml:space="preserve">Національний банк зобов'язаний надати клієнту квитанцію на реалізовані інвестиційні монети, нумізматичну та супутню продукцію </w:t>
      </w:r>
      <w:r w:rsidR="007A6D83" w:rsidRPr="00823DF6">
        <w:rPr>
          <w:rStyle w:val="spanrvts0"/>
          <w:sz w:val="28"/>
          <w:szCs w:val="28"/>
          <w:lang w:val="uk" w:eastAsia="uk"/>
        </w:rPr>
        <w:br/>
      </w:r>
      <w:r w:rsidR="00C32020" w:rsidRPr="00823DF6">
        <w:rPr>
          <w:rStyle w:val="spanrvts0"/>
          <w:sz w:val="28"/>
          <w:szCs w:val="28"/>
          <w:lang w:val="uk" w:eastAsia="uk"/>
        </w:rPr>
        <w:t xml:space="preserve">(додаток </w:t>
      </w:r>
      <w:r w:rsidR="00A856CB" w:rsidRPr="00823DF6">
        <w:rPr>
          <w:rStyle w:val="spanrvts0"/>
          <w:sz w:val="28"/>
          <w:szCs w:val="28"/>
          <w:lang w:val="uk" w:eastAsia="uk"/>
        </w:rPr>
        <w:t>8</w:t>
      </w:r>
      <w:r w:rsidR="00C32020" w:rsidRPr="00823DF6">
        <w:rPr>
          <w:rStyle w:val="spanrvts0"/>
          <w:sz w:val="28"/>
          <w:szCs w:val="28"/>
          <w:lang w:val="uk" w:eastAsia="uk"/>
        </w:rPr>
        <w:t>) у паперовому вигляді або електронному вигляді через електронну пошту клієнта</w:t>
      </w:r>
      <w:r w:rsidR="00C32020" w:rsidRPr="00823DF6">
        <w:rPr>
          <w:rStyle w:val="spanrvts0"/>
          <w:sz w:val="28"/>
          <w:szCs w:val="28"/>
          <w:lang w:eastAsia="uk"/>
        </w:rPr>
        <w:t xml:space="preserve"> </w:t>
      </w:r>
      <w:r w:rsidR="00C32020" w:rsidRPr="00823DF6">
        <w:rPr>
          <w:rStyle w:val="spanrvts0"/>
          <w:sz w:val="28"/>
          <w:szCs w:val="28"/>
          <w:lang w:val="uk" w:eastAsia="uk"/>
        </w:rPr>
        <w:t xml:space="preserve">(за наявності технічної можливості). </w:t>
      </w:r>
    </w:p>
    <w:p w14:paraId="654DF061" w14:textId="69B50339" w:rsidR="00C32020" w:rsidRPr="00823DF6" w:rsidRDefault="00C32020" w:rsidP="00E84B2D">
      <w:pPr>
        <w:pStyle w:val="af4"/>
        <w:tabs>
          <w:tab w:val="left" w:pos="709"/>
        </w:tabs>
        <w:spacing w:after="240"/>
        <w:ind w:left="0" w:firstLine="567"/>
        <w:rPr>
          <w:rStyle w:val="spanrvts0"/>
          <w:sz w:val="28"/>
          <w:szCs w:val="28"/>
          <w:lang w:eastAsia="uk"/>
        </w:rPr>
      </w:pPr>
      <w:r w:rsidRPr="00823DF6">
        <w:rPr>
          <w:rStyle w:val="spanrvts0"/>
          <w:sz w:val="28"/>
          <w:szCs w:val="28"/>
          <w:lang w:val="uk" w:eastAsia="uk"/>
        </w:rPr>
        <w:t>Клієнт перед здійсненням купівлі інвестиційних монет, нумізматичної та супутньої продукції обирає шлях отримання квитанції на реалізовані інвестиційні монети, нумізматичну та супутню продукцію</w:t>
      </w:r>
      <w:r w:rsidRPr="00823DF6">
        <w:rPr>
          <w:rStyle w:val="spanrvts0"/>
          <w:sz w:val="28"/>
          <w:szCs w:val="28"/>
          <w:lang w:eastAsia="uk"/>
        </w:rPr>
        <w:t xml:space="preserve"> </w:t>
      </w:r>
      <w:r w:rsidRPr="00823DF6">
        <w:rPr>
          <w:rStyle w:val="spanrvts0"/>
          <w:sz w:val="28"/>
          <w:szCs w:val="28"/>
          <w:lang w:val="uk" w:eastAsia="uk"/>
        </w:rPr>
        <w:t>та необхідність зазначення даних, які його ідентифікують</w:t>
      </w:r>
      <w:r w:rsidR="00646436" w:rsidRPr="00823DF6">
        <w:rPr>
          <w:rStyle w:val="spanrvts0"/>
          <w:sz w:val="28"/>
          <w:szCs w:val="28"/>
          <w:lang w:val="uk" w:eastAsia="uk"/>
        </w:rPr>
        <w:t>.</w:t>
      </w:r>
      <w:r w:rsidRPr="00823DF6">
        <w:rPr>
          <w:rStyle w:val="spanrvts0"/>
          <w:sz w:val="28"/>
          <w:szCs w:val="28"/>
          <w:lang w:val="uk" w:eastAsia="uk"/>
        </w:rPr>
        <w:t>”</w:t>
      </w:r>
      <w:r w:rsidR="007A6D83" w:rsidRPr="00823DF6">
        <w:rPr>
          <w:rStyle w:val="spanrvts0"/>
          <w:sz w:val="28"/>
          <w:szCs w:val="28"/>
          <w:lang w:eastAsia="uk"/>
        </w:rPr>
        <w:t>;</w:t>
      </w:r>
    </w:p>
    <w:p w14:paraId="7A0BAEF3" w14:textId="77777777" w:rsidR="00FA6D47" w:rsidRPr="00823DF6" w:rsidRDefault="00FA6D47" w:rsidP="00D31BE7">
      <w:pPr>
        <w:pStyle w:val="af4"/>
        <w:tabs>
          <w:tab w:val="left" w:pos="709"/>
        </w:tabs>
        <w:spacing w:after="240"/>
        <w:ind w:left="0"/>
        <w:rPr>
          <w:rStyle w:val="spanrvts0"/>
          <w:sz w:val="28"/>
          <w:szCs w:val="28"/>
          <w:lang w:eastAsia="uk"/>
        </w:rPr>
      </w:pPr>
    </w:p>
    <w:p w14:paraId="2D4387D4" w14:textId="4F52B4DA" w:rsidR="00C32020" w:rsidRPr="00823DF6" w:rsidRDefault="007A6D83" w:rsidP="003054A5">
      <w:pPr>
        <w:pStyle w:val="af4"/>
        <w:numPr>
          <w:ilvl w:val="0"/>
          <w:numId w:val="23"/>
        </w:numPr>
        <w:tabs>
          <w:tab w:val="left" w:pos="1134"/>
        </w:tabs>
        <w:ind w:left="0" w:firstLine="567"/>
        <w:rPr>
          <w:rStyle w:val="spanrvts0"/>
          <w:sz w:val="28"/>
          <w:szCs w:val="28"/>
          <w:lang w:eastAsia="uk"/>
        </w:rPr>
      </w:pPr>
      <w:r w:rsidRPr="00823DF6">
        <w:rPr>
          <w:rStyle w:val="spanrvts0"/>
          <w:sz w:val="28"/>
          <w:szCs w:val="28"/>
          <w:lang w:eastAsia="uk"/>
        </w:rPr>
        <w:t>г</w:t>
      </w:r>
      <w:r w:rsidR="00372E29" w:rsidRPr="00823DF6">
        <w:rPr>
          <w:rStyle w:val="spanrvts0"/>
          <w:sz w:val="28"/>
          <w:szCs w:val="28"/>
          <w:lang w:eastAsia="uk"/>
        </w:rPr>
        <w:t>лаву</w:t>
      </w:r>
      <w:r w:rsidR="004A4B54" w:rsidRPr="00823DF6">
        <w:rPr>
          <w:rStyle w:val="spanrvts0"/>
          <w:sz w:val="28"/>
          <w:szCs w:val="28"/>
          <w:lang w:eastAsia="uk"/>
        </w:rPr>
        <w:t xml:space="preserve"> </w:t>
      </w:r>
      <w:r w:rsidR="00ED41FF" w:rsidRPr="00823DF6">
        <w:rPr>
          <w:rStyle w:val="spanrvts0"/>
          <w:sz w:val="28"/>
          <w:szCs w:val="28"/>
          <w:lang w:eastAsia="uk"/>
        </w:rPr>
        <w:t>після пункту 13</w:t>
      </w:r>
      <w:r w:rsidR="0016601A" w:rsidRPr="00823DF6">
        <w:rPr>
          <w:rStyle w:val="spanrvts0"/>
          <w:sz w:val="28"/>
          <w:szCs w:val="28"/>
          <w:lang w:eastAsia="uk"/>
        </w:rPr>
        <w:t xml:space="preserve"> </w:t>
      </w:r>
      <w:r w:rsidR="00372E29" w:rsidRPr="00823DF6">
        <w:rPr>
          <w:rStyle w:val="spanrvts0"/>
          <w:sz w:val="28"/>
          <w:szCs w:val="28"/>
          <w:lang w:eastAsia="uk"/>
        </w:rPr>
        <w:t>доповнити</w:t>
      </w:r>
      <w:r w:rsidR="00AA1878" w:rsidRPr="00823DF6">
        <w:rPr>
          <w:rStyle w:val="spanrvts0"/>
          <w:sz w:val="28"/>
          <w:szCs w:val="28"/>
          <w:lang w:eastAsia="uk"/>
        </w:rPr>
        <w:t xml:space="preserve"> новим</w:t>
      </w:r>
      <w:r w:rsidRPr="00823DF6">
        <w:rPr>
          <w:rStyle w:val="spanrvts0"/>
          <w:sz w:val="28"/>
          <w:szCs w:val="28"/>
          <w:lang w:eastAsia="uk"/>
        </w:rPr>
        <w:t xml:space="preserve"> </w:t>
      </w:r>
      <w:r w:rsidR="00FE53BB" w:rsidRPr="00823DF6">
        <w:rPr>
          <w:rStyle w:val="spanrvts0"/>
          <w:sz w:val="28"/>
          <w:szCs w:val="28"/>
          <w:lang w:eastAsia="uk"/>
        </w:rPr>
        <w:t>пункт</w:t>
      </w:r>
      <w:r w:rsidR="00372E29" w:rsidRPr="00823DF6">
        <w:rPr>
          <w:rStyle w:val="spanrvts0"/>
          <w:sz w:val="28"/>
          <w:szCs w:val="28"/>
          <w:lang w:eastAsia="uk"/>
        </w:rPr>
        <w:t>ом</w:t>
      </w:r>
      <w:r w:rsidR="00576417" w:rsidRPr="00823DF6">
        <w:rPr>
          <w:rStyle w:val="spanrvts0"/>
          <w:sz w:val="28"/>
          <w:szCs w:val="28"/>
          <w:lang w:eastAsia="uk"/>
        </w:rPr>
        <w:t xml:space="preserve"> 14</w:t>
      </w:r>
      <w:r w:rsidR="0016601A" w:rsidRPr="00823DF6">
        <w:rPr>
          <w:rStyle w:val="spanrvts0"/>
          <w:sz w:val="28"/>
          <w:szCs w:val="28"/>
          <w:lang w:eastAsia="uk"/>
        </w:rPr>
        <w:t xml:space="preserve"> такого змісту</w:t>
      </w:r>
      <w:r w:rsidR="00FE53BB" w:rsidRPr="00823DF6">
        <w:rPr>
          <w:rStyle w:val="spanrvts0"/>
          <w:sz w:val="28"/>
          <w:szCs w:val="28"/>
          <w:lang w:eastAsia="uk"/>
        </w:rPr>
        <w:t>:</w:t>
      </w:r>
    </w:p>
    <w:p w14:paraId="12BEAB0E" w14:textId="302F5B35" w:rsidR="00FE53BB" w:rsidRPr="00823DF6" w:rsidRDefault="00FE53BB" w:rsidP="00E84B2D">
      <w:pPr>
        <w:pStyle w:val="rvps2"/>
        <w:ind w:firstLine="567"/>
        <w:rPr>
          <w:rStyle w:val="spanrvts0"/>
          <w:sz w:val="28"/>
          <w:szCs w:val="28"/>
          <w:lang w:val="uk" w:eastAsia="uk"/>
        </w:rPr>
      </w:pPr>
      <w:r w:rsidRPr="00823DF6">
        <w:rPr>
          <w:rStyle w:val="spanrvts0"/>
          <w:sz w:val="28"/>
          <w:szCs w:val="28"/>
          <w:lang w:val="uk-UA" w:eastAsia="uk"/>
        </w:rPr>
        <w:t>“</w:t>
      </w:r>
      <w:r w:rsidR="00372E29" w:rsidRPr="00823DF6">
        <w:rPr>
          <w:rStyle w:val="spanrvts0"/>
          <w:sz w:val="28"/>
          <w:szCs w:val="28"/>
          <w:lang w:val="uk-UA" w:eastAsia="uk"/>
        </w:rPr>
        <w:t>1</w:t>
      </w:r>
      <w:r w:rsidR="00ED41FF" w:rsidRPr="00823DF6">
        <w:rPr>
          <w:rStyle w:val="spanrvts0"/>
          <w:sz w:val="28"/>
          <w:szCs w:val="28"/>
          <w:lang w:val="uk-UA" w:eastAsia="uk"/>
        </w:rPr>
        <w:t>4</w:t>
      </w:r>
      <w:r w:rsidR="00372E29" w:rsidRPr="00823DF6">
        <w:rPr>
          <w:rStyle w:val="spanrvts0"/>
          <w:sz w:val="28"/>
          <w:szCs w:val="28"/>
          <w:lang w:val="uk-UA" w:eastAsia="uk"/>
        </w:rPr>
        <w:t xml:space="preserve">. </w:t>
      </w:r>
      <w:r w:rsidR="005C55A6" w:rsidRPr="00823DF6">
        <w:rPr>
          <w:rStyle w:val="spanrvts0"/>
          <w:sz w:val="28"/>
          <w:szCs w:val="28"/>
          <w:lang w:val="uk-UA" w:eastAsia="uk"/>
        </w:rPr>
        <w:t>Б</w:t>
      </w:r>
      <w:r w:rsidRPr="00823DF6">
        <w:rPr>
          <w:rStyle w:val="spanrvts0"/>
          <w:sz w:val="28"/>
          <w:szCs w:val="28"/>
          <w:lang w:val="uk" w:eastAsia="uk"/>
        </w:rPr>
        <w:t>анки</w:t>
      </w:r>
      <w:r w:rsidR="007B1AE7" w:rsidRPr="00823DF6">
        <w:rPr>
          <w:rStyle w:val="spanrvts0"/>
          <w:sz w:val="28"/>
          <w:szCs w:val="28"/>
          <w:lang w:val="uk" w:eastAsia="uk"/>
        </w:rPr>
        <w:t xml:space="preserve"> України</w:t>
      </w:r>
      <w:r w:rsidRPr="00823DF6">
        <w:rPr>
          <w:rStyle w:val="spanrvts0"/>
          <w:sz w:val="28"/>
          <w:szCs w:val="28"/>
          <w:lang w:val="uk" w:eastAsia="uk"/>
        </w:rPr>
        <w:t xml:space="preserve"> здійснюють реалізацію клієнтам нумізматичної продукції з недорогоцінних металів з оформленням квитанції на реалізовану нумізматичну продукцію з недорогоцінних металів (додаток </w:t>
      </w:r>
      <w:r w:rsidR="00A856CB" w:rsidRPr="00823DF6">
        <w:rPr>
          <w:rStyle w:val="spanrvts0"/>
          <w:sz w:val="28"/>
          <w:szCs w:val="28"/>
          <w:lang w:val="uk-UA" w:eastAsia="uk"/>
        </w:rPr>
        <w:t>9</w:t>
      </w:r>
      <w:r w:rsidRPr="00823DF6">
        <w:rPr>
          <w:rStyle w:val="spanrvts0"/>
          <w:sz w:val="28"/>
          <w:szCs w:val="28"/>
          <w:lang w:val="uk" w:eastAsia="uk"/>
        </w:rPr>
        <w:t>).</w:t>
      </w:r>
    </w:p>
    <w:p w14:paraId="37B50629" w14:textId="16B2C4CD" w:rsidR="00FE53BB" w:rsidRPr="00823DF6" w:rsidRDefault="005C55A6" w:rsidP="00E84B2D">
      <w:pPr>
        <w:pStyle w:val="af4"/>
        <w:ind w:left="0" w:firstLine="567"/>
        <w:rPr>
          <w:rStyle w:val="spanrvts0"/>
          <w:sz w:val="28"/>
          <w:szCs w:val="28"/>
          <w:lang w:val="ru-RU" w:eastAsia="uk"/>
        </w:rPr>
      </w:pPr>
      <w:r w:rsidRPr="00823DF6">
        <w:rPr>
          <w:rStyle w:val="spanrvts0"/>
          <w:sz w:val="28"/>
          <w:szCs w:val="28"/>
          <w:lang w:val="uk" w:eastAsia="uk"/>
        </w:rPr>
        <w:t>Б</w:t>
      </w:r>
      <w:r w:rsidR="00FE53BB" w:rsidRPr="00823DF6">
        <w:rPr>
          <w:rStyle w:val="spanrvts0"/>
          <w:sz w:val="28"/>
          <w:szCs w:val="28"/>
          <w:lang w:val="uk" w:eastAsia="uk"/>
        </w:rPr>
        <w:t xml:space="preserve">анки </w:t>
      </w:r>
      <w:r w:rsidR="007B1AE7" w:rsidRPr="00823DF6">
        <w:rPr>
          <w:rStyle w:val="spanrvts0"/>
          <w:sz w:val="28"/>
          <w:szCs w:val="28"/>
          <w:lang w:val="uk" w:eastAsia="uk"/>
        </w:rPr>
        <w:t xml:space="preserve">України </w:t>
      </w:r>
      <w:r w:rsidR="00FE53BB" w:rsidRPr="00823DF6">
        <w:rPr>
          <w:rStyle w:val="spanrvts0"/>
          <w:sz w:val="28"/>
          <w:szCs w:val="28"/>
          <w:lang w:val="uk" w:eastAsia="uk"/>
        </w:rPr>
        <w:t xml:space="preserve">в разі реалізації клієнтам інвестиційних монет, нумізматичної продукції </w:t>
      </w:r>
      <w:r w:rsidR="00C02FAE" w:rsidRPr="00823DF6">
        <w:rPr>
          <w:rStyle w:val="spanrvts0"/>
          <w:sz w:val="28"/>
          <w:szCs w:val="28"/>
          <w:lang w:val="uk" w:eastAsia="uk"/>
        </w:rPr>
        <w:t>з дорогоцінних металів оформляють касові документи в порядку, визначеному Положенням № 2.</w:t>
      </w:r>
      <w:r w:rsidR="00FE53BB" w:rsidRPr="00823DF6">
        <w:rPr>
          <w:rStyle w:val="spanrvts0"/>
          <w:sz w:val="28"/>
          <w:szCs w:val="28"/>
          <w:lang w:val="ru-RU" w:eastAsia="uk"/>
        </w:rPr>
        <w:t>”</w:t>
      </w:r>
      <w:r w:rsidR="00FE53BB" w:rsidRPr="00823DF6">
        <w:rPr>
          <w:rStyle w:val="spanrvts0"/>
          <w:sz w:val="28"/>
          <w:szCs w:val="28"/>
          <w:lang w:eastAsia="uk"/>
        </w:rPr>
        <w:t>.</w:t>
      </w:r>
    </w:p>
    <w:p w14:paraId="36BA3713" w14:textId="1AF12DA6" w:rsidR="00FE53BB" w:rsidRPr="00823DF6" w:rsidRDefault="00FE53BB" w:rsidP="00E84B2D">
      <w:pPr>
        <w:pStyle w:val="af4"/>
        <w:ind w:left="0" w:firstLine="567"/>
        <w:rPr>
          <w:rStyle w:val="spanrvts0"/>
          <w:sz w:val="28"/>
          <w:szCs w:val="28"/>
          <w:lang w:eastAsia="uk"/>
        </w:rPr>
      </w:pPr>
      <w:r w:rsidRPr="00823DF6">
        <w:rPr>
          <w:rStyle w:val="spanrvts0"/>
          <w:sz w:val="28"/>
          <w:szCs w:val="28"/>
          <w:lang w:eastAsia="uk"/>
        </w:rPr>
        <w:lastRenderedPageBreak/>
        <w:t xml:space="preserve">У зв’язку з цим пункти </w:t>
      </w:r>
      <w:r w:rsidR="00ED41FF" w:rsidRPr="00823DF6">
        <w:rPr>
          <w:rStyle w:val="spanrvts0"/>
          <w:sz w:val="28"/>
          <w:szCs w:val="28"/>
          <w:lang w:eastAsia="uk"/>
        </w:rPr>
        <w:t>14</w:t>
      </w:r>
      <w:r w:rsidR="0016601A" w:rsidRPr="00823DF6">
        <w:rPr>
          <w:rStyle w:val="spanrvts0"/>
          <w:sz w:val="28"/>
          <w:szCs w:val="28"/>
          <w:lang w:eastAsia="uk"/>
        </w:rPr>
        <w:t>–</w:t>
      </w:r>
      <w:r w:rsidR="00ED41FF" w:rsidRPr="00823DF6">
        <w:rPr>
          <w:rStyle w:val="spanrvts0"/>
          <w:sz w:val="28"/>
          <w:szCs w:val="28"/>
          <w:lang w:eastAsia="uk"/>
        </w:rPr>
        <w:t>29</w:t>
      </w:r>
      <w:r w:rsidR="00576417" w:rsidRPr="00823DF6">
        <w:rPr>
          <w:rStyle w:val="spanrvts0"/>
          <w:sz w:val="28"/>
          <w:szCs w:val="28"/>
          <w:lang w:eastAsia="uk"/>
        </w:rPr>
        <w:t xml:space="preserve"> у</w:t>
      </w:r>
      <w:r w:rsidR="00C4049A" w:rsidRPr="00823DF6">
        <w:rPr>
          <w:rStyle w:val="spanrvts0"/>
          <w:sz w:val="28"/>
          <w:szCs w:val="28"/>
          <w:lang w:eastAsia="uk"/>
        </w:rPr>
        <w:t>важати</w:t>
      </w:r>
      <w:r w:rsidR="00576417" w:rsidRPr="00823DF6">
        <w:rPr>
          <w:rStyle w:val="spanrvts0"/>
          <w:sz w:val="28"/>
          <w:szCs w:val="28"/>
          <w:lang w:eastAsia="uk"/>
        </w:rPr>
        <w:t xml:space="preserve"> відповідно</w:t>
      </w:r>
      <w:r w:rsidR="00C4049A" w:rsidRPr="00823DF6">
        <w:rPr>
          <w:rStyle w:val="spanrvts0"/>
          <w:sz w:val="28"/>
          <w:szCs w:val="28"/>
          <w:lang w:eastAsia="uk"/>
        </w:rPr>
        <w:t xml:space="preserve"> пунктами 1</w:t>
      </w:r>
      <w:r w:rsidR="00A82F26" w:rsidRPr="00823DF6">
        <w:rPr>
          <w:rStyle w:val="spanrvts0"/>
          <w:sz w:val="28"/>
          <w:szCs w:val="28"/>
          <w:lang w:eastAsia="uk"/>
        </w:rPr>
        <w:t>5</w:t>
      </w:r>
      <w:r w:rsidR="0016601A" w:rsidRPr="00823DF6">
        <w:rPr>
          <w:rStyle w:val="spanrvts0"/>
          <w:sz w:val="28"/>
          <w:szCs w:val="28"/>
          <w:lang w:eastAsia="uk"/>
        </w:rPr>
        <w:t>–</w:t>
      </w:r>
      <w:r w:rsidR="000608A4" w:rsidRPr="00823DF6">
        <w:rPr>
          <w:rStyle w:val="spanrvts0"/>
          <w:sz w:val="28"/>
          <w:szCs w:val="28"/>
          <w:lang w:eastAsia="uk"/>
        </w:rPr>
        <w:t>3</w:t>
      </w:r>
      <w:r w:rsidR="00ED41FF" w:rsidRPr="00823DF6">
        <w:rPr>
          <w:rStyle w:val="spanrvts0"/>
          <w:sz w:val="28"/>
          <w:szCs w:val="28"/>
          <w:lang w:eastAsia="uk"/>
        </w:rPr>
        <w:t>0</w:t>
      </w:r>
      <w:r w:rsidR="007E6FFE">
        <w:rPr>
          <w:rStyle w:val="spanrvts0"/>
          <w:sz w:val="28"/>
          <w:szCs w:val="28"/>
          <w:lang w:eastAsia="uk"/>
        </w:rPr>
        <w:t>.</w:t>
      </w:r>
    </w:p>
    <w:p w14:paraId="20DFA820" w14:textId="77777777" w:rsidR="00C4049A" w:rsidRPr="00823DF6" w:rsidRDefault="00C4049A" w:rsidP="00FE53BB">
      <w:pPr>
        <w:pStyle w:val="af4"/>
        <w:ind w:left="0"/>
        <w:rPr>
          <w:rStyle w:val="spanrvts0"/>
          <w:sz w:val="28"/>
          <w:szCs w:val="28"/>
          <w:lang w:eastAsia="uk"/>
        </w:rPr>
      </w:pPr>
    </w:p>
    <w:p w14:paraId="3272EC81" w14:textId="2634E286" w:rsidR="008916BE" w:rsidRDefault="00CF5A62" w:rsidP="00703D3A">
      <w:pPr>
        <w:pStyle w:val="af4"/>
        <w:numPr>
          <w:ilvl w:val="0"/>
          <w:numId w:val="23"/>
        </w:numPr>
        <w:tabs>
          <w:tab w:val="left" w:pos="1134"/>
        </w:tabs>
        <w:ind w:left="851" w:hanging="284"/>
        <w:rPr>
          <w:rStyle w:val="spanrvts0"/>
          <w:sz w:val="28"/>
          <w:szCs w:val="28"/>
          <w:lang w:eastAsia="uk"/>
        </w:rPr>
      </w:pPr>
      <w:r>
        <w:rPr>
          <w:rStyle w:val="spanrvts0"/>
          <w:sz w:val="28"/>
          <w:szCs w:val="28"/>
          <w:lang w:eastAsia="uk"/>
        </w:rPr>
        <w:t>у</w:t>
      </w:r>
      <w:r w:rsidR="008916BE">
        <w:rPr>
          <w:rStyle w:val="spanrvts0"/>
          <w:sz w:val="28"/>
          <w:szCs w:val="28"/>
          <w:lang w:eastAsia="uk"/>
        </w:rPr>
        <w:t xml:space="preserve"> пункті 15:</w:t>
      </w:r>
    </w:p>
    <w:p w14:paraId="3F418D65" w14:textId="06F24648" w:rsidR="00C4049A" w:rsidRPr="00823DF6" w:rsidRDefault="00B61891" w:rsidP="008916BE">
      <w:pPr>
        <w:pStyle w:val="af4"/>
        <w:tabs>
          <w:tab w:val="left" w:pos="1134"/>
        </w:tabs>
        <w:ind w:left="567"/>
        <w:rPr>
          <w:rStyle w:val="spanrvts0"/>
          <w:sz w:val="28"/>
          <w:szCs w:val="28"/>
          <w:lang w:eastAsia="uk"/>
        </w:rPr>
      </w:pPr>
      <w:r>
        <w:rPr>
          <w:rStyle w:val="spanrvts0"/>
          <w:sz w:val="28"/>
          <w:szCs w:val="28"/>
          <w:lang w:eastAsia="uk"/>
        </w:rPr>
        <w:t>абзац другий</w:t>
      </w:r>
      <w:r w:rsidR="008727C7" w:rsidRPr="00823DF6">
        <w:rPr>
          <w:rStyle w:val="spanrvts0"/>
          <w:sz w:val="28"/>
          <w:szCs w:val="28"/>
          <w:lang w:eastAsia="uk"/>
        </w:rPr>
        <w:t xml:space="preserve"> </w:t>
      </w:r>
      <w:r w:rsidR="00C4049A" w:rsidRPr="00823DF6">
        <w:rPr>
          <w:rStyle w:val="spanrvts0"/>
          <w:sz w:val="28"/>
          <w:szCs w:val="28"/>
          <w:lang w:eastAsia="uk"/>
        </w:rPr>
        <w:t>викласти в такій редакції:</w:t>
      </w:r>
    </w:p>
    <w:p w14:paraId="50DA3741" w14:textId="11AC6C7A" w:rsidR="00C4049A" w:rsidRPr="00CF5A62" w:rsidRDefault="00C4049A" w:rsidP="00E84B2D">
      <w:pPr>
        <w:pStyle w:val="rvps2"/>
        <w:ind w:firstLine="567"/>
        <w:rPr>
          <w:rStyle w:val="spanrvts0"/>
          <w:sz w:val="28"/>
          <w:szCs w:val="28"/>
          <w:lang w:val="uk-UA" w:eastAsia="uk"/>
        </w:rPr>
      </w:pPr>
      <w:r w:rsidRPr="00CF5A62">
        <w:rPr>
          <w:rStyle w:val="spanrvts0"/>
          <w:sz w:val="28"/>
          <w:szCs w:val="28"/>
          <w:lang w:val="uk-UA" w:eastAsia="uk"/>
        </w:rPr>
        <w:t>“</w:t>
      </w:r>
      <w:r w:rsidR="00D205AB" w:rsidRPr="00823DF6">
        <w:rPr>
          <w:rStyle w:val="spanrvts0"/>
          <w:sz w:val="28"/>
          <w:szCs w:val="28"/>
          <w:lang w:val="uk" w:eastAsia="uk"/>
        </w:rPr>
        <w:t xml:space="preserve">Працівник служби бухгалтерського обліку після закінчення операційного часу на реалізовані за готівку інвестиційні монети, нумізматичну </w:t>
      </w:r>
      <w:r w:rsidR="00D205AB" w:rsidRPr="00823DF6">
        <w:rPr>
          <w:sz w:val="28"/>
          <w:szCs w:val="28"/>
          <w:lang w:val="uk-UA"/>
        </w:rPr>
        <w:t>та супутню</w:t>
      </w:r>
      <w:r w:rsidR="00D205AB" w:rsidRPr="00CF5A62">
        <w:rPr>
          <w:rStyle w:val="spanrvts0"/>
          <w:sz w:val="28"/>
          <w:szCs w:val="28"/>
          <w:lang w:val="uk-UA" w:eastAsia="uk"/>
        </w:rPr>
        <w:t xml:space="preserve"> </w:t>
      </w:r>
      <w:r w:rsidR="00D205AB" w:rsidRPr="00823DF6">
        <w:rPr>
          <w:rStyle w:val="spanrvts0"/>
          <w:sz w:val="28"/>
          <w:szCs w:val="28"/>
          <w:lang w:val="uk" w:eastAsia="uk"/>
        </w:rPr>
        <w:t>продукцію на підставі реєстру квитанцій на реалізовані пам'ятні, інвестиційні монети, сувенірну і супутню продукцію оформляє такі документи</w:t>
      </w:r>
      <w:r w:rsidRPr="00823DF6">
        <w:rPr>
          <w:rStyle w:val="spanrvts0"/>
          <w:sz w:val="28"/>
          <w:szCs w:val="28"/>
          <w:lang w:val="uk" w:eastAsia="uk"/>
        </w:rPr>
        <w:t>:</w:t>
      </w:r>
      <w:r w:rsidRPr="00CF5A62">
        <w:rPr>
          <w:rStyle w:val="spanrvts0"/>
          <w:sz w:val="28"/>
          <w:szCs w:val="28"/>
          <w:lang w:val="uk-UA" w:eastAsia="uk"/>
        </w:rPr>
        <w:t>”</w:t>
      </w:r>
      <w:r w:rsidR="00573E0B" w:rsidRPr="00CF5A62">
        <w:rPr>
          <w:rStyle w:val="spanrvts0"/>
          <w:sz w:val="28"/>
          <w:szCs w:val="28"/>
          <w:lang w:val="uk-UA" w:eastAsia="uk"/>
        </w:rPr>
        <w:t>;</w:t>
      </w:r>
    </w:p>
    <w:p w14:paraId="5E86911A" w14:textId="59C84116" w:rsidR="00C4049A" w:rsidRPr="00823DF6" w:rsidRDefault="00573E0B" w:rsidP="00E84B2D">
      <w:pPr>
        <w:pStyle w:val="rvps2"/>
        <w:spacing w:after="240"/>
        <w:ind w:firstLine="567"/>
        <w:rPr>
          <w:rStyle w:val="spanrvts0"/>
          <w:sz w:val="28"/>
          <w:szCs w:val="28"/>
          <w:lang w:val="uk-UA" w:eastAsia="uk"/>
        </w:rPr>
      </w:pPr>
      <w:r w:rsidRPr="00823DF6">
        <w:rPr>
          <w:rStyle w:val="spanrvts0"/>
          <w:sz w:val="28"/>
          <w:szCs w:val="28"/>
          <w:lang w:val="uk-UA" w:eastAsia="uk"/>
        </w:rPr>
        <w:t>в</w:t>
      </w:r>
      <w:r w:rsidR="007C7630" w:rsidRPr="00823DF6">
        <w:rPr>
          <w:rStyle w:val="spanrvts0"/>
          <w:sz w:val="28"/>
          <w:szCs w:val="28"/>
          <w:lang w:val="uk-UA" w:eastAsia="uk"/>
        </w:rPr>
        <w:t xml:space="preserve"> </w:t>
      </w:r>
      <w:r w:rsidR="00C03095">
        <w:rPr>
          <w:rStyle w:val="spanrvts0"/>
          <w:sz w:val="28"/>
          <w:szCs w:val="28"/>
          <w:lang w:val="uk-UA" w:eastAsia="uk"/>
        </w:rPr>
        <w:t>підпункті</w:t>
      </w:r>
      <w:r w:rsidR="007C7630" w:rsidRPr="00823DF6">
        <w:rPr>
          <w:rStyle w:val="spanrvts0"/>
          <w:sz w:val="28"/>
          <w:szCs w:val="28"/>
          <w:lang w:val="uk-UA" w:eastAsia="uk"/>
        </w:rPr>
        <w:t xml:space="preserve"> </w:t>
      </w:r>
      <w:r w:rsidR="00C03095">
        <w:rPr>
          <w:rStyle w:val="spanrvts0"/>
          <w:sz w:val="28"/>
          <w:szCs w:val="28"/>
          <w:lang w:val="uk-UA" w:eastAsia="uk"/>
        </w:rPr>
        <w:t>3</w:t>
      </w:r>
      <w:r w:rsidR="007C7630" w:rsidRPr="00823DF6">
        <w:rPr>
          <w:rStyle w:val="spanrvts0"/>
          <w:sz w:val="28"/>
          <w:szCs w:val="28"/>
          <w:lang w:val="uk-UA" w:eastAsia="uk"/>
        </w:rPr>
        <w:t xml:space="preserve"> слова </w:t>
      </w:r>
      <w:r w:rsidR="007C7630" w:rsidRPr="00823DF6">
        <w:rPr>
          <w:rStyle w:val="spanrvts0"/>
          <w:sz w:val="28"/>
          <w:szCs w:val="28"/>
          <w:lang w:val="ru-RU" w:eastAsia="uk"/>
        </w:rPr>
        <w:t>“</w:t>
      </w:r>
      <w:r w:rsidR="007C7630" w:rsidRPr="00823DF6">
        <w:rPr>
          <w:sz w:val="28"/>
          <w:szCs w:val="28"/>
          <w:lang w:val="uk-UA"/>
        </w:rPr>
        <w:t>меморіальний ордер</w:t>
      </w:r>
      <w:r w:rsidR="007C7630" w:rsidRPr="00823DF6">
        <w:rPr>
          <w:sz w:val="28"/>
          <w:szCs w:val="28"/>
          <w:lang w:val="ru-RU"/>
        </w:rPr>
        <w:t>”</w:t>
      </w:r>
      <w:r w:rsidR="007C7630" w:rsidRPr="00823DF6">
        <w:rPr>
          <w:sz w:val="28"/>
          <w:szCs w:val="28"/>
          <w:lang w:val="uk-UA"/>
        </w:rPr>
        <w:t xml:space="preserve"> замінити словами </w:t>
      </w:r>
      <w:r w:rsidR="007C7630" w:rsidRPr="00823DF6">
        <w:rPr>
          <w:sz w:val="28"/>
          <w:szCs w:val="28"/>
          <w:lang w:val="ru-RU"/>
        </w:rPr>
        <w:t>“</w:t>
      </w:r>
      <w:r w:rsidR="007C7630" w:rsidRPr="00823DF6">
        <w:rPr>
          <w:sz w:val="28"/>
          <w:szCs w:val="28"/>
          <w:lang w:val="uk-UA"/>
        </w:rPr>
        <w:t>платіжну інструкцію”</w:t>
      </w:r>
      <w:r w:rsidR="00362122" w:rsidRPr="00823DF6">
        <w:rPr>
          <w:sz w:val="28"/>
          <w:szCs w:val="28"/>
          <w:lang w:val="uk-UA"/>
        </w:rPr>
        <w:t>;</w:t>
      </w:r>
    </w:p>
    <w:p w14:paraId="6B798023" w14:textId="5D0A6599" w:rsidR="00C4049A" w:rsidRPr="00823DF6" w:rsidRDefault="00F91D43" w:rsidP="00703D3A">
      <w:pPr>
        <w:pStyle w:val="af4"/>
        <w:numPr>
          <w:ilvl w:val="0"/>
          <w:numId w:val="23"/>
        </w:numPr>
        <w:tabs>
          <w:tab w:val="left" w:pos="1134"/>
        </w:tabs>
        <w:ind w:left="851" w:hanging="284"/>
        <w:rPr>
          <w:rStyle w:val="spanrvts0"/>
          <w:sz w:val="28"/>
          <w:szCs w:val="28"/>
          <w:lang w:eastAsia="uk"/>
        </w:rPr>
      </w:pPr>
      <w:r w:rsidRPr="00823DF6">
        <w:rPr>
          <w:rStyle w:val="spanrvts0"/>
          <w:sz w:val="28"/>
          <w:szCs w:val="28"/>
          <w:lang w:eastAsia="uk"/>
        </w:rPr>
        <w:t>п</w:t>
      </w:r>
      <w:r w:rsidR="00C4049A" w:rsidRPr="00823DF6">
        <w:rPr>
          <w:rStyle w:val="spanrvts0"/>
          <w:sz w:val="28"/>
          <w:szCs w:val="28"/>
          <w:lang w:eastAsia="uk"/>
        </w:rPr>
        <w:t>ункт</w:t>
      </w:r>
      <w:r w:rsidR="00AA1878" w:rsidRPr="00823DF6">
        <w:rPr>
          <w:rStyle w:val="spanrvts0"/>
          <w:sz w:val="28"/>
          <w:szCs w:val="28"/>
          <w:lang w:eastAsia="uk"/>
        </w:rPr>
        <w:t>и</w:t>
      </w:r>
      <w:r w:rsidR="00C4049A" w:rsidRPr="00823DF6">
        <w:rPr>
          <w:rStyle w:val="spanrvts0"/>
          <w:sz w:val="28"/>
          <w:szCs w:val="28"/>
          <w:lang w:eastAsia="uk"/>
        </w:rPr>
        <w:t xml:space="preserve"> 1</w:t>
      </w:r>
      <w:r w:rsidR="00A82F26" w:rsidRPr="00823DF6">
        <w:rPr>
          <w:rStyle w:val="spanrvts0"/>
          <w:sz w:val="28"/>
          <w:szCs w:val="28"/>
          <w:lang w:eastAsia="uk"/>
        </w:rPr>
        <w:t>6</w:t>
      </w:r>
      <w:r w:rsidR="00954320" w:rsidRPr="00823DF6">
        <w:rPr>
          <w:rStyle w:val="spanrvts0"/>
          <w:sz w:val="28"/>
          <w:szCs w:val="28"/>
          <w:lang w:eastAsia="uk"/>
        </w:rPr>
        <w:t xml:space="preserve">, </w:t>
      </w:r>
      <w:r w:rsidR="00A82F26" w:rsidRPr="00823DF6">
        <w:rPr>
          <w:rStyle w:val="spanrvts0"/>
          <w:sz w:val="28"/>
          <w:szCs w:val="28"/>
          <w:lang w:eastAsia="uk"/>
        </w:rPr>
        <w:t>17, 19</w:t>
      </w:r>
      <w:r w:rsidR="00954320" w:rsidRPr="00823DF6">
        <w:rPr>
          <w:rStyle w:val="spanrvts0"/>
          <w:sz w:val="28"/>
          <w:szCs w:val="28"/>
          <w:lang w:eastAsia="uk"/>
        </w:rPr>
        <w:t xml:space="preserve">, </w:t>
      </w:r>
      <w:r w:rsidR="008727C7" w:rsidRPr="00823DF6">
        <w:rPr>
          <w:rStyle w:val="spanrvts0"/>
          <w:sz w:val="28"/>
          <w:szCs w:val="28"/>
          <w:lang w:eastAsia="uk"/>
        </w:rPr>
        <w:t>2</w:t>
      </w:r>
      <w:r w:rsidR="00A82F26" w:rsidRPr="00823DF6">
        <w:rPr>
          <w:rStyle w:val="spanrvts0"/>
          <w:sz w:val="28"/>
          <w:szCs w:val="28"/>
          <w:lang w:eastAsia="uk"/>
        </w:rPr>
        <w:t>0</w:t>
      </w:r>
      <w:r w:rsidR="008727C7" w:rsidRPr="00823DF6">
        <w:rPr>
          <w:rStyle w:val="spanrvts0"/>
          <w:sz w:val="28"/>
          <w:szCs w:val="28"/>
          <w:lang w:eastAsia="uk"/>
        </w:rPr>
        <w:t>, 2</w:t>
      </w:r>
      <w:r w:rsidR="00A82F26" w:rsidRPr="00823DF6">
        <w:rPr>
          <w:rStyle w:val="spanrvts0"/>
          <w:sz w:val="28"/>
          <w:szCs w:val="28"/>
          <w:lang w:eastAsia="uk"/>
        </w:rPr>
        <w:t>2</w:t>
      </w:r>
      <w:r w:rsidR="00954320" w:rsidRPr="00823DF6">
        <w:rPr>
          <w:rStyle w:val="spanrvts0"/>
          <w:sz w:val="28"/>
          <w:szCs w:val="28"/>
          <w:lang w:eastAsia="uk"/>
        </w:rPr>
        <w:t xml:space="preserve">, </w:t>
      </w:r>
      <w:r w:rsidR="008727C7" w:rsidRPr="00823DF6">
        <w:rPr>
          <w:rStyle w:val="spanrvts0"/>
          <w:sz w:val="28"/>
          <w:szCs w:val="28"/>
          <w:lang w:eastAsia="uk"/>
        </w:rPr>
        <w:t>2</w:t>
      </w:r>
      <w:r w:rsidR="00A82F26" w:rsidRPr="00823DF6">
        <w:rPr>
          <w:rStyle w:val="spanrvts0"/>
          <w:sz w:val="28"/>
          <w:szCs w:val="28"/>
          <w:lang w:eastAsia="uk"/>
        </w:rPr>
        <w:t>3</w:t>
      </w:r>
      <w:r w:rsidR="00035DD8" w:rsidRPr="00823DF6">
        <w:rPr>
          <w:rStyle w:val="spanrvts0"/>
          <w:sz w:val="28"/>
          <w:szCs w:val="28"/>
          <w:lang w:eastAsia="uk"/>
        </w:rPr>
        <w:t xml:space="preserve"> </w:t>
      </w:r>
      <w:r w:rsidR="00C4049A" w:rsidRPr="00823DF6">
        <w:rPr>
          <w:rStyle w:val="spanrvts0"/>
          <w:sz w:val="28"/>
          <w:szCs w:val="28"/>
          <w:lang w:eastAsia="uk"/>
        </w:rPr>
        <w:t>викласти в такій редакції:</w:t>
      </w:r>
    </w:p>
    <w:p w14:paraId="2F35BBEC" w14:textId="4D99E51F" w:rsidR="00C4049A" w:rsidRPr="00823DF6" w:rsidRDefault="00C4049A" w:rsidP="00E84B2D">
      <w:pPr>
        <w:pStyle w:val="af4"/>
        <w:ind w:left="0" w:firstLine="567"/>
        <w:rPr>
          <w:rStyle w:val="spanrvts0"/>
          <w:sz w:val="28"/>
          <w:szCs w:val="28"/>
          <w:lang w:eastAsia="uk"/>
        </w:rPr>
      </w:pPr>
      <w:r w:rsidRPr="00CF5A62">
        <w:rPr>
          <w:rStyle w:val="spanrvts0"/>
          <w:sz w:val="28"/>
          <w:szCs w:val="28"/>
          <w:lang w:eastAsia="uk"/>
        </w:rPr>
        <w:t>“</w:t>
      </w:r>
      <w:r w:rsidR="00A82F26" w:rsidRPr="00823DF6">
        <w:rPr>
          <w:rStyle w:val="spanrvts0"/>
          <w:sz w:val="28"/>
          <w:szCs w:val="28"/>
          <w:lang w:eastAsia="uk"/>
        </w:rPr>
        <w:t>16</w:t>
      </w:r>
      <w:r w:rsidR="00372E29" w:rsidRPr="00823DF6">
        <w:rPr>
          <w:rStyle w:val="spanrvts0"/>
          <w:sz w:val="28"/>
          <w:szCs w:val="28"/>
          <w:lang w:eastAsia="uk"/>
        </w:rPr>
        <w:t xml:space="preserve">. </w:t>
      </w:r>
      <w:r w:rsidRPr="00823DF6">
        <w:rPr>
          <w:rStyle w:val="spanrvts0"/>
          <w:sz w:val="28"/>
          <w:szCs w:val="28"/>
          <w:lang w:val="uk" w:eastAsia="uk"/>
        </w:rPr>
        <w:t>Касир Національного банку після закінчення операційного дня здає перші примірники квитанцій, один примірник реєстру квитанцій на реалізовані пам'ятні, інвестиційні монети, сувенірну та супутню продукцію разом із залишками готівки та довідкою про рух готівки матеріально відповідальним особам під підпис у книзі обліку прийнятої і виданої готівки</w:t>
      </w:r>
      <w:r w:rsidRPr="00823DF6">
        <w:rPr>
          <w:rStyle w:val="spanrvts0"/>
          <w:sz w:val="28"/>
          <w:szCs w:val="28"/>
          <w:lang w:eastAsia="uk"/>
        </w:rPr>
        <w:t xml:space="preserve"> та цінностей</w:t>
      </w:r>
      <w:r w:rsidR="000168C2" w:rsidRPr="00823DF6">
        <w:rPr>
          <w:rStyle w:val="spanrvts0"/>
          <w:sz w:val="28"/>
          <w:szCs w:val="28"/>
          <w:lang w:eastAsia="uk"/>
        </w:rPr>
        <w:t>.</w:t>
      </w:r>
    </w:p>
    <w:p w14:paraId="3B77144B" w14:textId="77777777" w:rsidR="00C4049A" w:rsidRPr="00823DF6" w:rsidRDefault="00C4049A" w:rsidP="00C4049A">
      <w:pPr>
        <w:pStyle w:val="af4"/>
        <w:ind w:left="0"/>
        <w:rPr>
          <w:rStyle w:val="spanrvts0"/>
          <w:sz w:val="28"/>
          <w:szCs w:val="28"/>
          <w:lang w:eastAsia="uk"/>
        </w:rPr>
      </w:pPr>
    </w:p>
    <w:p w14:paraId="625246A1" w14:textId="6A745241" w:rsidR="00C4049A" w:rsidRPr="00823DF6" w:rsidRDefault="00A82F26" w:rsidP="00E84B2D">
      <w:pPr>
        <w:pStyle w:val="rvps2"/>
        <w:ind w:firstLine="567"/>
        <w:rPr>
          <w:rStyle w:val="spanrvts0"/>
          <w:sz w:val="28"/>
          <w:szCs w:val="28"/>
          <w:lang w:val="uk" w:eastAsia="uk"/>
        </w:rPr>
      </w:pPr>
      <w:r w:rsidRPr="00823DF6">
        <w:rPr>
          <w:rStyle w:val="spanrvts0"/>
          <w:sz w:val="28"/>
          <w:szCs w:val="28"/>
          <w:lang w:val="uk-UA" w:eastAsia="uk"/>
        </w:rPr>
        <w:t>17</w:t>
      </w:r>
      <w:r w:rsidR="00372E29" w:rsidRPr="00823DF6">
        <w:rPr>
          <w:rStyle w:val="spanrvts0"/>
          <w:sz w:val="28"/>
          <w:szCs w:val="28"/>
          <w:lang w:val="uk-UA" w:eastAsia="uk"/>
        </w:rPr>
        <w:t xml:space="preserve">. </w:t>
      </w:r>
      <w:r w:rsidR="00C4049A" w:rsidRPr="00823DF6">
        <w:rPr>
          <w:rStyle w:val="spanrvts0"/>
          <w:sz w:val="28"/>
          <w:szCs w:val="28"/>
          <w:lang w:val="uk" w:eastAsia="uk"/>
        </w:rPr>
        <w:t xml:space="preserve">Національний банк здійснює реалізацію інвестиційних монет, </w:t>
      </w:r>
      <w:r w:rsidR="00C4049A" w:rsidRPr="00823DF6">
        <w:rPr>
          <w:rStyle w:val="spanrvts0"/>
          <w:sz w:val="28"/>
          <w:szCs w:val="28"/>
          <w:lang w:val="uk-UA" w:eastAsia="uk"/>
        </w:rPr>
        <w:t xml:space="preserve">нумізматичної </w:t>
      </w:r>
      <w:r w:rsidR="00C4049A" w:rsidRPr="00823DF6">
        <w:rPr>
          <w:rStyle w:val="spanrvts0"/>
          <w:sz w:val="28"/>
          <w:szCs w:val="28"/>
          <w:lang w:val="uk" w:eastAsia="uk"/>
        </w:rPr>
        <w:t>та супутньої продукції за безготівковим розрахунком на підставі заявки, у якій зазначається перелік інвестиційних монет, нумізматичної та супутньої продукції за найменуваннями, видом металу та їх кількістю.</w:t>
      </w:r>
    </w:p>
    <w:p w14:paraId="20106300" w14:textId="6171A93B" w:rsidR="00C4049A" w:rsidRPr="00CF5A62" w:rsidRDefault="00C4049A" w:rsidP="003E6EF8">
      <w:pPr>
        <w:pStyle w:val="af4"/>
        <w:ind w:left="0" w:firstLine="567"/>
        <w:rPr>
          <w:rStyle w:val="spanrvts0"/>
          <w:sz w:val="28"/>
          <w:szCs w:val="28"/>
          <w:lang w:val="uk" w:eastAsia="uk"/>
        </w:rPr>
      </w:pPr>
      <w:r w:rsidRPr="00823DF6">
        <w:rPr>
          <w:rStyle w:val="spanrvts0"/>
          <w:sz w:val="28"/>
          <w:szCs w:val="28"/>
          <w:lang w:val="uk" w:eastAsia="uk"/>
        </w:rPr>
        <w:t>Національний банк розглядає заявку і, ураховуючи фактичну наявність інвестиційних монет, нумізматичної та супутньої продукції, надає рахунок для здійснення попередньої оплати їх повної вартості</w:t>
      </w:r>
      <w:r w:rsidR="000168C2" w:rsidRPr="00823DF6">
        <w:rPr>
          <w:rStyle w:val="spanrvts0"/>
          <w:sz w:val="28"/>
          <w:szCs w:val="28"/>
          <w:lang w:val="uk" w:eastAsia="uk"/>
        </w:rPr>
        <w:t>.</w:t>
      </w:r>
      <w:r w:rsidR="00A82F26" w:rsidRPr="00CF5A62">
        <w:rPr>
          <w:rStyle w:val="spanrvts0"/>
          <w:sz w:val="28"/>
          <w:szCs w:val="28"/>
          <w:lang w:val="uk" w:eastAsia="uk"/>
        </w:rPr>
        <w:t>”</w:t>
      </w:r>
      <w:r w:rsidR="00A82F26" w:rsidRPr="00823DF6">
        <w:rPr>
          <w:rStyle w:val="spanrvts0"/>
          <w:sz w:val="28"/>
          <w:szCs w:val="28"/>
          <w:lang w:eastAsia="uk"/>
        </w:rPr>
        <w:t>;</w:t>
      </w:r>
    </w:p>
    <w:p w14:paraId="7470D9EC" w14:textId="5253C83F" w:rsidR="00C4049A" w:rsidRPr="00005D30" w:rsidRDefault="00A82F26" w:rsidP="003E6EF8">
      <w:pPr>
        <w:pStyle w:val="rvps2"/>
        <w:ind w:firstLine="567"/>
        <w:rPr>
          <w:rStyle w:val="spanrvts0"/>
          <w:sz w:val="28"/>
          <w:szCs w:val="28"/>
          <w:lang w:val="uk-UA" w:eastAsia="uk"/>
        </w:rPr>
      </w:pPr>
      <w:r w:rsidRPr="00005D30">
        <w:rPr>
          <w:rStyle w:val="spanrvts0"/>
          <w:sz w:val="28"/>
          <w:szCs w:val="28"/>
          <w:lang w:val="uk-UA" w:eastAsia="uk"/>
        </w:rPr>
        <w:t>“19</w:t>
      </w:r>
      <w:r w:rsidR="00372E29" w:rsidRPr="00005D30">
        <w:rPr>
          <w:rStyle w:val="spanrvts0"/>
          <w:sz w:val="28"/>
          <w:szCs w:val="28"/>
          <w:lang w:val="uk-UA" w:eastAsia="uk"/>
        </w:rPr>
        <w:t xml:space="preserve">. </w:t>
      </w:r>
      <w:r w:rsidR="00C4049A" w:rsidRPr="00005D30">
        <w:rPr>
          <w:rStyle w:val="spanrvts0"/>
          <w:sz w:val="28"/>
          <w:szCs w:val="28"/>
          <w:lang w:val="uk-UA" w:eastAsia="uk"/>
        </w:rPr>
        <w:t>Національний банк здійснює видачу інвестиційних монет, нумізматичної та супутньої продукції, які повністю відповідають установленим критеріям під час випуску</w:t>
      </w:r>
      <w:r w:rsidR="00A6501B" w:rsidRPr="00005D30">
        <w:rPr>
          <w:rStyle w:val="spanrvts0"/>
          <w:sz w:val="28"/>
          <w:szCs w:val="28"/>
          <w:lang w:val="uk-UA" w:eastAsia="uk"/>
        </w:rPr>
        <w:t xml:space="preserve"> інвестиційних монет, нумізматичної</w:t>
      </w:r>
      <w:r w:rsidR="00C4049A" w:rsidRPr="00005D30">
        <w:rPr>
          <w:rStyle w:val="spanrvts0"/>
          <w:sz w:val="28"/>
          <w:szCs w:val="28"/>
          <w:lang w:val="uk-UA" w:eastAsia="uk"/>
        </w:rPr>
        <w:t xml:space="preserve"> продукції </w:t>
      </w:r>
      <w:r w:rsidR="006D3596">
        <w:rPr>
          <w:rStyle w:val="spanrvts0"/>
          <w:sz w:val="28"/>
          <w:szCs w:val="28"/>
          <w:lang w:val="uk-UA" w:eastAsia="uk"/>
        </w:rPr>
        <w:t>зазначених</w:t>
      </w:r>
      <w:r w:rsidR="008916BE">
        <w:rPr>
          <w:rStyle w:val="spanrvts0"/>
          <w:sz w:val="28"/>
          <w:szCs w:val="28"/>
          <w:lang w:val="uk-UA" w:eastAsia="uk"/>
        </w:rPr>
        <w:t xml:space="preserve"> </w:t>
      </w:r>
      <w:r w:rsidR="00C4049A" w:rsidRPr="00005D30">
        <w:rPr>
          <w:rStyle w:val="spanrvts0"/>
          <w:sz w:val="28"/>
          <w:szCs w:val="28"/>
          <w:lang w:val="uk-UA" w:eastAsia="uk"/>
        </w:rPr>
        <w:t xml:space="preserve">в тексті офіційного повідомлення та описам, що наведені на сторінках офіційного Інтернет-представництва Національного банку, і не набули ознак пошкоджень (далі </w:t>
      </w:r>
      <w:r w:rsidR="00C5506E" w:rsidRPr="00005D30">
        <w:rPr>
          <w:rStyle w:val="spanrvts0"/>
          <w:sz w:val="28"/>
          <w:szCs w:val="28"/>
          <w:lang w:val="uk-UA" w:eastAsia="uk"/>
        </w:rPr>
        <w:t xml:space="preserve">– </w:t>
      </w:r>
      <w:r w:rsidR="00C4049A" w:rsidRPr="00005D30">
        <w:rPr>
          <w:rStyle w:val="spanrvts0"/>
          <w:sz w:val="28"/>
          <w:szCs w:val="28"/>
          <w:lang w:val="uk-UA" w:eastAsia="uk"/>
        </w:rPr>
        <w:t>інвестиційні монети, нумізматична та супутня продукція в належному стані), після надходження попередньої оплати їх повної вартості на рахунок Національного банку.</w:t>
      </w:r>
    </w:p>
    <w:p w14:paraId="286516EA" w14:textId="77777777" w:rsidR="00C4049A" w:rsidRPr="00823DF6" w:rsidRDefault="00C4049A" w:rsidP="003054A5">
      <w:pPr>
        <w:pStyle w:val="rvps2"/>
        <w:ind w:firstLine="567"/>
        <w:rPr>
          <w:rStyle w:val="spanrvts0"/>
          <w:sz w:val="28"/>
          <w:szCs w:val="28"/>
          <w:lang w:val="uk" w:eastAsia="uk"/>
        </w:rPr>
      </w:pPr>
      <w:r w:rsidRPr="00823DF6">
        <w:rPr>
          <w:rStyle w:val="spanrvts0"/>
          <w:sz w:val="28"/>
          <w:szCs w:val="28"/>
          <w:lang w:val="uk-UA" w:eastAsia="uk"/>
        </w:rPr>
        <w:t>Національний банк у разі зміни цін на інвестиційні монети, нумізматичну та супутньої продукцію, вартість яких уже сплачена клієнтами до дати їх зміни</w:t>
      </w:r>
      <w:r w:rsidRPr="00823DF6">
        <w:rPr>
          <w:rStyle w:val="spanrvts0"/>
          <w:sz w:val="28"/>
          <w:szCs w:val="28"/>
          <w:lang w:val="uk" w:eastAsia="uk"/>
        </w:rPr>
        <w:t xml:space="preserve"> (кошти отримані на рахунок Національного банку), здійснює видачу інвестиційних монет, нумізматичної та супутньої продукції за цінами, зазначеними в рахунку, що виданий Національним банком.</w:t>
      </w:r>
    </w:p>
    <w:p w14:paraId="492CE34D" w14:textId="691F2E9D" w:rsidR="007E1444" w:rsidRPr="00823DF6" w:rsidRDefault="007E1444" w:rsidP="003E6EF8">
      <w:pPr>
        <w:pStyle w:val="3"/>
        <w:spacing w:before="0" w:beforeAutospacing="0" w:after="240" w:afterAutospacing="0"/>
        <w:ind w:firstLine="567"/>
        <w:jc w:val="both"/>
        <w:rPr>
          <w:rStyle w:val="spanrvts0"/>
          <w:b w:val="0"/>
          <w:bCs w:val="0"/>
          <w:sz w:val="28"/>
          <w:szCs w:val="28"/>
          <w:lang w:val="uk-UA"/>
        </w:rPr>
      </w:pPr>
      <w:r w:rsidRPr="00823DF6">
        <w:rPr>
          <w:rStyle w:val="spanrvts0"/>
          <w:b w:val="0"/>
          <w:bCs w:val="0"/>
          <w:sz w:val="28"/>
          <w:szCs w:val="28"/>
          <w:lang w:val="uk-UA"/>
        </w:rPr>
        <w:t>Національний банк здійснює документальне оформлення видачі інвестиційних монет, нумізматичної та супутньої продукції:</w:t>
      </w:r>
    </w:p>
    <w:p w14:paraId="5A18E813" w14:textId="11063656" w:rsidR="007E1444" w:rsidRPr="00823DF6" w:rsidRDefault="008727C7" w:rsidP="003E6EF8">
      <w:pPr>
        <w:pStyle w:val="3"/>
        <w:spacing w:before="0" w:beforeAutospacing="0" w:after="240" w:afterAutospacing="0"/>
        <w:ind w:firstLine="567"/>
        <w:jc w:val="both"/>
        <w:rPr>
          <w:rStyle w:val="spanrvts0"/>
          <w:b w:val="0"/>
          <w:bCs w:val="0"/>
          <w:sz w:val="28"/>
          <w:szCs w:val="28"/>
          <w:lang w:val="uk-UA"/>
        </w:rPr>
      </w:pPr>
      <w:r w:rsidRPr="00823DF6">
        <w:rPr>
          <w:rStyle w:val="spanrvts0"/>
          <w:b w:val="0"/>
          <w:bCs w:val="0"/>
          <w:sz w:val="28"/>
          <w:szCs w:val="28"/>
          <w:lang w:val="uk-UA"/>
        </w:rPr>
        <w:t>1)</w:t>
      </w:r>
      <w:r w:rsidR="007E1444" w:rsidRPr="00823DF6">
        <w:rPr>
          <w:rStyle w:val="spanrvts0"/>
          <w:b w:val="0"/>
          <w:bCs w:val="0"/>
          <w:sz w:val="28"/>
          <w:szCs w:val="28"/>
          <w:lang w:val="uk-UA"/>
        </w:rPr>
        <w:t xml:space="preserve"> банкам України відповідно до вимог Інструкції № 103, </w:t>
      </w:r>
      <w:r w:rsidR="007E1444" w:rsidRPr="00823DF6">
        <w:rPr>
          <w:b w:val="0"/>
          <w:bCs w:val="0"/>
          <w:sz w:val="28"/>
          <w:szCs w:val="28"/>
          <w:lang w:val="uk-UA"/>
        </w:rPr>
        <w:t xml:space="preserve">Інструкції з організації інкасації коштів та перевезення валютних цінностей банків в Україні, затвердженої постановою Правління Національного банку України від 31 </w:t>
      </w:r>
      <w:r w:rsidR="007E1444" w:rsidRPr="00823DF6">
        <w:rPr>
          <w:b w:val="0"/>
          <w:bCs w:val="0"/>
          <w:sz w:val="28"/>
          <w:szCs w:val="28"/>
          <w:lang w:val="uk-UA"/>
        </w:rPr>
        <w:lastRenderedPageBreak/>
        <w:t>березня 2017 року № 29</w:t>
      </w:r>
      <w:r w:rsidR="00382B44" w:rsidRPr="00823DF6">
        <w:rPr>
          <w:b w:val="0"/>
          <w:bCs w:val="0"/>
          <w:sz w:val="28"/>
          <w:szCs w:val="28"/>
          <w:lang w:val="uk-UA"/>
        </w:rPr>
        <w:t xml:space="preserve"> (зі змінами)</w:t>
      </w:r>
      <w:r w:rsidR="007E1444" w:rsidRPr="00823DF6">
        <w:rPr>
          <w:b w:val="0"/>
          <w:bCs w:val="0"/>
          <w:sz w:val="28"/>
          <w:szCs w:val="28"/>
          <w:lang w:val="uk-UA"/>
        </w:rPr>
        <w:t xml:space="preserve"> </w:t>
      </w:r>
      <w:r w:rsidR="007E1444" w:rsidRPr="00823DF6">
        <w:rPr>
          <w:rStyle w:val="spanrvts0"/>
          <w:b w:val="0"/>
          <w:bCs w:val="0"/>
          <w:sz w:val="28"/>
          <w:szCs w:val="28"/>
          <w:lang w:val="uk-UA"/>
        </w:rPr>
        <w:t> з  оформленням накладної на відпуск цінностей (додаток 1</w:t>
      </w:r>
      <w:r w:rsidR="003B119F" w:rsidRPr="00823DF6">
        <w:rPr>
          <w:rStyle w:val="spanrvts0"/>
          <w:b w:val="0"/>
          <w:bCs w:val="0"/>
          <w:sz w:val="28"/>
          <w:szCs w:val="28"/>
          <w:lang w:val="uk-UA"/>
        </w:rPr>
        <w:t>1);</w:t>
      </w:r>
    </w:p>
    <w:p w14:paraId="088BF859" w14:textId="3605F6C8" w:rsidR="007E1444" w:rsidRPr="00823DF6" w:rsidRDefault="001A1DA5" w:rsidP="003054A5">
      <w:pPr>
        <w:pStyle w:val="rvps2"/>
        <w:spacing w:after="240"/>
        <w:ind w:firstLine="567"/>
        <w:rPr>
          <w:rStyle w:val="spanrvts0"/>
          <w:bCs/>
          <w:sz w:val="28"/>
          <w:szCs w:val="28"/>
          <w:lang w:val="uk-UA"/>
        </w:rPr>
      </w:pPr>
      <w:r w:rsidRPr="00823DF6">
        <w:rPr>
          <w:rStyle w:val="spanrvts0"/>
          <w:bCs/>
          <w:sz w:val="28"/>
          <w:szCs w:val="28"/>
          <w:lang w:val="uk-UA"/>
        </w:rPr>
        <w:t>2)</w:t>
      </w:r>
      <w:r w:rsidR="007E1444" w:rsidRPr="00823DF6">
        <w:rPr>
          <w:rStyle w:val="spanrvts0"/>
          <w:bCs/>
          <w:sz w:val="28"/>
          <w:szCs w:val="28"/>
          <w:lang w:val="uk-UA"/>
        </w:rPr>
        <w:t xml:space="preserve"> органам державної влади, державним установам та іншим юридичним </w:t>
      </w:r>
      <w:r w:rsidR="007E1444" w:rsidRPr="00686E2E">
        <w:rPr>
          <w:rStyle w:val="spanrvts0"/>
          <w:bCs/>
          <w:sz w:val="28"/>
          <w:szCs w:val="28"/>
          <w:lang w:val="uk-UA"/>
        </w:rPr>
        <w:t>о</w:t>
      </w:r>
      <w:r w:rsidR="00AE5C95" w:rsidRPr="00686E2E">
        <w:rPr>
          <w:rStyle w:val="spanrvts0"/>
          <w:bCs/>
          <w:sz w:val="28"/>
          <w:szCs w:val="28"/>
          <w:lang w:val="uk-UA"/>
        </w:rPr>
        <w:t xml:space="preserve">собам </w:t>
      </w:r>
      <w:r w:rsidR="00686E2E" w:rsidRPr="00686E2E">
        <w:rPr>
          <w:rStyle w:val="spanrvts0"/>
          <w:bCs/>
          <w:sz w:val="28"/>
          <w:szCs w:val="28"/>
          <w:lang w:val="uk-UA"/>
        </w:rPr>
        <w:t xml:space="preserve">відповідно до вимог </w:t>
      </w:r>
      <w:r w:rsidR="00FE4A09" w:rsidRPr="00686E2E">
        <w:rPr>
          <w:rStyle w:val="spanrvts0"/>
          <w:rFonts w:eastAsiaTheme="minorHAnsi"/>
          <w:sz w:val="28"/>
          <w:szCs w:val="28"/>
          <w:lang w:val="uk-UA" w:eastAsia="uk"/>
        </w:rPr>
        <w:t>пункту</w:t>
      </w:r>
      <w:r w:rsidR="00FE4A09" w:rsidRPr="00F34E3B">
        <w:rPr>
          <w:rStyle w:val="spanrvts0"/>
          <w:rFonts w:eastAsiaTheme="minorHAnsi"/>
          <w:sz w:val="28"/>
          <w:szCs w:val="28"/>
          <w:lang w:val="uk-UA" w:eastAsia="uk"/>
        </w:rPr>
        <w:t xml:space="preserve"> 8 глави 9 </w:t>
      </w:r>
      <w:r w:rsidR="00AE5C95" w:rsidRPr="00F34E3B">
        <w:rPr>
          <w:rStyle w:val="spanrvts0"/>
          <w:rFonts w:eastAsiaTheme="minorHAnsi"/>
          <w:sz w:val="28"/>
          <w:szCs w:val="28"/>
          <w:lang w:val="uk-UA" w:eastAsia="uk"/>
        </w:rPr>
        <w:t xml:space="preserve"> цієї</w:t>
      </w:r>
      <w:r w:rsidR="00AE5C95" w:rsidRPr="00F34E3B">
        <w:rPr>
          <w:rStyle w:val="spanrvts0"/>
          <w:bCs/>
          <w:sz w:val="28"/>
          <w:szCs w:val="28"/>
          <w:lang w:val="uk-UA"/>
        </w:rPr>
        <w:t xml:space="preserve"> Інструкції</w:t>
      </w:r>
      <w:r w:rsidR="007E1444" w:rsidRPr="00F34E3B">
        <w:rPr>
          <w:rStyle w:val="spanrvts0"/>
          <w:bCs/>
          <w:sz w:val="28"/>
          <w:szCs w:val="28"/>
          <w:lang w:val="uk-UA"/>
        </w:rPr>
        <w:t xml:space="preserve"> </w:t>
      </w:r>
      <w:r w:rsidR="007E1444" w:rsidRPr="00823DF6">
        <w:rPr>
          <w:rStyle w:val="spanrvts0"/>
          <w:bCs/>
          <w:sz w:val="28"/>
          <w:szCs w:val="28"/>
          <w:lang w:val="uk-UA"/>
        </w:rPr>
        <w:t>з оформленням</w:t>
      </w:r>
      <w:r w:rsidR="007E1444" w:rsidRPr="00823DF6">
        <w:rPr>
          <w:rStyle w:val="spanrvts0"/>
          <w:b/>
          <w:bCs/>
          <w:sz w:val="28"/>
          <w:szCs w:val="28"/>
          <w:lang w:val="uk-UA"/>
        </w:rPr>
        <w:t xml:space="preserve"> </w:t>
      </w:r>
      <w:r w:rsidR="007E1444" w:rsidRPr="00823DF6">
        <w:rPr>
          <w:rStyle w:val="spanrvts0"/>
          <w:bCs/>
          <w:sz w:val="28"/>
          <w:szCs w:val="28"/>
          <w:lang w:val="uk-UA"/>
        </w:rPr>
        <w:t>акта про здавання-приймання цінностей, накладної на відпуск цінностей (у разі вимоги).</w:t>
      </w:r>
    </w:p>
    <w:p w14:paraId="64CF758D" w14:textId="44652F97" w:rsidR="00C4049A" w:rsidRPr="00823DF6" w:rsidRDefault="00C36AEF" w:rsidP="002E6527">
      <w:pPr>
        <w:shd w:val="clear" w:color="auto" w:fill="FFFFFF"/>
        <w:ind w:firstLine="567"/>
      </w:pPr>
      <w:r w:rsidRPr="00823DF6">
        <w:rPr>
          <w:rStyle w:val="spanrvts0"/>
          <w:sz w:val="28"/>
          <w:szCs w:val="28"/>
          <w:lang w:eastAsia="uk"/>
        </w:rPr>
        <w:t>2</w:t>
      </w:r>
      <w:r w:rsidR="00A82F26" w:rsidRPr="00CF5A62">
        <w:rPr>
          <w:rStyle w:val="spanrvts0"/>
          <w:sz w:val="28"/>
          <w:szCs w:val="28"/>
          <w:lang w:val="ru-RU" w:eastAsia="uk"/>
        </w:rPr>
        <w:t>0</w:t>
      </w:r>
      <w:r w:rsidRPr="00823DF6">
        <w:rPr>
          <w:rStyle w:val="spanrvts0"/>
          <w:sz w:val="28"/>
          <w:szCs w:val="28"/>
          <w:lang w:eastAsia="uk"/>
        </w:rPr>
        <w:t xml:space="preserve">. </w:t>
      </w:r>
      <w:r w:rsidR="00C4049A" w:rsidRPr="00823DF6">
        <w:t xml:space="preserve">Національний банк має право видавати на реалізацію без попередньої оплати нумізматичну </w:t>
      </w:r>
      <w:r w:rsidR="00C4049A" w:rsidRPr="00823DF6">
        <w:rPr>
          <w:rStyle w:val="spanrvts0"/>
          <w:rFonts w:eastAsiaTheme="minorHAnsi"/>
          <w:sz w:val="28"/>
          <w:szCs w:val="28"/>
          <w:lang w:eastAsia="uk"/>
        </w:rPr>
        <w:t>та супутню</w:t>
      </w:r>
      <w:r w:rsidR="00C4049A" w:rsidRPr="00823DF6">
        <w:t xml:space="preserve"> продукцію в належному стані банкам України або їх відокремленим підрозділам, іншим організаціям та установам.</w:t>
      </w:r>
    </w:p>
    <w:p w14:paraId="05DD8AE7" w14:textId="467DA5BB" w:rsidR="00C4049A" w:rsidRPr="00823DF6" w:rsidRDefault="00C4049A" w:rsidP="003E6EF8">
      <w:pPr>
        <w:pStyle w:val="rvps2"/>
        <w:ind w:firstLine="567"/>
        <w:rPr>
          <w:rStyle w:val="spanrvts0"/>
          <w:sz w:val="28"/>
          <w:szCs w:val="28"/>
          <w:lang w:val="uk-UA" w:eastAsia="uk"/>
        </w:rPr>
      </w:pPr>
      <w:r w:rsidRPr="00823DF6">
        <w:rPr>
          <w:sz w:val="28"/>
          <w:szCs w:val="28"/>
          <w:lang w:val="uk-UA"/>
        </w:rPr>
        <w:t>Національний банк на підставі укладеного договору та за наявності забезпечення, яке гарантує оплату повної вартості реалізованої нумізматичної</w:t>
      </w:r>
      <w:r w:rsidRPr="00823DF6">
        <w:rPr>
          <w:rStyle w:val="spanrvts0"/>
          <w:rFonts w:eastAsiaTheme="minorHAnsi"/>
          <w:sz w:val="28"/>
          <w:szCs w:val="28"/>
          <w:lang w:val="uk-UA" w:eastAsia="uk"/>
        </w:rPr>
        <w:t xml:space="preserve"> та супутньої</w:t>
      </w:r>
      <w:r w:rsidRPr="00823DF6">
        <w:rPr>
          <w:sz w:val="28"/>
          <w:szCs w:val="28"/>
          <w:lang w:val="uk-UA"/>
        </w:rPr>
        <w:t xml:space="preserve"> продукції, повернення залишків нереалізованої нумізматичної </w:t>
      </w:r>
      <w:r w:rsidRPr="00823DF6">
        <w:rPr>
          <w:rStyle w:val="spanrvts0"/>
          <w:rFonts w:eastAsiaTheme="minorHAnsi"/>
          <w:sz w:val="28"/>
          <w:szCs w:val="28"/>
          <w:lang w:val="uk-UA" w:eastAsia="uk"/>
        </w:rPr>
        <w:t>та супутньої</w:t>
      </w:r>
      <w:r w:rsidRPr="00823DF6">
        <w:rPr>
          <w:sz w:val="28"/>
          <w:szCs w:val="28"/>
          <w:lang w:val="uk-UA"/>
        </w:rPr>
        <w:t xml:space="preserve"> продукції в належному стані та в кількості, що залишилася після їх реалізації (за винятком банків України), видає банкам України або їх відокремленим підрозділам, іншим організаціям та установам на реалізацію без попередньої оплати нумізматичну </w:t>
      </w:r>
      <w:r w:rsidRPr="00823DF6">
        <w:rPr>
          <w:rStyle w:val="spanrvts0"/>
          <w:rFonts w:eastAsiaTheme="minorHAnsi"/>
          <w:sz w:val="28"/>
          <w:szCs w:val="28"/>
          <w:lang w:val="uk-UA" w:eastAsia="uk"/>
        </w:rPr>
        <w:t xml:space="preserve">та супутню </w:t>
      </w:r>
      <w:r w:rsidRPr="00823DF6">
        <w:rPr>
          <w:sz w:val="28"/>
          <w:szCs w:val="28"/>
          <w:lang w:val="uk-UA"/>
        </w:rPr>
        <w:t>продукцію</w:t>
      </w:r>
      <w:r w:rsidR="00C36AEF" w:rsidRPr="00823DF6">
        <w:rPr>
          <w:sz w:val="28"/>
          <w:szCs w:val="28"/>
          <w:lang w:val="uk-UA"/>
        </w:rPr>
        <w:t>.</w:t>
      </w:r>
      <w:r w:rsidR="00A82F26" w:rsidRPr="00CF5A62">
        <w:rPr>
          <w:sz w:val="28"/>
          <w:szCs w:val="28"/>
          <w:lang w:val="uk-UA"/>
        </w:rPr>
        <w:t>”</w:t>
      </w:r>
      <w:r w:rsidR="00A82F26" w:rsidRPr="00823DF6">
        <w:rPr>
          <w:sz w:val="28"/>
          <w:szCs w:val="28"/>
          <w:lang w:val="uk-UA"/>
        </w:rPr>
        <w:t>;</w:t>
      </w:r>
    </w:p>
    <w:p w14:paraId="1FB8ABCA" w14:textId="4DB3D952" w:rsidR="00F91D43" w:rsidRPr="00823DF6" w:rsidRDefault="00A82F26" w:rsidP="003E6EF8">
      <w:pPr>
        <w:pStyle w:val="rvps2"/>
        <w:ind w:firstLine="567"/>
        <w:rPr>
          <w:rStyle w:val="spanrvts0"/>
          <w:sz w:val="28"/>
          <w:szCs w:val="28"/>
          <w:lang w:val="uk" w:eastAsia="uk"/>
        </w:rPr>
      </w:pPr>
      <w:r w:rsidRPr="00CF5A62">
        <w:rPr>
          <w:rStyle w:val="spanrvts0"/>
          <w:sz w:val="28"/>
          <w:szCs w:val="28"/>
          <w:lang w:val="uk-UA" w:eastAsia="uk"/>
        </w:rPr>
        <w:t>“</w:t>
      </w:r>
      <w:r w:rsidR="00703D3A" w:rsidRPr="00823DF6">
        <w:rPr>
          <w:rStyle w:val="spanrvts0"/>
          <w:sz w:val="28"/>
          <w:szCs w:val="28"/>
          <w:lang w:val="uk" w:eastAsia="uk"/>
        </w:rPr>
        <w:t>2</w:t>
      </w:r>
      <w:r w:rsidR="00703D3A" w:rsidRPr="00CF5A62">
        <w:rPr>
          <w:rStyle w:val="spanrvts0"/>
          <w:sz w:val="28"/>
          <w:szCs w:val="28"/>
          <w:lang w:val="uk-UA" w:eastAsia="uk"/>
        </w:rPr>
        <w:t>2</w:t>
      </w:r>
      <w:r w:rsidR="00F91D43" w:rsidRPr="00823DF6">
        <w:rPr>
          <w:rStyle w:val="spanrvts0"/>
          <w:sz w:val="28"/>
          <w:szCs w:val="28"/>
          <w:lang w:val="uk" w:eastAsia="uk"/>
        </w:rPr>
        <w:t xml:space="preserve">. </w:t>
      </w:r>
      <w:r w:rsidR="00890068" w:rsidRPr="000D2538">
        <w:rPr>
          <w:rStyle w:val="spanrvts0"/>
          <w:sz w:val="28"/>
          <w:szCs w:val="28"/>
          <w:lang w:val="uk" w:eastAsia="uk"/>
        </w:rPr>
        <w:t>Національний банк відповідно до умов договору</w:t>
      </w:r>
      <w:r w:rsidR="00890068" w:rsidRPr="00890068">
        <w:rPr>
          <w:rStyle w:val="spanrvts0"/>
          <w:sz w:val="28"/>
          <w:szCs w:val="28"/>
          <w:lang w:val="uk" w:eastAsia="uk"/>
        </w:rPr>
        <w:t xml:space="preserve"> на реалізацію інвестиційних монет, нумізматичної та супутньої продукції без попередньої оплати</w:t>
      </w:r>
      <w:r w:rsidR="00F91D43" w:rsidRPr="00890068">
        <w:rPr>
          <w:rStyle w:val="spanrvts0"/>
          <w:sz w:val="28"/>
          <w:szCs w:val="28"/>
          <w:lang w:val="uk" w:eastAsia="uk"/>
        </w:rPr>
        <w:t xml:space="preserve"> банкам України</w:t>
      </w:r>
      <w:r w:rsidR="00F91D43" w:rsidRPr="00823DF6">
        <w:rPr>
          <w:rStyle w:val="spanrvts0"/>
          <w:sz w:val="28"/>
          <w:szCs w:val="28"/>
          <w:lang w:val="uk" w:eastAsia="uk"/>
        </w:rPr>
        <w:t xml:space="preserve"> або їх відокремленим підрозділам, іншим організаціям та установам на строк їх реалізації, приймає звіти, контролює щомісячні розрахунки за реалізовані інвестиційні монети, нумізматичну та супутню продукцію, а також повернення нереалізованих  інвестиційних монет, </w:t>
      </w:r>
      <w:r w:rsidR="00F91D43" w:rsidRPr="00823DF6">
        <w:rPr>
          <w:sz w:val="28"/>
          <w:szCs w:val="28"/>
          <w:lang w:val="uk"/>
        </w:rPr>
        <w:t xml:space="preserve">нумізматичної </w:t>
      </w:r>
      <w:r w:rsidR="00F91D43" w:rsidRPr="00823DF6">
        <w:rPr>
          <w:rStyle w:val="spanrvts0"/>
          <w:sz w:val="28"/>
          <w:szCs w:val="28"/>
          <w:lang w:val="uk" w:eastAsia="uk"/>
        </w:rPr>
        <w:t>та супутньої</w:t>
      </w:r>
      <w:r w:rsidR="00F91D43" w:rsidRPr="00823DF6">
        <w:rPr>
          <w:sz w:val="28"/>
          <w:szCs w:val="28"/>
          <w:lang w:val="uk"/>
        </w:rPr>
        <w:t xml:space="preserve"> продукції</w:t>
      </w:r>
      <w:r w:rsidR="00F91D43" w:rsidRPr="00823DF6">
        <w:rPr>
          <w:rStyle w:val="spanrvts0"/>
          <w:sz w:val="28"/>
          <w:szCs w:val="28"/>
          <w:lang w:val="uk" w:eastAsia="uk"/>
        </w:rPr>
        <w:t>.</w:t>
      </w:r>
    </w:p>
    <w:p w14:paraId="0AA33010" w14:textId="77777777" w:rsidR="00F91D43" w:rsidRPr="00823DF6" w:rsidRDefault="00F91D43" w:rsidP="003E6EF8">
      <w:pPr>
        <w:pStyle w:val="rvps2"/>
        <w:spacing w:after="240"/>
        <w:ind w:firstLine="567"/>
        <w:rPr>
          <w:rStyle w:val="spanrvts0"/>
          <w:sz w:val="28"/>
          <w:szCs w:val="28"/>
          <w:lang w:val="uk" w:eastAsia="uk"/>
        </w:rPr>
      </w:pPr>
      <w:bookmarkStart w:id="85" w:name="n706"/>
      <w:bookmarkEnd w:id="85"/>
      <w:r w:rsidRPr="00823DF6">
        <w:rPr>
          <w:rStyle w:val="spanrvts0"/>
          <w:sz w:val="28"/>
          <w:szCs w:val="28"/>
          <w:lang w:val="uk" w:eastAsia="uk"/>
        </w:rPr>
        <w:t>Національний банк здійснює видачу інвестиційних монет, нумізматичної продукції, що мають гривневий номінал, банкам України або їх відокремленим підрозділам, іншим організаціям та установам за видатковим касовим ордером на підставі таких документів:</w:t>
      </w:r>
    </w:p>
    <w:p w14:paraId="547B4F4B" w14:textId="1B779F22" w:rsidR="00F91D43" w:rsidRPr="00823DF6" w:rsidRDefault="002E6527" w:rsidP="003E6EF8">
      <w:pPr>
        <w:pStyle w:val="rvps2"/>
        <w:numPr>
          <w:ilvl w:val="0"/>
          <w:numId w:val="40"/>
        </w:numPr>
        <w:tabs>
          <w:tab w:val="left" w:pos="851"/>
        </w:tabs>
        <w:spacing w:after="240"/>
        <w:ind w:left="0" w:firstLine="567"/>
        <w:rPr>
          <w:rStyle w:val="spanrvts0"/>
          <w:sz w:val="28"/>
          <w:szCs w:val="28"/>
          <w:lang w:val="uk" w:eastAsia="uk"/>
        </w:rPr>
      </w:pPr>
      <w:bookmarkStart w:id="86" w:name="n707"/>
      <w:bookmarkEnd w:id="86"/>
      <w:r w:rsidRPr="00823DF6">
        <w:rPr>
          <w:rStyle w:val="spanrvts0"/>
          <w:sz w:val="28"/>
          <w:szCs w:val="28"/>
          <w:lang w:val="uk" w:eastAsia="uk"/>
        </w:rPr>
        <w:t xml:space="preserve"> </w:t>
      </w:r>
      <w:r w:rsidR="00F91D43" w:rsidRPr="00823DF6">
        <w:rPr>
          <w:rStyle w:val="spanrvts0"/>
          <w:sz w:val="28"/>
          <w:szCs w:val="28"/>
          <w:lang w:val="uk" w:eastAsia="uk"/>
        </w:rPr>
        <w:t xml:space="preserve">укладеного договору </w:t>
      </w:r>
      <w:r w:rsidR="00B92248">
        <w:rPr>
          <w:rStyle w:val="spanrvts0"/>
          <w:sz w:val="28"/>
          <w:szCs w:val="28"/>
          <w:lang w:val="uk" w:eastAsia="uk"/>
        </w:rPr>
        <w:t>на реалізацію інвестиційних монет, нумізматичної та супутньої продукції</w:t>
      </w:r>
      <w:r w:rsidR="00F91D43" w:rsidRPr="00823DF6">
        <w:rPr>
          <w:rStyle w:val="spanrvts0"/>
          <w:sz w:val="28"/>
          <w:szCs w:val="28"/>
          <w:lang w:val="uk" w:eastAsia="uk"/>
        </w:rPr>
        <w:t xml:space="preserve"> без попередньої оплати;</w:t>
      </w:r>
    </w:p>
    <w:p w14:paraId="5484097E" w14:textId="77777777" w:rsidR="00F91D43" w:rsidRPr="00823DF6" w:rsidRDefault="00F91D43" w:rsidP="002E6527">
      <w:pPr>
        <w:pStyle w:val="rvps2"/>
        <w:spacing w:after="240"/>
        <w:ind w:firstLine="567"/>
        <w:rPr>
          <w:rStyle w:val="spanrvts0"/>
          <w:sz w:val="28"/>
          <w:szCs w:val="28"/>
          <w:lang w:val="uk" w:eastAsia="uk"/>
        </w:rPr>
      </w:pPr>
      <w:bookmarkStart w:id="87" w:name="n708"/>
      <w:bookmarkEnd w:id="87"/>
      <w:r w:rsidRPr="00823DF6">
        <w:rPr>
          <w:rStyle w:val="spanrvts0"/>
          <w:sz w:val="28"/>
          <w:szCs w:val="28"/>
          <w:lang w:val="uk" w:eastAsia="uk"/>
        </w:rPr>
        <w:t>2) довіреності;</w:t>
      </w:r>
    </w:p>
    <w:p w14:paraId="686D0674" w14:textId="77777777" w:rsidR="00F91D43" w:rsidRPr="00823DF6" w:rsidRDefault="00F91D43" w:rsidP="002E6527">
      <w:pPr>
        <w:pStyle w:val="rvps2"/>
        <w:ind w:firstLine="567"/>
        <w:rPr>
          <w:rStyle w:val="spanrvts0"/>
          <w:sz w:val="28"/>
          <w:szCs w:val="28"/>
          <w:lang w:val="uk" w:eastAsia="uk"/>
        </w:rPr>
      </w:pPr>
      <w:bookmarkStart w:id="88" w:name="n709"/>
      <w:bookmarkEnd w:id="88"/>
      <w:r w:rsidRPr="00823DF6">
        <w:rPr>
          <w:rStyle w:val="spanrvts0"/>
          <w:sz w:val="28"/>
          <w:szCs w:val="28"/>
          <w:lang w:val="uk" w:eastAsia="uk"/>
        </w:rPr>
        <w:t xml:space="preserve">3) акта про здавання-приймання цінностей. </w:t>
      </w:r>
    </w:p>
    <w:p w14:paraId="399D8E9F" w14:textId="77777777" w:rsidR="004E6FA8" w:rsidRPr="00823DF6" w:rsidRDefault="00F91D43" w:rsidP="002E6527">
      <w:pPr>
        <w:pStyle w:val="rvps2"/>
        <w:spacing w:after="240"/>
        <w:ind w:firstLine="567"/>
        <w:rPr>
          <w:rStyle w:val="spanrvts0"/>
          <w:sz w:val="28"/>
          <w:szCs w:val="28"/>
          <w:lang w:val="uk" w:eastAsia="uk"/>
        </w:rPr>
      </w:pPr>
      <w:bookmarkStart w:id="89" w:name="n743"/>
      <w:bookmarkEnd w:id="89"/>
      <w:r w:rsidRPr="00823DF6">
        <w:rPr>
          <w:rStyle w:val="spanrvts0"/>
          <w:sz w:val="28"/>
          <w:szCs w:val="28"/>
          <w:lang w:val="uk" w:eastAsia="uk"/>
        </w:rPr>
        <w:t>Національний банк здійснює звірку звітів та залишків нереалізованих інвестиційних монет, нумізматичної та супутньої продукції на підставі отриманих від банків України або їх відокремлених підрозділів, інших організацій та установ щомісячних звітів та проведених розрахунків за реалізовані монети, сувенірну та супутню продукцію.</w:t>
      </w:r>
      <w:r w:rsidR="004E6FA8" w:rsidRPr="00823DF6">
        <w:rPr>
          <w:rStyle w:val="spanrvts0"/>
          <w:sz w:val="28"/>
          <w:szCs w:val="28"/>
          <w:lang w:val="uk" w:eastAsia="uk"/>
        </w:rPr>
        <w:t xml:space="preserve"> </w:t>
      </w:r>
    </w:p>
    <w:p w14:paraId="6C75349D" w14:textId="7E5CE414" w:rsidR="007979B4" w:rsidRPr="00823DF6" w:rsidRDefault="00703D3A" w:rsidP="002E6527">
      <w:pPr>
        <w:pStyle w:val="af4"/>
        <w:shd w:val="clear" w:color="auto" w:fill="FFFFFF"/>
        <w:spacing w:after="240"/>
        <w:ind w:left="0" w:firstLine="567"/>
      </w:pPr>
      <w:r w:rsidRPr="00823DF6">
        <w:rPr>
          <w:rStyle w:val="spanrvts0"/>
          <w:sz w:val="28"/>
          <w:szCs w:val="28"/>
          <w:lang w:eastAsia="uk"/>
        </w:rPr>
        <w:t>2</w:t>
      </w:r>
      <w:r w:rsidRPr="00CF5A62">
        <w:rPr>
          <w:rStyle w:val="spanrvts0"/>
          <w:sz w:val="28"/>
          <w:szCs w:val="28"/>
          <w:lang w:val="uk" w:eastAsia="uk"/>
        </w:rPr>
        <w:t>3</w:t>
      </w:r>
      <w:r w:rsidR="0016601A" w:rsidRPr="00823DF6">
        <w:rPr>
          <w:rStyle w:val="spanrvts0"/>
          <w:sz w:val="28"/>
          <w:szCs w:val="28"/>
          <w:lang w:eastAsia="uk"/>
        </w:rPr>
        <w:t xml:space="preserve">. </w:t>
      </w:r>
      <w:r w:rsidR="00C9669F" w:rsidRPr="00823DF6">
        <w:t xml:space="preserve">Національний банк у разі зміни роздрібних цін на нумізматичну </w:t>
      </w:r>
      <w:r w:rsidR="00B61EAC" w:rsidRPr="00823DF6">
        <w:t xml:space="preserve">продукцію з недорогоцінних металів </w:t>
      </w:r>
      <w:r w:rsidR="00C9669F" w:rsidRPr="00823DF6">
        <w:t xml:space="preserve">та супутню продукцію повідомляє про це банки України або їх відокремлені підрозділи, інші організації та установи, які </w:t>
      </w:r>
      <w:r w:rsidR="00C9669F" w:rsidRPr="00823DF6">
        <w:lastRenderedPageBreak/>
        <w:t xml:space="preserve">отримали нумізматичну та супутню продукцію для реалізації без попередньої оплати. </w:t>
      </w:r>
    </w:p>
    <w:p w14:paraId="6770567B" w14:textId="71A0C13C" w:rsidR="00C9669F" w:rsidRPr="00823DF6" w:rsidRDefault="00F91D43" w:rsidP="002E6527">
      <w:pPr>
        <w:pStyle w:val="af4"/>
        <w:shd w:val="clear" w:color="auto" w:fill="FFFFFF"/>
        <w:ind w:left="0" w:firstLine="567"/>
        <w:rPr>
          <w:rStyle w:val="spanrvts0"/>
          <w:sz w:val="28"/>
          <w:szCs w:val="28"/>
          <w:lang w:eastAsia="uk"/>
        </w:rPr>
      </w:pPr>
      <w:r w:rsidRPr="00823DF6">
        <w:t>Б</w:t>
      </w:r>
      <w:r w:rsidR="00A45477" w:rsidRPr="00823DF6">
        <w:t>анки України або їх відокремлені підрозділи н</w:t>
      </w:r>
      <w:r w:rsidR="00C9669F" w:rsidRPr="00823DF6">
        <w:t>а дату зміни роздрібних цін складають акт про залишки нереалізованої нумізматичної та супутньої продукції (до акта не включається нумізматична та супутня продукція, вартість якої на дату його складання сплачена клієнтами)</w:t>
      </w:r>
      <w:r w:rsidR="00035DD8" w:rsidRPr="00823DF6">
        <w:t>.</w:t>
      </w:r>
      <w:r w:rsidR="00C9669F" w:rsidRPr="00823DF6">
        <w:rPr>
          <w:rStyle w:val="spanrvts0"/>
          <w:sz w:val="28"/>
          <w:szCs w:val="28"/>
          <w:lang w:eastAsia="uk"/>
        </w:rPr>
        <w:t>”</w:t>
      </w:r>
      <w:r w:rsidRPr="00823DF6">
        <w:rPr>
          <w:rStyle w:val="spanrvts0"/>
          <w:sz w:val="28"/>
          <w:szCs w:val="28"/>
          <w:lang w:eastAsia="uk"/>
        </w:rPr>
        <w:t>;</w:t>
      </w:r>
    </w:p>
    <w:p w14:paraId="5BB298CE" w14:textId="77777777" w:rsidR="00C9669F" w:rsidRPr="00823DF6" w:rsidRDefault="00C9669F" w:rsidP="00C9669F">
      <w:pPr>
        <w:pStyle w:val="af4"/>
        <w:shd w:val="clear" w:color="auto" w:fill="FFFFFF"/>
        <w:ind w:left="0"/>
        <w:rPr>
          <w:rStyle w:val="spanrvts0"/>
          <w:sz w:val="28"/>
          <w:szCs w:val="28"/>
          <w:lang w:eastAsia="uk"/>
        </w:rPr>
      </w:pPr>
    </w:p>
    <w:p w14:paraId="6D9CF4CB" w14:textId="3FB9C2F7" w:rsidR="00C9669F" w:rsidRPr="00823DF6" w:rsidRDefault="002E6527" w:rsidP="003054A5">
      <w:pPr>
        <w:pStyle w:val="af4"/>
        <w:numPr>
          <w:ilvl w:val="0"/>
          <w:numId w:val="23"/>
        </w:numPr>
        <w:shd w:val="clear" w:color="auto" w:fill="FFFFFF"/>
        <w:tabs>
          <w:tab w:val="left" w:pos="993"/>
        </w:tabs>
        <w:ind w:left="0" w:firstLine="567"/>
        <w:rPr>
          <w:rStyle w:val="spanrvts0"/>
          <w:sz w:val="28"/>
          <w:szCs w:val="28"/>
          <w:lang w:eastAsia="uk"/>
        </w:rPr>
      </w:pPr>
      <w:r w:rsidRPr="00823DF6">
        <w:rPr>
          <w:rStyle w:val="spanrvts0"/>
          <w:sz w:val="28"/>
          <w:szCs w:val="28"/>
          <w:lang w:eastAsia="uk"/>
        </w:rPr>
        <w:t xml:space="preserve"> </w:t>
      </w:r>
      <w:r w:rsidR="007979B4" w:rsidRPr="00823DF6">
        <w:rPr>
          <w:rStyle w:val="spanrvts0"/>
          <w:sz w:val="28"/>
          <w:szCs w:val="28"/>
          <w:lang w:eastAsia="uk"/>
        </w:rPr>
        <w:t>в</w:t>
      </w:r>
      <w:r w:rsidR="00C9669F" w:rsidRPr="00823DF6">
        <w:rPr>
          <w:rStyle w:val="spanrvts0"/>
          <w:sz w:val="28"/>
          <w:szCs w:val="28"/>
          <w:lang w:eastAsia="uk"/>
        </w:rPr>
        <w:t xml:space="preserve"> пункті 2</w:t>
      </w:r>
      <w:r w:rsidR="00703D3A" w:rsidRPr="00CF5A62">
        <w:rPr>
          <w:rStyle w:val="spanrvts0"/>
          <w:sz w:val="28"/>
          <w:szCs w:val="28"/>
          <w:lang w:val="ru-RU" w:eastAsia="uk"/>
        </w:rPr>
        <w:t>4</w:t>
      </w:r>
      <w:r w:rsidR="008014A4" w:rsidRPr="00823DF6">
        <w:rPr>
          <w:rStyle w:val="spanrvts0"/>
          <w:sz w:val="28"/>
          <w:szCs w:val="28"/>
          <w:lang w:eastAsia="uk"/>
        </w:rPr>
        <w:t xml:space="preserve"> </w:t>
      </w:r>
      <w:r w:rsidR="00C9669F" w:rsidRPr="00823DF6">
        <w:rPr>
          <w:rStyle w:val="spanrvts0"/>
          <w:sz w:val="28"/>
          <w:szCs w:val="28"/>
          <w:lang w:eastAsia="uk"/>
        </w:rPr>
        <w:t xml:space="preserve">слова </w:t>
      </w:r>
      <w:r w:rsidR="00C9669F" w:rsidRPr="00823DF6">
        <w:rPr>
          <w:rStyle w:val="spanrvts0"/>
          <w:sz w:val="28"/>
          <w:szCs w:val="28"/>
          <w:lang w:val="ru-RU" w:eastAsia="uk"/>
        </w:rPr>
        <w:t>“</w:t>
      </w:r>
      <w:r w:rsidR="008014A4" w:rsidRPr="00823DF6">
        <w:rPr>
          <w:rStyle w:val="spanrvts0"/>
          <w:sz w:val="28"/>
          <w:szCs w:val="28"/>
          <w:lang w:eastAsia="uk"/>
        </w:rPr>
        <w:t xml:space="preserve">реалізуються </w:t>
      </w:r>
      <w:r w:rsidR="00C9669F" w:rsidRPr="00823DF6">
        <w:t>пам'ятні монети та сувенірна</w:t>
      </w:r>
      <w:r w:rsidR="00C9669F" w:rsidRPr="00823DF6">
        <w:rPr>
          <w:rStyle w:val="spanrvts0"/>
          <w:sz w:val="28"/>
          <w:szCs w:val="28"/>
          <w:lang w:val="ru-RU" w:eastAsia="uk"/>
        </w:rPr>
        <w:t>”</w:t>
      </w:r>
      <w:r w:rsidR="00C9669F" w:rsidRPr="00823DF6">
        <w:rPr>
          <w:rStyle w:val="spanrvts0"/>
          <w:sz w:val="28"/>
          <w:szCs w:val="28"/>
          <w:lang w:eastAsia="uk"/>
        </w:rPr>
        <w:t xml:space="preserve"> замінити словом </w:t>
      </w:r>
      <w:r w:rsidR="00C9669F" w:rsidRPr="00823DF6">
        <w:rPr>
          <w:rStyle w:val="spanrvts0"/>
          <w:sz w:val="28"/>
          <w:szCs w:val="28"/>
          <w:lang w:val="ru-RU" w:eastAsia="uk"/>
        </w:rPr>
        <w:t>“</w:t>
      </w:r>
      <w:r w:rsidR="00594FC4" w:rsidRPr="00823DF6">
        <w:rPr>
          <w:rStyle w:val="spanrvts0"/>
          <w:sz w:val="28"/>
          <w:szCs w:val="28"/>
          <w:lang w:eastAsia="uk"/>
        </w:rPr>
        <w:t xml:space="preserve">реалізується </w:t>
      </w:r>
      <w:r w:rsidR="00C9669F" w:rsidRPr="00823DF6">
        <w:rPr>
          <w:rStyle w:val="spanrvts0"/>
          <w:sz w:val="28"/>
          <w:szCs w:val="28"/>
          <w:lang w:eastAsia="uk"/>
        </w:rPr>
        <w:t>нумізматична</w:t>
      </w:r>
      <w:r w:rsidR="00C9669F" w:rsidRPr="00823DF6">
        <w:rPr>
          <w:rStyle w:val="spanrvts0"/>
          <w:sz w:val="28"/>
          <w:szCs w:val="28"/>
          <w:lang w:val="ru-RU" w:eastAsia="uk"/>
        </w:rPr>
        <w:t>”</w:t>
      </w:r>
      <w:r w:rsidR="00F91D43" w:rsidRPr="00823DF6">
        <w:rPr>
          <w:rStyle w:val="spanrvts0"/>
          <w:sz w:val="28"/>
          <w:szCs w:val="28"/>
          <w:lang w:eastAsia="uk"/>
        </w:rPr>
        <w:t>;</w:t>
      </w:r>
    </w:p>
    <w:p w14:paraId="39680768" w14:textId="77777777" w:rsidR="00C36AEF" w:rsidRPr="00823DF6" w:rsidRDefault="00C36AEF" w:rsidP="00C36AEF">
      <w:pPr>
        <w:pStyle w:val="af4"/>
        <w:shd w:val="clear" w:color="auto" w:fill="FFFFFF"/>
        <w:ind w:left="567"/>
        <w:rPr>
          <w:rStyle w:val="spanrvts0"/>
          <w:sz w:val="28"/>
          <w:szCs w:val="28"/>
          <w:lang w:eastAsia="uk"/>
        </w:rPr>
      </w:pPr>
    </w:p>
    <w:p w14:paraId="66F0FDC4" w14:textId="1C9B5EC5" w:rsidR="00C9669F" w:rsidRPr="00823DF6" w:rsidRDefault="00F91D43" w:rsidP="003054A5">
      <w:pPr>
        <w:pStyle w:val="af4"/>
        <w:numPr>
          <w:ilvl w:val="0"/>
          <w:numId w:val="23"/>
        </w:numPr>
        <w:shd w:val="clear" w:color="auto" w:fill="FFFFFF"/>
        <w:tabs>
          <w:tab w:val="left" w:pos="1134"/>
        </w:tabs>
        <w:rPr>
          <w:rStyle w:val="spanrvts0"/>
          <w:sz w:val="28"/>
          <w:szCs w:val="28"/>
          <w:lang w:eastAsia="uk"/>
        </w:rPr>
      </w:pPr>
      <w:r w:rsidRPr="00823DF6">
        <w:rPr>
          <w:rStyle w:val="spanrvts0"/>
          <w:sz w:val="28"/>
          <w:szCs w:val="28"/>
          <w:lang w:eastAsia="uk"/>
        </w:rPr>
        <w:t>п</w:t>
      </w:r>
      <w:r w:rsidR="00487DC4" w:rsidRPr="00823DF6">
        <w:rPr>
          <w:rStyle w:val="spanrvts0"/>
          <w:sz w:val="28"/>
          <w:szCs w:val="28"/>
          <w:lang w:eastAsia="uk"/>
        </w:rPr>
        <w:t>ункт 2</w:t>
      </w:r>
      <w:r w:rsidR="00703D3A" w:rsidRPr="00CF5A62">
        <w:rPr>
          <w:rStyle w:val="spanrvts0"/>
          <w:sz w:val="28"/>
          <w:szCs w:val="28"/>
          <w:lang w:val="ru-RU" w:eastAsia="uk"/>
        </w:rPr>
        <w:t>5</w:t>
      </w:r>
      <w:r w:rsidR="00C36AEF" w:rsidRPr="00823DF6">
        <w:rPr>
          <w:rStyle w:val="spanrvts0"/>
          <w:sz w:val="28"/>
          <w:szCs w:val="28"/>
          <w:lang w:eastAsia="uk"/>
        </w:rPr>
        <w:t xml:space="preserve"> викласти в такій редакції:</w:t>
      </w:r>
    </w:p>
    <w:p w14:paraId="46443200" w14:textId="5F7D6460" w:rsidR="00C36AEF" w:rsidRPr="00823DF6" w:rsidRDefault="00C36AEF" w:rsidP="002E6527">
      <w:pPr>
        <w:pStyle w:val="rvps2"/>
        <w:spacing w:after="150"/>
        <w:ind w:firstLine="567"/>
        <w:rPr>
          <w:rStyle w:val="spanrvts0"/>
          <w:sz w:val="28"/>
          <w:szCs w:val="28"/>
          <w:lang w:val="uk-UA" w:eastAsia="uk"/>
        </w:rPr>
      </w:pPr>
      <w:r w:rsidRPr="00CF5A62">
        <w:rPr>
          <w:rStyle w:val="spanrvts0"/>
          <w:sz w:val="28"/>
          <w:szCs w:val="28"/>
          <w:lang w:val="uk-UA" w:eastAsia="uk"/>
        </w:rPr>
        <w:t>“</w:t>
      </w:r>
      <w:r w:rsidR="00703D3A" w:rsidRPr="00823DF6">
        <w:rPr>
          <w:rStyle w:val="spanrvts0"/>
          <w:sz w:val="28"/>
          <w:szCs w:val="28"/>
          <w:lang w:val="uk" w:eastAsia="uk"/>
        </w:rPr>
        <w:t>2</w:t>
      </w:r>
      <w:r w:rsidR="00703D3A" w:rsidRPr="00CF5A62">
        <w:rPr>
          <w:rStyle w:val="spanrvts0"/>
          <w:sz w:val="28"/>
          <w:szCs w:val="28"/>
          <w:lang w:val="uk-UA" w:eastAsia="uk"/>
        </w:rPr>
        <w:t>5</w:t>
      </w:r>
      <w:r w:rsidRPr="00823DF6">
        <w:rPr>
          <w:rStyle w:val="spanrvts0"/>
          <w:sz w:val="28"/>
          <w:szCs w:val="28"/>
          <w:lang w:val="uk" w:eastAsia="uk"/>
        </w:rPr>
        <w:t>. Національний банк має право видавати під звіт відповідальній особі нумізматичну та супутню продукцію для експонування або продажу на спеціалізованих виставках, ярмарках, конференціях, проведення представницьких заходів на строк проведення відповідних заходів із забезпеченням належних умов зберігання нумізматичної та супутньої продукції і коштів від їх продажу.</w:t>
      </w:r>
      <w:r w:rsidR="007C7A43" w:rsidRPr="00CF5A62">
        <w:rPr>
          <w:rStyle w:val="spanrvts0"/>
          <w:sz w:val="28"/>
          <w:szCs w:val="28"/>
          <w:lang w:val="uk-UA" w:eastAsia="uk"/>
        </w:rPr>
        <w:t>”</w:t>
      </w:r>
      <w:r w:rsidR="00F91D43" w:rsidRPr="00823DF6">
        <w:rPr>
          <w:rStyle w:val="spanrvts0"/>
          <w:sz w:val="28"/>
          <w:szCs w:val="28"/>
          <w:lang w:val="uk-UA" w:eastAsia="uk"/>
        </w:rPr>
        <w:t>;</w:t>
      </w:r>
    </w:p>
    <w:p w14:paraId="413F161F" w14:textId="21D9C17A" w:rsidR="007C7A43" w:rsidRPr="00823DF6" w:rsidRDefault="007979B4" w:rsidP="003054A5">
      <w:pPr>
        <w:pStyle w:val="rvps2"/>
        <w:numPr>
          <w:ilvl w:val="0"/>
          <w:numId w:val="23"/>
        </w:numPr>
        <w:ind w:left="0" w:firstLine="567"/>
        <w:rPr>
          <w:rStyle w:val="spanrvts0"/>
          <w:sz w:val="28"/>
          <w:szCs w:val="28"/>
          <w:lang w:val="uk-UA" w:eastAsia="uk"/>
        </w:rPr>
      </w:pPr>
      <w:r w:rsidRPr="00823DF6">
        <w:rPr>
          <w:rStyle w:val="spanrvts0"/>
          <w:sz w:val="28"/>
          <w:szCs w:val="28"/>
          <w:lang w:val="uk-UA" w:eastAsia="uk"/>
        </w:rPr>
        <w:t>г</w:t>
      </w:r>
      <w:r w:rsidR="007C7A43" w:rsidRPr="00823DF6">
        <w:rPr>
          <w:rStyle w:val="spanrvts0"/>
          <w:sz w:val="28"/>
          <w:szCs w:val="28"/>
          <w:lang w:val="uk-UA" w:eastAsia="uk"/>
        </w:rPr>
        <w:t xml:space="preserve">лаву  </w:t>
      </w:r>
      <w:r w:rsidR="00703D3A" w:rsidRPr="00823DF6">
        <w:rPr>
          <w:rStyle w:val="spanrvts0"/>
          <w:sz w:val="28"/>
          <w:szCs w:val="28"/>
          <w:lang w:val="uk-UA" w:eastAsia="uk"/>
        </w:rPr>
        <w:t>після пункту 2</w:t>
      </w:r>
      <w:r w:rsidR="00703D3A" w:rsidRPr="00CF5A62">
        <w:rPr>
          <w:rStyle w:val="spanrvts0"/>
          <w:sz w:val="28"/>
          <w:szCs w:val="28"/>
          <w:lang w:val="ru-RU" w:eastAsia="uk"/>
        </w:rPr>
        <w:t>5</w:t>
      </w:r>
      <w:r w:rsidR="005C55A6" w:rsidRPr="00823DF6">
        <w:rPr>
          <w:rStyle w:val="spanrvts0"/>
          <w:sz w:val="28"/>
          <w:szCs w:val="28"/>
          <w:lang w:val="uk-UA" w:eastAsia="uk"/>
        </w:rPr>
        <w:t xml:space="preserve"> доповнити</w:t>
      </w:r>
      <w:r w:rsidRPr="00823DF6">
        <w:rPr>
          <w:rStyle w:val="spanrvts0"/>
          <w:sz w:val="28"/>
          <w:szCs w:val="28"/>
          <w:lang w:val="uk-UA" w:eastAsia="uk"/>
        </w:rPr>
        <w:t xml:space="preserve"> новим</w:t>
      </w:r>
      <w:r w:rsidR="00703D3A" w:rsidRPr="00823DF6">
        <w:rPr>
          <w:rStyle w:val="spanrvts0"/>
          <w:sz w:val="28"/>
          <w:szCs w:val="28"/>
          <w:lang w:val="uk-UA" w:eastAsia="uk"/>
        </w:rPr>
        <w:t xml:space="preserve"> </w:t>
      </w:r>
      <w:r w:rsidR="005C55A6" w:rsidRPr="00823DF6">
        <w:rPr>
          <w:rStyle w:val="spanrvts0"/>
          <w:sz w:val="28"/>
          <w:szCs w:val="28"/>
          <w:lang w:val="uk-UA" w:eastAsia="uk"/>
        </w:rPr>
        <w:t>пункто</w:t>
      </w:r>
      <w:r w:rsidR="007C7A43" w:rsidRPr="00823DF6">
        <w:rPr>
          <w:rStyle w:val="spanrvts0"/>
          <w:sz w:val="28"/>
          <w:szCs w:val="28"/>
          <w:lang w:val="uk-UA" w:eastAsia="uk"/>
        </w:rPr>
        <w:t>м</w:t>
      </w:r>
      <w:r w:rsidR="00BE7CA1" w:rsidRPr="00823DF6">
        <w:rPr>
          <w:rStyle w:val="spanrvts0"/>
          <w:sz w:val="28"/>
          <w:szCs w:val="28"/>
          <w:lang w:val="uk-UA" w:eastAsia="uk"/>
        </w:rPr>
        <w:t xml:space="preserve"> 2</w:t>
      </w:r>
      <w:r w:rsidR="00BE7CA1" w:rsidRPr="00CF5A62">
        <w:rPr>
          <w:rStyle w:val="spanrvts0"/>
          <w:sz w:val="28"/>
          <w:szCs w:val="28"/>
          <w:lang w:val="ru-RU" w:eastAsia="uk"/>
        </w:rPr>
        <w:t>6</w:t>
      </w:r>
      <w:r w:rsidR="00BE7CA1" w:rsidRPr="00823DF6">
        <w:rPr>
          <w:rStyle w:val="spanrvts0"/>
          <w:sz w:val="28"/>
          <w:szCs w:val="28"/>
          <w:lang w:val="uk-UA" w:eastAsia="uk"/>
        </w:rPr>
        <w:t xml:space="preserve"> </w:t>
      </w:r>
      <w:r w:rsidR="00F91D43" w:rsidRPr="00823DF6">
        <w:rPr>
          <w:rStyle w:val="spanrvts0"/>
          <w:sz w:val="28"/>
          <w:szCs w:val="28"/>
          <w:lang w:val="uk-UA" w:eastAsia="uk"/>
        </w:rPr>
        <w:t>такого змісту</w:t>
      </w:r>
      <w:r w:rsidR="007C7A43" w:rsidRPr="00823DF6">
        <w:rPr>
          <w:rStyle w:val="spanrvts0"/>
          <w:sz w:val="28"/>
          <w:szCs w:val="28"/>
          <w:lang w:val="uk-UA" w:eastAsia="uk"/>
        </w:rPr>
        <w:t>:</w:t>
      </w:r>
    </w:p>
    <w:p w14:paraId="2C408139" w14:textId="3C9D976C" w:rsidR="00C36AEF" w:rsidRPr="00823DF6" w:rsidRDefault="007C7A43" w:rsidP="000F5600">
      <w:pPr>
        <w:pStyle w:val="rvps2"/>
        <w:ind w:firstLine="567"/>
        <w:rPr>
          <w:rStyle w:val="spanrvts0"/>
          <w:strike/>
          <w:sz w:val="28"/>
          <w:szCs w:val="28"/>
          <w:lang w:val="uk-UA" w:eastAsia="uk"/>
        </w:rPr>
      </w:pPr>
      <w:r w:rsidRPr="00823DF6">
        <w:rPr>
          <w:rStyle w:val="spanrvts0"/>
          <w:sz w:val="28"/>
          <w:szCs w:val="28"/>
          <w:lang w:val="ru-RU" w:eastAsia="uk"/>
        </w:rPr>
        <w:t>“</w:t>
      </w:r>
      <w:r w:rsidR="00703D3A" w:rsidRPr="00823DF6">
        <w:rPr>
          <w:rStyle w:val="spanrvts0"/>
          <w:sz w:val="28"/>
          <w:szCs w:val="28"/>
          <w:lang w:val="uk" w:eastAsia="uk"/>
        </w:rPr>
        <w:t>2</w:t>
      </w:r>
      <w:r w:rsidR="00703D3A" w:rsidRPr="00CF5A62">
        <w:rPr>
          <w:rStyle w:val="spanrvts0"/>
          <w:sz w:val="28"/>
          <w:szCs w:val="28"/>
          <w:lang w:val="ru-RU" w:eastAsia="uk"/>
        </w:rPr>
        <w:t>6</w:t>
      </w:r>
      <w:r w:rsidRPr="00823DF6">
        <w:rPr>
          <w:rStyle w:val="spanrvts0"/>
          <w:sz w:val="28"/>
          <w:szCs w:val="28"/>
          <w:lang w:val="uk" w:eastAsia="uk"/>
        </w:rPr>
        <w:t>.</w:t>
      </w:r>
      <w:r w:rsidRPr="00823DF6">
        <w:rPr>
          <w:rStyle w:val="spanrvts0"/>
          <w:sz w:val="28"/>
          <w:szCs w:val="28"/>
          <w:lang w:val="uk-UA" w:eastAsia="uk"/>
        </w:rPr>
        <w:t xml:space="preserve"> </w:t>
      </w:r>
      <w:r w:rsidRPr="00823DF6">
        <w:rPr>
          <w:rStyle w:val="spanrvts0"/>
          <w:sz w:val="28"/>
          <w:szCs w:val="28"/>
          <w:lang w:val="uk" w:eastAsia="uk"/>
        </w:rPr>
        <w:t xml:space="preserve">Національний банк має право передавати для експонування </w:t>
      </w:r>
      <w:r w:rsidRPr="00823DF6">
        <w:rPr>
          <w:rStyle w:val="spanrvts0"/>
          <w:sz w:val="28"/>
          <w:szCs w:val="28"/>
          <w:lang w:val="uk-UA" w:eastAsia="uk"/>
        </w:rPr>
        <w:t>нумізматичну</w:t>
      </w:r>
      <w:r w:rsidRPr="00823DF6">
        <w:rPr>
          <w:rStyle w:val="spanrvts0"/>
          <w:sz w:val="28"/>
          <w:szCs w:val="28"/>
          <w:lang w:val="uk" w:eastAsia="uk"/>
        </w:rPr>
        <w:t xml:space="preserve"> та супутню продукцію до музеїв, інших організацій та установ (на постійно діючих експозиціях Національного банку), з якими укладаються </w:t>
      </w:r>
      <w:r w:rsidR="00C02FAE" w:rsidRPr="00823DF6">
        <w:rPr>
          <w:rStyle w:val="spanrvts0"/>
          <w:sz w:val="28"/>
          <w:szCs w:val="28"/>
          <w:lang w:val="uk" w:eastAsia="uk"/>
        </w:rPr>
        <w:t>договори.</w:t>
      </w:r>
      <w:r w:rsidRPr="00823DF6">
        <w:rPr>
          <w:rStyle w:val="spanrvts0"/>
          <w:sz w:val="28"/>
          <w:szCs w:val="28"/>
          <w:lang w:val="ru-RU" w:eastAsia="uk"/>
        </w:rPr>
        <w:t>”</w:t>
      </w:r>
      <w:r w:rsidRPr="00823DF6">
        <w:rPr>
          <w:rStyle w:val="spanrvts0"/>
          <w:sz w:val="28"/>
          <w:szCs w:val="28"/>
          <w:lang w:val="uk-UA" w:eastAsia="uk"/>
        </w:rPr>
        <w:t>.</w:t>
      </w:r>
    </w:p>
    <w:p w14:paraId="41AA3901" w14:textId="12DA1E41" w:rsidR="00C36AEF" w:rsidRPr="00823DF6" w:rsidRDefault="00C36AEF" w:rsidP="000F5600">
      <w:pPr>
        <w:pStyle w:val="rvps2"/>
        <w:tabs>
          <w:tab w:val="left" w:pos="709"/>
        </w:tabs>
        <w:ind w:firstLine="567"/>
        <w:rPr>
          <w:rStyle w:val="spanrvts0"/>
          <w:sz w:val="28"/>
          <w:szCs w:val="28"/>
          <w:lang w:val="uk-UA" w:eastAsia="uk"/>
        </w:rPr>
      </w:pPr>
      <w:r w:rsidRPr="00823DF6">
        <w:rPr>
          <w:rStyle w:val="spanrvts0"/>
          <w:sz w:val="28"/>
          <w:szCs w:val="28"/>
          <w:lang w:val="uk-UA" w:eastAsia="uk"/>
        </w:rPr>
        <w:t xml:space="preserve">У зв’язку з цим пункт </w:t>
      </w:r>
      <w:r w:rsidR="005D42F5" w:rsidRPr="00823DF6">
        <w:rPr>
          <w:rStyle w:val="spanrvts0"/>
          <w:sz w:val="28"/>
          <w:szCs w:val="28"/>
          <w:lang w:val="uk-UA" w:eastAsia="uk"/>
        </w:rPr>
        <w:t>2</w:t>
      </w:r>
      <w:r w:rsidR="00703D3A" w:rsidRPr="00CF5A62">
        <w:rPr>
          <w:rStyle w:val="spanrvts0"/>
          <w:sz w:val="28"/>
          <w:szCs w:val="28"/>
          <w:lang w:val="ru-RU" w:eastAsia="uk"/>
        </w:rPr>
        <w:t>6</w:t>
      </w:r>
      <w:r w:rsidR="00E667B7" w:rsidRPr="00823DF6">
        <w:rPr>
          <w:rStyle w:val="spanrvts0"/>
          <w:sz w:val="28"/>
          <w:szCs w:val="28"/>
          <w:lang w:val="uk-UA" w:eastAsia="uk"/>
        </w:rPr>
        <w:t>–</w:t>
      </w:r>
      <w:r w:rsidR="005D42F5" w:rsidRPr="00823DF6">
        <w:rPr>
          <w:rStyle w:val="spanrvts0"/>
          <w:sz w:val="28"/>
          <w:szCs w:val="28"/>
          <w:lang w:val="uk-UA" w:eastAsia="uk"/>
        </w:rPr>
        <w:t>3</w:t>
      </w:r>
      <w:r w:rsidR="00703D3A" w:rsidRPr="00CF5A62">
        <w:rPr>
          <w:rStyle w:val="spanrvts0"/>
          <w:sz w:val="28"/>
          <w:szCs w:val="28"/>
          <w:lang w:val="ru-RU" w:eastAsia="uk"/>
        </w:rPr>
        <w:t>0</w:t>
      </w:r>
      <w:r w:rsidR="00BE7CA1" w:rsidRPr="00823DF6">
        <w:rPr>
          <w:rStyle w:val="spanrvts0"/>
          <w:sz w:val="28"/>
          <w:szCs w:val="28"/>
          <w:lang w:val="uk-UA" w:eastAsia="uk"/>
        </w:rPr>
        <w:t xml:space="preserve"> у</w:t>
      </w:r>
      <w:r w:rsidR="005D42F5" w:rsidRPr="00823DF6">
        <w:rPr>
          <w:rStyle w:val="spanrvts0"/>
          <w:sz w:val="28"/>
          <w:szCs w:val="28"/>
          <w:lang w:val="uk-UA" w:eastAsia="uk"/>
        </w:rPr>
        <w:t>важати</w:t>
      </w:r>
      <w:r w:rsidR="00BE7CA1" w:rsidRPr="00823DF6">
        <w:rPr>
          <w:rStyle w:val="spanrvts0"/>
          <w:sz w:val="28"/>
          <w:szCs w:val="28"/>
          <w:lang w:val="uk-UA" w:eastAsia="uk"/>
        </w:rPr>
        <w:t xml:space="preserve"> відповідно пунктами</w:t>
      </w:r>
      <w:r w:rsidR="005D42F5" w:rsidRPr="00823DF6">
        <w:rPr>
          <w:rStyle w:val="spanrvts0"/>
          <w:sz w:val="28"/>
          <w:szCs w:val="28"/>
          <w:lang w:val="uk-UA" w:eastAsia="uk"/>
        </w:rPr>
        <w:t xml:space="preserve"> </w:t>
      </w:r>
      <w:r w:rsidR="00D552C4" w:rsidRPr="00823DF6">
        <w:rPr>
          <w:rStyle w:val="spanrvts0"/>
          <w:sz w:val="28"/>
          <w:szCs w:val="28"/>
          <w:lang w:val="uk-UA" w:eastAsia="uk"/>
        </w:rPr>
        <w:t>2</w:t>
      </w:r>
      <w:r w:rsidR="00703D3A" w:rsidRPr="00CF5A62">
        <w:rPr>
          <w:rStyle w:val="spanrvts0"/>
          <w:sz w:val="28"/>
          <w:szCs w:val="28"/>
          <w:lang w:val="ru-RU" w:eastAsia="uk"/>
        </w:rPr>
        <w:t>7</w:t>
      </w:r>
      <w:r w:rsidR="00703D3A" w:rsidRPr="00823DF6">
        <w:rPr>
          <w:rStyle w:val="spanrvts0"/>
          <w:sz w:val="28"/>
          <w:szCs w:val="28"/>
          <w:lang w:val="uk-UA" w:eastAsia="uk"/>
        </w:rPr>
        <w:t>–3</w:t>
      </w:r>
      <w:r w:rsidR="00703D3A" w:rsidRPr="00CF5A62">
        <w:rPr>
          <w:rStyle w:val="spanrvts0"/>
          <w:sz w:val="28"/>
          <w:szCs w:val="28"/>
          <w:lang w:val="ru-RU" w:eastAsia="uk"/>
        </w:rPr>
        <w:t>1</w:t>
      </w:r>
      <w:r w:rsidR="001F5E4B" w:rsidRPr="00823DF6">
        <w:rPr>
          <w:rStyle w:val="spanrvts0"/>
          <w:sz w:val="28"/>
          <w:szCs w:val="28"/>
          <w:lang w:val="uk-UA" w:eastAsia="uk"/>
        </w:rPr>
        <w:t>;</w:t>
      </w:r>
    </w:p>
    <w:p w14:paraId="3A59B846" w14:textId="77777777" w:rsidR="00C36AEF" w:rsidRPr="00823DF6" w:rsidRDefault="00C36AEF" w:rsidP="00C36AEF">
      <w:pPr>
        <w:pStyle w:val="rvps2"/>
        <w:ind w:firstLine="0"/>
        <w:rPr>
          <w:rStyle w:val="spanrvts0"/>
          <w:sz w:val="28"/>
          <w:szCs w:val="28"/>
          <w:lang w:val="uk-UA" w:eastAsia="uk"/>
        </w:rPr>
      </w:pPr>
    </w:p>
    <w:p w14:paraId="1EFF3843" w14:textId="18FDE3D4" w:rsidR="00D552C4" w:rsidRPr="00823DF6" w:rsidRDefault="000F5600" w:rsidP="003054A5">
      <w:pPr>
        <w:pStyle w:val="rvps2"/>
        <w:numPr>
          <w:ilvl w:val="0"/>
          <w:numId w:val="23"/>
        </w:numPr>
        <w:tabs>
          <w:tab w:val="left" w:pos="993"/>
        </w:tabs>
        <w:rPr>
          <w:rStyle w:val="spanrvts0"/>
          <w:sz w:val="28"/>
          <w:szCs w:val="28"/>
          <w:lang w:val="uk" w:eastAsia="uk"/>
        </w:rPr>
      </w:pPr>
      <w:r w:rsidRPr="00823DF6">
        <w:rPr>
          <w:rStyle w:val="spanrvts0"/>
          <w:sz w:val="28"/>
          <w:szCs w:val="28"/>
          <w:lang w:val="uk-UA" w:eastAsia="uk"/>
        </w:rPr>
        <w:t xml:space="preserve"> </w:t>
      </w:r>
      <w:r w:rsidR="001F5E4B" w:rsidRPr="00823DF6">
        <w:rPr>
          <w:rStyle w:val="spanrvts0"/>
          <w:sz w:val="28"/>
          <w:szCs w:val="28"/>
          <w:lang w:val="uk-UA" w:eastAsia="uk"/>
        </w:rPr>
        <w:t>п</w:t>
      </w:r>
      <w:r w:rsidR="00963E0E" w:rsidRPr="00823DF6">
        <w:rPr>
          <w:rStyle w:val="spanrvts0"/>
          <w:sz w:val="28"/>
          <w:szCs w:val="28"/>
          <w:lang w:val="uk-UA" w:eastAsia="uk"/>
        </w:rPr>
        <w:t>ун</w:t>
      </w:r>
      <w:r w:rsidR="001D1E5A" w:rsidRPr="00823DF6">
        <w:rPr>
          <w:rStyle w:val="spanrvts0"/>
          <w:sz w:val="28"/>
          <w:szCs w:val="28"/>
          <w:lang w:val="uk-UA" w:eastAsia="uk"/>
        </w:rPr>
        <w:t>кт 27</w:t>
      </w:r>
      <w:r w:rsidR="00570087" w:rsidRPr="00823DF6">
        <w:rPr>
          <w:rStyle w:val="spanrvts0"/>
          <w:sz w:val="28"/>
          <w:szCs w:val="28"/>
          <w:lang w:val="uk-UA" w:eastAsia="uk"/>
        </w:rPr>
        <w:t xml:space="preserve">, </w:t>
      </w:r>
      <w:r w:rsidR="001F5E4B" w:rsidRPr="00823DF6">
        <w:rPr>
          <w:rStyle w:val="spanrvts0"/>
          <w:sz w:val="28"/>
          <w:szCs w:val="28"/>
          <w:lang w:val="uk-UA" w:eastAsia="uk"/>
        </w:rPr>
        <w:t>2</w:t>
      </w:r>
      <w:r w:rsidR="001D1E5A" w:rsidRPr="00823DF6">
        <w:rPr>
          <w:rStyle w:val="spanrvts0"/>
          <w:sz w:val="28"/>
          <w:szCs w:val="28"/>
          <w:lang w:val="uk-UA" w:eastAsia="uk"/>
        </w:rPr>
        <w:t>8, 30</w:t>
      </w:r>
      <w:r w:rsidR="00EA2E1A" w:rsidRPr="00823DF6">
        <w:rPr>
          <w:rStyle w:val="spanrvts0"/>
          <w:sz w:val="28"/>
          <w:szCs w:val="28"/>
          <w:lang w:val="uk-UA" w:eastAsia="uk"/>
        </w:rPr>
        <w:t xml:space="preserve"> </w:t>
      </w:r>
      <w:r w:rsidR="00D552C4" w:rsidRPr="00823DF6">
        <w:rPr>
          <w:rStyle w:val="spanrvts0"/>
          <w:sz w:val="28"/>
          <w:szCs w:val="28"/>
          <w:lang w:val="uk-UA" w:eastAsia="uk"/>
        </w:rPr>
        <w:t>викласти в такій редакції:</w:t>
      </w:r>
    </w:p>
    <w:p w14:paraId="401E2C38" w14:textId="2324875B" w:rsidR="00D552C4" w:rsidRPr="00823DF6" w:rsidRDefault="00D552C4" w:rsidP="00640856">
      <w:pPr>
        <w:pStyle w:val="rvps2"/>
        <w:spacing w:after="240"/>
        <w:ind w:firstLine="567"/>
        <w:rPr>
          <w:rStyle w:val="spanrvts0"/>
          <w:sz w:val="28"/>
          <w:szCs w:val="28"/>
          <w:lang w:val="uk" w:eastAsia="uk"/>
        </w:rPr>
      </w:pPr>
      <w:r w:rsidRPr="00CF5A62">
        <w:rPr>
          <w:rStyle w:val="spanrvts0"/>
          <w:sz w:val="28"/>
          <w:szCs w:val="28"/>
          <w:lang w:val="uk" w:eastAsia="uk"/>
        </w:rPr>
        <w:t>“</w:t>
      </w:r>
      <w:r w:rsidR="001D1E5A" w:rsidRPr="00823DF6">
        <w:rPr>
          <w:rStyle w:val="spanrvts0"/>
          <w:sz w:val="28"/>
          <w:szCs w:val="28"/>
          <w:lang w:val="uk" w:eastAsia="uk"/>
        </w:rPr>
        <w:t>27</w:t>
      </w:r>
      <w:r w:rsidRPr="00823DF6">
        <w:rPr>
          <w:rStyle w:val="spanrvts0"/>
          <w:sz w:val="28"/>
          <w:szCs w:val="28"/>
          <w:lang w:val="uk" w:eastAsia="uk"/>
        </w:rPr>
        <w:t>. Національний банк здійснює видачу нумізматичної та супутньої продукції відповідальній особі з</w:t>
      </w:r>
      <w:r w:rsidR="004E6FA8" w:rsidRPr="00823DF6">
        <w:rPr>
          <w:rStyle w:val="spanrvts0"/>
          <w:sz w:val="28"/>
          <w:szCs w:val="28"/>
          <w:lang w:val="uk" w:eastAsia="uk"/>
        </w:rPr>
        <w:t xml:space="preserve"> оформленням</w:t>
      </w:r>
      <w:r w:rsidRPr="00823DF6">
        <w:rPr>
          <w:rStyle w:val="spanrvts0"/>
          <w:sz w:val="28"/>
          <w:szCs w:val="28"/>
          <w:lang w:val="uk" w:eastAsia="uk"/>
        </w:rPr>
        <w:t>:</w:t>
      </w:r>
    </w:p>
    <w:p w14:paraId="60933DED" w14:textId="77777777" w:rsidR="00D552C4" w:rsidRPr="00823DF6" w:rsidRDefault="00D552C4" w:rsidP="00640856">
      <w:pPr>
        <w:pStyle w:val="rvps2"/>
        <w:spacing w:after="240"/>
        <w:ind w:firstLine="567"/>
        <w:rPr>
          <w:rStyle w:val="spanrvts0"/>
          <w:sz w:val="28"/>
          <w:szCs w:val="28"/>
          <w:lang w:val="uk" w:eastAsia="uk"/>
        </w:rPr>
      </w:pPr>
      <w:r w:rsidRPr="00823DF6">
        <w:rPr>
          <w:rStyle w:val="spanrvts0"/>
          <w:sz w:val="28"/>
          <w:szCs w:val="28"/>
          <w:lang w:val="uk" w:eastAsia="uk"/>
        </w:rPr>
        <w:t>1) акта про здавання</w:t>
      </w:r>
      <w:r w:rsidR="004E6FA8" w:rsidRPr="00823DF6">
        <w:rPr>
          <w:rStyle w:val="spanrvts0"/>
          <w:sz w:val="28"/>
          <w:szCs w:val="28"/>
          <w:lang w:val="uk" w:eastAsia="uk"/>
        </w:rPr>
        <w:t>-приймання</w:t>
      </w:r>
      <w:r w:rsidRPr="00823DF6">
        <w:rPr>
          <w:rStyle w:val="spanrvts0"/>
          <w:sz w:val="28"/>
          <w:szCs w:val="28"/>
          <w:lang w:val="uk" w:eastAsia="uk"/>
        </w:rPr>
        <w:t xml:space="preserve"> цінностей;</w:t>
      </w:r>
    </w:p>
    <w:p w14:paraId="39339D4F" w14:textId="77777777" w:rsidR="00D552C4" w:rsidRPr="00823DF6" w:rsidRDefault="00D552C4" w:rsidP="000F5600">
      <w:pPr>
        <w:pStyle w:val="rvps2"/>
        <w:spacing w:after="240"/>
        <w:ind w:firstLine="567"/>
        <w:rPr>
          <w:rStyle w:val="spanrvts0"/>
          <w:sz w:val="28"/>
          <w:szCs w:val="28"/>
          <w:lang w:val="uk" w:eastAsia="uk"/>
        </w:rPr>
      </w:pPr>
      <w:r w:rsidRPr="00823DF6">
        <w:rPr>
          <w:rStyle w:val="spanrvts0"/>
          <w:sz w:val="28"/>
          <w:szCs w:val="28"/>
          <w:lang w:val="uk" w:eastAsia="uk"/>
        </w:rPr>
        <w:t xml:space="preserve">2) </w:t>
      </w:r>
      <w:r w:rsidRPr="00823DF6">
        <w:rPr>
          <w:sz w:val="28"/>
          <w:szCs w:val="28"/>
          <w:lang w:val="uk"/>
        </w:rPr>
        <w:t xml:space="preserve">відомості виданої </w:t>
      </w:r>
      <w:r w:rsidR="004E6FA8" w:rsidRPr="00823DF6">
        <w:rPr>
          <w:sz w:val="28"/>
          <w:szCs w:val="28"/>
          <w:lang w:val="uk"/>
        </w:rPr>
        <w:t>під звіт пам’ятних, інвестиційних монет, сувенірної та супутньої продукції</w:t>
      </w:r>
      <w:r w:rsidRPr="00823DF6">
        <w:rPr>
          <w:sz w:val="28"/>
          <w:szCs w:val="28"/>
          <w:lang w:val="uk"/>
        </w:rPr>
        <w:t>;</w:t>
      </w:r>
    </w:p>
    <w:p w14:paraId="0C26C0A9" w14:textId="77777777" w:rsidR="00D552C4" w:rsidRPr="00823DF6" w:rsidRDefault="00D552C4" w:rsidP="000F5600">
      <w:pPr>
        <w:pStyle w:val="rvps2"/>
        <w:spacing w:after="240"/>
        <w:ind w:firstLine="567"/>
        <w:rPr>
          <w:rStyle w:val="spanrvts0"/>
          <w:sz w:val="28"/>
          <w:szCs w:val="28"/>
          <w:lang w:val="uk-UA" w:eastAsia="uk"/>
        </w:rPr>
      </w:pPr>
      <w:r w:rsidRPr="00823DF6">
        <w:rPr>
          <w:rStyle w:val="spanrvts0"/>
          <w:sz w:val="28"/>
          <w:szCs w:val="28"/>
          <w:lang w:val="uk" w:eastAsia="uk"/>
        </w:rPr>
        <w:t xml:space="preserve">3) видаткового касового ордера </w:t>
      </w:r>
      <w:r w:rsidR="00477F6B" w:rsidRPr="00823DF6">
        <w:rPr>
          <w:sz w:val="28"/>
          <w:szCs w:val="28"/>
          <w:lang w:val="ru-RU"/>
        </w:rPr>
        <w:t>–</w:t>
      </w:r>
      <w:r w:rsidRPr="00823DF6">
        <w:rPr>
          <w:rStyle w:val="spanrvts0"/>
          <w:sz w:val="28"/>
          <w:szCs w:val="28"/>
          <w:lang w:val="uk" w:eastAsia="uk"/>
        </w:rPr>
        <w:t xml:space="preserve"> на </w:t>
      </w:r>
      <w:r w:rsidRPr="00823DF6">
        <w:rPr>
          <w:sz w:val="28"/>
          <w:szCs w:val="28"/>
          <w:lang w:val="ru-RU"/>
        </w:rPr>
        <w:t xml:space="preserve">суму </w:t>
      </w:r>
      <w:r w:rsidRPr="00823DF6">
        <w:rPr>
          <w:sz w:val="28"/>
          <w:szCs w:val="28"/>
          <w:lang w:val="uk-UA"/>
        </w:rPr>
        <w:t>номінальної вартості  н</w:t>
      </w:r>
      <w:r w:rsidR="004E6FA8" w:rsidRPr="00823DF6">
        <w:rPr>
          <w:sz w:val="28"/>
          <w:szCs w:val="28"/>
          <w:lang w:val="uk-UA"/>
        </w:rPr>
        <w:t xml:space="preserve">умізматичної продукції виданої </w:t>
      </w:r>
      <w:r w:rsidRPr="00823DF6">
        <w:rPr>
          <w:sz w:val="28"/>
          <w:szCs w:val="28"/>
          <w:lang w:val="uk-UA"/>
        </w:rPr>
        <w:t>під</w:t>
      </w:r>
      <w:r w:rsidR="004E6FA8" w:rsidRPr="00823DF6">
        <w:rPr>
          <w:sz w:val="28"/>
          <w:szCs w:val="28"/>
          <w:lang w:val="uk-UA"/>
        </w:rPr>
        <w:t xml:space="preserve"> </w:t>
      </w:r>
      <w:r w:rsidRPr="00823DF6">
        <w:rPr>
          <w:sz w:val="28"/>
          <w:szCs w:val="28"/>
          <w:lang w:val="uk-UA"/>
        </w:rPr>
        <w:t>звіт</w:t>
      </w:r>
      <w:r w:rsidRPr="00823DF6">
        <w:rPr>
          <w:rStyle w:val="spanrvts0"/>
          <w:sz w:val="28"/>
          <w:szCs w:val="28"/>
          <w:lang w:val="uk-UA" w:eastAsia="uk"/>
        </w:rPr>
        <w:t>;</w:t>
      </w:r>
    </w:p>
    <w:p w14:paraId="45B9C885" w14:textId="77777777" w:rsidR="00D552C4" w:rsidRPr="00823DF6" w:rsidRDefault="00D552C4" w:rsidP="000F5600">
      <w:pPr>
        <w:pStyle w:val="rvps2"/>
        <w:spacing w:after="240"/>
        <w:ind w:firstLine="567"/>
        <w:rPr>
          <w:rStyle w:val="spanrvts0"/>
          <w:sz w:val="28"/>
          <w:szCs w:val="28"/>
          <w:lang w:val="uk-UA" w:eastAsia="uk"/>
        </w:rPr>
      </w:pPr>
      <w:r w:rsidRPr="00823DF6">
        <w:rPr>
          <w:rStyle w:val="spanrvts0"/>
          <w:sz w:val="28"/>
          <w:szCs w:val="28"/>
          <w:lang w:val="uk" w:eastAsia="uk"/>
        </w:rPr>
        <w:t xml:space="preserve">4) видаткового позабалансового ордера </w:t>
      </w:r>
      <w:r w:rsidR="004E6FA8" w:rsidRPr="00823DF6">
        <w:rPr>
          <w:sz w:val="28"/>
          <w:szCs w:val="28"/>
          <w:lang w:val="ru-RU"/>
        </w:rPr>
        <w:t>–</w:t>
      </w:r>
      <w:r w:rsidRPr="00823DF6">
        <w:rPr>
          <w:rStyle w:val="spanrvts0"/>
          <w:sz w:val="28"/>
          <w:szCs w:val="28"/>
          <w:lang w:val="uk" w:eastAsia="uk"/>
        </w:rPr>
        <w:t xml:space="preserve"> на </w:t>
      </w:r>
      <w:r w:rsidRPr="00823DF6">
        <w:rPr>
          <w:sz w:val="28"/>
          <w:szCs w:val="28"/>
          <w:lang w:val="uk-UA"/>
        </w:rPr>
        <w:t>суму номінальної вартості монет карбов</w:t>
      </w:r>
      <w:r w:rsidR="004E6FA8" w:rsidRPr="00823DF6">
        <w:rPr>
          <w:sz w:val="28"/>
          <w:szCs w:val="28"/>
          <w:lang w:val="uk-UA"/>
        </w:rPr>
        <w:t xml:space="preserve">анцевого номіналу виданих </w:t>
      </w:r>
      <w:r w:rsidRPr="00823DF6">
        <w:rPr>
          <w:sz w:val="28"/>
          <w:szCs w:val="28"/>
          <w:lang w:val="uk-UA"/>
        </w:rPr>
        <w:t>під</w:t>
      </w:r>
      <w:r w:rsidR="004E6FA8" w:rsidRPr="00823DF6">
        <w:rPr>
          <w:sz w:val="28"/>
          <w:szCs w:val="28"/>
          <w:lang w:val="uk-UA"/>
        </w:rPr>
        <w:t xml:space="preserve"> </w:t>
      </w:r>
      <w:r w:rsidRPr="00823DF6">
        <w:rPr>
          <w:sz w:val="28"/>
          <w:szCs w:val="28"/>
          <w:lang w:val="uk-UA"/>
        </w:rPr>
        <w:t>звіт</w:t>
      </w:r>
      <w:r w:rsidRPr="00823DF6">
        <w:rPr>
          <w:rStyle w:val="spanrvts0"/>
          <w:sz w:val="28"/>
          <w:szCs w:val="28"/>
          <w:lang w:val="uk-UA" w:eastAsia="uk"/>
        </w:rPr>
        <w:t>;</w:t>
      </w:r>
    </w:p>
    <w:p w14:paraId="034E67D8" w14:textId="77777777" w:rsidR="00D552C4" w:rsidRPr="00823DF6" w:rsidRDefault="00D552C4" w:rsidP="000F5600">
      <w:pPr>
        <w:pStyle w:val="rvps2"/>
        <w:ind w:firstLine="567"/>
        <w:rPr>
          <w:rStyle w:val="spanrvts0"/>
          <w:sz w:val="28"/>
          <w:szCs w:val="28"/>
          <w:lang w:val="uk" w:eastAsia="uk"/>
        </w:rPr>
      </w:pPr>
      <w:r w:rsidRPr="00823DF6">
        <w:rPr>
          <w:rStyle w:val="spanrvts0"/>
          <w:sz w:val="28"/>
          <w:szCs w:val="28"/>
          <w:lang w:val="uk" w:eastAsia="uk"/>
        </w:rPr>
        <w:t xml:space="preserve">5) </w:t>
      </w:r>
      <w:r w:rsidR="00892550" w:rsidRPr="00823DF6">
        <w:rPr>
          <w:sz w:val="28"/>
          <w:szCs w:val="28"/>
          <w:lang w:val="uk"/>
        </w:rPr>
        <w:t>платіжної інструкції</w:t>
      </w:r>
      <w:r w:rsidRPr="00823DF6">
        <w:rPr>
          <w:sz w:val="28"/>
          <w:szCs w:val="28"/>
          <w:lang w:val="uk"/>
        </w:rPr>
        <w:t xml:space="preserve"> – на суму вартості виготовлення нумізматичної </w:t>
      </w:r>
      <w:r w:rsidR="001A6436" w:rsidRPr="00823DF6">
        <w:rPr>
          <w:sz w:val="28"/>
          <w:szCs w:val="28"/>
          <w:lang w:val="uk"/>
        </w:rPr>
        <w:t>та супутньої продукції виданої</w:t>
      </w:r>
      <w:r w:rsidRPr="00823DF6">
        <w:rPr>
          <w:sz w:val="28"/>
          <w:szCs w:val="28"/>
          <w:lang w:val="uk"/>
        </w:rPr>
        <w:t xml:space="preserve"> під</w:t>
      </w:r>
      <w:r w:rsidR="001A6436" w:rsidRPr="00823DF6">
        <w:rPr>
          <w:sz w:val="28"/>
          <w:szCs w:val="28"/>
          <w:lang w:val="uk"/>
        </w:rPr>
        <w:t xml:space="preserve"> </w:t>
      </w:r>
      <w:r w:rsidRPr="00823DF6">
        <w:rPr>
          <w:sz w:val="28"/>
          <w:szCs w:val="28"/>
          <w:lang w:val="uk"/>
        </w:rPr>
        <w:t>звіт</w:t>
      </w:r>
      <w:r w:rsidRPr="00823DF6">
        <w:rPr>
          <w:rStyle w:val="spanrvts0"/>
          <w:sz w:val="28"/>
          <w:szCs w:val="28"/>
          <w:lang w:val="uk" w:eastAsia="uk"/>
        </w:rPr>
        <w:t>.</w:t>
      </w:r>
    </w:p>
    <w:p w14:paraId="71F26E8E" w14:textId="624ABA95" w:rsidR="00D552C4" w:rsidRPr="00823DF6" w:rsidRDefault="00D552C4" w:rsidP="000F5600">
      <w:pPr>
        <w:pStyle w:val="rvps2"/>
        <w:ind w:firstLine="567"/>
        <w:rPr>
          <w:rStyle w:val="spanrvts0"/>
          <w:sz w:val="28"/>
          <w:szCs w:val="28"/>
          <w:lang w:val="uk-UA" w:eastAsia="uk"/>
        </w:rPr>
      </w:pPr>
      <w:r w:rsidRPr="00823DF6">
        <w:rPr>
          <w:rStyle w:val="spanrvts0"/>
          <w:sz w:val="28"/>
          <w:szCs w:val="28"/>
          <w:lang w:val="uk" w:eastAsia="uk"/>
        </w:rPr>
        <w:t>Національний банк протягом 10 робочих днів після проведення заходу складає акт або звіт про використання за призначенням виданої нумізматичної та супутньої продукції, який є підставою для повернення нумізматичної та супутньої продукції</w:t>
      </w:r>
      <w:r w:rsidR="00094524" w:rsidRPr="00823DF6">
        <w:rPr>
          <w:rStyle w:val="spanrvts0"/>
          <w:sz w:val="28"/>
          <w:szCs w:val="28"/>
          <w:lang w:val="uk" w:eastAsia="uk"/>
        </w:rPr>
        <w:t>,</w:t>
      </w:r>
      <w:r w:rsidRPr="00823DF6">
        <w:rPr>
          <w:rStyle w:val="spanrvts0"/>
          <w:sz w:val="28"/>
          <w:szCs w:val="28"/>
          <w:lang w:val="uk" w:eastAsia="uk"/>
        </w:rPr>
        <w:t xml:space="preserve"> коштів від продажу та відображення їх в обліку.</w:t>
      </w:r>
    </w:p>
    <w:p w14:paraId="7C883A6A" w14:textId="77777777" w:rsidR="00D552C4" w:rsidRPr="00823DF6" w:rsidRDefault="00D552C4" w:rsidP="00D552C4">
      <w:pPr>
        <w:pStyle w:val="rvps2"/>
        <w:ind w:firstLine="0"/>
        <w:rPr>
          <w:rStyle w:val="spanrvts0"/>
          <w:sz w:val="28"/>
          <w:szCs w:val="28"/>
          <w:lang w:val="uk-UA" w:eastAsia="uk"/>
        </w:rPr>
      </w:pPr>
    </w:p>
    <w:p w14:paraId="1135FCF5" w14:textId="3EEC598F" w:rsidR="00D552C4" w:rsidRPr="00823DF6" w:rsidRDefault="001D1E5A" w:rsidP="00640856">
      <w:pPr>
        <w:pStyle w:val="rvps2"/>
        <w:spacing w:after="240"/>
        <w:ind w:firstLine="567"/>
        <w:rPr>
          <w:rStyle w:val="spanrvts0"/>
          <w:sz w:val="28"/>
          <w:szCs w:val="28"/>
          <w:lang w:val="uk" w:eastAsia="uk"/>
        </w:rPr>
      </w:pPr>
      <w:r w:rsidRPr="00823DF6">
        <w:rPr>
          <w:rStyle w:val="spanrvts0"/>
          <w:sz w:val="28"/>
          <w:szCs w:val="28"/>
          <w:lang w:val="uk" w:eastAsia="uk"/>
        </w:rPr>
        <w:lastRenderedPageBreak/>
        <w:t>28</w:t>
      </w:r>
      <w:r w:rsidR="00D552C4" w:rsidRPr="00823DF6">
        <w:rPr>
          <w:rStyle w:val="spanrvts0"/>
          <w:sz w:val="28"/>
          <w:szCs w:val="28"/>
          <w:lang w:val="uk" w:eastAsia="uk"/>
        </w:rPr>
        <w:t>. Національний банк під час повернення нумізматичної та супутньої продукції (як невикористаних за призначенням) перевіряє залишки цієї нумізматичної та супутньої продукції</w:t>
      </w:r>
      <w:r w:rsidR="00025F9E" w:rsidRPr="00823DF6">
        <w:rPr>
          <w:rStyle w:val="spanrvts0"/>
          <w:sz w:val="28"/>
          <w:szCs w:val="28"/>
          <w:lang w:val="uk" w:eastAsia="uk"/>
        </w:rPr>
        <w:t xml:space="preserve"> за кількістю, їх належний стан та оформлю</w:t>
      </w:r>
      <w:r w:rsidR="00D552C4" w:rsidRPr="00823DF6">
        <w:rPr>
          <w:rStyle w:val="spanrvts0"/>
          <w:sz w:val="28"/>
          <w:szCs w:val="28"/>
          <w:lang w:val="uk" w:eastAsia="uk"/>
        </w:rPr>
        <w:t>є:</w:t>
      </w:r>
    </w:p>
    <w:p w14:paraId="5F35EDA3" w14:textId="77777777" w:rsidR="00025F9E" w:rsidRPr="00823DF6" w:rsidRDefault="00025F9E" w:rsidP="00640856">
      <w:pPr>
        <w:pStyle w:val="rvps2"/>
        <w:numPr>
          <w:ilvl w:val="0"/>
          <w:numId w:val="32"/>
        </w:numPr>
        <w:spacing w:after="240"/>
        <w:ind w:left="993" w:hanging="426"/>
        <w:rPr>
          <w:rStyle w:val="spanrvts0"/>
          <w:sz w:val="28"/>
          <w:szCs w:val="28"/>
          <w:lang w:val="uk" w:eastAsia="uk"/>
        </w:rPr>
      </w:pPr>
      <w:r w:rsidRPr="00823DF6">
        <w:rPr>
          <w:rStyle w:val="spanrvts0"/>
          <w:sz w:val="28"/>
          <w:szCs w:val="28"/>
          <w:lang w:val="uk" w:eastAsia="uk"/>
        </w:rPr>
        <w:t>акт про приймання-здавання цінностей;</w:t>
      </w:r>
    </w:p>
    <w:p w14:paraId="667C1359" w14:textId="77777777" w:rsidR="00025F9E" w:rsidRPr="00823DF6" w:rsidRDefault="00025F9E" w:rsidP="000F5600">
      <w:pPr>
        <w:pStyle w:val="rvps2"/>
        <w:numPr>
          <w:ilvl w:val="0"/>
          <w:numId w:val="32"/>
        </w:numPr>
        <w:tabs>
          <w:tab w:val="left" w:pos="993"/>
        </w:tabs>
        <w:spacing w:after="240"/>
        <w:ind w:left="0" w:firstLine="567"/>
        <w:rPr>
          <w:rStyle w:val="spanrvts0"/>
          <w:sz w:val="28"/>
          <w:szCs w:val="28"/>
          <w:lang w:val="uk-UA" w:eastAsia="uk"/>
        </w:rPr>
      </w:pPr>
      <w:r w:rsidRPr="00823DF6">
        <w:rPr>
          <w:sz w:val="28"/>
          <w:szCs w:val="28"/>
          <w:lang w:val="uk-UA"/>
        </w:rPr>
        <w:t>відомість повернутих з підзвіту пам’ятних, інвестиційних монет, сувенірної та супутньої продукції;</w:t>
      </w:r>
    </w:p>
    <w:p w14:paraId="40FF2C14" w14:textId="77777777" w:rsidR="00D552C4" w:rsidRPr="00823DF6" w:rsidRDefault="00025F9E" w:rsidP="000F5600">
      <w:pPr>
        <w:pStyle w:val="rvps2"/>
        <w:spacing w:after="240"/>
        <w:ind w:firstLine="567"/>
        <w:rPr>
          <w:rStyle w:val="spanrvts0"/>
          <w:sz w:val="28"/>
          <w:szCs w:val="28"/>
          <w:lang w:val="uk" w:eastAsia="uk"/>
        </w:rPr>
      </w:pPr>
      <w:r w:rsidRPr="00823DF6">
        <w:rPr>
          <w:rStyle w:val="spanrvts0"/>
          <w:sz w:val="28"/>
          <w:szCs w:val="28"/>
          <w:lang w:val="uk" w:eastAsia="uk"/>
        </w:rPr>
        <w:t>3)</w:t>
      </w:r>
      <w:r w:rsidR="00D552C4" w:rsidRPr="00823DF6">
        <w:rPr>
          <w:rStyle w:val="spanrvts0"/>
          <w:sz w:val="28"/>
          <w:szCs w:val="28"/>
          <w:lang w:val="uk" w:eastAsia="uk"/>
        </w:rPr>
        <w:t xml:space="preserve"> прибутковий касовий ордер </w:t>
      </w:r>
      <w:r w:rsidR="00650FE6" w:rsidRPr="00823DF6">
        <w:rPr>
          <w:sz w:val="28"/>
          <w:szCs w:val="28"/>
          <w:lang w:val="uk"/>
        </w:rPr>
        <w:t>–</w:t>
      </w:r>
      <w:r w:rsidR="00D552C4" w:rsidRPr="00823DF6">
        <w:rPr>
          <w:rStyle w:val="spanrvts0"/>
          <w:sz w:val="28"/>
          <w:szCs w:val="28"/>
          <w:lang w:val="uk" w:eastAsia="uk"/>
        </w:rPr>
        <w:t xml:space="preserve"> на монети, які мають гривневий номінал, сувенірну продукцію, яка містить монети або банкноти національної валюти України;</w:t>
      </w:r>
    </w:p>
    <w:p w14:paraId="184AC094" w14:textId="77777777" w:rsidR="00D552C4" w:rsidRPr="00823DF6" w:rsidRDefault="00025F9E" w:rsidP="000F5600">
      <w:pPr>
        <w:pStyle w:val="rvps2"/>
        <w:spacing w:after="240"/>
        <w:ind w:firstLine="567"/>
        <w:rPr>
          <w:rStyle w:val="spanrvts0"/>
          <w:sz w:val="28"/>
          <w:szCs w:val="28"/>
          <w:lang w:val="uk" w:eastAsia="uk"/>
        </w:rPr>
      </w:pPr>
      <w:r w:rsidRPr="00823DF6">
        <w:rPr>
          <w:rStyle w:val="spanrvts0"/>
          <w:sz w:val="28"/>
          <w:szCs w:val="28"/>
          <w:lang w:val="uk" w:eastAsia="uk"/>
        </w:rPr>
        <w:t>4</w:t>
      </w:r>
      <w:r w:rsidR="00D552C4" w:rsidRPr="00823DF6">
        <w:rPr>
          <w:rStyle w:val="spanrvts0"/>
          <w:sz w:val="28"/>
          <w:szCs w:val="28"/>
          <w:lang w:val="uk" w:eastAsia="uk"/>
        </w:rPr>
        <w:t xml:space="preserve">) прибутковий позабалансовий ордер </w:t>
      </w:r>
      <w:r w:rsidR="00650FE6" w:rsidRPr="00823DF6">
        <w:rPr>
          <w:sz w:val="28"/>
          <w:szCs w:val="28"/>
          <w:lang w:val="uk"/>
        </w:rPr>
        <w:t>–</w:t>
      </w:r>
      <w:r w:rsidR="00D552C4" w:rsidRPr="00823DF6">
        <w:rPr>
          <w:rStyle w:val="spanrvts0"/>
          <w:sz w:val="28"/>
          <w:szCs w:val="28"/>
          <w:lang w:val="uk" w:eastAsia="uk"/>
        </w:rPr>
        <w:t xml:space="preserve"> на монети карбованцевого номіналу;</w:t>
      </w:r>
    </w:p>
    <w:p w14:paraId="06CAA1EB" w14:textId="77777777" w:rsidR="00D552C4" w:rsidRPr="00823DF6" w:rsidRDefault="00025F9E" w:rsidP="000F5600">
      <w:pPr>
        <w:pStyle w:val="rvps2"/>
        <w:ind w:firstLine="567"/>
        <w:rPr>
          <w:rStyle w:val="spanrvts0"/>
          <w:sz w:val="28"/>
          <w:szCs w:val="28"/>
          <w:lang w:val="uk" w:eastAsia="uk"/>
        </w:rPr>
      </w:pPr>
      <w:r w:rsidRPr="00823DF6">
        <w:rPr>
          <w:rStyle w:val="spanrvts0"/>
          <w:sz w:val="28"/>
          <w:szCs w:val="28"/>
          <w:lang w:val="uk" w:eastAsia="uk"/>
        </w:rPr>
        <w:t>5</w:t>
      </w:r>
      <w:r w:rsidR="00D552C4" w:rsidRPr="00823DF6">
        <w:rPr>
          <w:rStyle w:val="spanrvts0"/>
          <w:sz w:val="28"/>
          <w:szCs w:val="28"/>
          <w:lang w:val="uk" w:eastAsia="uk"/>
        </w:rPr>
        <w:t xml:space="preserve">) </w:t>
      </w:r>
      <w:r w:rsidR="00F179DD" w:rsidRPr="00823DF6">
        <w:rPr>
          <w:rStyle w:val="spanrvts0"/>
          <w:sz w:val="28"/>
          <w:szCs w:val="28"/>
          <w:lang w:val="uk-UA" w:eastAsia="uk"/>
        </w:rPr>
        <w:t>платіжну</w:t>
      </w:r>
      <w:r w:rsidR="00D552C4" w:rsidRPr="00823DF6">
        <w:rPr>
          <w:rStyle w:val="spanrvts0"/>
          <w:sz w:val="28"/>
          <w:szCs w:val="28"/>
          <w:lang w:val="uk-UA" w:eastAsia="uk"/>
        </w:rPr>
        <w:t xml:space="preserve"> інструкці</w:t>
      </w:r>
      <w:r w:rsidR="00F179DD" w:rsidRPr="00823DF6">
        <w:rPr>
          <w:rStyle w:val="spanrvts0"/>
          <w:sz w:val="28"/>
          <w:szCs w:val="28"/>
          <w:lang w:val="uk-UA" w:eastAsia="uk"/>
        </w:rPr>
        <w:t>ю</w:t>
      </w:r>
      <w:r w:rsidR="00D552C4" w:rsidRPr="00823DF6">
        <w:rPr>
          <w:rStyle w:val="spanrvts0"/>
          <w:sz w:val="28"/>
          <w:szCs w:val="28"/>
          <w:lang w:val="uk" w:eastAsia="uk"/>
        </w:rPr>
        <w:t xml:space="preserve"> </w:t>
      </w:r>
      <w:r w:rsidR="00477F6B" w:rsidRPr="00823DF6">
        <w:rPr>
          <w:sz w:val="28"/>
          <w:szCs w:val="28"/>
          <w:lang w:val="ru-RU"/>
        </w:rPr>
        <w:t>–</w:t>
      </w:r>
      <w:r w:rsidR="00477F6B" w:rsidRPr="00823DF6">
        <w:rPr>
          <w:lang w:val="ru-RU"/>
        </w:rPr>
        <w:t xml:space="preserve"> </w:t>
      </w:r>
      <w:r w:rsidR="00D552C4" w:rsidRPr="00823DF6">
        <w:rPr>
          <w:rStyle w:val="spanrvts0"/>
          <w:sz w:val="28"/>
          <w:szCs w:val="28"/>
          <w:lang w:val="uk" w:eastAsia="uk"/>
        </w:rPr>
        <w:t>на</w:t>
      </w:r>
      <w:r w:rsidRPr="00823DF6">
        <w:rPr>
          <w:rStyle w:val="spanrvts0"/>
          <w:sz w:val="28"/>
          <w:szCs w:val="28"/>
          <w:lang w:val="uk" w:eastAsia="uk"/>
        </w:rPr>
        <w:t xml:space="preserve"> суму вартості виготовлення</w:t>
      </w:r>
      <w:r w:rsidR="00F179DD" w:rsidRPr="00823DF6">
        <w:rPr>
          <w:rStyle w:val="spanrvts0"/>
          <w:sz w:val="28"/>
          <w:szCs w:val="28"/>
          <w:lang w:val="uk" w:eastAsia="uk"/>
        </w:rPr>
        <w:t xml:space="preserve"> сувенірної продукції</w:t>
      </w:r>
      <w:r w:rsidR="00D552C4" w:rsidRPr="00823DF6">
        <w:rPr>
          <w:rStyle w:val="spanrvts0"/>
          <w:sz w:val="28"/>
          <w:szCs w:val="28"/>
          <w:lang w:val="uk" w:eastAsia="uk"/>
        </w:rPr>
        <w:t>, яка не містить монет або банкнот національної валюти України, та супутню продукцію.</w:t>
      </w:r>
    </w:p>
    <w:p w14:paraId="26B27809" w14:textId="35762EF5" w:rsidR="00D552C4" w:rsidRPr="00CF5A62" w:rsidRDefault="00D552C4" w:rsidP="000F5600">
      <w:pPr>
        <w:pStyle w:val="rvps2"/>
        <w:ind w:firstLine="567"/>
        <w:rPr>
          <w:rStyle w:val="spanrvts0"/>
          <w:sz w:val="28"/>
          <w:szCs w:val="28"/>
          <w:lang w:val="uk" w:eastAsia="uk"/>
        </w:rPr>
      </w:pPr>
      <w:r w:rsidRPr="00823DF6">
        <w:rPr>
          <w:rStyle w:val="spanrvts0"/>
          <w:sz w:val="28"/>
          <w:szCs w:val="28"/>
          <w:lang w:val="uk" w:eastAsia="uk"/>
        </w:rPr>
        <w:t>Національний банк у разі виявлення недостачі коштів від продажу нумізматичної та супутньої продукції або неналежного стану нумізматичної та супутньої продукції та, якщо немає документів про їх використання за призначенням, відшкодовує суми недостач коштів та цінностей за рахунок відповідальної особи в порядку, передбаченому законодавством про працю.</w:t>
      </w:r>
      <w:r w:rsidR="001D1E5A" w:rsidRPr="00CF5A62">
        <w:rPr>
          <w:rStyle w:val="spanrvts0"/>
          <w:sz w:val="28"/>
          <w:szCs w:val="28"/>
          <w:lang w:val="uk" w:eastAsia="uk"/>
        </w:rPr>
        <w:t>”</w:t>
      </w:r>
      <w:r w:rsidR="001D1E5A" w:rsidRPr="00823DF6">
        <w:rPr>
          <w:rStyle w:val="spanrvts0"/>
          <w:sz w:val="28"/>
          <w:szCs w:val="28"/>
          <w:lang w:val="uk-UA" w:eastAsia="uk"/>
        </w:rPr>
        <w:t>;</w:t>
      </w:r>
    </w:p>
    <w:p w14:paraId="050976A4" w14:textId="66A2865B" w:rsidR="00417948" w:rsidRPr="00823DF6" w:rsidRDefault="001D1E5A" w:rsidP="000F5600">
      <w:pPr>
        <w:pStyle w:val="rvps2"/>
        <w:spacing w:after="240"/>
        <w:ind w:firstLine="567"/>
        <w:rPr>
          <w:rStyle w:val="spanrvts0"/>
          <w:sz w:val="28"/>
          <w:szCs w:val="28"/>
          <w:lang w:val="uk-UA" w:eastAsia="uk"/>
        </w:rPr>
      </w:pPr>
      <w:r w:rsidRPr="00823DF6">
        <w:rPr>
          <w:rStyle w:val="spanrvts0"/>
          <w:sz w:val="28"/>
          <w:szCs w:val="28"/>
          <w:lang w:val="uk-UA" w:eastAsia="uk"/>
        </w:rPr>
        <w:t>“30</w:t>
      </w:r>
      <w:r w:rsidR="00D552C4" w:rsidRPr="00823DF6">
        <w:rPr>
          <w:rStyle w:val="spanrvts0"/>
          <w:sz w:val="28"/>
          <w:szCs w:val="28"/>
          <w:lang w:val="uk-UA" w:eastAsia="uk"/>
        </w:rPr>
        <w:t xml:space="preserve">. </w:t>
      </w:r>
      <w:r w:rsidR="00D72FE6" w:rsidRPr="00823DF6">
        <w:rPr>
          <w:rStyle w:val="spanrvts0"/>
          <w:rFonts w:eastAsiaTheme="minorHAnsi"/>
          <w:sz w:val="28"/>
          <w:szCs w:val="28"/>
          <w:lang w:val="uk-UA" w:eastAsia="uk"/>
        </w:rPr>
        <w:t>Національний банк купує у фізичних осіб інвестиційні монети відповідно до категорії їх стану (додаток 1) у належному та прийнятному стані, пошкоджені інвестиційні монети в порядку, установленому Інструкцією про порядок виконання операцій з купівлі інвестиційних монет України в населення, затвердженою постановою Правління Національного банку України від 21 травня 2003 року № 206</w:t>
      </w:r>
      <w:r w:rsidR="00D72FE6" w:rsidRPr="00823DF6">
        <w:rPr>
          <w:sz w:val="28"/>
          <w:szCs w:val="28"/>
          <w:lang w:val="uk-UA"/>
        </w:rPr>
        <w:t>, зареєстрованою в Міністерстві юстиції України 03 червня 2003 року за № 425/7746 (у редакції постанови Правління Національного банку України від 01 квітня 2015 року № 209) (зі змінами</w:t>
      </w:r>
      <w:r w:rsidR="008727C7" w:rsidRPr="00823DF6">
        <w:rPr>
          <w:sz w:val="28"/>
          <w:szCs w:val="28"/>
          <w:lang w:val="uk-UA"/>
        </w:rPr>
        <w:t>)</w:t>
      </w:r>
      <w:r w:rsidR="00025F9E" w:rsidRPr="00823DF6">
        <w:rPr>
          <w:sz w:val="28"/>
          <w:szCs w:val="28"/>
          <w:lang w:val="uk-UA"/>
        </w:rPr>
        <w:t xml:space="preserve">, </w:t>
      </w:r>
      <w:r w:rsidR="008727C7" w:rsidRPr="00823DF6">
        <w:rPr>
          <w:sz w:val="28"/>
          <w:szCs w:val="28"/>
          <w:lang w:val="uk-UA"/>
        </w:rPr>
        <w:t>(</w:t>
      </w:r>
      <w:r w:rsidR="00025F9E" w:rsidRPr="00823DF6">
        <w:rPr>
          <w:sz w:val="28"/>
          <w:szCs w:val="28"/>
          <w:lang w:val="uk-UA"/>
        </w:rPr>
        <w:t xml:space="preserve">далі – Інструкція </w:t>
      </w:r>
      <w:r w:rsidR="008661AD" w:rsidRPr="00823DF6">
        <w:rPr>
          <w:sz w:val="28"/>
          <w:szCs w:val="28"/>
          <w:lang w:val="uk-UA"/>
        </w:rPr>
        <w:br/>
      </w:r>
      <w:r w:rsidR="00025F9E" w:rsidRPr="00823DF6">
        <w:rPr>
          <w:sz w:val="28"/>
          <w:szCs w:val="28"/>
          <w:lang w:val="uk-UA"/>
        </w:rPr>
        <w:t>№ 206</w:t>
      </w:r>
      <w:r w:rsidR="00D72FE6" w:rsidRPr="00823DF6">
        <w:rPr>
          <w:sz w:val="28"/>
          <w:szCs w:val="28"/>
          <w:lang w:val="uk-UA"/>
        </w:rPr>
        <w:t>) та цією Інструкцією.</w:t>
      </w:r>
      <w:r w:rsidR="00E667B7" w:rsidRPr="00823DF6">
        <w:rPr>
          <w:rStyle w:val="spanrvts0"/>
          <w:sz w:val="28"/>
          <w:szCs w:val="28"/>
          <w:lang w:val="uk-UA" w:eastAsia="uk"/>
        </w:rPr>
        <w:t>”</w:t>
      </w:r>
      <w:r w:rsidR="00A45477" w:rsidRPr="00823DF6">
        <w:rPr>
          <w:rStyle w:val="spanrvts0"/>
          <w:sz w:val="28"/>
          <w:szCs w:val="28"/>
          <w:lang w:val="uk-UA" w:eastAsia="uk"/>
        </w:rPr>
        <w:t>;</w:t>
      </w:r>
    </w:p>
    <w:p w14:paraId="798FE8B0" w14:textId="1C3C5168" w:rsidR="00D552C4" w:rsidRPr="00823DF6" w:rsidRDefault="000F5600" w:rsidP="003054A5">
      <w:pPr>
        <w:pStyle w:val="rvps2"/>
        <w:numPr>
          <w:ilvl w:val="0"/>
          <w:numId w:val="23"/>
        </w:numPr>
        <w:tabs>
          <w:tab w:val="left" w:pos="1276"/>
        </w:tabs>
        <w:ind w:left="851" w:hanging="284"/>
        <w:rPr>
          <w:rStyle w:val="spanrvts0"/>
          <w:sz w:val="28"/>
          <w:szCs w:val="28"/>
          <w:lang w:val="uk-UA" w:eastAsia="uk"/>
        </w:rPr>
      </w:pPr>
      <w:r w:rsidRPr="00823DF6">
        <w:rPr>
          <w:rStyle w:val="spanrvts0"/>
          <w:sz w:val="28"/>
          <w:szCs w:val="28"/>
          <w:lang w:val="uk-UA" w:eastAsia="uk"/>
        </w:rPr>
        <w:t>п</w:t>
      </w:r>
      <w:r w:rsidR="00E667B7" w:rsidRPr="00823DF6">
        <w:rPr>
          <w:rStyle w:val="spanrvts0"/>
          <w:sz w:val="28"/>
          <w:szCs w:val="28"/>
          <w:lang w:val="uk-UA" w:eastAsia="uk"/>
        </w:rPr>
        <w:t>ункт 3</w:t>
      </w:r>
      <w:r w:rsidR="001D1E5A" w:rsidRPr="00823DF6">
        <w:rPr>
          <w:rStyle w:val="spanrvts0"/>
          <w:sz w:val="28"/>
          <w:szCs w:val="28"/>
          <w:lang w:eastAsia="uk"/>
        </w:rPr>
        <w:t>1</w:t>
      </w:r>
      <w:r w:rsidR="00D552C4" w:rsidRPr="00823DF6">
        <w:rPr>
          <w:rStyle w:val="spanrvts0"/>
          <w:sz w:val="28"/>
          <w:szCs w:val="28"/>
          <w:lang w:val="uk-UA" w:eastAsia="uk"/>
        </w:rPr>
        <w:t xml:space="preserve"> </w:t>
      </w:r>
      <w:r w:rsidR="00E667B7" w:rsidRPr="00823DF6">
        <w:rPr>
          <w:rStyle w:val="spanrvts0"/>
          <w:sz w:val="28"/>
          <w:szCs w:val="28"/>
          <w:lang w:val="uk-UA" w:eastAsia="uk"/>
        </w:rPr>
        <w:t xml:space="preserve"> виключити</w:t>
      </w:r>
      <w:r w:rsidR="001F5E4B" w:rsidRPr="00823DF6">
        <w:rPr>
          <w:rStyle w:val="spanrvts0"/>
          <w:sz w:val="28"/>
          <w:szCs w:val="28"/>
          <w:lang w:val="uk-UA" w:eastAsia="uk"/>
        </w:rPr>
        <w:t>;</w:t>
      </w:r>
    </w:p>
    <w:p w14:paraId="20DE9DCD" w14:textId="77777777" w:rsidR="00D552C4" w:rsidRPr="00823DF6" w:rsidRDefault="00D552C4" w:rsidP="00D552C4">
      <w:pPr>
        <w:pStyle w:val="rvps2"/>
        <w:ind w:left="928" w:firstLine="0"/>
        <w:rPr>
          <w:rStyle w:val="spanrvts0"/>
          <w:sz w:val="28"/>
          <w:szCs w:val="28"/>
          <w:lang w:val="uk-UA" w:eastAsia="uk"/>
        </w:rPr>
      </w:pPr>
    </w:p>
    <w:p w14:paraId="175890AD" w14:textId="188AC4D5" w:rsidR="00D552C4" w:rsidRPr="00823DF6" w:rsidRDefault="00D552C4" w:rsidP="00E57E50">
      <w:pPr>
        <w:pStyle w:val="rvps2"/>
        <w:numPr>
          <w:ilvl w:val="0"/>
          <w:numId w:val="46"/>
        </w:numPr>
        <w:tabs>
          <w:tab w:val="left" w:pos="993"/>
        </w:tabs>
        <w:ind w:left="567" w:firstLine="0"/>
        <w:rPr>
          <w:rStyle w:val="spanrvts0"/>
          <w:sz w:val="28"/>
          <w:szCs w:val="28"/>
          <w:lang w:val="uk-UA" w:eastAsia="uk"/>
        </w:rPr>
      </w:pPr>
      <w:r w:rsidRPr="00823DF6">
        <w:rPr>
          <w:rStyle w:val="spanrvts0"/>
          <w:sz w:val="28"/>
          <w:szCs w:val="28"/>
          <w:lang w:val="uk-UA" w:eastAsia="uk"/>
        </w:rPr>
        <w:t xml:space="preserve"> </w:t>
      </w:r>
      <w:r w:rsidR="008727C7" w:rsidRPr="00823DF6">
        <w:rPr>
          <w:rStyle w:val="spanrvts0"/>
          <w:sz w:val="28"/>
          <w:szCs w:val="28"/>
          <w:lang w:val="uk-UA" w:eastAsia="uk"/>
        </w:rPr>
        <w:t>Г</w:t>
      </w:r>
      <w:r w:rsidR="00290005" w:rsidRPr="00823DF6">
        <w:rPr>
          <w:rStyle w:val="spanrvts0"/>
          <w:sz w:val="28"/>
          <w:szCs w:val="28"/>
          <w:lang w:val="uk-UA" w:eastAsia="uk"/>
        </w:rPr>
        <w:t>лав</w:t>
      </w:r>
      <w:r w:rsidR="00570087" w:rsidRPr="00823DF6">
        <w:rPr>
          <w:rStyle w:val="spanrvts0"/>
          <w:sz w:val="28"/>
          <w:szCs w:val="28"/>
          <w:lang w:val="uk-UA" w:eastAsia="uk"/>
        </w:rPr>
        <w:t>и 10,</w:t>
      </w:r>
      <w:r w:rsidR="002E1396" w:rsidRPr="00823DF6">
        <w:rPr>
          <w:rStyle w:val="spanrvts0"/>
          <w:sz w:val="28"/>
          <w:szCs w:val="28"/>
          <w:lang w:val="uk-UA" w:eastAsia="uk"/>
        </w:rPr>
        <w:t xml:space="preserve"> </w:t>
      </w:r>
      <w:r w:rsidR="008727C7" w:rsidRPr="00823DF6">
        <w:rPr>
          <w:rStyle w:val="spanrvts0"/>
          <w:sz w:val="28"/>
          <w:szCs w:val="28"/>
          <w:lang w:val="uk-UA" w:eastAsia="uk"/>
        </w:rPr>
        <w:t>11</w:t>
      </w:r>
      <w:r w:rsidR="00290005" w:rsidRPr="00823DF6">
        <w:rPr>
          <w:rStyle w:val="spanrvts0"/>
          <w:sz w:val="28"/>
          <w:szCs w:val="28"/>
          <w:lang w:val="uk-UA" w:eastAsia="uk"/>
        </w:rPr>
        <w:t xml:space="preserve"> викласти в такій редакції</w:t>
      </w:r>
      <w:r w:rsidRPr="00823DF6">
        <w:rPr>
          <w:rStyle w:val="spanrvts0"/>
          <w:sz w:val="28"/>
          <w:szCs w:val="28"/>
          <w:lang w:val="uk-UA" w:eastAsia="uk"/>
        </w:rPr>
        <w:t>:</w:t>
      </w:r>
    </w:p>
    <w:p w14:paraId="3BB2F019" w14:textId="77777777" w:rsidR="00417948" w:rsidRPr="00823DF6" w:rsidRDefault="00417948" w:rsidP="00417948">
      <w:pPr>
        <w:pStyle w:val="rvps2"/>
        <w:ind w:left="709" w:firstLine="0"/>
        <w:rPr>
          <w:rStyle w:val="spanrvts0"/>
          <w:sz w:val="28"/>
          <w:szCs w:val="28"/>
          <w:lang w:val="uk-UA" w:eastAsia="uk"/>
        </w:rPr>
      </w:pPr>
    </w:p>
    <w:p w14:paraId="5AB1D236" w14:textId="77777777" w:rsidR="00DB64B6" w:rsidRPr="00CF5A62" w:rsidRDefault="00DB64B6" w:rsidP="00C704A5">
      <w:pPr>
        <w:pStyle w:val="rvps2"/>
        <w:spacing w:after="240"/>
        <w:ind w:firstLine="0"/>
        <w:jc w:val="center"/>
        <w:rPr>
          <w:rStyle w:val="spanrvts0"/>
          <w:sz w:val="28"/>
          <w:szCs w:val="28"/>
          <w:lang w:val="ru-RU" w:eastAsia="uk"/>
        </w:rPr>
      </w:pPr>
      <w:r w:rsidRPr="00823DF6">
        <w:rPr>
          <w:rStyle w:val="spanrvts0"/>
          <w:sz w:val="28"/>
          <w:szCs w:val="28"/>
          <w:lang w:val="ru-RU" w:eastAsia="uk"/>
        </w:rPr>
        <w:t>“</w:t>
      </w:r>
      <w:r w:rsidRPr="00823DF6">
        <w:rPr>
          <w:rStyle w:val="spanrvts15"/>
          <w:b w:val="0"/>
          <w:lang w:val="uk" w:eastAsia="uk"/>
        </w:rPr>
        <w:t>10. Операції з пошкодженими інвестиційними монетами, нумізматичною, супутньою продукцією</w:t>
      </w:r>
    </w:p>
    <w:p w14:paraId="72DA475E" w14:textId="3F25986A" w:rsidR="00DB64B6" w:rsidRPr="00823DF6" w:rsidRDefault="00C97ADD" w:rsidP="00EA52C9">
      <w:pPr>
        <w:widowControl w:val="0"/>
        <w:adjustRightInd w:val="0"/>
        <w:ind w:firstLine="567"/>
        <w:textAlignment w:val="baseline"/>
        <w:rPr>
          <w:rStyle w:val="ad"/>
        </w:rPr>
      </w:pPr>
      <w:r w:rsidRPr="00CF5A62">
        <w:rPr>
          <w:rStyle w:val="ad"/>
          <w:rFonts w:eastAsiaTheme="minorHAnsi"/>
          <w:lang w:val="ru-RU"/>
        </w:rPr>
        <w:t>1</w:t>
      </w:r>
      <w:r w:rsidRPr="00823DF6">
        <w:rPr>
          <w:rStyle w:val="ad"/>
          <w:rFonts w:eastAsiaTheme="minorHAnsi"/>
        </w:rPr>
        <w:t>.</w:t>
      </w:r>
      <w:r w:rsidR="00DB64B6" w:rsidRPr="00823DF6">
        <w:rPr>
          <w:rStyle w:val="ad"/>
          <w:rFonts w:eastAsiaTheme="minorHAnsi"/>
        </w:rPr>
        <w:t xml:space="preserve"> </w:t>
      </w:r>
      <w:r w:rsidR="00DB64B6" w:rsidRPr="00823DF6">
        <w:rPr>
          <w:rStyle w:val="ad"/>
        </w:rPr>
        <w:t>Операційний департамент, Департамент, в сховищах якого зберігаються цінності</w:t>
      </w:r>
      <w:r w:rsidR="004D0525" w:rsidRPr="00823DF6">
        <w:rPr>
          <w:rStyle w:val="ad"/>
        </w:rPr>
        <w:t xml:space="preserve">, </w:t>
      </w:r>
      <w:r w:rsidR="00DB64B6" w:rsidRPr="00823DF6">
        <w:rPr>
          <w:rStyle w:val="ad"/>
        </w:rPr>
        <w:t xml:space="preserve">розпорядчим актом Національного банку за підписом керівника (за функціональним розподілом) цього підрозділу створює комісію для роботи з пошкодженими інвестиційними монетами, нумізматичною, супутньою продукцією (далі – комісія для роботи з пошкодженою продукцією). У </w:t>
      </w:r>
      <w:r w:rsidR="00DB64B6" w:rsidRPr="00823DF6">
        <w:rPr>
          <w:rStyle w:val="ad"/>
        </w:rPr>
        <w:lastRenderedPageBreak/>
        <w:t>Центральному сховищі перевірки стану зовнішнього вигляду інвест</w:t>
      </w:r>
      <w:r w:rsidR="004D0525" w:rsidRPr="00823DF6">
        <w:rPr>
          <w:rStyle w:val="ad"/>
        </w:rPr>
        <w:t xml:space="preserve">иційних монет, нумізматичної, </w:t>
      </w:r>
      <w:r w:rsidR="00DB64B6" w:rsidRPr="00823DF6">
        <w:rPr>
          <w:rStyle w:val="ad"/>
        </w:rPr>
        <w:t>супутньої продукції проводяться бригадою касових працівників відділу оброблення готівки та експертизи цінностей, кількість та склад яких визначається розпоряд</w:t>
      </w:r>
      <w:r w:rsidR="0070048C" w:rsidRPr="00823DF6">
        <w:rPr>
          <w:rStyle w:val="ad"/>
        </w:rPr>
        <w:t>чим актом Національного банку</w:t>
      </w:r>
      <w:r w:rsidR="00DB64B6" w:rsidRPr="00823DF6">
        <w:rPr>
          <w:rStyle w:val="ad"/>
        </w:rPr>
        <w:t xml:space="preserve"> за підписом керівника Центрального сховища (далі – бригада касових працівників).</w:t>
      </w:r>
    </w:p>
    <w:p w14:paraId="3AF0D49D" w14:textId="77777777" w:rsidR="00DB64B6" w:rsidRPr="00823DF6" w:rsidRDefault="00DB64B6" w:rsidP="00BA69C0">
      <w:pPr>
        <w:ind w:firstLine="567"/>
        <w:rPr>
          <w:lang w:val="uk"/>
        </w:rPr>
      </w:pPr>
      <w:r w:rsidRPr="00823DF6">
        <w:rPr>
          <w:lang w:val="uk"/>
        </w:rPr>
        <w:t>Комісія для роботи з пошкодженою продукцією/бригада касових працівників проводить перевірку зовнішнього вигляду інвестиційних монет, нумізматичної та супутньої продукції шляхом візуального контролю та з урахуванням Категорії якості карбування пам’ятних та інвестиційних монет (додаток 2), Категорії стану інвестиційних монет України (додаток 1).</w:t>
      </w:r>
    </w:p>
    <w:p w14:paraId="4419616D" w14:textId="6B935443" w:rsidR="00DB64B6" w:rsidRPr="00823DF6" w:rsidRDefault="00D72FE6" w:rsidP="00C704A5">
      <w:pPr>
        <w:ind w:firstLine="567"/>
        <w:rPr>
          <w:rStyle w:val="spanrvts0"/>
          <w:rFonts w:eastAsiaTheme="minorHAnsi"/>
          <w:sz w:val="28"/>
          <w:szCs w:val="28"/>
          <w:lang w:val="uk" w:eastAsia="uk"/>
        </w:rPr>
      </w:pPr>
      <w:r w:rsidRPr="00823DF6">
        <w:t xml:space="preserve">Комісія для роботи з пошкодженою продукцією/бригада касових працівників у разі виявлення у сховищах відповідного підрозділу пошкодженої </w:t>
      </w:r>
      <w:r w:rsidR="00760C64" w:rsidRPr="00CF5A62">
        <w:rPr>
          <w:rStyle w:val="spanrvts0"/>
          <w:sz w:val="28"/>
          <w:szCs w:val="28"/>
          <w:lang w:val="uk" w:eastAsia="uk"/>
        </w:rPr>
        <w:t>[</w:t>
      </w:r>
      <w:r w:rsidR="00760C64" w:rsidRPr="00823DF6">
        <w:rPr>
          <w:rStyle w:val="spanrvts0"/>
          <w:sz w:val="28"/>
          <w:szCs w:val="28"/>
          <w:lang w:eastAsia="uk"/>
        </w:rPr>
        <w:t xml:space="preserve">зі </w:t>
      </w:r>
      <w:r w:rsidR="008661AD" w:rsidRPr="00823DF6">
        <w:rPr>
          <w:rStyle w:val="spanrvts0"/>
          <w:sz w:val="28"/>
          <w:szCs w:val="28"/>
          <w:lang w:val="uk" w:eastAsia="uk"/>
        </w:rPr>
        <w:t>змін</w:t>
      </w:r>
      <w:r w:rsidR="00760C64" w:rsidRPr="00823DF6">
        <w:rPr>
          <w:rStyle w:val="spanrvts0"/>
          <w:sz w:val="28"/>
          <w:szCs w:val="28"/>
          <w:lang w:val="uk" w:eastAsia="uk"/>
        </w:rPr>
        <w:t>ою</w:t>
      </w:r>
      <w:r w:rsidR="008661AD" w:rsidRPr="00823DF6">
        <w:rPr>
          <w:rStyle w:val="spanrvts0"/>
          <w:sz w:val="28"/>
          <w:szCs w:val="28"/>
          <w:lang w:val="uk" w:eastAsia="uk"/>
        </w:rPr>
        <w:t xml:space="preserve"> кольору поверхні, плям</w:t>
      </w:r>
      <w:r w:rsidR="00760C64" w:rsidRPr="00823DF6">
        <w:rPr>
          <w:rStyle w:val="spanrvts0"/>
          <w:sz w:val="28"/>
          <w:szCs w:val="28"/>
          <w:lang w:val="uk" w:eastAsia="uk"/>
        </w:rPr>
        <w:t>ами, корозією</w:t>
      </w:r>
      <w:r w:rsidR="008661AD" w:rsidRPr="00823DF6">
        <w:rPr>
          <w:rStyle w:val="spanrvts0"/>
          <w:sz w:val="28"/>
          <w:szCs w:val="28"/>
          <w:lang w:val="uk" w:eastAsia="uk"/>
        </w:rPr>
        <w:t xml:space="preserve">, </w:t>
      </w:r>
      <w:r w:rsidR="00760C64" w:rsidRPr="00823DF6">
        <w:t>ознаками механічної дії (отвори, надломи, подряпини,</w:t>
      </w:r>
      <w:r w:rsidR="00760C64" w:rsidRPr="00823DF6">
        <w:rPr>
          <w:rStyle w:val="spanrvts0"/>
          <w:sz w:val="28"/>
          <w:szCs w:val="28"/>
          <w:lang w:val="uk" w:eastAsia="uk"/>
        </w:rPr>
        <w:t xml:space="preserve"> згинами</w:t>
      </w:r>
      <w:r w:rsidR="00760C64" w:rsidRPr="00823DF6">
        <w:t>)</w:t>
      </w:r>
      <w:r w:rsidR="00760C64" w:rsidRPr="00CF5A62">
        <w:rPr>
          <w:rStyle w:val="spanrvts0"/>
          <w:sz w:val="28"/>
          <w:szCs w:val="28"/>
          <w:lang w:val="uk" w:eastAsia="uk"/>
        </w:rPr>
        <w:t>]</w:t>
      </w:r>
      <w:r w:rsidR="00760C64" w:rsidRPr="00823DF6">
        <w:rPr>
          <w:rStyle w:val="spanrvts0"/>
          <w:sz w:val="28"/>
          <w:szCs w:val="28"/>
          <w:lang w:eastAsia="uk"/>
        </w:rPr>
        <w:t xml:space="preserve"> </w:t>
      </w:r>
      <w:r w:rsidRPr="00823DF6">
        <w:t>або які вважаються такими що мають дефект виробника нумізматичної, супутньої продукції та інвестиційних монет складає акт про встановлення інвестиційних монет, нумізматичної, супутньої п</w:t>
      </w:r>
      <w:r w:rsidR="004D0525" w:rsidRPr="00823DF6">
        <w:t>родукції</w:t>
      </w:r>
      <w:r w:rsidR="006E69FA" w:rsidRPr="00823DF6">
        <w:t xml:space="preserve"> з ознаками пошкодження/дефектами виробника</w:t>
      </w:r>
      <w:r w:rsidR="004D0525" w:rsidRPr="00823DF6">
        <w:t xml:space="preserve"> (далі – акт) </w:t>
      </w:r>
      <w:r w:rsidR="002E1396" w:rsidRPr="00823DF6">
        <w:br/>
      </w:r>
      <w:r w:rsidR="004D0525" w:rsidRPr="00823DF6">
        <w:t>(додаток 1</w:t>
      </w:r>
      <w:r w:rsidR="003B119F" w:rsidRPr="00823DF6">
        <w:t>2</w:t>
      </w:r>
      <w:r w:rsidRPr="00823DF6">
        <w:t>). В акті зазначаються вид пошкоджень і ймовірні причини їх виникнення.</w:t>
      </w:r>
    </w:p>
    <w:p w14:paraId="1CBB7D00" w14:textId="5AC6B52A" w:rsidR="00A56F02" w:rsidRPr="00823DF6" w:rsidRDefault="00A56F02" w:rsidP="00EA52C9">
      <w:pPr>
        <w:ind w:firstLine="567"/>
        <w:rPr>
          <w:rStyle w:val="spanrvts0"/>
          <w:rFonts w:eastAsiaTheme="minorHAnsi"/>
          <w:sz w:val="28"/>
          <w:szCs w:val="28"/>
          <w:lang w:eastAsia="uk"/>
        </w:rPr>
      </w:pPr>
      <w:r w:rsidRPr="00823DF6">
        <w:rPr>
          <w:rStyle w:val="spanrvts0"/>
          <w:rFonts w:eastAsiaTheme="minorHAnsi"/>
          <w:sz w:val="28"/>
          <w:szCs w:val="28"/>
          <w:lang w:eastAsia="uk"/>
        </w:rPr>
        <w:t xml:space="preserve">Центральне сховище, у разі виявлення </w:t>
      </w:r>
      <w:r w:rsidRPr="00823DF6">
        <w:t xml:space="preserve">пошкодженої </w:t>
      </w:r>
      <w:r w:rsidRPr="00823DF6">
        <w:rPr>
          <w:rStyle w:val="spanrvts0"/>
          <w:rFonts w:eastAsiaTheme="minorHAnsi"/>
          <w:sz w:val="28"/>
          <w:szCs w:val="28"/>
          <w:lang w:eastAsia="uk"/>
        </w:rPr>
        <w:t>або які вважаються такими що мають дефект виробника</w:t>
      </w:r>
      <w:r w:rsidRPr="00823DF6">
        <w:t xml:space="preserve"> нумізматичної, супутньої продукції та інвестиційних монет, зарезервованих для продажу в інтернет-магазині, надсилає акт до Департаменту для </w:t>
      </w:r>
      <w:r w:rsidRPr="00823DF6">
        <w:rPr>
          <w:rStyle w:val="spanrvts0"/>
          <w:rFonts w:eastAsiaTheme="minorHAnsi"/>
          <w:sz w:val="28"/>
          <w:szCs w:val="28"/>
          <w:lang w:eastAsia="uk"/>
        </w:rPr>
        <w:t>підготовки розпорядчого акту Національного банку про вкладення нумізматичної продукції із запасів готівки інтернет магазину до резервних фондів.</w:t>
      </w:r>
    </w:p>
    <w:p w14:paraId="5FB719C7" w14:textId="79A2F783" w:rsidR="00A56F02" w:rsidRPr="00823DF6" w:rsidRDefault="00A56F02" w:rsidP="00EA52C9">
      <w:pPr>
        <w:ind w:firstLine="567"/>
        <w:rPr>
          <w:rStyle w:val="spanrvts0"/>
          <w:sz w:val="28"/>
          <w:szCs w:val="28"/>
          <w:lang w:eastAsia="uk"/>
        </w:rPr>
      </w:pPr>
      <w:r w:rsidRPr="00823DF6">
        <w:rPr>
          <w:rStyle w:val="spanrvts0"/>
          <w:sz w:val="28"/>
          <w:szCs w:val="28"/>
          <w:lang w:val="uk" w:eastAsia="uk"/>
        </w:rPr>
        <w:t>Центральне сховище згідно з актом переміщує пошкоджені пам'ятні, інвестиційні монети</w:t>
      </w:r>
      <w:r w:rsidRPr="00823DF6">
        <w:rPr>
          <w:rStyle w:val="spanrvts0"/>
          <w:sz w:val="28"/>
          <w:szCs w:val="28"/>
          <w:lang w:eastAsia="uk"/>
        </w:rPr>
        <w:t>, пам’ятні банкноти, сувенірну продукцію яка містить монети або банкноти національної валюти України з резервних фондів</w:t>
      </w:r>
      <w:r w:rsidRPr="00823DF6">
        <w:rPr>
          <w:rStyle w:val="spanrvts0"/>
          <w:sz w:val="28"/>
          <w:szCs w:val="28"/>
          <w:lang w:val="uk" w:eastAsia="uk"/>
        </w:rPr>
        <w:t xml:space="preserve"> до запасів готівки з подальшим перенесенням їх до пошкоджених інвестиційних монет, нумізматичної продукції.</w:t>
      </w:r>
    </w:p>
    <w:p w14:paraId="0E64CAA7" w14:textId="77777777" w:rsidR="00DB64B6" w:rsidRPr="00823DF6" w:rsidRDefault="00A56F02" w:rsidP="00EA52C9">
      <w:pPr>
        <w:pStyle w:val="rvps2"/>
        <w:spacing w:after="150"/>
        <w:ind w:firstLine="567"/>
        <w:rPr>
          <w:rStyle w:val="spanrvts0"/>
          <w:sz w:val="28"/>
          <w:szCs w:val="28"/>
          <w:lang w:val="uk-UA" w:eastAsia="uk"/>
        </w:rPr>
      </w:pPr>
      <w:r w:rsidRPr="00823DF6">
        <w:rPr>
          <w:rStyle w:val="spanrvts0"/>
          <w:sz w:val="28"/>
          <w:szCs w:val="28"/>
          <w:lang w:val="uk" w:eastAsia="uk"/>
        </w:rPr>
        <w:t xml:space="preserve">На підставі акта оформляється прибутково-видатковий ордер Операційним департаментом, Департаментом, а Центральним сховищем </w:t>
      </w:r>
      <w:r w:rsidRPr="00823DF6">
        <w:rPr>
          <w:sz w:val="28"/>
          <w:szCs w:val="28"/>
          <w:lang w:val="uk"/>
        </w:rPr>
        <w:t>–</w:t>
      </w:r>
      <w:r w:rsidRPr="00823DF6">
        <w:rPr>
          <w:rStyle w:val="spanrvts0"/>
          <w:sz w:val="28"/>
          <w:szCs w:val="28"/>
          <w:lang w:val="uk" w:eastAsia="uk"/>
        </w:rPr>
        <w:t xml:space="preserve"> видатковий позабалансовий та прибутковий ордер</w:t>
      </w:r>
      <w:r w:rsidR="00E7488F" w:rsidRPr="00823DF6">
        <w:rPr>
          <w:rStyle w:val="spanrvts0"/>
          <w:sz w:val="28"/>
          <w:szCs w:val="28"/>
          <w:lang w:val="uk-UA" w:eastAsia="uk"/>
        </w:rPr>
        <w:t>.</w:t>
      </w:r>
    </w:p>
    <w:p w14:paraId="4BBF1699" w14:textId="2054E417" w:rsidR="00DB64B6" w:rsidRPr="00823DF6" w:rsidRDefault="00DB64B6" w:rsidP="00EA52C9">
      <w:pPr>
        <w:pStyle w:val="rvps2"/>
        <w:ind w:firstLine="567"/>
        <w:rPr>
          <w:rStyle w:val="spanrvts0"/>
          <w:sz w:val="28"/>
          <w:szCs w:val="28"/>
          <w:lang w:val="uk" w:eastAsia="uk"/>
        </w:rPr>
      </w:pPr>
      <w:r w:rsidRPr="00823DF6">
        <w:rPr>
          <w:rStyle w:val="spanrvts0"/>
          <w:sz w:val="28"/>
          <w:szCs w:val="28"/>
          <w:lang w:val="uk" w:eastAsia="uk"/>
        </w:rPr>
        <w:t>2. Операційний департамент, Департамент відправляють пошкоджені пам’ятні монети з дорогоцінних металів (без супутньої продукції), пам’ятні монети з недорогоцінних металів, пам’ятні банкноти, інвестиційні монети та сувенірну продукцію до Центрального сховища.</w:t>
      </w:r>
    </w:p>
    <w:p w14:paraId="7CD2D2AE" w14:textId="3788187B" w:rsidR="00DB64B6" w:rsidRPr="00823DF6" w:rsidRDefault="00DB64B6" w:rsidP="000D614B">
      <w:pPr>
        <w:pStyle w:val="rvps2"/>
        <w:ind w:firstLine="567"/>
        <w:rPr>
          <w:rStyle w:val="spanrvts0"/>
          <w:sz w:val="28"/>
          <w:szCs w:val="28"/>
          <w:lang w:val="uk-UA" w:eastAsia="uk"/>
        </w:rPr>
      </w:pPr>
      <w:r w:rsidRPr="00823DF6">
        <w:rPr>
          <w:rStyle w:val="spanrvts0"/>
          <w:sz w:val="28"/>
          <w:szCs w:val="28"/>
          <w:lang w:val="uk" w:eastAsia="uk"/>
        </w:rPr>
        <w:t>Відправлення пошкоджених інвестиційних монет та нумізматичної продукції здійснюється разом із двома примірниками актів.</w:t>
      </w:r>
    </w:p>
    <w:p w14:paraId="3EE95B04" w14:textId="77777777" w:rsidR="00DB64B6" w:rsidRPr="00823DF6" w:rsidRDefault="00DB64B6" w:rsidP="00DB64B6">
      <w:pPr>
        <w:pStyle w:val="rvps2"/>
        <w:ind w:firstLine="0"/>
        <w:rPr>
          <w:rStyle w:val="spanrvts0"/>
          <w:sz w:val="28"/>
          <w:szCs w:val="28"/>
          <w:lang w:val="uk-UA" w:eastAsia="uk"/>
        </w:rPr>
      </w:pPr>
    </w:p>
    <w:p w14:paraId="19558165" w14:textId="32BB5E0E" w:rsidR="00DB64B6" w:rsidRPr="000A00E0" w:rsidRDefault="00DB64B6" w:rsidP="000D614B">
      <w:pPr>
        <w:pStyle w:val="rvps2"/>
        <w:spacing w:after="150"/>
        <w:ind w:firstLine="567"/>
        <w:rPr>
          <w:rStyle w:val="spanrvts0"/>
          <w:sz w:val="28"/>
          <w:szCs w:val="28"/>
          <w:lang w:val="uk" w:eastAsia="uk"/>
        </w:rPr>
      </w:pPr>
      <w:r w:rsidRPr="00823DF6">
        <w:rPr>
          <w:rStyle w:val="spanrvts0"/>
          <w:sz w:val="28"/>
          <w:szCs w:val="28"/>
          <w:lang w:val="uk" w:eastAsia="uk"/>
        </w:rPr>
        <w:t>3. Центральне сховище із запасів готівки передає до Банкнотно-монетного двору пошкоджені пам'ятні та інвестиційні монети, сувенірну продукцію (крім сувенірних банкнот) для дослідження та усунення пошкоджень, виявлених під час дії гарантійного строку. Гарантійний строк зберігання монет</w:t>
      </w:r>
      <w:r w:rsidR="00984D0C" w:rsidRPr="00823DF6">
        <w:rPr>
          <w:rStyle w:val="spanrvts0"/>
          <w:sz w:val="28"/>
          <w:szCs w:val="28"/>
          <w:lang w:val="uk" w:eastAsia="uk"/>
        </w:rPr>
        <w:t xml:space="preserve">, пам’ятних </w:t>
      </w:r>
      <w:r w:rsidR="00984D0C" w:rsidRPr="00823DF6">
        <w:rPr>
          <w:rStyle w:val="spanrvts0"/>
          <w:sz w:val="28"/>
          <w:szCs w:val="28"/>
          <w:lang w:val="uk" w:eastAsia="uk"/>
        </w:rPr>
        <w:lastRenderedPageBreak/>
        <w:t>банкнот</w:t>
      </w:r>
      <w:r w:rsidRPr="00823DF6">
        <w:rPr>
          <w:rStyle w:val="spanrvts0"/>
          <w:sz w:val="28"/>
          <w:szCs w:val="28"/>
          <w:lang w:val="uk" w:eastAsia="uk"/>
        </w:rPr>
        <w:t xml:space="preserve"> в упаковці виробника становить 12 місяців з дня кінцевого відвантаження готової продукції до Центрального сховища.</w:t>
      </w:r>
      <w:r w:rsidR="000D614B" w:rsidRPr="00823DF6">
        <w:rPr>
          <w:rStyle w:val="spanrvts0"/>
          <w:sz w:val="28"/>
          <w:szCs w:val="28"/>
          <w:lang w:val="uk" w:eastAsia="uk"/>
        </w:rPr>
        <w:t xml:space="preserve"> Банкнотно-монетний двір, у</w:t>
      </w:r>
      <w:r w:rsidRPr="00823DF6">
        <w:rPr>
          <w:rStyle w:val="spanrvts0"/>
          <w:sz w:val="28"/>
          <w:szCs w:val="28"/>
          <w:lang w:val="uk" w:eastAsia="uk"/>
        </w:rPr>
        <w:t xml:space="preserve"> разі неможливості усунення пошкоджень</w:t>
      </w:r>
      <w:r w:rsidR="000D614B" w:rsidRPr="00823DF6">
        <w:rPr>
          <w:rStyle w:val="spanrvts0"/>
          <w:sz w:val="28"/>
          <w:szCs w:val="28"/>
          <w:lang w:val="uk" w:eastAsia="uk"/>
        </w:rPr>
        <w:t>, здійснює</w:t>
      </w:r>
      <w:r w:rsidRPr="00823DF6">
        <w:rPr>
          <w:rStyle w:val="spanrvts0"/>
          <w:sz w:val="28"/>
          <w:szCs w:val="28"/>
          <w:lang w:val="uk" w:eastAsia="uk"/>
        </w:rPr>
        <w:t xml:space="preserve"> заміну пам'ятних та інвестиційних монет, сувенірної продукції або відшкодовує Центральному сховищу її вартість та знищує цю </w:t>
      </w:r>
      <w:r w:rsidRPr="000A00E0">
        <w:rPr>
          <w:rStyle w:val="spanrvts0"/>
          <w:sz w:val="28"/>
          <w:szCs w:val="28"/>
          <w:lang w:val="uk" w:eastAsia="uk"/>
        </w:rPr>
        <w:t xml:space="preserve">продукцію </w:t>
      </w:r>
      <w:r w:rsidR="000A00E0" w:rsidRPr="000A00E0">
        <w:rPr>
          <w:rStyle w:val="spanrvts0"/>
          <w:sz w:val="28"/>
          <w:szCs w:val="28"/>
          <w:lang w:val="uk" w:eastAsia="uk"/>
        </w:rPr>
        <w:t>в порядку установленому розпорядчими актами Національного банку</w:t>
      </w:r>
      <w:r w:rsidRPr="000A00E0">
        <w:rPr>
          <w:rStyle w:val="spanrvts0"/>
          <w:sz w:val="28"/>
          <w:szCs w:val="28"/>
          <w:lang w:val="uk" w:eastAsia="uk"/>
        </w:rPr>
        <w:t>.</w:t>
      </w:r>
    </w:p>
    <w:p w14:paraId="0051CA79" w14:textId="12AC1891" w:rsidR="00DB64B6" w:rsidRPr="00823DF6" w:rsidRDefault="00DB64B6" w:rsidP="000D614B">
      <w:pPr>
        <w:pStyle w:val="rvps2"/>
        <w:ind w:firstLine="567"/>
        <w:rPr>
          <w:sz w:val="28"/>
          <w:szCs w:val="28"/>
          <w:lang w:val="uk-UA" w:eastAsia="uk-UA"/>
        </w:rPr>
      </w:pPr>
      <w:r w:rsidRPr="00823DF6">
        <w:rPr>
          <w:rStyle w:val="spanrvts0"/>
          <w:sz w:val="28"/>
          <w:szCs w:val="28"/>
          <w:lang w:val="uk-UA" w:eastAsia="uk"/>
        </w:rPr>
        <w:t xml:space="preserve">4. </w:t>
      </w:r>
      <w:r w:rsidRPr="00823DF6">
        <w:rPr>
          <w:rStyle w:val="spanrvts0"/>
          <w:sz w:val="28"/>
          <w:szCs w:val="28"/>
          <w:lang w:val="uk-UA"/>
        </w:rPr>
        <w:t xml:space="preserve">Центральне сховище забезпечує окреме сортування та вкладання в </w:t>
      </w:r>
      <w:r w:rsidRPr="00823DF6">
        <w:rPr>
          <w:sz w:val="28"/>
          <w:szCs w:val="28"/>
          <w:lang w:val="uk-UA" w:eastAsia="uk-UA"/>
        </w:rPr>
        <w:t>контейнер, брезентовий мішок зі спеціальною відміткою виявлених пошкоджених пам’ятних та сувенірних банкнот з метою подальшого їх передавання для перевірки представниками Банкнотно-монетного двору, Центрального сховища і Департаменту.</w:t>
      </w:r>
    </w:p>
    <w:p w14:paraId="5CD14212" w14:textId="1BB2D552" w:rsidR="00DB64B6" w:rsidRPr="00823DF6" w:rsidRDefault="00EA2E1A" w:rsidP="000D614B">
      <w:pPr>
        <w:pStyle w:val="rvps2"/>
        <w:ind w:firstLine="567"/>
        <w:rPr>
          <w:rStyle w:val="spanrvts0"/>
          <w:sz w:val="28"/>
          <w:szCs w:val="28"/>
          <w:lang w:val="uk-UA"/>
        </w:rPr>
      </w:pPr>
      <w:r w:rsidRPr="00823DF6">
        <w:rPr>
          <w:rStyle w:val="spanrvts0"/>
          <w:sz w:val="28"/>
          <w:szCs w:val="28"/>
          <w:lang w:val="uk-UA"/>
        </w:rPr>
        <w:t>Банкнотно</w:t>
      </w:r>
      <w:r w:rsidR="00BA69C0" w:rsidRPr="00823DF6">
        <w:rPr>
          <w:rStyle w:val="spanrvts0"/>
          <w:sz w:val="28"/>
          <w:szCs w:val="28"/>
          <w:lang w:val="uk-UA"/>
        </w:rPr>
        <w:t>-монетний двір</w:t>
      </w:r>
      <w:r w:rsidRPr="00823DF6">
        <w:rPr>
          <w:rStyle w:val="spanrvts0"/>
          <w:sz w:val="28"/>
          <w:szCs w:val="28"/>
          <w:lang w:val="uk-UA"/>
        </w:rPr>
        <w:t xml:space="preserve"> </w:t>
      </w:r>
      <w:r w:rsidR="00673734" w:rsidRPr="00823DF6">
        <w:rPr>
          <w:rStyle w:val="spanrvts0"/>
          <w:sz w:val="28"/>
          <w:szCs w:val="28"/>
          <w:lang w:val="uk-UA"/>
        </w:rPr>
        <w:t xml:space="preserve">для </w:t>
      </w:r>
      <w:r w:rsidR="00DB64B6" w:rsidRPr="00823DF6">
        <w:rPr>
          <w:rStyle w:val="spanrvts0"/>
          <w:sz w:val="28"/>
          <w:szCs w:val="28"/>
          <w:lang w:val="uk-UA"/>
        </w:rPr>
        <w:t>встановлення причин пошкоджен</w:t>
      </w:r>
      <w:r w:rsidR="00AD7A26">
        <w:rPr>
          <w:rStyle w:val="spanrvts0"/>
          <w:sz w:val="28"/>
          <w:szCs w:val="28"/>
          <w:lang w:val="uk-UA"/>
        </w:rPr>
        <w:t>ь пам’ятних, сувенірних банкнот</w:t>
      </w:r>
      <w:r w:rsidR="00BA69C0" w:rsidRPr="00823DF6">
        <w:rPr>
          <w:rStyle w:val="spanrvts0"/>
          <w:sz w:val="28"/>
          <w:szCs w:val="28"/>
          <w:lang w:val="uk-UA"/>
        </w:rPr>
        <w:t>,</w:t>
      </w:r>
      <w:r w:rsidR="00AD7A26">
        <w:rPr>
          <w:rStyle w:val="spanrvts0"/>
          <w:sz w:val="28"/>
          <w:szCs w:val="28"/>
          <w:lang w:val="uk-UA"/>
        </w:rPr>
        <w:t xml:space="preserve"> </w:t>
      </w:r>
      <w:r w:rsidR="00DB64B6" w:rsidRPr="00823DF6">
        <w:rPr>
          <w:rStyle w:val="spanrvts0"/>
          <w:sz w:val="28"/>
          <w:szCs w:val="28"/>
          <w:lang w:val="uk-UA"/>
        </w:rPr>
        <w:t>згідно з розпорядчим актом Національного банку</w:t>
      </w:r>
      <w:r w:rsidR="00BA69C0" w:rsidRPr="00823DF6">
        <w:rPr>
          <w:rStyle w:val="spanrvts0"/>
          <w:sz w:val="28"/>
          <w:szCs w:val="28"/>
          <w:lang w:val="uk-UA"/>
        </w:rPr>
        <w:t>,</w:t>
      </w:r>
      <w:r w:rsidR="00DB64B6" w:rsidRPr="00823DF6">
        <w:rPr>
          <w:rStyle w:val="spanrvts0"/>
          <w:sz w:val="28"/>
          <w:szCs w:val="28"/>
          <w:lang w:val="uk-UA"/>
        </w:rPr>
        <w:t xml:space="preserve"> призначає склад комісії із залученням (за необхідністю) працівників Департаменту, Операційного департаменту та Центрального сховища. </w:t>
      </w:r>
    </w:p>
    <w:p w14:paraId="62E09CA2" w14:textId="3ADBB4D4" w:rsidR="00DB64B6" w:rsidRPr="00823DF6" w:rsidRDefault="00DB64B6" w:rsidP="00E67A32">
      <w:pPr>
        <w:pStyle w:val="rvps2"/>
        <w:ind w:firstLine="567"/>
        <w:rPr>
          <w:rStyle w:val="spanrvts0"/>
          <w:sz w:val="28"/>
          <w:szCs w:val="28"/>
          <w:lang w:val="uk-UA"/>
        </w:rPr>
      </w:pPr>
      <w:r w:rsidRPr="00823DF6">
        <w:rPr>
          <w:rStyle w:val="spanrvts0"/>
          <w:sz w:val="28"/>
          <w:szCs w:val="28"/>
          <w:lang w:val="uk-UA"/>
        </w:rPr>
        <w:t>Комісія по встановленню причин пошкодження пам’ятних, сувенірних банкнот складає акт про причини пошкоджень пам’ятних, сувенірних банкнот (додаток 1</w:t>
      </w:r>
      <w:r w:rsidR="003B119F" w:rsidRPr="00823DF6">
        <w:rPr>
          <w:rStyle w:val="spanrvts0"/>
          <w:sz w:val="28"/>
          <w:szCs w:val="28"/>
          <w:lang w:val="uk-UA"/>
        </w:rPr>
        <w:t>3</w:t>
      </w:r>
      <w:r w:rsidRPr="00823DF6">
        <w:rPr>
          <w:rStyle w:val="spanrvts0"/>
          <w:sz w:val="28"/>
          <w:szCs w:val="28"/>
          <w:lang w:val="uk-UA"/>
        </w:rPr>
        <w:t>).</w:t>
      </w:r>
    </w:p>
    <w:p w14:paraId="5DE5D0E3" w14:textId="77777777" w:rsidR="00DB64B6" w:rsidRPr="00823DF6" w:rsidRDefault="00DB64B6" w:rsidP="000D614B">
      <w:pPr>
        <w:pStyle w:val="rvps2"/>
        <w:ind w:firstLine="567"/>
        <w:rPr>
          <w:rStyle w:val="spanrvts0"/>
          <w:sz w:val="28"/>
          <w:szCs w:val="28"/>
          <w:lang w:val="uk-UA"/>
        </w:rPr>
      </w:pPr>
      <w:r w:rsidRPr="00823DF6">
        <w:rPr>
          <w:rStyle w:val="spanrvts0"/>
          <w:sz w:val="28"/>
          <w:szCs w:val="28"/>
          <w:lang w:val="uk-UA"/>
        </w:rPr>
        <w:t>Банкнотно-монетний двір відшкодовує Центральному сховищу вартість пам’ятних, сувенірних банкнот пошкодження на яких виникли внаслідок дефекту виробника, неякісної упаковки, яка може призвести до механічних пошкоджень (змяття/надривів тощо).</w:t>
      </w:r>
    </w:p>
    <w:p w14:paraId="548B6CBB" w14:textId="77777777" w:rsidR="00DB64B6" w:rsidRPr="00823DF6" w:rsidRDefault="00DB64B6" w:rsidP="000D614B">
      <w:pPr>
        <w:pStyle w:val="rvps2"/>
        <w:spacing w:after="240"/>
        <w:ind w:firstLine="567"/>
        <w:rPr>
          <w:rStyle w:val="spanrvts0"/>
          <w:sz w:val="28"/>
          <w:szCs w:val="28"/>
          <w:lang w:val="uk-UA" w:eastAsia="uk"/>
        </w:rPr>
      </w:pPr>
      <w:r w:rsidRPr="00823DF6">
        <w:rPr>
          <w:rStyle w:val="spanrvts0"/>
          <w:sz w:val="28"/>
          <w:szCs w:val="28"/>
          <w:lang w:val="uk-UA"/>
        </w:rPr>
        <w:t>Центральне сховище знищує пошкоджені пам’ятні, сувенірні банкноти на підставі відповідного рішення Правління Національного</w:t>
      </w:r>
      <w:r w:rsidRPr="00823DF6">
        <w:rPr>
          <w:rStyle w:val="spanrvts0"/>
          <w:sz w:val="28"/>
          <w:szCs w:val="28"/>
          <w:lang w:val="uk" w:eastAsia="uk"/>
        </w:rPr>
        <w:t>.</w:t>
      </w:r>
    </w:p>
    <w:p w14:paraId="03D71ABA" w14:textId="6F372819" w:rsidR="00DB64B6" w:rsidRPr="00823DF6" w:rsidRDefault="00DB64B6" w:rsidP="000D614B">
      <w:pPr>
        <w:pStyle w:val="rvps2"/>
        <w:ind w:firstLine="567"/>
        <w:rPr>
          <w:rStyle w:val="spanrvts0"/>
          <w:sz w:val="28"/>
          <w:szCs w:val="28"/>
          <w:lang w:val="uk-UA" w:eastAsia="uk"/>
        </w:rPr>
      </w:pPr>
      <w:r w:rsidRPr="00823DF6">
        <w:rPr>
          <w:rStyle w:val="spanrvts0"/>
          <w:sz w:val="28"/>
          <w:szCs w:val="28"/>
          <w:lang w:val="uk-UA" w:eastAsia="uk"/>
        </w:rPr>
        <w:t>5. Пошкоджені інвестиційні монети та нумізматична продукція з дорогоцінних металів, виявлені після завершення їх гарантійного строку на підставі відповідного рішення Правління Національного банку передаються Центральним сховищем із запасів готівки до Державної скарбниці для знищення в установленому порядку шляхом подальшої переробки в банківські метали з відшкодуванням Центральному сховищу їх вартості відповідно до розпорядчих актів Національного банку з питань бухгалтерського обліку операцій Національного банку з дорогоцінними металами.</w:t>
      </w:r>
    </w:p>
    <w:p w14:paraId="6E290E69" w14:textId="3A86E02F" w:rsidR="00DB64B6" w:rsidRPr="00823DF6" w:rsidRDefault="00DB64B6" w:rsidP="000D614B">
      <w:pPr>
        <w:pStyle w:val="rvps2"/>
        <w:ind w:firstLine="567"/>
        <w:rPr>
          <w:rStyle w:val="spanrvts0"/>
          <w:sz w:val="28"/>
          <w:szCs w:val="28"/>
          <w:lang w:val="uk" w:eastAsia="uk"/>
        </w:rPr>
      </w:pPr>
      <w:r w:rsidRPr="00823DF6">
        <w:rPr>
          <w:rStyle w:val="spanrvts0"/>
          <w:sz w:val="28"/>
          <w:szCs w:val="28"/>
          <w:lang w:val="uk" w:eastAsia="uk"/>
        </w:rPr>
        <w:t>Пошкоджені пам'ятні монети та сувенірна продукція з недорогоцінних металів, виявлені після завершення їх гарантійного строку, знищуються Центральним сховищем на підставі відповідного рішення Правління Національного</w:t>
      </w:r>
      <w:r w:rsidR="00171D5C">
        <w:rPr>
          <w:rStyle w:val="spanrvts0"/>
          <w:sz w:val="28"/>
          <w:szCs w:val="28"/>
          <w:lang w:val="uk" w:eastAsia="uk"/>
        </w:rPr>
        <w:t xml:space="preserve"> банку</w:t>
      </w:r>
      <w:r w:rsidRPr="00823DF6">
        <w:rPr>
          <w:rStyle w:val="spanrvts0"/>
          <w:sz w:val="28"/>
          <w:szCs w:val="28"/>
          <w:lang w:val="uk" w:eastAsia="uk"/>
        </w:rPr>
        <w:t>.</w:t>
      </w:r>
    </w:p>
    <w:p w14:paraId="381ABEDE" w14:textId="1B09A4D4" w:rsidR="00DB64B6" w:rsidRPr="00CF0980" w:rsidRDefault="00DB64B6" w:rsidP="000D614B">
      <w:pPr>
        <w:pStyle w:val="rvps2"/>
        <w:ind w:firstLine="567"/>
        <w:rPr>
          <w:rStyle w:val="spanrvts0"/>
          <w:sz w:val="28"/>
          <w:szCs w:val="28"/>
          <w:lang w:val="uk-UA" w:eastAsia="uk"/>
        </w:rPr>
      </w:pPr>
      <w:r w:rsidRPr="00823DF6">
        <w:rPr>
          <w:rStyle w:val="spanrvts0"/>
          <w:sz w:val="28"/>
          <w:szCs w:val="28"/>
          <w:lang w:val="uk" w:eastAsia="uk"/>
        </w:rPr>
        <w:t>Пошкоджені пам'ятні</w:t>
      </w:r>
      <w:r w:rsidR="00B41D5F" w:rsidRPr="00823DF6">
        <w:rPr>
          <w:rStyle w:val="spanrvts0"/>
          <w:sz w:val="28"/>
          <w:szCs w:val="28"/>
          <w:lang w:val="uk" w:eastAsia="uk"/>
        </w:rPr>
        <w:t>, сувенірні</w:t>
      </w:r>
      <w:r w:rsidRPr="00823DF6">
        <w:rPr>
          <w:rStyle w:val="spanrvts0"/>
          <w:sz w:val="28"/>
          <w:szCs w:val="28"/>
          <w:lang w:val="uk" w:eastAsia="uk"/>
        </w:rPr>
        <w:t xml:space="preserve"> банкноти</w:t>
      </w:r>
      <w:r w:rsidR="00B17588" w:rsidRPr="00823DF6">
        <w:rPr>
          <w:rStyle w:val="spanrvts0"/>
          <w:sz w:val="28"/>
          <w:szCs w:val="28"/>
          <w:lang w:val="uk" w:eastAsia="uk"/>
        </w:rPr>
        <w:t>,</w:t>
      </w:r>
      <w:r w:rsidRPr="00823DF6">
        <w:rPr>
          <w:rStyle w:val="spanrvts0"/>
          <w:sz w:val="28"/>
          <w:szCs w:val="28"/>
          <w:lang w:val="uk" w:eastAsia="uk"/>
        </w:rPr>
        <w:t xml:space="preserve"> виявлені після завершення їх гарантійного строку</w:t>
      </w:r>
      <w:r w:rsidR="00B17588" w:rsidRPr="00823DF6">
        <w:rPr>
          <w:rStyle w:val="spanrvts0"/>
          <w:sz w:val="28"/>
          <w:szCs w:val="28"/>
          <w:lang w:val="uk" w:eastAsia="uk"/>
        </w:rPr>
        <w:t>,</w:t>
      </w:r>
      <w:r w:rsidRPr="00823DF6">
        <w:rPr>
          <w:rStyle w:val="spanrvts0"/>
          <w:sz w:val="28"/>
          <w:szCs w:val="28"/>
          <w:lang w:val="uk" w:eastAsia="uk"/>
        </w:rPr>
        <w:t xml:space="preserve"> на підставі окремого розпорядчого акта Правління Національного банку знищуються Центральним </w:t>
      </w:r>
      <w:r w:rsidRPr="00CF0980">
        <w:rPr>
          <w:rStyle w:val="spanrvts0"/>
          <w:sz w:val="28"/>
          <w:szCs w:val="28"/>
          <w:lang w:val="uk" w:eastAsia="uk"/>
        </w:rPr>
        <w:t xml:space="preserve">сховищем </w:t>
      </w:r>
      <w:r w:rsidR="00CF0980" w:rsidRPr="00CF0980">
        <w:rPr>
          <w:rStyle w:val="spanrvts0"/>
          <w:sz w:val="28"/>
          <w:szCs w:val="28"/>
          <w:lang w:val="uk" w:eastAsia="uk"/>
        </w:rPr>
        <w:t>в порядку визначеному у розпорядчому акті Національного банку для знищення непридатних банкнот</w:t>
      </w:r>
      <w:r w:rsidRPr="00CF0980">
        <w:rPr>
          <w:rStyle w:val="spanrvts0"/>
          <w:sz w:val="28"/>
          <w:szCs w:val="28"/>
          <w:lang w:val="uk" w:eastAsia="uk"/>
        </w:rPr>
        <w:t>.</w:t>
      </w:r>
    </w:p>
    <w:p w14:paraId="751913B3" w14:textId="77777777" w:rsidR="00F470B8" w:rsidRPr="00CF0980" w:rsidRDefault="00F470B8" w:rsidP="00F470B8">
      <w:pPr>
        <w:pStyle w:val="rvps2"/>
        <w:ind w:firstLine="426"/>
        <w:rPr>
          <w:rStyle w:val="spanrvts0"/>
          <w:sz w:val="28"/>
          <w:szCs w:val="28"/>
          <w:lang w:val="uk-UA" w:eastAsia="uk"/>
        </w:rPr>
      </w:pPr>
    </w:p>
    <w:p w14:paraId="5E15BE0D" w14:textId="33F497A3" w:rsidR="00F470B8" w:rsidRPr="00823DF6" w:rsidRDefault="00F470B8" w:rsidP="000D614B">
      <w:pPr>
        <w:pStyle w:val="rvps2"/>
        <w:ind w:firstLine="567"/>
        <w:rPr>
          <w:rStyle w:val="spanrvts0"/>
          <w:sz w:val="28"/>
          <w:szCs w:val="28"/>
          <w:lang w:val="uk-UA" w:eastAsia="uk"/>
        </w:rPr>
      </w:pPr>
      <w:r w:rsidRPr="00823DF6">
        <w:rPr>
          <w:rStyle w:val="spanrvts0"/>
          <w:sz w:val="28"/>
          <w:szCs w:val="28"/>
          <w:lang w:val="ru-RU" w:eastAsia="uk"/>
        </w:rPr>
        <w:t>6</w:t>
      </w:r>
      <w:r w:rsidRPr="00823DF6">
        <w:rPr>
          <w:rStyle w:val="spanrvts0"/>
          <w:sz w:val="28"/>
          <w:szCs w:val="28"/>
          <w:lang w:val="uk" w:eastAsia="uk"/>
        </w:rPr>
        <w:t xml:space="preserve">. Центральне сховище, Операційний департамент та Департамент передають супутню продукцію, що відповідає встановленим критеріям, </w:t>
      </w:r>
      <w:r w:rsidRPr="00823DF6">
        <w:rPr>
          <w:rStyle w:val="spanrvts0"/>
          <w:sz w:val="28"/>
          <w:szCs w:val="28"/>
          <w:lang w:val="uk-UA" w:eastAsia="uk"/>
        </w:rPr>
        <w:t xml:space="preserve">до </w:t>
      </w:r>
      <w:r w:rsidRPr="00823DF6">
        <w:rPr>
          <w:rStyle w:val="spanrvts0"/>
          <w:sz w:val="28"/>
          <w:szCs w:val="28"/>
          <w:lang w:val="uk-UA" w:eastAsia="uk"/>
        </w:rPr>
        <w:lastRenderedPageBreak/>
        <w:t>Банкнотно-монетного двору</w:t>
      </w:r>
      <w:r w:rsidRPr="00823DF6">
        <w:rPr>
          <w:rStyle w:val="spanrvts0"/>
          <w:sz w:val="28"/>
          <w:szCs w:val="28"/>
          <w:lang w:val="uk" w:eastAsia="uk"/>
        </w:rPr>
        <w:t xml:space="preserve"> для повторного використання з відшкодуванням Центральному сховищу та цим підрозділам її вартості.</w:t>
      </w:r>
    </w:p>
    <w:p w14:paraId="0328D4AA" w14:textId="77777777" w:rsidR="00DB64B6" w:rsidRPr="00823DF6" w:rsidRDefault="00DB64B6" w:rsidP="00DB64B6">
      <w:pPr>
        <w:pStyle w:val="rvps2"/>
        <w:rPr>
          <w:rStyle w:val="spanrvts0"/>
          <w:sz w:val="28"/>
          <w:szCs w:val="28"/>
          <w:lang w:val="uk-UA" w:eastAsia="uk"/>
        </w:rPr>
      </w:pPr>
    </w:p>
    <w:p w14:paraId="50732C5D" w14:textId="52655A60" w:rsidR="00DB64B6" w:rsidRPr="00823DF6" w:rsidRDefault="00DB64B6" w:rsidP="000D614B">
      <w:pPr>
        <w:ind w:firstLine="567"/>
      </w:pPr>
      <w:r w:rsidRPr="00823DF6">
        <w:t xml:space="preserve">7. </w:t>
      </w:r>
      <w:r w:rsidR="003F6B07" w:rsidRPr="00823DF6">
        <w:rPr>
          <w:rStyle w:val="ad"/>
        </w:rPr>
        <w:t xml:space="preserve">Комісія для роботи з пошкодженою продукцією в Департаменті та Операційному департаменті, а у Центральному сховищі комісія, створена розпорядженням за підписом керівника Центрального сховища, у разі виявлення пошкодженої супутньої продукції, здійснює знищення пошкодженої супутньої продукції шляхом її </w:t>
      </w:r>
      <w:r w:rsidR="00963E0E" w:rsidRPr="00823DF6">
        <w:rPr>
          <w:rStyle w:val="ad"/>
        </w:rPr>
        <w:t>руйнування</w:t>
      </w:r>
      <w:r w:rsidR="003F6B07" w:rsidRPr="00823DF6">
        <w:rPr>
          <w:rStyle w:val="ad"/>
        </w:rPr>
        <w:t xml:space="preserve"> із неможливістю відновлення первісного вигляду.</w:t>
      </w:r>
      <w:r w:rsidR="003F6B07" w:rsidRPr="00823DF6">
        <w:rPr>
          <w:rStyle w:val="ad"/>
          <w:b/>
          <w:sz w:val="20"/>
          <w:szCs w:val="20"/>
        </w:rPr>
        <w:t xml:space="preserve"> </w:t>
      </w:r>
      <w:r w:rsidRPr="00823DF6">
        <w:t xml:space="preserve"> </w:t>
      </w:r>
    </w:p>
    <w:p w14:paraId="6D79C4E0" w14:textId="73793EDD" w:rsidR="00DB64B6" w:rsidRPr="00823DF6" w:rsidRDefault="00DB64B6" w:rsidP="00290005">
      <w:pPr>
        <w:pStyle w:val="af4"/>
        <w:ind w:left="0" w:firstLine="567"/>
        <w:rPr>
          <w:sz w:val="16"/>
          <w:szCs w:val="16"/>
        </w:rPr>
      </w:pPr>
      <w:r w:rsidRPr="00823DF6">
        <w:t>За результатами знищення складається акт про знищення пошкодженої супутньої продукції (додаток 1</w:t>
      </w:r>
      <w:r w:rsidR="003B119F" w:rsidRPr="00823DF6">
        <w:t>4</w:t>
      </w:r>
      <w:r w:rsidRPr="00823DF6">
        <w:t xml:space="preserve">), який підписується усіма членами комісії, які здійснювали знищення, та затверджується директором </w:t>
      </w:r>
      <w:r w:rsidR="00014B78" w:rsidRPr="00823DF6">
        <w:t>відповідного</w:t>
      </w:r>
      <w:r w:rsidRPr="00823DF6">
        <w:t xml:space="preserve"> підрозділу або його заступником. </w:t>
      </w:r>
    </w:p>
    <w:p w14:paraId="7382B517" w14:textId="77777777" w:rsidR="00DB64B6" w:rsidRPr="00823DF6" w:rsidRDefault="00DB64B6" w:rsidP="00DB64B6">
      <w:pPr>
        <w:pStyle w:val="af4"/>
        <w:ind w:left="0" w:firstLine="567"/>
        <w:rPr>
          <w:sz w:val="16"/>
          <w:szCs w:val="16"/>
        </w:rPr>
      </w:pPr>
      <w:r w:rsidRPr="00823DF6">
        <w:t>Акт про знищення пошкодженої супутньої продукції  реєструється  відповідно до вимог розпорядчого акта</w:t>
      </w:r>
      <w:r w:rsidR="000363FB" w:rsidRPr="00823DF6">
        <w:t xml:space="preserve"> Національного банку</w:t>
      </w:r>
      <w:r w:rsidRPr="00823DF6">
        <w:t xml:space="preserve"> з питань з організації документування управлінської інформації в Національному банку, та є підставою для відображення в бухгалтерському обліку.</w:t>
      </w:r>
    </w:p>
    <w:p w14:paraId="786A2CF6" w14:textId="517D25DC" w:rsidR="00DB64B6" w:rsidRPr="00823DF6" w:rsidRDefault="00DB64B6" w:rsidP="00417948">
      <w:pPr>
        <w:pStyle w:val="rvps2"/>
        <w:ind w:firstLine="709"/>
        <w:rPr>
          <w:rStyle w:val="spanrvts0"/>
          <w:sz w:val="28"/>
          <w:szCs w:val="28"/>
          <w:lang w:val="uk-UA" w:eastAsia="uk"/>
        </w:rPr>
      </w:pPr>
      <w:r w:rsidRPr="00823DF6">
        <w:rPr>
          <w:sz w:val="28"/>
          <w:szCs w:val="28"/>
          <w:lang w:val="uk-UA"/>
        </w:rPr>
        <w:t>Видача для знищення пошкодженої супутньої продукції комісії здійснюється на підставі розпорядження директора (заступника директора) Департаменту, Операційного департаменту, Центрального сховища.</w:t>
      </w:r>
    </w:p>
    <w:p w14:paraId="2772AD50" w14:textId="77777777" w:rsidR="00FB6973" w:rsidRPr="00823DF6" w:rsidRDefault="00FB6973" w:rsidP="00FB6973">
      <w:pPr>
        <w:pStyle w:val="rvps2"/>
        <w:ind w:firstLine="0"/>
        <w:rPr>
          <w:rStyle w:val="spanrvts0"/>
          <w:sz w:val="28"/>
          <w:szCs w:val="28"/>
          <w:lang w:val="uk-UA" w:eastAsia="uk"/>
        </w:rPr>
      </w:pPr>
    </w:p>
    <w:p w14:paraId="756FA110" w14:textId="7C0D4DDB" w:rsidR="00FB6973" w:rsidRPr="00823DF6" w:rsidRDefault="00FB6973" w:rsidP="000D614B">
      <w:pPr>
        <w:pStyle w:val="rvps2"/>
        <w:ind w:firstLine="0"/>
        <w:jc w:val="center"/>
        <w:rPr>
          <w:rStyle w:val="spanrvts0"/>
          <w:sz w:val="28"/>
          <w:szCs w:val="28"/>
          <w:lang w:val="uk-UA" w:eastAsia="uk"/>
        </w:rPr>
      </w:pPr>
      <w:r w:rsidRPr="00823DF6">
        <w:rPr>
          <w:rStyle w:val="spanrvts15"/>
          <w:b w:val="0"/>
          <w:lang w:val="uk" w:eastAsia="uk"/>
        </w:rPr>
        <w:t>11. Реалізація інвестиційних монет та нумізматичної та супутньої продукції на зовнішньому ринку</w:t>
      </w:r>
    </w:p>
    <w:p w14:paraId="5682DC32" w14:textId="77777777" w:rsidR="00B661F7" w:rsidRPr="00823DF6" w:rsidRDefault="00B661F7" w:rsidP="00FB6973">
      <w:pPr>
        <w:pStyle w:val="rvps2"/>
        <w:ind w:firstLine="0"/>
        <w:rPr>
          <w:rStyle w:val="spanrvts0"/>
          <w:sz w:val="28"/>
          <w:szCs w:val="28"/>
          <w:lang w:val="uk-UA" w:eastAsia="uk"/>
        </w:rPr>
      </w:pPr>
    </w:p>
    <w:p w14:paraId="75464DE4" w14:textId="1548FC6E" w:rsidR="000824E3" w:rsidRPr="00823DF6" w:rsidRDefault="000824E3" w:rsidP="000D614B">
      <w:pPr>
        <w:pStyle w:val="rvps2"/>
        <w:ind w:firstLine="567"/>
        <w:rPr>
          <w:rStyle w:val="spanrvts0"/>
          <w:sz w:val="28"/>
          <w:szCs w:val="28"/>
          <w:lang w:val="uk-UA" w:eastAsia="uk"/>
        </w:rPr>
      </w:pPr>
      <w:r w:rsidRPr="00823DF6">
        <w:rPr>
          <w:rStyle w:val="spanrvts0"/>
          <w:sz w:val="28"/>
          <w:szCs w:val="28"/>
          <w:lang w:val="uk-UA" w:eastAsia="uk"/>
        </w:rPr>
        <w:t>1. Національний банк реалізує інвестиційні монети</w:t>
      </w:r>
      <w:r w:rsidR="003E4CFD" w:rsidRPr="00823DF6">
        <w:rPr>
          <w:rStyle w:val="spanrvts0"/>
          <w:sz w:val="28"/>
          <w:szCs w:val="28"/>
          <w:lang w:val="uk-UA" w:eastAsia="uk"/>
        </w:rPr>
        <w:t>,</w:t>
      </w:r>
      <w:r w:rsidRPr="00823DF6">
        <w:rPr>
          <w:rStyle w:val="spanrvts0"/>
          <w:sz w:val="28"/>
          <w:szCs w:val="28"/>
          <w:lang w:val="uk-UA" w:eastAsia="uk"/>
        </w:rPr>
        <w:t xml:space="preserve"> нумізматичну та супутню продукцію на зовнішньому ринку (за межами України) через юридичних осіб </w:t>
      </w:r>
      <w:r w:rsidR="00477F6B" w:rsidRPr="00823DF6">
        <w:rPr>
          <w:sz w:val="28"/>
          <w:szCs w:val="28"/>
          <w:lang w:val="uk-UA"/>
        </w:rPr>
        <w:t xml:space="preserve">– </w:t>
      </w:r>
      <w:r w:rsidRPr="00823DF6">
        <w:rPr>
          <w:rStyle w:val="spanrvts0"/>
          <w:sz w:val="28"/>
          <w:szCs w:val="28"/>
          <w:lang w:val="uk-UA" w:eastAsia="uk"/>
        </w:rPr>
        <w:t>нерезидентів, з якими укладаються відповідні договори за рішенням Правління Національного банку, у якому обов’язково має бути передбачено</w:t>
      </w:r>
      <w:r w:rsidR="003F6B07" w:rsidRPr="00823DF6">
        <w:rPr>
          <w:rStyle w:val="spanrvts0"/>
          <w:sz w:val="28"/>
          <w:szCs w:val="28"/>
          <w:lang w:val="uk-UA" w:eastAsia="uk"/>
        </w:rPr>
        <w:t xml:space="preserve"> </w:t>
      </w:r>
      <w:r w:rsidR="00A76467" w:rsidRPr="00823DF6">
        <w:rPr>
          <w:rStyle w:val="spanrvts0"/>
          <w:sz w:val="28"/>
          <w:szCs w:val="28"/>
          <w:lang w:val="uk-UA" w:eastAsia="uk"/>
        </w:rPr>
        <w:t>умови реалізації інвестиційних монет, нумізматичної та супутньої продукції та порядок розрахунку цін що мають бути не меншими, ніж роздрібні ціни Національного банку, з урахуванням офіційного курсу гривні до іноземних валют, установленого Національним банком на день складання розрахунку цін із заокругленням до цілого.</w:t>
      </w:r>
    </w:p>
    <w:p w14:paraId="25271AF7" w14:textId="77777777" w:rsidR="000824E3" w:rsidRPr="00823DF6" w:rsidRDefault="000824E3" w:rsidP="000824E3">
      <w:pPr>
        <w:pStyle w:val="rvps2"/>
        <w:ind w:firstLine="0"/>
        <w:rPr>
          <w:rStyle w:val="spanrvts0"/>
          <w:sz w:val="28"/>
          <w:szCs w:val="28"/>
          <w:lang w:val="uk-UA" w:eastAsia="uk"/>
        </w:rPr>
      </w:pPr>
    </w:p>
    <w:p w14:paraId="68424860" w14:textId="07B1EC2D" w:rsidR="000824E3" w:rsidRPr="00823DF6" w:rsidRDefault="000824E3" w:rsidP="000D614B">
      <w:pPr>
        <w:pStyle w:val="rvps2"/>
        <w:ind w:firstLine="567"/>
        <w:rPr>
          <w:rStyle w:val="spanrvts0"/>
          <w:sz w:val="28"/>
          <w:szCs w:val="28"/>
          <w:lang w:val="uk-UA" w:eastAsia="uk"/>
        </w:rPr>
      </w:pPr>
      <w:r w:rsidRPr="00823DF6">
        <w:rPr>
          <w:rStyle w:val="spanrvts0"/>
          <w:sz w:val="28"/>
          <w:szCs w:val="28"/>
          <w:lang w:val="uk" w:eastAsia="uk"/>
        </w:rPr>
        <w:t>2. Департамент готує розпоряд</w:t>
      </w:r>
      <w:r w:rsidR="0070048C" w:rsidRPr="00823DF6">
        <w:rPr>
          <w:rStyle w:val="spanrvts0"/>
          <w:sz w:val="28"/>
          <w:szCs w:val="28"/>
          <w:lang w:val="uk" w:eastAsia="uk"/>
        </w:rPr>
        <w:t>чий акт</w:t>
      </w:r>
      <w:r w:rsidRPr="00823DF6">
        <w:rPr>
          <w:rStyle w:val="spanrvts0"/>
          <w:sz w:val="28"/>
          <w:szCs w:val="28"/>
          <w:lang w:val="uk" w:eastAsia="uk"/>
        </w:rPr>
        <w:t xml:space="preserve"> Національного банку про </w:t>
      </w:r>
      <w:r w:rsidR="00481533" w:rsidRPr="00823DF6">
        <w:rPr>
          <w:rStyle w:val="spanrvts0"/>
          <w:sz w:val="28"/>
          <w:szCs w:val="28"/>
          <w:lang w:val="uk" w:eastAsia="uk"/>
        </w:rPr>
        <w:t>реалізацію</w:t>
      </w:r>
      <w:r w:rsidRPr="00823DF6">
        <w:rPr>
          <w:rStyle w:val="spanrvts0"/>
          <w:sz w:val="28"/>
          <w:szCs w:val="28"/>
          <w:lang w:val="uk" w:eastAsia="uk"/>
        </w:rPr>
        <w:t xml:space="preserve"> та в</w:t>
      </w:r>
      <w:r w:rsidR="00481533" w:rsidRPr="00823DF6">
        <w:rPr>
          <w:rStyle w:val="spanrvts0"/>
          <w:sz w:val="28"/>
          <w:szCs w:val="28"/>
          <w:lang w:val="uk" w:eastAsia="uk"/>
        </w:rPr>
        <w:t>ідправлення інвестиційних монет,</w:t>
      </w:r>
      <w:r w:rsidRPr="00823DF6">
        <w:rPr>
          <w:rStyle w:val="spanrvts0"/>
          <w:sz w:val="28"/>
          <w:szCs w:val="28"/>
          <w:lang w:val="uk" w:eastAsia="uk"/>
        </w:rPr>
        <w:t xml:space="preserve"> нумізматичної та супутньої продукції, яке засвідчується підписом заступника Голови Національного</w:t>
      </w:r>
      <w:r w:rsidR="00054621">
        <w:rPr>
          <w:rStyle w:val="spanrvts0"/>
          <w:sz w:val="28"/>
          <w:szCs w:val="28"/>
          <w:lang w:val="uk" w:eastAsia="uk"/>
        </w:rPr>
        <w:t xml:space="preserve"> банку</w:t>
      </w:r>
      <w:r w:rsidRPr="00823DF6">
        <w:rPr>
          <w:rStyle w:val="spanrvts0"/>
          <w:sz w:val="28"/>
          <w:szCs w:val="28"/>
          <w:lang w:val="uk" w:eastAsia="uk"/>
        </w:rPr>
        <w:t>.</w:t>
      </w:r>
    </w:p>
    <w:p w14:paraId="51DF7220" w14:textId="77777777" w:rsidR="000824E3" w:rsidRPr="00823DF6" w:rsidRDefault="000824E3" w:rsidP="000824E3">
      <w:pPr>
        <w:pStyle w:val="rvps2"/>
        <w:ind w:firstLine="0"/>
        <w:rPr>
          <w:rStyle w:val="spanrvts0"/>
          <w:sz w:val="28"/>
          <w:szCs w:val="28"/>
          <w:lang w:val="uk-UA" w:eastAsia="uk"/>
        </w:rPr>
      </w:pPr>
    </w:p>
    <w:p w14:paraId="042A1B02" w14:textId="76E5C7DE" w:rsidR="000824E3" w:rsidRPr="00823DF6" w:rsidRDefault="000824E3" w:rsidP="000D614B">
      <w:pPr>
        <w:pStyle w:val="rvps2"/>
        <w:ind w:firstLine="567"/>
        <w:rPr>
          <w:rStyle w:val="spanrvts0"/>
          <w:sz w:val="28"/>
          <w:szCs w:val="28"/>
          <w:lang w:val="uk-UA" w:eastAsia="uk"/>
        </w:rPr>
      </w:pPr>
      <w:r w:rsidRPr="00823DF6">
        <w:rPr>
          <w:rStyle w:val="spanrvts0"/>
          <w:sz w:val="28"/>
          <w:szCs w:val="28"/>
          <w:lang w:val="uk" w:eastAsia="uk"/>
        </w:rPr>
        <w:t>3. Центральне сховище або Державна скарбниця України здійснює відправлення інвестиційних монет, нумізматичної та супутньої продукції після надходження на рахунок Національного банку коштів за інвестиційні монети, нумізматичну та супутню продукцію на умовах, зазначених у договорі, з оформленням документів, передбачених законодавством України.</w:t>
      </w:r>
    </w:p>
    <w:p w14:paraId="5E5AC5FC" w14:textId="77777777" w:rsidR="00A76467" w:rsidRPr="00823DF6" w:rsidRDefault="00A76467" w:rsidP="000824E3">
      <w:pPr>
        <w:pStyle w:val="rvps2"/>
        <w:ind w:firstLine="0"/>
        <w:rPr>
          <w:rStyle w:val="spanrvts0"/>
          <w:sz w:val="28"/>
          <w:szCs w:val="28"/>
          <w:lang w:val="uk-UA" w:eastAsia="uk"/>
        </w:rPr>
      </w:pPr>
    </w:p>
    <w:p w14:paraId="5B6A3F78" w14:textId="3916C6C9" w:rsidR="00A76467" w:rsidRPr="00823DF6" w:rsidRDefault="00A76467" w:rsidP="000D614B">
      <w:pPr>
        <w:pStyle w:val="rvps2"/>
        <w:ind w:firstLine="567"/>
        <w:rPr>
          <w:rStyle w:val="spanrvts0"/>
          <w:sz w:val="28"/>
          <w:szCs w:val="28"/>
          <w:lang w:val="uk-UA" w:eastAsia="uk"/>
        </w:rPr>
      </w:pPr>
      <w:r w:rsidRPr="00823DF6">
        <w:rPr>
          <w:rStyle w:val="spanrvts0"/>
          <w:sz w:val="28"/>
          <w:szCs w:val="28"/>
          <w:lang w:val="uk" w:eastAsia="uk"/>
        </w:rPr>
        <w:lastRenderedPageBreak/>
        <w:t>4. Національний банк розраховує ціни продажу інвестиційних монет, ціни реалізації нумізматичної та супутньої продукції для експонування та/або продажу на спеціалізованих виставках, ярмарках, конференціях, проведення представницьких заходів на зовнішньому ринку (за межами України) у валюті країни</w:t>
      </w:r>
      <w:r w:rsidRPr="00823DF6">
        <w:rPr>
          <w:b/>
          <w:sz w:val="28"/>
          <w:szCs w:val="28"/>
          <w:lang w:val="uk-UA"/>
        </w:rPr>
        <w:t>–</w:t>
      </w:r>
      <w:r w:rsidRPr="00823DF6">
        <w:rPr>
          <w:rStyle w:val="spanrvts0"/>
          <w:sz w:val="28"/>
          <w:szCs w:val="28"/>
          <w:lang w:val="uk" w:eastAsia="uk"/>
        </w:rPr>
        <w:t>організатора заходу.</w:t>
      </w:r>
      <w:r w:rsidRPr="00CF5A62">
        <w:rPr>
          <w:rStyle w:val="spanrvts0"/>
          <w:sz w:val="28"/>
          <w:szCs w:val="28"/>
          <w:lang w:val="uk-UA" w:eastAsia="uk"/>
        </w:rPr>
        <w:t>”</w:t>
      </w:r>
      <w:r w:rsidRPr="00823DF6">
        <w:rPr>
          <w:rStyle w:val="spanrvts0"/>
          <w:sz w:val="28"/>
          <w:szCs w:val="28"/>
          <w:lang w:val="uk-UA" w:eastAsia="uk"/>
        </w:rPr>
        <w:t>.</w:t>
      </w:r>
    </w:p>
    <w:p w14:paraId="39D4DEFE" w14:textId="08B8B89C" w:rsidR="004352CC" w:rsidRPr="00823DF6" w:rsidRDefault="004352CC" w:rsidP="000D614B">
      <w:pPr>
        <w:pStyle w:val="rvps2"/>
        <w:ind w:firstLine="567"/>
        <w:rPr>
          <w:rStyle w:val="spanrvts0"/>
          <w:sz w:val="28"/>
          <w:szCs w:val="28"/>
          <w:lang w:val="uk-UA" w:eastAsia="uk"/>
        </w:rPr>
      </w:pPr>
    </w:p>
    <w:p w14:paraId="42055EAD" w14:textId="12B81A0B" w:rsidR="0022442C" w:rsidRPr="00823DF6" w:rsidRDefault="0022442C" w:rsidP="00E57E50">
      <w:pPr>
        <w:pStyle w:val="af4"/>
        <w:numPr>
          <w:ilvl w:val="0"/>
          <w:numId w:val="46"/>
        </w:numPr>
        <w:tabs>
          <w:tab w:val="left" w:pos="993"/>
        </w:tabs>
        <w:ind w:left="0" w:firstLine="567"/>
        <w:rPr>
          <w:rStyle w:val="spanrvts0"/>
          <w:sz w:val="28"/>
          <w:szCs w:val="28"/>
          <w:lang w:eastAsia="uk"/>
        </w:rPr>
      </w:pPr>
      <w:r w:rsidRPr="00823DF6">
        <w:rPr>
          <w:rStyle w:val="spanrvts0"/>
          <w:sz w:val="28"/>
          <w:szCs w:val="28"/>
          <w:lang w:eastAsia="uk"/>
        </w:rPr>
        <w:t xml:space="preserve">У додатках </w:t>
      </w:r>
      <w:r w:rsidR="00CA1489" w:rsidRPr="00823DF6">
        <w:t>до  Інструкції</w:t>
      </w:r>
      <w:r w:rsidRPr="00823DF6">
        <w:rPr>
          <w:rStyle w:val="spanrvts0"/>
          <w:sz w:val="28"/>
          <w:szCs w:val="28"/>
          <w:lang w:eastAsia="uk"/>
        </w:rPr>
        <w:t>:</w:t>
      </w:r>
    </w:p>
    <w:p w14:paraId="630DE9C3" w14:textId="77777777" w:rsidR="002816F9" w:rsidRPr="00823DF6" w:rsidRDefault="002816F9" w:rsidP="002816F9">
      <w:pPr>
        <w:pStyle w:val="rvps2"/>
        <w:ind w:left="1134" w:firstLine="0"/>
        <w:rPr>
          <w:rStyle w:val="spanrvts0"/>
          <w:sz w:val="20"/>
          <w:szCs w:val="20"/>
          <w:lang w:val="uk-UA" w:eastAsia="uk"/>
        </w:rPr>
      </w:pPr>
    </w:p>
    <w:p w14:paraId="27CDD2A8" w14:textId="77777777" w:rsidR="00F9753D" w:rsidRPr="00823DF6" w:rsidRDefault="007979B4" w:rsidP="000D614B">
      <w:pPr>
        <w:pStyle w:val="rvps2"/>
        <w:numPr>
          <w:ilvl w:val="0"/>
          <w:numId w:val="29"/>
        </w:numPr>
        <w:tabs>
          <w:tab w:val="left" w:pos="993"/>
        </w:tabs>
        <w:ind w:left="567" w:firstLine="0"/>
        <w:rPr>
          <w:rStyle w:val="spanrvts0"/>
          <w:sz w:val="28"/>
          <w:szCs w:val="28"/>
          <w:lang w:val="uk-UA" w:eastAsia="uk"/>
        </w:rPr>
      </w:pPr>
      <w:r w:rsidRPr="00823DF6">
        <w:rPr>
          <w:rStyle w:val="spanrvts0"/>
          <w:sz w:val="28"/>
          <w:szCs w:val="28"/>
          <w:lang w:val="uk-UA" w:eastAsia="uk"/>
        </w:rPr>
        <w:t>Інстр</w:t>
      </w:r>
      <w:r w:rsidR="004225AB" w:rsidRPr="00823DF6">
        <w:rPr>
          <w:rStyle w:val="spanrvts0"/>
          <w:sz w:val="28"/>
          <w:szCs w:val="28"/>
          <w:lang w:val="uk-UA" w:eastAsia="uk"/>
        </w:rPr>
        <w:t>укцію</w:t>
      </w:r>
      <w:r w:rsidRPr="00823DF6">
        <w:rPr>
          <w:rStyle w:val="spanrvts0"/>
          <w:sz w:val="28"/>
          <w:szCs w:val="28"/>
          <w:lang w:val="uk-UA" w:eastAsia="uk"/>
        </w:rPr>
        <w:t xml:space="preserve"> доповнити нов</w:t>
      </w:r>
      <w:r w:rsidR="004225AB" w:rsidRPr="00823DF6">
        <w:rPr>
          <w:rStyle w:val="spanrvts0"/>
          <w:sz w:val="28"/>
          <w:szCs w:val="28"/>
          <w:lang w:val="uk-UA" w:eastAsia="uk"/>
        </w:rPr>
        <w:t xml:space="preserve">им </w:t>
      </w:r>
      <w:r w:rsidRPr="00823DF6">
        <w:rPr>
          <w:rStyle w:val="spanrvts0"/>
          <w:sz w:val="28"/>
          <w:szCs w:val="28"/>
          <w:lang w:val="uk-UA" w:eastAsia="uk"/>
        </w:rPr>
        <w:t xml:space="preserve"> </w:t>
      </w:r>
      <w:r w:rsidR="00CA1489" w:rsidRPr="00823DF6">
        <w:rPr>
          <w:rStyle w:val="spanrvts0"/>
          <w:sz w:val="28"/>
          <w:szCs w:val="28"/>
          <w:lang w:val="uk-UA" w:eastAsia="uk"/>
        </w:rPr>
        <w:t>д</w:t>
      </w:r>
      <w:r w:rsidR="002816F9" w:rsidRPr="00823DF6">
        <w:rPr>
          <w:rStyle w:val="spanrvts0"/>
          <w:sz w:val="28"/>
          <w:szCs w:val="28"/>
          <w:lang w:val="uk-UA" w:eastAsia="uk"/>
        </w:rPr>
        <w:t>од</w:t>
      </w:r>
      <w:r w:rsidR="0094558C" w:rsidRPr="00823DF6">
        <w:rPr>
          <w:rStyle w:val="spanrvts0"/>
          <w:sz w:val="28"/>
          <w:szCs w:val="28"/>
          <w:lang w:val="uk-UA" w:eastAsia="uk"/>
        </w:rPr>
        <w:t>атк</w:t>
      </w:r>
      <w:r w:rsidR="004225AB" w:rsidRPr="00823DF6">
        <w:rPr>
          <w:rStyle w:val="spanrvts0"/>
          <w:sz w:val="28"/>
          <w:szCs w:val="28"/>
          <w:lang w:val="uk-UA" w:eastAsia="uk"/>
        </w:rPr>
        <w:t>ом</w:t>
      </w:r>
      <w:r w:rsidR="002816F9" w:rsidRPr="00823DF6">
        <w:rPr>
          <w:rStyle w:val="spanrvts0"/>
          <w:sz w:val="28"/>
          <w:szCs w:val="28"/>
          <w:lang w:val="uk-UA" w:eastAsia="uk"/>
        </w:rPr>
        <w:t xml:space="preserve"> </w:t>
      </w:r>
      <w:r w:rsidR="004225AB" w:rsidRPr="00823DF6">
        <w:rPr>
          <w:rStyle w:val="spanrvts0"/>
          <w:sz w:val="28"/>
          <w:szCs w:val="28"/>
          <w:lang w:val="uk-UA" w:eastAsia="uk"/>
        </w:rPr>
        <w:t xml:space="preserve">1 </w:t>
      </w:r>
      <w:r w:rsidR="002816F9" w:rsidRPr="00823DF6">
        <w:rPr>
          <w:rStyle w:val="spanrvts0"/>
          <w:sz w:val="28"/>
          <w:szCs w:val="28"/>
          <w:lang w:val="uk-UA" w:eastAsia="uk"/>
        </w:rPr>
        <w:t>такого змісту</w:t>
      </w:r>
      <w:r w:rsidR="00F9753D" w:rsidRPr="00823DF6">
        <w:rPr>
          <w:rStyle w:val="spanrvts0"/>
          <w:sz w:val="28"/>
          <w:szCs w:val="28"/>
          <w:lang w:val="uk-UA" w:eastAsia="uk"/>
        </w:rPr>
        <w:t>:</w:t>
      </w:r>
    </w:p>
    <w:tbl>
      <w:tblPr>
        <w:tblStyle w:val="aa"/>
        <w:tblpPr w:leftFromText="180" w:rightFromText="180" w:vertAnchor="text" w:horzAnchor="page" w:tblpX="5774" w:tblpY="1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2"/>
      </w:tblGrid>
      <w:tr w:rsidR="002E1396" w:rsidRPr="00823DF6" w14:paraId="1FC4DF69" w14:textId="77777777" w:rsidTr="004C242A">
        <w:tc>
          <w:tcPr>
            <w:tcW w:w="851" w:type="dxa"/>
          </w:tcPr>
          <w:p w14:paraId="1E173154" w14:textId="77777777" w:rsidR="00F9753D" w:rsidRPr="00823DF6" w:rsidRDefault="00F9753D" w:rsidP="00F9753D">
            <w:pPr>
              <w:ind w:right="39" w:firstLine="567"/>
              <w:jc w:val="center"/>
              <w:rPr>
                <w:sz w:val="20"/>
                <w:szCs w:val="20"/>
              </w:rPr>
            </w:pPr>
          </w:p>
        </w:tc>
        <w:tc>
          <w:tcPr>
            <w:tcW w:w="4252" w:type="dxa"/>
          </w:tcPr>
          <w:p w14:paraId="7ACC2320" w14:textId="77777777" w:rsidR="00F9753D" w:rsidRPr="00823DF6" w:rsidRDefault="00F9753D" w:rsidP="00F9753D">
            <w:pPr>
              <w:pStyle w:val="af7"/>
              <w:spacing w:before="0" w:beforeAutospacing="0" w:after="0" w:afterAutospacing="0"/>
              <w:rPr>
                <w:sz w:val="28"/>
                <w:szCs w:val="28"/>
              </w:rPr>
            </w:pPr>
            <w:r w:rsidRPr="00823DF6">
              <w:rPr>
                <w:sz w:val="28"/>
                <w:szCs w:val="28"/>
              </w:rPr>
              <w:t>“Додаток 1</w:t>
            </w:r>
          </w:p>
          <w:p w14:paraId="046C8B00" w14:textId="77777777" w:rsidR="00F9753D" w:rsidRPr="00823DF6" w:rsidRDefault="00F9753D" w:rsidP="00F9753D">
            <w:pPr>
              <w:tabs>
                <w:tab w:val="left" w:pos="714"/>
              </w:tabs>
              <w:jc w:val="left"/>
            </w:pPr>
            <w:r w:rsidRPr="00823DF6">
              <w:t>до  Інструкції про організацію виготовлення, випуску в обіг і реалізації пам’ятних та інвестиційних монет України, сувенірної продукції</w:t>
            </w:r>
          </w:p>
          <w:p w14:paraId="531D2297" w14:textId="4E9EA55E" w:rsidR="00F9753D" w:rsidRPr="00823DF6" w:rsidRDefault="00F9753D" w:rsidP="00F9753D">
            <w:pPr>
              <w:jc w:val="left"/>
            </w:pPr>
            <w:r w:rsidRPr="00823DF6">
              <w:t>(</w:t>
            </w:r>
            <w:r w:rsidR="004C242A" w:rsidRPr="00823DF6">
              <w:t xml:space="preserve">підпункт 4 </w:t>
            </w:r>
            <w:r w:rsidRPr="00823DF6">
              <w:t>пункт</w:t>
            </w:r>
            <w:r w:rsidR="004C242A" w:rsidRPr="00823DF6">
              <w:t>у</w:t>
            </w:r>
            <w:r w:rsidRPr="00823DF6">
              <w:t xml:space="preserve"> 1.2 глави 1)</w:t>
            </w:r>
          </w:p>
        </w:tc>
      </w:tr>
    </w:tbl>
    <w:p w14:paraId="5EBB8FD7" w14:textId="77777777" w:rsidR="00F9753D" w:rsidRPr="00823DF6" w:rsidRDefault="00F9753D" w:rsidP="00F9753D">
      <w:pPr>
        <w:pStyle w:val="rvps2"/>
        <w:ind w:left="1134" w:firstLine="0"/>
        <w:rPr>
          <w:rStyle w:val="spanrvts0"/>
          <w:sz w:val="28"/>
          <w:szCs w:val="28"/>
          <w:lang w:val="uk-UA" w:eastAsia="uk"/>
        </w:rPr>
      </w:pPr>
    </w:p>
    <w:p w14:paraId="5C8A1CFF" w14:textId="77777777" w:rsidR="00CA1489" w:rsidRPr="00823DF6" w:rsidRDefault="00CA1489" w:rsidP="00CA1489">
      <w:pPr>
        <w:ind w:firstLine="567"/>
        <w:jc w:val="center"/>
        <w:rPr>
          <w:sz w:val="20"/>
          <w:szCs w:val="20"/>
        </w:rPr>
      </w:pPr>
    </w:p>
    <w:p w14:paraId="39874013" w14:textId="7D424B1E" w:rsidR="00CA1489" w:rsidRPr="00823DF6" w:rsidRDefault="00CA1489" w:rsidP="00CA1489">
      <w:pPr>
        <w:ind w:firstLine="567"/>
        <w:jc w:val="center"/>
        <w:rPr>
          <w:sz w:val="20"/>
          <w:szCs w:val="20"/>
        </w:rPr>
      </w:pPr>
    </w:p>
    <w:p w14:paraId="7348AE37" w14:textId="05A220E3" w:rsidR="007C6257" w:rsidRPr="00823DF6" w:rsidRDefault="007C6257" w:rsidP="00CA1489">
      <w:pPr>
        <w:ind w:firstLine="567"/>
        <w:jc w:val="center"/>
        <w:rPr>
          <w:sz w:val="20"/>
          <w:szCs w:val="20"/>
        </w:rPr>
      </w:pPr>
    </w:p>
    <w:p w14:paraId="37D457CB" w14:textId="257062B7" w:rsidR="007C6257" w:rsidRPr="00823DF6" w:rsidRDefault="007C6257" w:rsidP="00CA1489">
      <w:pPr>
        <w:ind w:firstLine="567"/>
        <w:jc w:val="center"/>
        <w:rPr>
          <w:sz w:val="20"/>
          <w:szCs w:val="20"/>
        </w:rPr>
      </w:pPr>
    </w:p>
    <w:p w14:paraId="6387D54E" w14:textId="5E762153" w:rsidR="007C6257" w:rsidRPr="00823DF6" w:rsidRDefault="007C6257" w:rsidP="00CA1489">
      <w:pPr>
        <w:ind w:firstLine="567"/>
        <w:jc w:val="center"/>
        <w:rPr>
          <w:sz w:val="20"/>
          <w:szCs w:val="20"/>
        </w:rPr>
      </w:pPr>
    </w:p>
    <w:p w14:paraId="74E943D7" w14:textId="47523C15" w:rsidR="007C6257" w:rsidRPr="00823DF6" w:rsidRDefault="007C6257" w:rsidP="00CA1489">
      <w:pPr>
        <w:ind w:firstLine="567"/>
        <w:jc w:val="center"/>
        <w:rPr>
          <w:sz w:val="20"/>
          <w:szCs w:val="20"/>
        </w:rPr>
      </w:pPr>
    </w:p>
    <w:p w14:paraId="38D7D090" w14:textId="754938BC" w:rsidR="007C6257" w:rsidRPr="00823DF6" w:rsidRDefault="007C6257" w:rsidP="00CA1489">
      <w:pPr>
        <w:ind w:firstLine="567"/>
        <w:jc w:val="center"/>
        <w:rPr>
          <w:sz w:val="20"/>
          <w:szCs w:val="20"/>
        </w:rPr>
      </w:pPr>
    </w:p>
    <w:p w14:paraId="15127178" w14:textId="38FBF482" w:rsidR="007C6257" w:rsidRPr="00823DF6" w:rsidRDefault="007C6257" w:rsidP="00CA1489">
      <w:pPr>
        <w:ind w:firstLine="567"/>
        <w:jc w:val="center"/>
        <w:rPr>
          <w:sz w:val="20"/>
          <w:szCs w:val="20"/>
        </w:rPr>
      </w:pPr>
    </w:p>
    <w:p w14:paraId="34DFFE50" w14:textId="32225132" w:rsidR="007C6257" w:rsidRPr="00823DF6" w:rsidRDefault="007C6257" w:rsidP="00CA1489">
      <w:pPr>
        <w:ind w:firstLine="567"/>
        <w:jc w:val="center"/>
        <w:rPr>
          <w:sz w:val="20"/>
          <w:szCs w:val="20"/>
        </w:rPr>
      </w:pPr>
    </w:p>
    <w:p w14:paraId="1D1E657F" w14:textId="23A02824" w:rsidR="007C6257" w:rsidRDefault="007C6257" w:rsidP="00CA1489">
      <w:pPr>
        <w:ind w:firstLine="567"/>
        <w:jc w:val="center"/>
        <w:rPr>
          <w:sz w:val="20"/>
          <w:szCs w:val="20"/>
        </w:rPr>
      </w:pPr>
    </w:p>
    <w:p w14:paraId="5230C3C5" w14:textId="77777777" w:rsidR="00F171F7" w:rsidRPr="00823DF6" w:rsidRDefault="00F171F7" w:rsidP="00CA1489">
      <w:pPr>
        <w:ind w:firstLine="567"/>
        <w:jc w:val="center"/>
        <w:rPr>
          <w:sz w:val="20"/>
          <w:szCs w:val="20"/>
        </w:rPr>
      </w:pPr>
    </w:p>
    <w:p w14:paraId="402BC09A" w14:textId="77777777" w:rsidR="00CA1489" w:rsidRPr="00823DF6" w:rsidRDefault="00CA1489" w:rsidP="00CA1489">
      <w:pPr>
        <w:ind w:firstLine="567"/>
        <w:jc w:val="center"/>
      </w:pPr>
      <w:r w:rsidRPr="00823DF6">
        <w:t>Категорії стану інвестиційних монет України</w:t>
      </w:r>
    </w:p>
    <w:p w14:paraId="698897FA" w14:textId="77777777" w:rsidR="00CA1489" w:rsidRPr="00823DF6" w:rsidRDefault="00CA1489" w:rsidP="00CA1489">
      <w:pPr>
        <w:ind w:firstLine="567"/>
      </w:pPr>
    </w:p>
    <w:p w14:paraId="383B4F53" w14:textId="77777777" w:rsidR="00CA1489" w:rsidRPr="00823DF6" w:rsidRDefault="00CA1489" w:rsidP="000D614B">
      <w:pPr>
        <w:pStyle w:val="ac"/>
        <w:spacing w:after="240"/>
        <w:ind w:firstLine="567"/>
      </w:pPr>
      <w:r w:rsidRPr="00823DF6">
        <w:t>1.  Належний стан – інвестиційні монети, що відповідають критеріям, визначеним Національним банком України під час їх випуску в тексті офіційного повідомлення про введення в обіг інвестиційних монет та оприлюдненим на сторінках</w:t>
      </w:r>
      <w:r w:rsidR="00C02FAE" w:rsidRPr="00823DF6">
        <w:t xml:space="preserve"> офіційного Інтернет-представництва Національного банку </w:t>
      </w:r>
      <w:r w:rsidRPr="00823DF6">
        <w:t>а саме технічні характеристики яких (маса, діаметр, товщина гурта) перебувають у межах допустимих стандартизованих значень, не мають відхилень у деталях художнього оформлення, не зазнали механічної дії (отвори, надломи, подряпини тощо), деформації, впливу вогню, високоактивних речовин і середовищ, а також не мають ознак, що погіршують їх зовнішній вигляд.</w:t>
      </w:r>
    </w:p>
    <w:p w14:paraId="16897D86" w14:textId="77777777" w:rsidR="00CA1489" w:rsidRPr="00823DF6" w:rsidRDefault="00CA1489" w:rsidP="000D614B">
      <w:pPr>
        <w:pStyle w:val="ac"/>
        <w:spacing w:after="240"/>
        <w:ind w:firstLine="567"/>
      </w:pPr>
      <w:r w:rsidRPr="00823DF6">
        <w:t>2. Прийнятний стан – інвестиційні монети, технічні характеристики яких (маса, діаметр, товщина гурта) перебувають у межах допустимих стандартизованих значень, не мають відхилень у деталях художнього оформлення, не зазнали механічної дії (отвори, надломи, подряпини тощо), деформації, впливу вогню, високоактивних речовин і середовищ, але в процесі обігу (за візуальним визначенням) набули ознак, що погіршують їх зовнішній вигляд (плями, забруднення, відбитки).</w:t>
      </w:r>
    </w:p>
    <w:p w14:paraId="33A13E6B" w14:textId="3CAB2002" w:rsidR="00CA1489" w:rsidRPr="00823DF6" w:rsidRDefault="00CA1489" w:rsidP="000D614B">
      <w:pPr>
        <w:pStyle w:val="ac"/>
        <w:numPr>
          <w:ilvl w:val="0"/>
          <w:numId w:val="30"/>
        </w:numPr>
        <w:tabs>
          <w:tab w:val="left" w:pos="993"/>
        </w:tabs>
        <w:ind w:left="31" w:firstLine="536"/>
      </w:pPr>
      <w:r w:rsidRPr="00823DF6">
        <w:t>Пошкоджені – інвестиційні монети, що мають ознаки пошкодження [деформація, забруднення, вплив вогню, високоактивних речовин і середовищ, корозія, ознаки механічної дії (отвори, надломи, подряпини)].</w:t>
      </w:r>
      <w:r w:rsidR="0094558C" w:rsidRPr="00823DF6">
        <w:t>”</w:t>
      </w:r>
      <w:r w:rsidR="00570087" w:rsidRPr="00823DF6">
        <w:t>.</w:t>
      </w:r>
    </w:p>
    <w:p w14:paraId="4BE46650" w14:textId="5B2848DD" w:rsidR="0094558C" w:rsidRPr="00823DF6" w:rsidRDefault="00570087" w:rsidP="000D614B">
      <w:pPr>
        <w:pStyle w:val="af4"/>
        <w:tabs>
          <w:tab w:val="left" w:pos="0"/>
          <w:tab w:val="left" w:pos="284"/>
        </w:tabs>
        <w:ind w:left="0" w:firstLine="567"/>
      </w:pPr>
      <w:r w:rsidRPr="00823DF6">
        <w:t>У зв’язку</w:t>
      </w:r>
      <w:r w:rsidR="00C97ADD" w:rsidRPr="00823DF6">
        <w:t xml:space="preserve"> </w:t>
      </w:r>
      <w:r w:rsidRPr="00823DF6">
        <w:t xml:space="preserve">з цим </w:t>
      </w:r>
      <w:r w:rsidR="00C97ADD" w:rsidRPr="00823DF6">
        <w:t>д</w:t>
      </w:r>
      <w:r w:rsidR="00673734" w:rsidRPr="00823DF6">
        <w:t xml:space="preserve">одатки </w:t>
      </w:r>
      <w:r w:rsidR="0094558C" w:rsidRPr="00823DF6">
        <w:t>1</w:t>
      </w:r>
      <w:r w:rsidR="004225AB" w:rsidRPr="00823DF6">
        <w:t>–</w:t>
      </w:r>
      <w:r w:rsidR="0094558C" w:rsidRPr="00823DF6">
        <w:t>8 уважати відповідно додатками 2</w:t>
      </w:r>
      <w:r w:rsidR="00BE7CA1" w:rsidRPr="00823DF6">
        <w:t>–</w:t>
      </w:r>
      <w:r w:rsidR="00C97ADD" w:rsidRPr="00823DF6">
        <w:t>9;</w:t>
      </w:r>
    </w:p>
    <w:p w14:paraId="1435E3EE" w14:textId="33D33C7A" w:rsidR="0094558C" w:rsidRDefault="00C97ADD" w:rsidP="00C97ADD">
      <w:pPr>
        <w:pStyle w:val="af4"/>
        <w:tabs>
          <w:tab w:val="left" w:pos="0"/>
          <w:tab w:val="left" w:pos="709"/>
        </w:tabs>
        <w:ind w:left="0" w:firstLine="567"/>
        <w:rPr>
          <w:shd w:val="clear" w:color="auto" w:fill="FFFFFF"/>
        </w:rPr>
      </w:pPr>
      <w:r w:rsidRPr="00823DF6">
        <w:rPr>
          <w:shd w:val="clear" w:color="auto" w:fill="FFFFFF"/>
        </w:rPr>
        <w:t xml:space="preserve">у </w:t>
      </w:r>
      <w:r w:rsidR="0094558C" w:rsidRPr="00823DF6">
        <w:rPr>
          <w:shd w:val="clear" w:color="auto" w:fill="FFFFFF"/>
        </w:rPr>
        <w:t>тексті </w:t>
      </w:r>
      <w:r w:rsidR="0094558C" w:rsidRPr="00823DF6">
        <w:t xml:space="preserve">Інструкції </w:t>
      </w:r>
      <w:r w:rsidR="0094558C" w:rsidRPr="00823DF6">
        <w:rPr>
          <w:shd w:val="clear" w:color="auto" w:fill="FFFFFF"/>
        </w:rPr>
        <w:t>посилання на додатки 1</w:t>
      </w:r>
      <w:r w:rsidR="004225AB" w:rsidRPr="00823DF6">
        <w:t>–</w:t>
      </w:r>
      <w:r w:rsidR="0094558C" w:rsidRPr="00823DF6">
        <w:rPr>
          <w:shd w:val="clear" w:color="auto" w:fill="FFFFFF"/>
        </w:rPr>
        <w:t>8 замінити відповідно посиланнями на додатки 2</w:t>
      </w:r>
      <w:r w:rsidRPr="00823DF6">
        <w:t>–</w:t>
      </w:r>
      <w:r w:rsidR="0094558C" w:rsidRPr="00823DF6">
        <w:rPr>
          <w:shd w:val="clear" w:color="auto" w:fill="FFFFFF"/>
        </w:rPr>
        <w:t>9;</w:t>
      </w:r>
    </w:p>
    <w:p w14:paraId="49C3DAFA" w14:textId="77777777" w:rsidR="00F171F7" w:rsidRPr="00823DF6" w:rsidRDefault="00F171F7" w:rsidP="00C97ADD">
      <w:pPr>
        <w:pStyle w:val="af4"/>
        <w:tabs>
          <w:tab w:val="left" w:pos="0"/>
          <w:tab w:val="left" w:pos="709"/>
        </w:tabs>
        <w:ind w:left="0" w:firstLine="567"/>
      </w:pPr>
    </w:p>
    <w:p w14:paraId="2FE970AB" w14:textId="1F6F20D3" w:rsidR="0094558C" w:rsidRPr="00823DF6" w:rsidRDefault="00570087" w:rsidP="00570087">
      <w:pPr>
        <w:pStyle w:val="ac"/>
        <w:numPr>
          <w:ilvl w:val="0"/>
          <w:numId w:val="29"/>
        </w:numPr>
        <w:spacing w:before="240"/>
      </w:pPr>
      <w:r w:rsidRPr="00823DF6">
        <w:rPr>
          <w:shd w:val="clear" w:color="auto" w:fill="FFFFFF"/>
        </w:rPr>
        <w:lastRenderedPageBreak/>
        <w:t>відмітку до додатка</w:t>
      </w:r>
      <w:r w:rsidR="00B81B9A">
        <w:rPr>
          <w:shd w:val="clear" w:color="auto" w:fill="FFFFFF"/>
        </w:rPr>
        <w:t xml:space="preserve"> 2</w:t>
      </w:r>
      <w:r w:rsidRPr="00823DF6">
        <w:rPr>
          <w:shd w:val="clear" w:color="auto" w:fill="FFFFFF"/>
        </w:rPr>
        <w:t xml:space="preserve"> викласти в такій редакції:</w:t>
      </w:r>
    </w:p>
    <w:tbl>
      <w:tblPr>
        <w:tblStyle w:val="articletable"/>
        <w:tblW w:w="5023" w:type="pct"/>
        <w:tblCellMar>
          <w:left w:w="0" w:type="dxa"/>
          <w:right w:w="0" w:type="dxa"/>
        </w:tblCellMar>
        <w:tblLook w:val="05E0" w:firstRow="1" w:lastRow="1" w:firstColumn="1" w:lastColumn="1" w:noHBand="0" w:noVBand="1"/>
      </w:tblPr>
      <w:tblGrid>
        <w:gridCol w:w="4843"/>
        <w:gridCol w:w="4839"/>
      </w:tblGrid>
      <w:tr w:rsidR="0094558C" w:rsidRPr="00823DF6" w14:paraId="2F0750CC" w14:textId="77777777" w:rsidTr="00B37845">
        <w:trPr>
          <w:trHeight w:val="2250"/>
        </w:trPr>
        <w:tc>
          <w:tcPr>
            <w:tcW w:w="2501" w:type="pct"/>
            <w:tcMar>
              <w:top w:w="0" w:type="dxa"/>
              <w:left w:w="0" w:type="dxa"/>
              <w:bottom w:w="0" w:type="dxa"/>
              <w:right w:w="0" w:type="dxa"/>
            </w:tcMar>
          </w:tcPr>
          <w:p w14:paraId="2994197A" w14:textId="77777777" w:rsidR="0094558C" w:rsidRPr="00823DF6" w:rsidRDefault="0094558C" w:rsidP="0094558C">
            <w:pPr>
              <w:pStyle w:val="rvps14"/>
              <w:spacing w:before="150" w:after="150"/>
              <w:ind w:left="928"/>
              <w:rPr>
                <w:rStyle w:val="spanrvts0"/>
                <w:lang w:val="uk" w:eastAsia="uk"/>
              </w:rPr>
            </w:pPr>
          </w:p>
        </w:tc>
        <w:tc>
          <w:tcPr>
            <w:tcW w:w="2499" w:type="pct"/>
            <w:tcMar>
              <w:top w:w="0" w:type="dxa"/>
              <w:left w:w="0" w:type="dxa"/>
              <w:bottom w:w="0" w:type="dxa"/>
              <w:right w:w="0" w:type="dxa"/>
            </w:tcMar>
            <w:hideMark/>
          </w:tcPr>
          <w:p w14:paraId="362B1D14" w14:textId="1D1BB7A7" w:rsidR="0094558C" w:rsidRPr="00823DF6" w:rsidRDefault="0094558C" w:rsidP="00243649">
            <w:pPr>
              <w:pStyle w:val="rvps14"/>
              <w:spacing w:before="150" w:after="150"/>
              <w:rPr>
                <w:rStyle w:val="spanrvts0"/>
                <w:sz w:val="28"/>
                <w:szCs w:val="28"/>
                <w:lang w:val="uk-UA" w:eastAsia="uk"/>
              </w:rPr>
            </w:pPr>
            <w:r w:rsidRPr="00823DF6">
              <w:rPr>
                <w:rStyle w:val="spanrvts0"/>
                <w:sz w:val="28"/>
                <w:szCs w:val="28"/>
                <w:lang w:val="ru-RU" w:eastAsia="uk"/>
              </w:rPr>
              <w:t>“</w:t>
            </w:r>
            <w:r w:rsidRPr="00823DF6">
              <w:rPr>
                <w:rStyle w:val="spanrvts0"/>
                <w:sz w:val="28"/>
                <w:szCs w:val="28"/>
                <w:lang w:val="uk" w:eastAsia="uk"/>
              </w:rPr>
              <w:t xml:space="preserve">Додаток 2 </w:t>
            </w:r>
            <w:r w:rsidRPr="00823DF6">
              <w:rPr>
                <w:rStyle w:val="spanrvts0"/>
                <w:sz w:val="28"/>
                <w:szCs w:val="28"/>
                <w:lang w:val="uk" w:eastAsia="uk"/>
              </w:rPr>
              <w:br/>
              <w:t xml:space="preserve">до Інструкції про організацію </w:t>
            </w:r>
            <w:r w:rsidRPr="00823DF6">
              <w:rPr>
                <w:rStyle w:val="spanrvts0"/>
                <w:sz w:val="28"/>
                <w:szCs w:val="28"/>
                <w:lang w:val="uk" w:eastAsia="uk"/>
              </w:rPr>
              <w:br/>
              <w:t xml:space="preserve">виготовлення, випуску в обіг </w:t>
            </w:r>
            <w:r w:rsidRPr="00823DF6">
              <w:rPr>
                <w:rStyle w:val="spanrvts0"/>
                <w:sz w:val="28"/>
                <w:szCs w:val="28"/>
                <w:lang w:val="uk" w:eastAsia="uk"/>
              </w:rPr>
              <w:br/>
              <w:t xml:space="preserve">і реалізації пам’ятних та інвестиційних </w:t>
            </w:r>
            <w:r w:rsidRPr="00823DF6">
              <w:rPr>
                <w:rStyle w:val="spanrvts0"/>
                <w:sz w:val="28"/>
                <w:szCs w:val="28"/>
                <w:lang w:val="uk" w:eastAsia="uk"/>
              </w:rPr>
              <w:br/>
              <w:t xml:space="preserve">монет України, сувенірної продукції </w:t>
            </w:r>
            <w:r w:rsidRPr="00823DF6">
              <w:rPr>
                <w:rStyle w:val="spanrvts0"/>
                <w:sz w:val="28"/>
                <w:szCs w:val="28"/>
                <w:lang w:val="uk" w:eastAsia="uk"/>
              </w:rPr>
              <w:br/>
              <w:t>(</w:t>
            </w:r>
            <w:r w:rsidR="004C242A" w:rsidRPr="00823DF6">
              <w:rPr>
                <w:rStyle w:val="spanrvts0"/>
                <w:sz w:val="28"/>
                <w:szCs w:val="28"/>
                <w:lang w:val="uk" w:eastAsia="uk"/>
              </w:rPr>
              <w:t xml:space="preserve">підпункт 5 </w:t>
            </w:r>
            <w:r w:rsidRPr="00823DF6">
              <w:rPr>
                <w:rStyle w:val="spanrvts0"/>
                <w:sz w:val="28"/>
                <w:szCs w:val="28"/>
                <w:lang w:val="uk" w:eastAsia="uk"/>
              </w:rPr>
              <w:t>п</w:t>
            </w:r>
            <w:r w:rsidR="004C242A" w:rsidRPr="00823DF6">
              <w:rPr>
                <w:rStyle w:val="spanrvts0"/>
                <w:sz w:val="28"/>
                <w:szCs w:val="28"/>
                <w:lang w:val="uk" w:eastAsia="uk"/>
              </w:rPr>
              <w:t>ункту 1.2 глави 1</w:t>
            </w:r>
            <w:r w:rsidRPr="00823DF6">
              <w:rPr>
                <w:rStyle w:val="spanrvts0"/>
                <w:sz w:val="28"/>
                <w:szCs w:val="28"/>
                <w:lang w:val="uk" w:eastAsia="uk"/>
              </w:rPr>
              <w:t>)”</w:t>
            </w:r>
            <w:r w:rsidRPr="00823DF6">
              <w:rPr>
                <w:rStyle w:val="spanrvts0"/>
                <w:sz w:val="28"/>
                <w:szCs w:val="28"/>
                <w:lang w:val="uk-UA" w:eastAsia="uk"/>
              </w:rPr>
              <w:t>;</w:t>
            </w:r>
          </w:p>
        </w:tc>
      </w:tr>
    </w:tbl>
    <w:p w14:paraId="5B91ED94" w14:textId="79B48DAC" w:rsidR="007D5BEE" w:rsidRPr="00823DF6" w:rsidRDefault="00B81B9A" w:rsidP="00D37F63">
      <w:pPr>
        <w:pStyle w:val="rvps7"/>
        <w:numPr>
          <w:ilvl w:val="0"/>
          <w:numId w:val="29"/>
        </w:numPr>
        <w:tabs>
          <w:tab w:val="left" w:pos="993"/>
        </w:tabs>
        <w:spacing w:before="150" w:after="150"/>
        <w:ind w:left="0" w:right="450" w:firstLine="567"/>
        <w:jc w:val="both"/>
        <w:rPr>
          <w:rStyle w:val="spanrvts15"/>
          <w:b w:val="0"/>
          <w:bCs w:val="0"/>
          <w:sz w:val="24"/>
          <w:szCs w:val="24"/>
          <w:lang w:val="uk-UA" w:eastAsia="uk"/>
        </w:rPr>
      </w:pPr>
      <w:bookmarkStart w:id="90" w:name="n478"/>
      <w:bookmarkStart w:id="91" w:name="n517"/>
      <w:bookmarkEnd w:id="90"/>
      <w:bookmarkEnd w:id="91"/>
      <w:r>
        <w:rPr>
          <w:rStyle w:val="spanrvts15"/>
          <w:b w:val="0"/>
          <w:lang w:val="uk-UA" w:eastAsia="uk"/>
        </w:rPr>
        <w:t>І</w:t>
      </w:r>
      <w:r w:rsidR="007D5BEE" w:rsidRPr="00823DF6">
        <w:rPr>
          <w:rStyle w:val="spanrvts15"/>
          <w:b w:val="0"/>
          <w:lang w:val="uk-UA" w:eastAsia="uk"/>
        </w:rPr>
        <w:t>нструкцію після додатка 2 доповнити новим додатком 3 такого змісту:</w:t>
      </w:r>
    </w:p>
    <w:p w14:paraId="08541C7D" w14:textId="51F79ADF" w:rsidR="00EB01F0" w:rsidRPr="00823DF6" w:rsidRDefault="00EB01F0" w:rsidP="00C704A5">
      <w:pPr>
        <w:pStyle w:val="rvps7"/>
        <w:spacing w:before="150" w:after="150"/>
        <w:ind w:left="5245" w:right="450" w:firstLine="65"/>
        <w:jc w:val="left"/>
        <w:rPr>
          <w:rStyle w:val="spanrvts15"/>
          <w:b w:val="0"/>
          <w:bCs w:val="0"/>
          <w:sz w:val="24"/>
          <w:szCs w:val="24"/>
          <w:lang w:val="uk-UA" w:eastAsia="uk"/>
        </w:rPr>
      </w:pPr>
      <w:r w:rsidRPr="00823DF6">
        <w:rPr>
          <w:rStyle w:val="spanrvts15"/>
          <w:b w:val="0"/>
          <w:bCs w:val="0"/>
          <w:lang w:val="ru-RU" w:eastAsia="uk"/>
        </w:rPr>
        <w:t>“</w:t>
      </w:r>
      <w:r w:rsidRPr="00823DF6">
        <w:rPr>
          <w:rStyle w:val="spanrvts0"/>
          <w:sz w:val="28"/>
          <w:szCs w:val="28"/>
          <w:lang w:val="uk" w:eastAsia="uk"/>
        </w:rPr>
        <w:t xml:space="preserve">Додаток </w:t>
      </w:r>
      <w:r w:rsidRPr="00823DF6">
        <w:rPr>
          <w:rStyle w:val="spanrvts0"/>
          <w:sz w:val="28"/>
          <w:szCs w:val="28"/>
          <w:lang w:val="ru-RU" w:eastAsia="uk"/>
        </w:rPr>
        <w:t>3</w:t>
      </w:r>
      <w:r w:rsidRPr="00823DF6">
        <w:rPr>
          <w:rStyle w:val="spanrvts0"/>
          <w:sz w:val="28"/>
          <w:szCs w:val="28"/>
          <w:lang w:val="uk" w:eastAsia="uk"/>
        </w:rPr>
        <w:t xml:space="preserve"> </w:t>
      </w:r>
      <w:r w:rsidRPr="00823DF6">
        <w:rPr>
          <w:rStyle w:val="spanrvts0"/>
          <w:sz w:val="28"/>
          <w:szCs w:val="28"/>
          <w:lang w:val="uk" w:eastAsia="uk"/>
        </w:rPr>
        <w:br/>
        <w:t xml:space="preserve">до Інструкції про організацію </w:t>
      </w:r>
      <w:r w:rsidRPr="00823DF6">
        <w:rPr>
          <w:rStyle w:val="spanrvts0"/>
          <w:sz w:val="28"/>
          <w:szCs w:val="28"/>
          <w:lang w:val="uk" w:eastAsia="uk"/>
        </w:rPr>
        <w:br/>
        <w:t xml:space="preserve">виготовлення, випуску в обіг </w:t>
      </w:r>
      <w:r w:rsidRPr="00823DF6">
        <w:rPr>
          <w:rStyle w:val="spanrvts0"/>
          <w:sz w:val="28"/>
          <w:szCs w:val="28"/>
          <w:lang w:val="uk" w:eastAsia="uk"/>
        </w:rPr>
        <w:br/>
        <w:t xml:space="preserve">і реалізації пам’ятних та інвестиційних </w:t>
      </w:r>
      <w:r w:rsidRPr="00823DF6">
        <w:rPr>
          <w:rStyle w:val="spanrvts0"/>
          <w:sz w:val="28"/>
          <w:szCs w:val="28"/>
          <w:lang w:val="uk" w:eastAsia="uk"/>
        </w:rPr>
        <w:br/>
        <w:t xml:space="preserve">монет України, сувенірної продукції </w:t>
      </w:r>
      <w:r w:rsidRPr="00823DF6">
        <w:rPr>
          <w:rStyle w:val="spanrvts0"/>
          <w:sz w:val="28"/>
          <w:szCs w:val="28"/>
          <w:lang w:val="uk" w:eastAsia="uk"/>
        </w:rPr>
        <w:br/>
      </w:r>
      <w:r w:rsidR="00F171F7">
        <w:rPr>
          <w:rStyle w:val="spanrvts0"/>
          <w:sz w:val="28"/>
          <w:szCs w:val="28"/>
          <w:lang w:val="uk" w:eastAsia="uk"/>
        </w:rPr>
        <w:t>(</w:t>
      </w:r>
      <w:r w:rsidRPr="00823DF6">
        <w:rPr>
          <w:rStyle w:val="spanrvts0"/>
          <w:sz w:val="28"/>
          <w:szCs w:val="28"/>
          <w:lang w:val="uk" w:eastAsia="uk"/>
        </w:rPr>
        <w:t>пункт</w:t>
      </w:r>
      <w:r w:rsidR="004C242A" w:rsidRPr="00823DF6">
        <w:rPr>
          <w:rStyle w:val="spanrvts0"/>
          <w:sz w:val="28"/>
          <w:szCs w:val="28"/>
          <w:lang w:val="uk" w:eastAsia="uk"/>
        </w:rPr>
        <w:t xml:space="preserve"> </w:t>
      </w:r>
      <w:r w:rsidRPr="00823DF6">
        <w:rPr>
          <w:rStyle w:val="spanrvts0"/>
          <w:sz w:val="28"/>
          <w:szCs w:val="28"/>
          <w:lang w:val="uk" w:eastAsia="uk"/>
        </w:rPr>
        <w:t>6 глави 2)</w:t>
      </w:r>
    </w:p>
    <w:p w14:paraId="1DD59319" w14:textId="41074FD9" w:rsidR="00EA2E1A" w:rsidRPr="00823DF6" w:rsidRDefault="00EA2E1A" w:rsidP="00C704A5">
      <w:pPr>
        <w:pStyle w:val="rvps2"/>
        <w:spacing w:after="150"/>
        <w:jc w:val="center"/>
        <w:rPr>
          <w:rStyle w:val="spanrvts0"/>
          <w:sz w:val="28"/>
          <w:szCs w:val="28"/>
          <w:lang w:val="uk" w:eastAsia="uk"/>
        </w:rPr>
      </w:pPr>
      <w:r w:rsidRPr="00823DF6">
        <w:rPr>
          <w:rStyle w:val="spanrvts0"/>
          <w:sz w:val="28"/>
          <w:szCs w:val="28"/>
          <w:lang w:val="uk" w:eastAsia="uk"/>
        </w:rPr>
        <w:t>План</w:t>
      </w:r>
      <w:r w:rsidR="00EB01F0" w:rsidRPr="00823DF6">
        <w:rPr>
          <w:rStyle w:val="spanrvts0"/>
          <w:sz w:val="28"/>
          <w:szCs w:val="28"/>
          <w:lang w:val="uk" w:eastAsia="uk"/>
        </w:rPr>
        <w:t xml:space="preserve"> випуску</w:t>
      </w:r>
    </w:p>
    <w:p w14:paraId="2578D597" w14:textId="77777777" w:rsidR="00EA2E1A" w:rsidRPr="00823DF6" w:rsidRDefault="00EA2E1A" w:rsidP="00C704A5">
      <w:pPr>
        <w:pStyle w:val="rvps2"/>
        <w:rPr>
          <w:rStyle w:val="spanrvts0"/>
          <w:sz w:val="28"/>
          <w:szCs w:val="28"/>
          <w:lang w:val="uk" w:eastAsia="uk"/>
        </w:rPr>
      </w:pPr>
      <w:bookmarkStart w:id="92" w:name="n48"/>
      <w:bookmarkEnd w:id="92"/>
      <w:r w:rsidRPr="00823DF6">
        <w:rPr>
          <w:rStyle w:val="spanrvts0"/>
          <w:sz w:val="28"/>
          <w:szCs w:val="28"/>
          <w:lang w:val="uk" w:eastAsia="uk"/>
        </w:rPr>
        <w:t xml:space="preserve">І. Пам’ятні монети </w:t>
      </w:r>
      <w:r w:rsidRPr="00823DF6">
        <w:rPr>
          <w:sz w:val="28"/>
          <w:szCs w:val="28"/>
          <w:lang w:val="uk"/>
        </w:rPr>
        <w:t>–</w:t>
      </w:r>
      <w:r w:rsidRPr="00823DF6">
        <w:rPr>
          <w:rStyle w:val="spanrvts0"/>
          <w:sz w:val="28"/>
          <w:szCs w:val="28"/>
          <w:lang w:val="uk" w:eastAsia="uk"/>
        </w:rPr>
        <w:t xml:space="preserve"> перелік найменувань пам’ятних монет на наступний рік із визначенням номіналів, металів, маси дорогоцінного металу в чистоті, категорії якості карбування, діаметрів, тиражів і строків уведення їх в обіг.</w:t>
      </w:r>
    </w:p>
    <w:p w14:paraId="27A6BB7A" w14:textId="77777777" w:rsidR="008727C7" w:rsidRPr="00823DF6" w:rsidRDefault="008727C7" w:rsidP="00C704A5">
      <w:pPr>
        <w:pStyle w:val="rvps2"/>
        <w:rPr>
          <w:rStyle w:val="spanrvts0"/>
          <w:sz w:val="28"/>
          <w:szCs w:val="28"/>
          <w:lang w:val="uk" w:eastAsia="uk"/>
        </w:rPr>
      </w:pPr>
    </w:p>
    <w:p w14:paraId="427304F2" w14:textId="77777777" w:rsidR="00EA2E1A" w:rsidRPr="00823DF6" w:rsidRDefault="00EA2E1A" w:rsidP="00536D64">
      <w:pPr>
        <w:pStyle w:val="rvps2"/>
        <w:spacing w:after="240"/>
        <w:rPr>
          <w:rStyle w:val="spanrvts0"/>
          <w:sz w:val="28"/>
          <w:szCs w:val="28"/>
          <w:lang w:val="uk-UA" w:eastAsia="uk"/>
        </w:rPr>
      </w:pPr>
      <w:r w:rsidRPr="00823DF6">
        <w:rPr>
          <w:rStyle w:val="spanrvts0"/>
          <w:sz w:val="28"/>
          <w:szCs w:val="28"/>
          <w:lang w:eastAsia="uk"/>
        </w:rPr>
        <w:t>II</w:t>
      </w:r>
      <w:r w:rsidRPr="00823DF6">
        <w:rPr>
          <w:rStyle w:val="spanrvts0"/>
          <w:sz w:val="28"/>
          <w:szCs w:val="28"/>
          <w:lang w:val="uk" w:eastAsia="uk"/>
        </w:rPr>
        <w:t xml:space="preserve">. </w:t>
      </w:r>
      <w:r w:rsidRPr="00823DF6">
        <w:rPr>
          <w:rStyle w:val="spanrvts0"/>
          <w:sz w:val="28"/>
          <w:szCs w:val="28"/>
          <w:lang w:val="uk-UA" w:eastAsia="uk"/>
        </w:rPr>
        <w:t xml:space="preserve">Пам’ятні банкноти </w:t>
      </w:r>
      <w:r w:rsidRPr="00823DF6">
        <w:rPr>
          <w:sz w:val="28"/>
          <w:szCs w:val="28"/>
          <w:lang w:val="uk"/>
        </w:rPr>
        <w:t>–</w:t>
      </w:r>
      <w:r w:rsidRPr="00823DF6">
        <w:rPr>
          <w:rStyle w:val="spanrvts0"/>
          <w:sz w:val="28"/>
          <w:szCs w:val="28"/>
          <w:lang w:val="uk-UA" w:eastAsia="uk"/>
        </w:rPr>
        <w:t xml:space="preserve"> перелік найменувань </w:t>
      </w:r>
      <w:r w:rsidRPr="00823DF6">
        <w:rPr>
          <w:rStyle w:val="spanrvts0"/>
          <w:sz w:val="28"/>
          <w:szCs w:val="28"/>
          <w:lang w:val="uk" w:eastAsia="uk"/>
        </w:rPr>
        <w:t>пам’ятних банкнот на наступний рік</w:t>
      </w:r>
      <w:r w:rsidRPr="00823DF6">
        <w:rPr>
          <w:rStyle w:val="spanrvts0"/>
          <w:sz w:val="28"/>
          <w:szCs w:val="28"/>
          <w:lang w:val="uk-UA" w:eastAsia="uk"/>
        </w:rPr>
        <w:t xml:space="preserve"> із визначенням номіналів, тиражів, строків уведення їх в обіг;</w:t>
      </w:r>
    </w:p>
    <w:p w14:paraId="519198A5" w14:textId="77777777" w:rsidR="00EA2E1A" w:rsidRPr="00823DF6" w:rsidRDefault="00EA2E1A" w:rsidP="00536D64">
      <w:pPr>
        <w:pStyle w:val="rvps2"/>
        <w:spacing w:after="240"/>
        <w:rPr>
          <w:rStyle w:val="spanrvts0"/>
          <w:sz w:val="28"/>
          <w:szCs w:val="28"/>
          <w:lang w:val="uk" w:eastAsia="uk"/>
        </w:rPr>
      </w:pPr>
      <w:bookmarkStart w:id="93" w:name="n49"/>
      <w:bookmarkEnd w:id="93"/>
      <w:r w:rsidRPr="00823DF6">
        <w:rPr>
          <w:rStyle w:val="spanrvts0"/>
          <w:sz w:val="28"/>
          <w:szCs w:val="28"/>
          <w:lang w:val="uk" w:eastAsia="uk"/>
        </w:rPr>
        <w:t>ІІ</w:t>
      </w:r>
      <w:r w:rsidRPr="00823DF6">
        <w:rPr>
          <w:rStyle w:val="spanrvts0"/>
          <w:sz w:val="28"/>
          <w:szCs w:val="28"/>
          <w:lang w:eastAsia="uk"/>
        </w:rPr>
        <w:t>I</w:t>
      </w:r>
      <w:r w:rsidRPr="00823DF6">
        <w:rPr>
          <w:rStyle w:val="spanrvts0"/>
          <w:sz w:val="28"/>
          <w:szCs w:val="28"/>
          <w:lang w:val="uk" w:eastAsia="uk"/>
        </w:rPr>
        <w:t xml:space="preserve">. Інвестиційні монети </w:t>
      </w:r>
      <w:r w:rsidRPr="00823DF6">
        <w:rPr>
          <w:sz w:val="28"/>
          <w:szCs w:val="28"/>
          <w:lang w:val="uk"/>
        </w:rPr>
        <w:t xml:space="preserve">– </w:t>
      </w:r>
      <w:r w:rsidRPr="00823DF6">
        <w:rPr>
          <w:rStyle w:val="spanrvts0"/>
          <w:sz w:val="28"/>
          <w:szCs w:val="28"/>
          <w:lang w:val="uk" w:eastAsia="uk"/>
        </w:rPr>
        <w:t>перелік типів інвестиційних монет на наступний рік із визначенням тиражів.</w:t>
      </w:r>
    </w:p>
    <w:p w14:paraId="5999DEE3" w14:textId="77777777" w:rsidR="00EA2E1A" w:rsidRPr="00823DF6" w:rsidRDefault="00EA2E1A" w:rsidP="00536D64">
      <w:pPr>
        <w:pStyle w:val="rvps2"/>
        <w:spacing w:after="240"/>
        <w:rPr>
          <w:rStyle w:val="spanrvts0"/>
          <w:sz w:val="28"/>
          <w:szCs w:val="28"/>
          <w:lang w:val="uk" w:eastAsia="uk"/>
        </w:rPr>
      </w:pPr>
      <w:bookmarkStart w:id="94" w:name="n50"/>
      <w:bookmarkEnd w:id="94"/>
      <w:r w:rsidRPr="00823DF6">
        <w:rPr>
          <w:rStyle w:val="spanrvts0"/>
          <w:sz w:val="28"/>
          <w:szCs w:val="28"/>
          <w:lang w:val="uk" w:eastAsia="uk"/>
        </w:rPr>
        <w:t>І</w:t>
      </w:r>
      <w:r w:rsidRPr="00823DF6">
        <w:rPr>
          <w:rStyle w:val="spanrvts0"/>
          <w:sz w:val="28"/>
          <w:szCs w:val="28"/>
          <w:lang w:eastAsia="uk"/>
        </w:rPr>
        <w:t>V</w:t>
      </w:r>
      <w:r w:rsidRPr="00823DF6">
        <w:rPr>
          <w:rStyle w:val="spanrvts0"/>
          <w:sz w:val="28"/>
          <w:szCs w:val="28"/>
          <w:lang w:val="uk" w:eastAsia="uk"/>
        </w:rPr>
        <w:t xml:space="preserve">. Сувенірна продукція </w:t>
      </w:r>
      <w:r w:rsidRPr="00823DF6">
        <w:rPr>
          <w:sz w:val="28"/>
          <w:szCs w:val="28"/>
          <w:lang w:val="uk"/>
        </w:rPr>
        <w:t>–</w:t>
      </w:r>
      <w:r w:rsidRPr="00823DF6">
        <w:rPr>
          <w:rStyle w:val="spanrvts0"/>
          <w:sz w:val="28"/>
          <w:szCs w:val="28"/>
          <w:lang w:val="uk" w:eastAsia="uk"/>
        </w:rPr>
        <w:t xml:space="preserve"> перелік найменувань сувенірної продукції на наступний рік із визначенням тиражів.</w:t>
      </w:r>
    </w:p>
    <w:p w14:paraId="7F088859" w14:textId="77777777" w:rsidR="00EA2E1A" w:rsidRPr="00823DF6" w:rsidRDefault="00EA2E1A" w:rsidP="00536D64">
      <w:pPr>
        <w:pStyle w:val="rvps2"/>
        <w:spacing w:after="240"/>
        <w:rPr>
          <w:rStyle w:val="spanrvts0"/>
          <w:sz w:val="28"/>
          <w:szCs w:val="28"/>
          <w:lang w:val="uk" w:eastAsia="uk"/>
        </w:rPr>
      </w:pPr>
      <w:bookmarkStart w:id="95" w:name="n51"/>
      <w:bookmarkEnd w:id="95"/>
      <w:r w:rsidRPr="00823DF6">
        <w:rPr>
          <w:rStyle w:val="spanrvts0"/>
          <w:sz w:val="28"/>
          <w:szCs w:val="28"/>
          <w:lang w:val="uk" w:eastAsia="uk"/>
        </w:rPr>
        <w:t xml:space="preserve">V. Перехідний залишок нумізматичної продукції </w:t>
      </w:r>
      <w:r w:rsidRPr="00823DF6">
        <w:rPr>
          <w:sz w:val="28"/>
          <w:szCs w:val="28"/>
          <w:lang w:val="uk"/>
        </w:rPr>
        <w:t>–</w:t>
      </w:r>
      <w:r w:rsidRPr="00823DF6">
        <w:rPr>
          <w:rStyle w:val="spanrvts0"/>
          <w:sz w:val="28"/>
          <w:szCs w:val="28"/>
          <w:lang w:val="uk" w:eastAsia="uk"/>
        </w:rPr>
        <w:t xml:space="preserve"> перелік нумізматичної продукції попередніх років випуску, що виготовлятиметься в межах оголошених тиражів.</w:t>
      </w:r>
    </w:p>
    <w:p w14:paraId="0563AF07" w14:textId="17FFDCB5" w:rsidR="00EA2E1A" w:rsidRPr="00823DF6" w:rsidRDefault="00EA2E1A" w:rsidP="00536D64">
      <w:pPr>
        <w:pStyle w:val="rvps2"/>
        <w:spacing w:after="240"/>
        <w:rPr>
          <w:rStyle w:val="spanrvts0"/>
          <w:sz w:val="28"/>
          <w:szCs w:val="28"/>
          <w:lang w:val="uk" w:eastAsia="uk"/>
        </w:rPr>
      </w:pPr>
      <w:bookmarkStart w:id="96" w:name="n52"/>
      <w:bookmarkEnd w:id="96"/>
      <w:r w:rsidRPr="00823DF6">
        <w:rPr>
          <w:rStyle w:val="spanrvts0"/>
          <w:sz w:val="28"/>
          <w:szCs w:val="28"/>
          <w:lang w:val="uk" w:eastAsia="uk"/>
        </w:rPr>
        <w:t>V</w:t>
      </w:r>
      <w:r w:rsidRPr="00823DF6">
        <w:rPr>
          <w:rStyle w:val="spanrvts0"/>
          <w:sz w:val="28"/>
          <w:szCs w:val="28"/>
          <w:lang w:eastAsia="uk"/>
        </w:rPr>
        <w:t>I</w:t>
      </w:r>
      <w:r w:rsidRPr="00823DF6">
        <w:rPr>
          <w:rStyle w:val="spanrvts0"/>
          <w:sz w:val="28"/>
          <w:szCs w:val="28"/>
          <w:lang w:val="uk" w:eastAsia="uk"/>
        </w:rPr>
        <w:t xml:space="preserve">. Резерв нумізматичної продукції та інвестиційних монет </w:t>
      </w:r>
      <w:r w:rsidRPr="00823DF6">
        <w:rPr>
          <w:sz w:val="28"/>
          <w:szCs w:val="28"/>
          <w:lang w:val="uk"/>
        </w:rPr>
        <w:t>–</w:t>
      </w:r>
      <w:r w:rsidRPr="00823DF6">
        <w:rPr>
          <w:rStyle w:val="spanrvts0"/>
          <w:sz w:val="28"/>
          <w:szCs w:val="28"/>
          <w:lang w:val="uk" w:eastAsia="uk"/>
        </w:rPr>
        <w:t xml:space="preserve"> певна кількість нумізматичної продукції та інвестиційних монет, визначена за їх типами, характеристиками які виготовляються в разі потреби та на виконання відповідних указів Президента України, постанов Верховної Ради України, розпоряджень Кабінету Міністрів України тощо за рішенням Правління Національного банку додатково до плану випуску визначеним</w:t>
      </w:r>
      <w:r w:rsidRPr="00823DF6">
        <w:rPr>
          <w:rStyle w:val="spanrvts0"/>
          <w:sz w:val="28"/>
          <w:szCs w:val="28"/>
          <w:lang w:val="uk-UA" w:eastAsia="uk"/>
        </w:rPr>
        <w:t xml:space="preserve"> тиражем</w:t>
      </w:r>
      <w:r w:rsidRPr="00823DF6">
        <w:rPr>
          <w:rStyle w:val="spanrvts0"/>
          <w:sz w:val="28"/>
          <w:szCs w:val="28"/>
          <w:lang w:val="uk" w:eastAsia="uk"/>
        </w:rPr>
        <w:t>.</w:t>
      </w:r>
    </w:p>
    <w:p w14:paraId="6DF49038" w14:textId="0B397433" w:rsidR="004352CC" w:rsidRPr="00823DF6" w:rsidRDefault="004352CC" w:rsidP="00EA2E1A">
      <w:pPr>
        <w:pStyle w:val="af4"/>
        <w:ind w:left="0" w:firstLine="567"/>
      </w:pPr>
    </w:p>
    <w:p w14:paraId="362B7D94" w14:textId="77777777" w:rsidR="004352CC" w:rsidRPr="002E1396" w:rsidRDefault="004352CC" w:rsidP="00EA2E1A">
      <w:pPr>
        <w:pStyle w:val="af4"/>
        <w:ind w:left="0" w:firstLine="567"/>
      </w:pPr>
    </w:p>
    <w:p w14:paraId="43A16170" w14:textId="33AB1656" w:rsidR="004352CC" w:rsidRPr="00823DF6" w:rsidRDefault="004352CC" w:rsidP="004352CC">
      <w:pPr>
        <w:jc w:val="right"/>
      </w:pPr>
      <w:r w:rsidRPr="00823DF6">
        <w:t>Продовження додатка 3</w:t>
      </w:r>
    </w:p>
    <w:p w14:paraId="167A33A2" w14:textId="77777777" w:rsidR="004352CC" w:rsidRPr="00823DF6" w:rsidRDefault="004352CC" w:rsidP="004352CC">
      <w:pPr>
        <w:pStyle w:val="af4"/>
        <w:spacing w:after="240"/>
        <w:ind w:left="0" w:firstLine="567"/>
        <w:jc w:val="center"/>
      </w:pPr>
      <w:r w:rsidRPr="00823DF6">
        <w:t>Пояснення до плану випуску</w:t>
      </w:r>
    </w:p>
    <w:p w14:paraId="5F17AC12" w14:textId="4D73B932" w:rsidR="00EA2E1A" w:rsidRPr="00823DF6" w:rsidRDefault="00EA2E1A" w:rsidP="00EA2E1A">
      <w:pPr>
        <w:pStyle w:val="af4"/>
        <w:ind w:left="0" w:firstLine="567"/>
        <w:rPr>
          <w:lang w:val="uk" w:eastAsia="en-US"/>
        </w:rPr>
      </w:pPr>
      <w:r w:rsidRPr="00823DF6">
        <w:t>У плані випуску також зазначається найменування, номінал, метал, маса, діаметр, тираж, назва серії, строк уведення в обіг, категорія якості карбування обігових пам’ятних монет</w:t>
      </w:r>
      <w:r w:rsidRPr="00823DF6">
        <w:rPr>
          <w:lang w:eastAsia="en-US"/>
        </w:rPr>
        <w:t>.</w:t>
      </w:r>
      <w:r w:rsidR="00EB01F0" w:rsidRPr="00823DF6">
        <w:rPr>
          <w:lang w:val="uk" w:eastAsia="en-US"/>
        </w:rPr>
        <w:t>”</w:t>
      </w:r>
      <w:r w:rsidR="00570087" w:rsidRPr="00823DF6">
        <w:rPr>
          <w:lang w:val="uk" w:eastAsia="en-US"/>
        </w:rPr>
        <w:t>.</w:t>
      </w:r>
    </w:p>
    <w:p w14:paraId="141383E6" w14:textId="22FD3D26" w:rsidR="00D37F63" w:rsidRPr="00823DF6" w:rsidRDefault="00570087" w:rsidP="00D37F63">
      <w:pPr>
        <w:pStyle w:val="af4"/>
        <w:tabs>
          <w:tab w:val="left" w:pos="0"/>
          <w:tab w:val="left" w:pos="284"/>
        </w:tabs>
        <w:ind w:left="0" w:firstLine="567"/>
      </w:pPr>
      <w:r w:rsidRPr="00823DF6">
        <w:t>У зв’язку</w:t>
      </w:r>
      <w:r w:rsidR="00C97ADD" w:rsidRPr="00823DF6">
        <w:t xml:space="preserve"> з цим</w:t>
      </w:r>
      <w:r w:rsidRPr="00823DF6">
        <w:t xml:space="preserve"> д</w:t>
      </w:r>
      <w:r w:rsidR="00D37F63" w:rsidRPr="00823DF6">
        <w:t xml:space="preserve">одатки </w:t>
      </w:r>
      <w:r w:rsidR="00531EB3" w:rsidRPr="00823DF6">
        <w:t>3–9</w:t>
      </w:r>
      <w:r w:rsidR="00D37F63" w:rsidRPr="00823DF6">
        <w:t xml:space="preserve"> уважати відповідно додатками 4</w:t>
      </w:r>
      <w:r w:rsidR="007C6257" w:rsidRPr="00823DF6">
        <w:t>–</w:t>
      </w:r>
      <w:r w:rsidR="00531EB3" w:rsidRPr="00823DF6">
        <w:t>10</w:t>
      </w:r>
      <w:r w:rsidR="00B81B9A">
        <w:t>.</w:t>
      </w:r>
    </w:p>
    <w:p w14:paraId="2A31224E" w14:textId="1DE44EDB" w:rsidR="007D5BEE" w:rsidRPr="00823DF6" w:rsidRDefault="00B81B9A" w:rsidP="00D37F63">
      <w:pPr>
        <w:pStyle w:val="rvps8"/>
        <w:spacing w:after="240"/>
        <w:ind w:firstLine="567"/>
        <w:rPr>
          <w:sz w:val="28"/>
          <w:szCs w:val="28"/>
          <w:shd w:val="clear" w:color="auto" w:fill="FFFFFF"/>
          <w:lang w:val="uk-UA" w:eastAsia="uk-UA"/>
        </w:rPr>
      </w:pPr>
      <w:r>
        <w:rPr>
          <w:sz w:val="28"/>
          <w:szCs w:val="28"/>
          <w:shd w:val="clear" w:color="auto" w:fill="FFFFFF"/>
          <w:lang w:val="uk-UA"/>
        </w:rPr>
        <w:t xml:space="preserve">У </w:t>
      </w:r>
      <w:r w:rsidR="00D37F63" w:rsidRPr="00823DF6">
        <w:rPr>
          <w:sz w:val="28"/>
          <w:szCs w:val="28"/>
          <w:shd w:val="clear" w:color="auto" w:fill="FFFFFF"/>
          <w:lang w:val="uk-UA"/>
        </w:rPr>
        <w:t>тексті </w:t>
      </w:r>
      <w:r w:rsidR="00D37F63" w:rsidRPr="00823DF6">
        <w:rPr>
          <w:sz w:val="28"/>
          <w:szCs w:val="28"/>
          <w:lang w:val="uk-UA"/>
        </w:rPr>
        <w:t xml:space="preserve">Інструкції </w:t>
      </w:r>
      <w:r w:rsidR="00D37F63" w:rsidRPr="00823DF6">
        <w:rPr>
          <w:sz w:val="28"/>
          <w:szCs w:val="28"/>
          <w:shd w:val="clear" w:color="auto" w:fill="FFFFFF"/>
          <w:lang w:val="uk-UA"/>
        </w:rPr>
        <w:t xml:space="preserve">посилання на додатки </w:t>
      </w:r>
      <w:r w:rsidR="00531EB3" w:rsidRPr="00823DF6">
        <w:rPr>
          <w:sz w:val="28"/>
          <w:szCs w:val="28"/>
          <w:lang w:val="uk-UA"/>
        </w:rPr>
        <w:t>3–9</w:t>
      </w:r>
      <w:r w:rsidR="00D37F63" w:rsidRPr="00823DF6">
        <w:rPr>
          <w:sz w:val="28"/>
          <w:szCs w:val="28"/>
          <w:shd w:val="clear" w:color="auto" w:fill="FFFFFF"/>
          <w:lang w:val="uk-UA"/>
        </w:rPr>
        <w:t xml:space="preserve"> замінити відповідно посиланнями на додатки </w:t>
      </w:r>
      <w:r w:rsidR="00536D64" w:rsidRPr="00823DF6">
        <w:rPr>
          <w:sz w:val="28"/>
          <w:szCs w:val="28"/>
          <w:lang w:val="uk-UA"/>
        </w:rPr>
        <w:t>4</w:t>
      </w:r>
      <w:r w:rsidR="00BE7CA1" w:rsidRPr="00823DF6">
        <w:rPr>
          <w:sz w:val="28"/>
          <w:szCs w:val="28"/>
          <w:lang w:val="uk-UA"/>
        </w:rPr>
        <w:t>–</w:t>
      </w:r>
      <w:r w:rsidR="00531EB3" w:rsidRPr="00823DF6">
        <w:rPr>
          <w:sz w:val="28"/>
          <w:szCs w:val="28"/>
          <w:lang w:val="uk-UA"/>
        </w:rPr>
        <w:t>10</w:t>
      </w:r>
      <w:r w:rsidR="00D37F63" w:rsidRPr="00823DF6">
        <w:rPr>
          <w:sz w:val="28"/>
          <w:szCs w:val="28"/>
          <w:shd w:val="clear" w:color="auto" w:fill="FFFFFF"/>
          <w:lang w:val="uk-UA"/>
        </w:rPr>
        <w:t>;</w:t>
      </w:r>
    </w:p>
    <w:p w14:paraId="5A0DDC34" w14:textId="20F827A6" w:rsidR="009341F4" w:rsidRPr="00823DF6" w:rsidRDefault="00570087" w:rsidP="00CD2F16">
      <w:pPr>
        <w:pStyle w:val="rvps8"/>
        <w:numPr>
          <w:ilvl w:val="0"/>
          <w:numId w:val="29"/>
        </w:numPr>
        <w:tabs>
          <w:tab w:val="left" w:pos="993"/>
        </w:tabs>
        <w:spacing w:after="240"/>
        <w:ind w:left="0" w:firstLine="567"/>
        <w:jc w:val="left"/>
        <w:rPr>
          <w:sz w:val="28"/>
          <w:szCs w:val="28"/>
          <w:shd w:val="clear" w:color="auto" w:fill="FFFFFF"/>
          <w:lang w:val="uk-UA"/>
        </w:rPr>
      </w:pPr>
      <w:r w:rsidRPr="00823DF6">
        <w:rPr>
          <w:sz w:val="28"/>
          <w:szCs w:val="28"/>
          <w:shd w:val="clear" w:color="auto" w:fill="FFFFFF"/>
          <w:lang w:val="uk-UA"/>
        </w:rPr>
        <w:t>відмітку до додатка</w:t>
      </w:r>
      <w:r w:rsidR="00B81B9A">
        <w:rPr>
          <w:sz w:val="28"/>
          <w:szCs w:val="28"/>
          <w:shd w:val="clear" w:color="auto" w:fill="FFFFFF"/>
          <w:lang w:val="uk-UA"/>
        </w:rPr>
        <w:t xml:space="preserve"> 4</w:t>
      </w:r>
      <w:r w:rsidRPr="00823DF6">
        <w:rPr>
          <w:sz w:val="28"/>
          <w:szCs w:val="28"/>
          <w:shd w:val="clear" w:color="auto" w:fill="FFFFFF"/>
          <w:lang w:val="uk-UA"/>
        </w:rPr>
        <w:t xml:space="preserve"> викласти в такій редакції</w:t>
      </w:r>
      <w:r w:rsidR="00F04B16" w:rsidRPr="00823DF6">
        <w:rPr>
          <w:sz w:val="28"/>
          <w:szCs w:val="28"/>
          <w:shd w:val="clear" w:color="auto" w:fill="FFFFFF"/>
          <w:lang w:val="uk-UA" w:eastAsia="uk-UA"/>
        </w:rPr>
        <w:t>:</w:t>
      </w:r>
      <w:r w:rsidR="009341F4" w:rsidRPr="00823DF6">
        <w:rPr>
          <w:sz w:val="28"/>
          <w:szCs w:val="28"/>
          <w:shd w:val="clear" w:color="auto" w:fill="FFFFFF"/>
          <w:lang w:val="uk-UA"/>
        </w:rPr>
        <w:t xml:space="preserve"> </w:t>
      </w:r>
    </w:p>
    <w:p w14:paraId="60C593A6" w14:textId="77777777" w:rsidR="009341F4" w:rsidRPr="00823DF6" w:rsidRDefault="009341F4" w:rsidP="00536D64">
      <w:pPr>
        <w:pStyle w:val="rvps8"/>
        <w:ind w:left="4820"/>
        <w:jc w:val="left"/>
        <w:rPr>
          <w:rStyle w:val="spanrvts0"/>
          <w:sz w:val="28"/>
          <w:szCs w:val="28"/>
          <w:lang w:val="uk" w:eastAsia="uk"/>
        </w:rPr>
      </w:pPr>
      <w:r w:rsidRPr="00823DF6">
        <w:rPr>
          <w:sz w:val="28"/>
          <w:szCs w:val="28"/>
          <w:shd w:val="clear" w:color="auto" w:fill="FFFFFF"/>
          <w:lang w:val="ru-RU"/>
        </w:rPr>
        <w:t>“</w:t>
      </w:r>
      <w:r w:rsidRPr="00823DF6">
        <w:rPr>
          <w:rStyle w:val="spanrvts0"/>
          <w:sz w:val="28"/>
          <w:szCs w:val="28"/>
          <w:lang w:val="uk" w:eastAsia="uk"/>
        </w:rPr>
        <w:t xml:space="preserve">Додаток </w:t>
      </w:r>
      <w:r w:rsidR="007D5BEE" w:rsidRPr="00823DF6">
        <w:rPr>
          <w:rStyle w:val="spanrvts0"/>
          <w:sz w:val="28"/>
          <w:szCs w:val="28"/>
          <w:lang w:val="ru-RU" w:eastAsia="uk"/>
        </w:rPr>
        <w:t>4</w:t>
      </w:r>
      <w:r w:rsidRPr="00823DF6">
        <w:rPr>
          <w:rStyle w:val="spanrvts0"/>
          <w:sz w:val="28"/>
          <w:szCs w:val="28"/>
          <w:lang w:val="uk" w:eastAsia="uk"/>
        </w:rPr>
        <w:t xml:space="preserve"> </w:t>
      </w:r>
      <w:r w:rsidRPr="00823DF6">
        <w:rPr>
          <w:rStyle w:val="spanrvts0"/>
          <w:sz w:val="28"/>
          <w:szCs w:val="28"/>
          <w:lang w:val="uk" w:eastAsia="uk"/>
        </w:rPr>
        <w:br/>
        <w:t xml:space="preserve">до Інструкції про організацію </w:t>
      </w:r>
      <w:r w:rsidRPr="00823DF6">
        <w:rPr>
          <w:rStyle w:val="spanrvts0"/>
          <w:sz w:val="28"/>
          <w:szCs w:val="28"/>
          <w:lang w:val="uk" w:eastAsia="uk"/>
        </w:rPr>
        <w:br/>
        <w:t xml:space="preserve">виготовлення, випуску в обіг і реалізації </w:t>
      </w:r>
      <w:r w:rsidRPr="00823DF6">
        <w:rPr>
          <w:rStyle w:val="spanrvts0"/>
          <w:sz w:val="28"/>
          <w:szCs w:val="28"/>
          <w:lang w:val="uk" w:eastAsia="uk"/>
        </w:rPr>
        <w:br/>
        <w:t xml:space="preserve">пам’ятних та інвестиційних монет </w:t>
      </w:r>
      <w:r w:rsidRPr="00823DF6">
        <w:rPr>
          <w:rStyle w:val="spanrvts0"/>
          <w:sz w:val="28"/>
          <w:szCs w:val="28"/>
          <w:lang w:val="uk" w:eastAsia="uk"/>
        </w:rPr>
        <w:br/>
        <w:t>України, сувенірної продукції</w:t>
      </w:r>
    </w:p>
    <w:p w14:paraId="16BE4291" w14:textId="38C59C4B" w:rsidR="009341F4" w:rsidRPr="00823DF6" w:rsidRDefault="009341F4" w:rsidP="00536D64">
      <w:pPr>
        <w:pStyle w:val="rvps8"/>
        <w:ind w:left="4820"/>
        <w:jc w:val="left"/>
        <w:rPr>
          <w:sz w:val="28"/>
          <w:szCs w:val="28"/>
          <w:shd w:val="clear" w:color="auto" w:fill="FFFFFF"/>
          <w:lang w:val="uk-UA"/>
        </w:rPr>
      </w:pPr>
      <w:r w:rsidRPr="00823DF6">
        <w:rPr>
          <w:sz w:val="28"/>
          <w:szCs w:val="28"/>
          <w:shd w:val="clear" w:color="auto" w:fill="FFFFFF"/>
          <w:lang w:val="uk-UA"/>
        </w:rPr>
        <w:t>(</w:t>
      </w:r>
      <w:r w:rsidR="004C242A" w:rsidRPr="00823DF6">
        <w:rPr>
          <w:sz w:val="28"/>
          <w:szCs w:val="28"/>
          <w:shd w:val="clear" w:color="auto" w:fill="FFFFFF"/>
          <w:lang w:val="uk-UA"/>
        </w:rPr>
        <w:t xml:space="preserve">підпункт 1 </w:t>
      </w:r>
      <w:r w:rsidRPr="00823DF6">
        <w:rPr>
          <w:sz w:val="28"/>
          <w:szCs w:val="28"/>
          <w:shd w:val="clear" w:color="auto" w:fill="FFFFFF"/>
          <w:lang w:val="uk-UA"/>
        </w:rPr>
        <w:t>пункт</w:t>
      </w:r>
      <w:r w:rsidR="004C242A" w:rsidRPr="00823DF6">
        <w:rPr>
          <w:sz w:val="28"/>
          <w:szCs w:val="28"/>
          <w:shd w:val="clear" w:color="auto" w:fill="FFFFFF"/>
          <w:lang w:val="uk-UA"/>
        </w:rPr>
        <w:t>у</w:t>
      </w:r>
      <w:r w:rsidRPr="00823DF6">
        <w:rPr>
          <w:sz w:val="28"/>
          <w:szCs w:val="28"/>
          <w:shd w:val="clear" w:color="auto" w:fill="FFFFFF"/>
          <w:lang w:val="uk-UA"/>
        </w:rPr>
        <w:t xml:space="preserve"> </w:t>
      </w:r>
      <w:r w:rsidR="007D5BEE" w:rsidRPr="00823DF6">
        <w:rPr>
          <w:sz w:val="28"/>
          <w:szCs w:val="28"/>
          <w:shd w:val="clear" w:color="auto" w:fill="FFFFFF"/>
          <w:lang w:val="uk-UA"/>
        </w:rPr>
        <w:t>7</w:t>
      </w:r>
      <w:r w:rsidRPr="00823DF6">
        <w:rPr>
          <w:sz w:val="28"/>
          <w:szCs w:val="28"/>
          <w:shd w:val="clear" w:color="auto" w:fill="FFFFFF"/>
          <w:lang w:val="uk-UA"/>
        </w:rPr>
        <w:t xml:space="preserve"> глави 2)”</w:t>
      </w:r>
      <w:r w:rsidR="00717C6A" w:rsidRPr="00823DF6">
        <w:rPr>
          <w:sz w:val="28"/>
          <w:szCs w:val="28"/>
          <w:shd w:val="clear" w:color="auto" w:fill="FFFFFF"/>
          <w:lang w:val="uk-UA"/>
        </w:rPr>
        <w:t>;</w:t>
      </w:r>
    </w:p>
    <w:p w14:paraId="1C0C6070" w14:textId="0640F680" w:rsidR="00E51102" w:rsidRPr="00823DF6" w:rsidRDefault="00D51E5B" w:rsidP="00B358AF">
      <w:pPr>
        <w:pStyle w:val="rvps8"/>
        <w:spacing w:after="150"/>
        <w:rPr>
          <w:sz w:val="28"/>
          <w:szCs w:val="28"/>
          <w:shd w:val="clear" w:color="auto" w:fill="FFFFFF"/>
          <w:lang w:val="uk-UA" w:eastAsia="uk-UA"/>
        </w:rPr>
      </w:pPr>
      <w:r w:rsidRPr="00823DF6">
        <w:rPr>
          <w:sz w:val="28"/>
          <w:szCs w:val="28"/>
          <w:shd w:val="clear" w:color="auto" w:fill="FFFFFF"/>
          <w:lang w:val="uk-UA" w:eastAsia="uk-UA"/>
        </w:rPr>
        <w:tab/>
      </w:r>
    </w:p>
    <w:p w14:paraId="1E3B83C2" w14:textId="7B592B54" w:rsidR="00D51E5B" w:rsidRPr="00823DF6" w:rsidRDefault="00536D64" w:rsidP="00CD2F16">
      <w:pPr>
        <w:pStyle w:val="rvps7"/>
        <w:numPr>
          <w:ilvl w:val="0"/>
          <w:numId w:val="29"/>
        </w:numPr>
        <w:tabs>
          <w:tab w:val="left" w:pos="851"/>
        </w:tabs>
        <w:spacing w:after="240"/>
        <w:ind w:left="0" w:right="450" w:firstLine="567"/>
        <w:jc w:val="both"/>
        <w:rPr>
          <w:rStyle w:val="spanrvts15"/>
          <w:b w:val="0"/>
          <w:lang w:val="uk-UA" w:eastAsia="uk"/>
        </w:rPr>
      </w:pPr>
      <w:r w:rsidRPr="00823DF6">
        <w:rPr>
          <w:rStyle w:val="spanrvts15"/>
          <w:b w:val="0"/>
          <w:lang w:val="uk-UA" w:eastAsia="uk"/>
        </w:rPr>
        <w:t xml:space="preserve"> </w:t>
      </w:r>
      <w:r w:rsidR="00E51102" w:rsidRPr="00823DF6">
        <w:rPr>
          <w:sz w:val="28"/>
          <w:szCs w:val="28"/>
          <w:shd w:val="clear" w:color="auto" w:fill="FFFFFF"/>
          <w:lang w:val="uk-UA"/>
        </w:rPr>
        <w:t>відмітку до додатка</w:t>
      </w:r>
      <w:r w:rsidR="00B81B9A">
        <w:rPr>
          <w:sz w:val="28"/>
          <w:szCs w:val="28"/>
          <w:shd w:val="clear" w:color="auto" w:fill="FFFFFF"/>
          <w:lang w:val="uk-UA"/>
        </w:rPr>
        <w:t xml:space="preserve"> 5</w:t>
      </w:r>
      <w:r w:rsidR="00E51102" w:rsidRPr="00823DF6">
        <w:rPr>
          <w:sz w:val="28"/>
          <w:szCs w:val="28"/>
          <w:shd w:val="clear" w:color="auto" w:fill="FFFFFF"/>
          <w:lang w:val="uk-UA"/>
        </w:rPr>
        <w:t xml:space="preserve"> </w:t>
      </w:r>
      <w:r w:rsidR="009341F4" w:rsidRPr="00823DF6">
        <w:rPr>
          <w:sz w:val="28"/>
          <w:szCs w:val="28"/>
          <w:shd w:val="clear" w:color="auto" w:fill="FFFFFF"/>
          <w:lang w:val="uk-UA"/>
        </w:rPr>
        <w:t>викласти в такій редакції:</w:t>
      </w:r>
      <w:r w:rsidR="00D51E5B" w:rsidRPr="00823DF6">
        <w:rPr>
          <w:rStyle w:val="spanrvts15"/>
          <w:b w:val="0"/>
          <w:lang w:val="uk-UA" w:eastAsia="uk"/>
        </w:rPr>
        <w:tab/>
      </w:r>
    </w:p>
    <w:p w14:paraId="6C3A7779" w14:textId="77777777" w:rsidR="009341F4" w:rsidRPr="00823DF6" w:rsidRDefault="009341F4" w:rsidP="007C6257">
      <w:pPr>
        <w:pStyle w:val="rvps7"/>
        <w:ind w:left="4962" w:right="450"/>
        <w:jc w:val="left"/>
        <w:rPr>
          <w:rStyle w:val="spanrvts0"/>
          <w:sz w:val="28"/>
          <w:szCs w:val="28"/>
          <w:lang w:val="uk" w:eastAsia="uk"/>
        </w:rPr>
      </w:pPr>
      <w:r w:rsidRPr="00823DF6">
        <w:rPr>
          <w:rStyle w:val="spanrvts0"/>
          <w:sz w:val="28"/>
          <w:szCs w:val="28"/>
          <w:lang w:val="ru-RU" w:eastAsia="uk"/>
        </w:rPr>
        <w:t>“</w:t>
      </w:r>
      <w:r w:rsidRPr="00823DF6">
        <w:rPr>
          <w:rStyle w:val="spanrvts0"/>
          <w:sz w:val="28"/>
          <w:szCs w:val="28"/>
          <w:lang w:val="uk" w:eastAsia="uk"/>
        </w:rPr>
        <w:t xml:space="preserve">Додаток </w:t>
      </w:r>
      <w:r w:rsidR="003A4980" w:rsidRPr="00823DF6">
        <w:rPr>
          <w:rStyle w:val="spanrvts0"/>
          <w:sz w:val="28"/>
          <w:szCs w:val="28"/>
          <w:lang w:val="ru-RU" w:eastAsia="uk"/>
        </w:rPr>
        <w:t>5</w:t>
      </w:r>
      <w:r w:rsidRPr="00823DF6">
        <w:rPr>
          <w:rStyle w:val="spanrvts0"/>
          <w:sz w:val="28"/>
          <w:szCs w:val="28"/>
          <w:lang w:val="uk" w:eastAsia="uk"/>
        </w:rPr>
        <w:t xml:space="preserve"> </w:t>
      </w:r>
      <w:r w:rsidRPr="00823DF6">
        <w:rPr>
          <w:rStyle w:val="spanrvts0"/>
          <w:sz w:val="28"/>
          <w:szCs w:val="28"/>
          <w:lang w:val="uk" w:eastAsia="uk"/>
        </w:rPr>
        <w:br/>
        <w:t xml:space="preserve">до Інструкції про організацію </w:t>
      </w:r>
      <w:r w:rsidRPr="00823DF6">
        <w:rPr>
          <w:rStyle w:val="spanrvts0"/>
          <w:sz w:val="28"/>
          <w:szCs w:val="28"/>
          <w:lang w:val="uk" w:eastAsia="uk"/>
        </w:rPr>
        <w:br/>
        <w:t xml:space="preserve">виготовлення, випуску в обіг </w:t>
      </w:r>
      <w:r w:rsidRPr="00823DF6">
        <w:rPr>
          <w:rStyle w:val="spanrvts0"/>
          <w:sz w:val="28"/>
          <w:szCs w:val="28"/>
          <w:lang w:val="uk" w:eastAsia="uk"/>
        </w:rPr>
        <w:br/>
        <w:t>і реалізації пам’ятних та інвестиційних монет України, сувенірної продукції</w:t>
      </w:r>
    </w:p>
    <w:p w14:paraId="1A066089" w14:textId="55718F30" w:rsidR="009341F4" w:rsidRPr="00823DF6" w:rsidRDefault="009341F4" w:rsidP="007C6257">
      <w:pPr>
        <w:pStyle w:val="rvps7"/>
        <w:ind w:left="4962" w:right="450"/>
        <w:jc w:val="left"/>
        <w:rPr>
          <w:sz w:val="28"/>
          <w:szCs w:val="28"/>
          <w:shd w:val="clear" w:color="auto" w:fill="FFFFFF"/>
          <w:lang w:val="uk-UA"/>
        </w:rPr>
      </w:pPr>
      <w:r w:rsidRPr="00823DF6">
        <w:rPr>
          <w:sz w:val="28"/>
          <w:szCs w:val="28"/>
          <w:shd w:val="clear" w:color="auto" w:fill="FFFFFF"/>
          <w:lang w:val="uk-UA"/>
        </w:rPr>
        <w:t>(</w:t>
      </w:r>
      <w:r w:rsidR="004C242A" w:rsidRPr="00823DF6">
        <w:rPr>
          <w:sz w:val="28"/>
          <w:szCs w:val="28"/>
          <w:shd w:val="clear" w:color="auto" w:fill="FFFFFF"/>
          <w:lang w:val="uk-UA"/>
        </w:rPr>
        <w:t xml:space="preserve">підпункт 1 </w:t>
      </w:r>
      <w:r w:rsidRPr="00823DF6">
        <w:rPr>
          <w:sz w:val="28"/>
          <w:szCs w:val="28"/>
          <w:shd w:val="clear" w:color="auto" w:fill="FFFFFF"/>
          <w:lang w:val="uk-UA"/>
        </w:rPr>
        <w:t>пункт</w:t>
      </w:r>
      <w:r w:rsidR="004C242A" w:rsidRPr="00823DF6">
        <w:rPr>
          <w:sz w:val="28"/>
          <w:szCs w:val="28"/>
          <w:shd w:val="clear" w:color="auto" w:fill="FFFFFF"/>
          <w:lang w:val="uk-UA"/>
        </w:rPr>
        <w:t xml:space="preserve">у </w:t>
      </w:r>
      <w:r w:rsidR="003A4980" w:rsidRPr="00823DF6">
        <w:rPr>
          <w:sz w:val="28"/>
          <w:szCs w:val="28"/>
          <w:shd w:val="clear" w:color="auto" w:fill="FFFFFF"/>
          <w:lang w:val="uk-UA"/>
        </w:rPr>
        <w:t>7</w:t>
      </w:r>
      <w:r w:rsidR="0037401C" w:rsidRPr="00823DF6">
        <w:rPr>
          <w:sz w:val="28"/>
          <w:szCs w:val="28"/>
          <w:shd w:val="clear" w:color="auto" w:fill="FFFFFF"/>
          <w:lang w:val="uk-UA"/>
        </w:rPr>
        <w:t xml:space="preserve"> </w:t>
      </w:r>
      <w:r w:rsidRPr="00823DF6">
        <w:rPr>
          <w:sz w:val="28"/>
          <w:szCs w:val="28"/>
          <w:shd w:val="clear" w:color="auto" w:fill="FFFFFF"/>
          <w:lang w:val="uk-UA"/>
        </w:rPr>
        <w:t>глави 2)”</w:t>
      </w:r>
      <w:r w:rsidR="00717C6A" w:rsidRPr="00823DF6">
        <w:rPr>
          <w:sz w:val="28"/>
          <w:szCs w:val="28"/>
          <w:shd w:val="clear" w:color="auto" w:fill="FFFFFF"/>
          <w:lang w:val="uk-UA"/>
        </w:rPr>
        <w:t>;</w:t>
      </w:r>
    </w:p>
    <w:p w14:paraId="01B219C0" w14:textId="77777777" w:rsidR="00E51102" w:rsidRPr="00823DF6" w:rsidRDefault="00E51102" w:rsidP="00B358AF">
      <w:pPr>
        <w:pStyle w:val="rvps7"/>
        <w:spacing w:before="150" w:after="150"/>
        <w:ind w:right="450"/>
        <w:jc w:val="both"/>
        <w:rPr>
          <w:rStyle w:val="spanrvts15"/>
          <w:b w:val="0"/>
          <w:lang w:eastAsia="uk"/>
        </w:rPr>
      </w:pPr>
      <w:r w:rsidRPr="00823DF6">
        <w:rPr>
          <w:rStyle w:val="spanrvts15"/>
          <w:b w:val="0"/>
          <w:lang w:val="uk-UA" w:eastAsia="uk"/>
        </w:rPr>
        <w:tab/>
      </w:r>
    </w:p>
    <w:p w14:paraId="1A4A2E88" w14:textId="23654315" w:rsidR="009341F4" w:rsidRPr="00823DF6" w:rsidRDefault="00C97ADD" w:rsidP="00CD2F16">
      <w:pPr>
        <w:pStyle w:val="rvps7"/>
        <w:numPr>
          <w:ilvl w:val="0"/>
          <w:numId w:val="29"/>
        </w:numPr>
        <w:tabs>
          <w:tab w:val="left" w:pos="993"/>
        </w:tabs>
        <w:spacing w:before="150" w:after="150"/>
        <w:ind w:left="0" w:right="450" w:firstLine="567"/>
        <w:jc w:val="both"/>
        <w:rPr>
          <w:sz w:val="28"/>
          <w:szCs w:val="28"/>
          <w:shd w:val="clear" w:color="auto" w:fill="FFFFFF"/>
          <w:lang w:val="uk-UA"/>
        </w:rPr>
      </w:pPr>
      <w:r w:rsidRPr="00823DF6">
        <w:rPr>
          <w:sz w:val="28"/>
          <w:szCs w:val="28"/>
          <w:shd w:val="clear" w:color="auto" w:fill="FFFFFF"/>
          <w:lang w:val="uk-UA"/>
        </w:rPr>
        <w:t xml:space="preserve">відмітку до додатка </w:t>
      </w:r>
      <w:r w:rsidR="00B81B9A">
        <w:rPr>
          <w:sz w:val="28"/>
          <w:szCs w:val="28"/>
          <w:shd w:val="clear" w:color="auto" w:fill="FFFFFF"/>
          <w:lang w:val="uk-UA"/>
        </w:rPr>
        <w:t xml:space="preserve">6 </w:t>
      </w:r>
      <w:r w:rsidRPr="00823DF6">
        <w:rPr>
          <w:sz w:val="28"/>
          <w:szCs w:val="28"/>
          <w:shd w:val="clear" w:color="auto" w:fill="FFFFFF"/>
          <w:lang w:val="uk-UA"/>
        </w:rPr>
        <w:t>викласти в такій редакції:</w:t>
      </w:r>
    </w:p>
    <w:p w14:paraId="2AE7CEC8" w14:textId="664EC5E3" w:rsidR="009341F4" w:rsidRPr="00823DF6" w:rsidRDefault="009341F4" w:rsidP="009341F4">
      <w:pPr>
        <w:pStyle w:val="rvps7"/>
        <w:spacing w:before="150" w:after="150"/>
        <w:ind w:left="4962" w:right="450"/>
        <w:jc w:val="left"/>
        <w:rPr>
          <w:sz w:val="28"/>
          <w:szCs w:val="28"/>
          <w:shd w:val="clear" w:color="auto" w:fill="FFFFFF"/>
          <w:lang w:val="uk-UA"/>
        </w:rPr>
      </w:pPr>
      <w:r w:rsidRPr="00823DF6">
        <w:rPr>
          <w:rStyle w:val="spanrvts0"/>
          <w:sz w:val="28"/>
          <w:szCs w:val="28"/>
          <w:lang w:val="ru-RU" w:eastAsia="uk"/>
        </w:rPr>
        <w:t>“</w:t>
      </w:r>
      <w:r w:rsidRPr="00823DF6">
        <w:rPr>
          <w:rStyle w:val="spanrvts0"/>
          <w:sz w:val="28"/>
          <w:szCs w:val="28"/>
          <w:lang w:val="uk" w:eastAsia="uk"/>
        </w:rPr>
        <w:t xml:space="preserve">Додаток </w:t>
      </w:r>
      <w:r w:rsidR="008727C7" w:rsidRPr="00823DF6">
        <w:rPr>
          <w:rStyle w:val="spanrvts0"/>
          <w:sz w:val="28"/>
          <w:szCs w:val="28"/>
          <w:lang w:val="ru-RU" w:eastAsia="uk"/>
        </w:rPr>
        <w:t>6</w:t>
      </w:r>
      <w:r w:rsidR="008727C7" w:rsidRPr="00823DF6">
        <w:rPr>
          <w:rStyle w:val="spanrvts0"/>
          <w:sz w:val="28"/>
          <w:szCs w:val="28"/>
          <w:lang w:val="uk" w:eastAsia="uk"/>
        </w:rPr>
        <w:t xml:space="preserve"> </w:t>
      </w:r>
      <w:r w:rsidRPr="00823DF6">
        <w:rPr>
          <w:rStyle w:val="spanrvts0"/>
          <w:sz w:val="28"/>
          <w:szCs w:val="28"/>
          <w:lang w:val="uk" w:eastAsia="uk"/>
        </w:rPr>
        <w:br/>
        <w:t xml:space="preserve">до Інструкції про організацію </w:t>
      </w:r>
      <w:r w:rsidRPr="00823DF6">
        <w:rPr>
          <w:rStyle w:val="spanrvts0"/>
          <w:sz w:val="28"/>
          <w:szCs w:val="28"/>
          <w:lang w:val="uk" w:eastAsia="uk"/>
        </w:rPr>
        <w:br/>
        <w:t xml:space="preserve">виготовлення, випуску </w:t>
      </w:r>
      <w:r w:rsidRPr="00823DF6">
        <w:rPr>
          <w:rStyle w:val="spanrvts0"/>
          <w:sz w:val="28"/>
          <w:szCs w:val="28"/>
          <w:lang w:val="uk" w:eastAsia="uk"/>
        </w:rPr>
        <w:br/>
        <w:t xml:space="preserve">в обіг і реалізації пам'ятних </w:t>
      </w:r>
      <w:r w:rsidRPr="00823DF6">
        <w:rPr>
          <w:rStyle w:val="spanrvts0"/>
          <w:sz w:val="28"/>
          <w:szCs w:val="28"/>
          <w:lang w:val="uk" w:eastAsia="uk"/>
        </w:rPr>
        <w:br/>
        <w:t>та інвестиційних монет України,</w:t>
      </w:r>
      <w:r w:rsidR="004C242A" w:rsidRPr="00823DF6">
        <w:rPr>
          <w:rStyle w:val="spanrvts0"/>
          <w:sz w:val="28"/>
          <w:szCs w:val="28"/>
          <w:lang w:val="uk" w:eastAsia="uk"/>
        </w:rPr>
        <w:t xml:space="preserve"> </w:t>
      </w:r>
      <w:r w:rsidR="004C242A" w:rsidRPr="00823DF6">
        <w:rPr>
          <w:rStyle w:val="spanrvts0"/>
          <w:sz w:val="28"/>
          <w:szCs w:val="28"/>
          <w:lang w:val="uk" w:eastAsia="uk"/>
        </w:rPr>
        <w:br/>
        <w:t xml:space="preserve">сувенірної продукції </w:t>
      </w:r>
      <w:r w:rsidR="004C242A" w:rsidRPr="00823DF6">
        <w:rPr>
          <w:rStyle w:val="spanrvts0"/>
          <w:sz w:val="28"/>
          <w:szCs w:val="28"/>
          <w:lang w:val="uk" w:eastAsia="uk"/>
        </w:rPr>
        <w:br/>
        <w:t xml:space="preserve">(пункт </w:t>
      </w:r>
      <w:r w:rsidRPr="00823DF6">
        <w:rPr>
          <w:rStyle w:val="spanrvts0"/>
          <w:sz w:val="28"/>
          <w:szCs w:val="28"/>
          <w:lang w:val="uk" w:eastAsia="uk"/>
        </w:rPr>
        <w:t>1</w:t>
      </w:r>
      <w:r w:rsidR="003A4980" w:rsidRPr="00823DF6">
        <w:rPr>
          <w:rStyle w:val="spanrvts0"/>
          <w:sz w:val="28"/>
          <w:szCs w:val="28"/>
          <w:lang w:val="uk" w:eastAsia="uk"/>
        </w:rPr>
        <w:t>4</w:t>
      </w:r>
      <w:r w:rsidRPr="00823DF6">
        <w:rPr>
          <w:rStyle w:val="spanrvts0"/>
          <w:sz w:val="28"/>
          <w:szCs w:val="28"/>
          <w:lang w:val="uk" w:eastAsia="uk"/>
        </w:rPr>
        <w:t xml:space="preserve"> глави 5)”</w:t>
      </w:r>
      <w:r w:rsidR="00717C6A" w:rsidRPr="00823DF6">
        <w:rPr>
          <w:rStyle w:val="spanrvts0"/>
          <w:sz w:val="28"/>
          <w:szCs w:val="28"/>
          <w:lang w:val="uk-UA" w:eastAsia="uk"/>
        </w:rPr>
        <w:t>;</w:t>
      </w:r>
    </w:p>
    <w:p w14:paraId="6EE34AFB" w14:textId="3A5D64E9" w:rsidR="004352CC" w:rsidRPr="00823DF6" w:rsidRDefault="00E51102" w:rsidP="00B358AF">
      <w:pPr>
        <w:pStyle w:val="rvps7"/>
        <w:spacing w:before="150" w:after="150"/>
        <w:ind w:right="450"/>
        <w:jc w:val="both"/>
        <w:rPr>
          <w:sz w:val="28"/>
          <w:szCs w:val="28"/>
          <w:shd w:val="clear" w:color="auto" w:fill="FFFFFF"/>
          <w:lang w:val="uk-UA"/>
        </w:rPr>
      </w:pPr>
      <w:r w:rsidRPr="00823DF6">
        <w:rPr>
          <w:sz w:val="28"/>
          <w:szCs w:val="28"/>
          <w:shd w:val="clear" w:color="auto" w:fill="FFFFFF"/>
          <w:lang w:val="uk-UA"/>
        </w:rPr>
        <w:t xml:space="preserve"> </w:t>
      </w:r>
    </w:p>
    <w:p w14:paraId="2BF51B68" w14:textId="77777777" w:rsidR="00531EB3" w:rsidRPr="002E1396" w:rsidRDefault="00531EB3" w:rsidP="00B358AF">
      <w:pPr>
        <w:pStyle w:val="rvps7"/>
        <w:spacing w:before="150" w:after="150"/>
        <w:ind w:right="450"/>
        <w:jc w:val="both"/>
        <w:rPr>
          <w:rStyle w:val="spanrvts15"/>
          <w:b w:val="0"/>
          <w:lang w:val="uk" w:eastAsia="uk"/>
        </w:rPr>
      </w:pPr>
    </w:p>
    <w:p w14:paraId="0C63BE07" w14:textId="77777777" w:rsidR="004352CC" w:rsidRPr="002E1396" w:rsidRDefault="004352CC" w:rsidP="00B358AF">
      <w:pPr>
        <w:pStyle w:val="rvps7"/>
        <w:spacing w:before="150" w:after="150"/>
        <w:ind w:right="450"/>
        <w:jc w:val="both"/>
        <w:rPr>
          <w:rStyle w:val="spanrvts15"/>
          <w:b w:val="0"/>
          <w:lang w:val="uk" w:eastAsia="uk"/>
        </w:rPr>
      </w:pPr>
    </w:p>
    <w:p w14:paraId="20FCCB95" w14:textId="4D29F4A5" w:rsidR="00531EB3" w:rsidRPr="002E1396" w:rsidRDefault="00531EB3" w:rsidP="00B358AF">
      <w:pPr>
        <w:pStyle w:val="rvps7"/>
        <w:spacing w:before="150" w:after="150"/>
        <w:ind w:right="450"/>
        <w:jc w:val="both"/>
        <w:rPr>
          <w:rStyle w:val="spanrvts15"/>
          <w:b w:val="0"/>
          <w:lang w:val="uk" w:eastAsia="uk"/>
        </w:rPr>
      </w:pPr>
    </w:p>
    <w:p w14:paraId="0C9A31CB" w14:textId="77777777" w:rsidR="004352CC" w:rsidRPr="002E1396" w:rsidRDefault="004352CC" w:rsidP="00B358AF">
      <w:pPr>
        <w:pStyle w:val="rvps7"/>
        <w:spacing w:before="150" w:after="150"/>
        <w:ind w:right="450"/>
        <w:jc w:val="both"/>
        <w:rPr>
          <w:rStyle w:val="spanrvts15"/>
          <w:b w:val="0"/>
          <w:lang w:val="uk" w:eastAsia="uk"/>
        </w:rPr>
      </w:pPr>
    </w:p>
    <w:p w14:paraId="5670BA0B" w14:textId="697DC09F" w:rsidR="00705D2C" w:rsidRPr="00823DF6" w:rsidRDefault="00C97ADD" w:rsidP="00C97ADD">
      <w:pPr>
        <w:pStyle w:val="rvps7"/>
        <w:numPr>
          <w:ilvl w:val="0"/>
          <w:numId w:val="29"/>
        </w:numPr>
        <w:spacing w:before="150" w:after="150"/>
        <w:ind w:right="450"/>
        <w:jc w:val="both"/>
        <w:rPr>
          <w:sz w:val="28"/>
          <w:szCs w:val="28"/>
          <w:shd w:val="clear" w:color="auto" w:fill="FFFFFF"/>
          <w:lang w:val="uk-UA"/>
        </w:rPr>
      </w:pPr>
      <w:r w:rsidRPr="00823DF6">
        <w:rPr>
          <w:sz w:val="28"/>
          <w:szCs w:val="28"/>
          <w:shd w:val="clear" w:color="auto" w:fill="FFFFFF"/>
          <w:lang w:val="uk-UA"/>
        </w:rPr>
        <w:t>додаток 7 викласти в такій редакції:</w:t>
      </w:r>
    </w:p>
    <w:p w14:paraId="15465A0E" w14:textId="77777777" w:rsidR="00177AAD" w:rsidRDefault="00162B3A" w:rsidP="00162B3A">
      <w:pPr>
        <w:pStyle w:val="rvps7"/>
        <w:ind w:left="4962" w:right="450"/>
        <w:jc w:val="left"/>
        <w:rPr>
          <w:rStyle w:val="spanrvts0"/>
          <w:sz w:val="28"/>
          <w:szCs w:val="28"/>
          <w:lang w:val="uk" w:eastAsia="uk"/>
        </w:rPr>
      </w:pPr>
      <w:r w:rsidRPr="00823DF6">
        <w:rPr>
          <w:rStyle w:val="spanrvts0"/>
          <w:sz w:val="28"/>
          <w:szCs w:val="28"/>
          <w:lang w:val="ru-RU" w:eastAsia="uk"/>
        </w:rPr>
        <w:t>“</w:t>
      </w:r>
      <w:r w:rsidRPr="00823DF6">
        <w:rPr>
          <w:rStyle w:val="spanrvts0"/>
          <w:sz w:val="28"/>
          <w:szCs w:val="28"/>
          <w:lang w:val="uk" w:eastAsia="uk"/>
        </w:rPr>
        <w:t xml:space="preserve">Додаток </w:t>
      </w:r>
      <w:r w:rsidR="003A4980" w:rsidRPr="00823DF6">
        <w:rPr>
          <w:rStyle w:val="spanrvts0"/>
          <w:sz w:val="28"/>
          <w:szCs w:val="28"/>
          <w:lang w:val="ru-RU" w:eastAsia="uk"/>
        </w:rPr>
        <w:t>7</w:t>
      </w:r>
      <w:r w:rsidRPr="00823DF6">
        <w:rPr>
          <w:rStyle w:val="spanrvts0"/>
          <w:sz w:val="28"/>
          <w:szCs w:val="28"/>
          <w:lang w:val="uk" w:eastAsia="uk"/>
        </w:rPr>
        <w:t xml:space="preserve"> </w:t>
      </w:r>
      <w:r w:rsidRPr="00823DF6">
        <w:rPr>
          <w:rStyle w:val="spanrvts0"/>
          <w:sz w:val="28"/>
          <w:szCs w:val="28"/>
          <w:lang w:val="uk" w:eastAsia="uk"/>
        </w:rPr>
        <w:br/>
      </w:r>
      <w:r w:rsidR="00177AAD">
        <w:rPr>
          <w:rStyle w:val="spanrvts0"/>
          <w:sz w:val="28"/>
          <w:szCs w:val="28"/>
          <w:lang w:val="uk" w:eastAsia="uk"/>
        </w:rPr>
        <w:t xml:space="preserve"> </w:t>
      </w:r>
      <w:r w:rsidRPr="00823DF6">
        <w:rPr>
          <w:rStyle w:val="spanrvts0"/>
          <w:sz w:val="28"/>
          <w:szCs w:val="28"/>
          <w:lang w:val="uk" w:eastAsia="uk"/>
        </w:rPr>
        <w:t xml:space="preserve">до Інструкції про організацію </w:t>
      </w:r>
      <w:r w:rsidRPr="00823DF6">
        <w:rPr>
          <w:rStyle w:val="spanrvts0"/>
          <w:sz w:val="28"/>
          <w:szCs w:val="28"/>
          <w:lang w:val="uk" w:eastAsia="uk"/>
        </w:rPr>
        <w:br/>
      </w:r>
      <w:r w:rsidR="00177AAD">
        <w:rPr>
          <w:rStyle w:val="spanrvts0"/>
          <w:sz w:val="28"/>
          <w:szCs w:val="28"/>
          <w:lang w:val="uk" w:eastAsia="uk"/>
        </w:rPr>
        <w:t xml:space="preserve"> </w:t>
      </w:r>
      <w:r w:rsidRPr="00823DF6">
        <w:rPr>
          <w:rStyle w:val="spanrvts0"/>
          <w:sz w:val="28"/>
          <w:szCs w:val="28"/>
          <w:lang w:val="uk" w:eastAsia="uk"/>
        </w:rPr>
        <w:t xml:space="preserve">виготовлення, випуску в обіг і </w:t>
      </w:r>
    </w:p>
    <w:p w14:paraId="45BA2DDA" w14:textId="77777777" w:rsidR="00177AAD" w:rsidRDefault="00177AAD" w:rsidP="00162B3A">
      <w:pPr>
        <w:pStyle w:val="rvps7"/>
        <w:ind w:left="4962" w:right="450"/>
        <w:jc w:val="left"/>
        <w:rPr>
          <w:rStyle w:val="spanrvts0"/>
          <w:sz w:val="28"/>
          <w:szCs w:val="28"/>
          <w:lang w:val="uk" w:eastAsia="uk"/>
        </w:rPr>
      </w:pPr>
      <w:r>
        <w:rPr>
          <w:rStyle w:val="spanrvts0"/>
          <w:sz w:val="28"/>
          <w:szCs w:val="28"/>
          <w:lang w:val="uk" w:eastAsia="uk"/>
        </w:rPr>
        <w:t xml:space="preserve"> </w:t>
      </w:r>
      <w:r w:rsidR="00162B3A" w:rsidRPr="00823DF6">
        <w:rPr>
          <w:rStyle w:val="spanrvts0"/>
          <w:sz w:val="28"/>
          <w:szCs w:val="28"/>
          <w:lang w:val="uk" w:eastAsia="uk"/>
        </w:rPr>
        <w:t xml:space="preserve">реалізації пам’ятних та </w:t>
      </w:r>
      <w:r>
        <w:rPr>
          <w:rStyle w:val="spanrvts0"/>
          <w:sz w:val="28"/>
          <w:szCs w:val="28"/>
          <w:lang w:val="uk" w:eastAsia="uk"/>
        </w:rPr>
        <w:t xml:space="preserve">     </w:t>
      </w:r>
    </w:p>
    <w:p w14:paraId="75E81BD9" w14:textId="72AF0119" w:rsidR="00162B3A" w:rsidRDefault="00177AAD" w:rsidP="00162B3A">
      <w:pPr>
        <w:pStyle w:val="rvps7"/>
        <w:ind w:left="4962" w:right="450"/>
        <w:jc w:val="left"/>
        <w:rPr>
          <w:rStyle w:val="spanrvts0"/>
          <w:sz w:val="28"/>
          <w:szCs w:val="28"/>
          <w:lang w:val="uk" w:eastAsia="uk"/>
        </w:rPr>
      </w:pPr>
      <w:r>
        <w:rPr>
          <w:rStyle w:val="spanrvts0"/>
          <w:sz w:val="28"/>
          <w:szCs w:val="28"/>
          <w:lang w:val="uk" w:eastAsia="uk"/>
        </w:rPr>
        <w:t xml:space="preserve"> і</w:t>
      </w:r>
      <w:r w:rsidR="00162B3A" w:rsidRPr="00823DF6">
        <w:rPr>
          <w:rStyle w:val="spanrvts0"/>
          <w:sz w:val="28"/>
          <w:szCs w:val="28"/>
          <w:lang w:val="uk" w:eastAsia="uk"/>
        </w:rPr>
        <w:t xml:space="preserve">нвестиційних монет </w:t>
      </w:r>
      <w:r w:rsidR="00162B3A" w:rsidRPr="00823DF6">
        <w:rPr>
          <w:rStyle w:val="spanrvts0"/>
          <w:sz w:val="28"/>
          <w:szCs w:val="28"/>
          <w:lang w:val="uk" w:eastAsia="uk"/>
        </w:rPr>
        <w:br/>
      </w:r>
      <w:r>
        <w:rPr>
          <w:rStyle w:val="spanrvts0"/>
          <w:sz w:val="28"/>
          <w:szCs w:val="28"/>
          <w:lang w:val="uk" w:eastAsia="uk"/>
        </w:rPr>
        <w:t xml:space="preserve"> </w:t>
      </w:r>
      <w:r w:rsidR="00162B3A" w:rsidRPr="00823DF6">
        <w:rPr>
          <w:rStyle w:val="spanrvts0"/>
          <w:sz w:val="28"/>
          <w:szCs w:val="28"/>
          <w:lang w:val="uk" w:eastAsia="uk"/>
        </w:rPr>
        <w:t>України, сувенірної продукції</w:t>
      </w:r>
    </w:p>
    <w:tbl>
      <w:tblPr>
        <w:tblStyle w:val="aa"/>
        <w:tblW w:w="4252" w:type="dxa"/>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177AAD" w:rsidRPr="00703880" w14:paraId="069C3224" w14:textId="77777777" w:rsidTr="00177AAD">
        <w:trPr>
          <w:trHeight w:val="227"/>
        </w:trPr>
        <w:tc>
          <w:tcPr>
            <w:tcW w:w="4252" w:type="dxa"/>
          </w:tcPr>
          <w:p w14:paraId="50E4D8E2" w14:textId="77777777" w:rsidR="00177AAD" w:rsidRDefault="00177AAD" w:rsidP="00177AAD">
            <w:pPr>
              <w:ind w:left="25"/>
              <w:rPr>
                <w:iCs/>
              </w:rPr>
            </w:pPr>
            <w:r>
              <w:rPr>
                <w:iCs/>
              </w:rPr>
              <w:t xml:space="preserve"> </w:t>
            </w:r>
            <w:r w:rsidRPr="00703880">
              <w:rPr>
                <w:iCs/>
              </w:rPr>
              <w:t>(у редакції постанови</w:t>
            </w:r>
            <w:r>
              <w:rPr>
                <w:iCs/>
              </w:rPr>
              <w:t xml:space="preserve"> </w:t>
            </w:r>
          </w:p>
          <w:p w14:paraId="52183AFF" w14:textId="07CF955E" w:rsidR="00177AAD" w:rsidRPr="00703880" w:rsidRDefault="00177AAD" w:rsidP="00177AAD">
            <w:pPr>
              <w:ind w:left="25"/>
              <w:rPr>
                <w:iCs/>
              </w:rPr>
            </w:pPr>
            <w:r>
              <w:rPr>
                <w:iCs/>
              </w:rPr>
              <w:t xml:space="preserve"> </w:t>
            </w:r>
            <w:r w:rsidRPr="00703880">
              <w:rPr>
                <w:iCs/>
              </w:rPr>
              <w:t>Правління</w:t>
            </w:r>
            <w:r>
              <w:rPr>
                <w:iCs/>
              </w:rPr>
              <w:t xml:space="preserve"> </w:t>
            </w:r>
            <w:r w:rsidRPr="00703880">
              <w:rPr>
                <w:iCs/>
              </w:rPr>
              <w:t xml:space="preserve">Національного банку </w:t>
            </w:r>
          </w:p>
        </w:tc>
      </w:tr>
      <w:tr w:rsidR="00177AAD" w:rsidRPr="00703880" w14:paraId="6E6223CF" w14:textId="77777777" w:rsidTr="00177AAD">
        <w:trPr>
          <w:trHeight w:val="227"/>
        </w:trPr>
        <w:tc>
          <w:tcPr>
            <w:tcW w:w="4252" w:type="dxa"/>
          </w:tcPr>
          <w:p w14:paraId="313C38F7" w14:textId="7275D808" w:rsidR="00177AAD" w:rsidRPr="00703880" w:rsidRDefault="00177AAD" w:rsidP="007E6FFE">
            <w:pPr>
              <w:tabs>
                <w:tab w:val="left" w:pos="5103"/>
              </w:tabs>
              <w:ind w:left="73"/>
              <w:rPr>
                <w:iCs/>
              </w:rPr>
            </w:pPr>
            <w:r w:rsidRPr="00703880">
              <w:rPr>
                <w:iCs/>
              </w:rPr>
              <w:t>України</w:t>
            </w:r>
            <w:r>
              <w:rPr>
                <w:iCs/>
              </w:rPr>
              <w:t xml:space="preserve"> </w:t>
            </w:r>
            <w:r w:rsidR="007E6FFE">
              <w:rPr>
                <w:iCs/>
              </w:rPr>
              <w:t xml:space="preserve">  </w:t>
            </w:r>
          </w:p>
        </w:tc>
      </w:tr>
      <w:tr w:rsidR="00177AAD" w:rsidRPr="00703880" w14:paraId="3D3B5E7F" w14:textId="77777777" w:rsidTr="00177AAD">
        <w:trPr>
          <w:trHeight w:val="241"/>
        </w:trPr>
        <w:tc>
          <w:tcPr>
            <w:tcW w:w="4252" w:type="dxa"/>
          </w:tcPr>
          <w:p w14:paraId="4604B25C" w14:textId="34C82981" w:rsidR="00177AAD" w:rsidRPr="008916BE" w:rsidRDefault="00177AAD" w:rsidP="007E6FFE">
            <w:pPr>
              <w:tabs>
                <w:tab w:val="left" w:pos="5103"/>
              </w:tabs>
              <w:rPr>
                <w:iCs/>
                <w:strike/>
              </w:rPr>
            </w:pPr>
          </w:p>
        </w:tc>
      </w:tr>
    </w:tbl>
    <w:p w14:paraId="21979546" w14:textId="16BB0E2C" w:rsidR="006E694A" w:rsidRPr="00823DF6" w:rsidRDefault="00162B3A" w:rsidP="00177AAD">
      <w:pPr>
        <w:pStyle w:val="rvps7"/>
        <w:tabs>
          <w:tab w:val="left" w:pos="5103"/>
        </w:tabs>
        <w:ind w:left="4962" w:right="450"/>
        <w:jc w:val="left"/>
        <w:rPr>
          <w:sz w:val="28"/>
          <w:szCs w:val="28"/>
          <w:shd w:val="clear" w:color="auto" w:fill="FFFFFF"/>
        </w:rPr>
      </w:pPr>
      <w:r w:rsidRPr="00823DF6">
        <w:rPr>
          <w:sz w:val="28"/>
          <w:szCs w:val="28"/>
          <w:shd w:val="clear" w:color="auto" w:fill="FFFFFF"/>
          <w:lang w:val="uk-UA"/>
        </w:rPr>
        <w:t>(пункт 8.1 глави 8)</w:t>
      </w:r>
    </w:p>
    <w:p w14:paraId="63495E97" w14:textId="77777777" w:rsidR="006E694A" w:rsidRPr="00177AAD" w:rsidRDefault="006E694A" w:rsidP="00162B3A">
      <w:pPr>
        <w:pStyle w:val="rvps7"/>
        <w:ind w:left="4962" w:right="450"/>
        <w:jc w:val="left"/>
        <w:rPr>
          <w:sz w:val="28"/>
          <w:szCs w:val="28"/>
          <w:shd w:val="clear" w:color="auto" w:fill="FFFFFF"/>
        </w:rPr>
      </w:pPr>
    </w:p>
    <w:p w14:paraId="10BEAE42" w14:textId="4AFEA1F4" w:rsidR="006E694A" w:rsidRPr="00823DF6" w:rsidRDefault="00594D03" w:rsidP="006E694A">
      <w:pPr>
        <w:pStyle w:val="rvps7"/>
        <w:spacing w:before="150" w:after="150"/>
        <w:ind w:left="450" w:right="450"/>
        <w:rPr>
          <w:rStyle w:val="arvts103"/>
          <w:b w:val="0"/>
          <w:color w:val="auto"/>
          <w:lang w:val="uk-UA" w:eastAsia="uk"/>
        </w:rPr>
      </w:pPr>
      <w:hyperlink r:id="rId15" w:history="1">
        <w:r w:rsidR="006E694A" w:rsidRPr="00823DF6">
          <w:rPr>
            <w:rStyle w:val="arvts103"/>
            <w:b w:val="0"/>
            <w:color w:val="auto"/>
            <w:lang w:val="uk-UA" w:eastAsia="uk"/>
          </w:rPr>
          <w:t>Н</w:t>
        </w:r>
        <w:r w:rsidR="00BE7CA1" w:rsidRPr="00823DF6">
          <w:rPr>
            <w:rStyle w:val="arvts103"/>
            <w:b w:val="0"/>
            <w:color w:val="auto"/>
            <w:lang w:val="uk-UA" w:eastAsia="uk"/>
          </w:rPr>
          <w:t>акладна</w:t>
        </w:r>
        <w:r w:rsidR="006E694A" w:rsidRPr="00823DF6">
          <w:rPr>
            <w:rStyle w:val="arvts103"/>
            <w:b w:val="0"/>
            <w:color w:val="auto"/>
            <w:lang w:val="uk-UA" w:eastAsia="uk"/>
          </w:rPr>
          <w:t xml:space="preserve"> </w:t>
        </w:r>
      </w:hyperlink>
      <w:r w:rsidR="006E694A" w:rsidRPr="00823DF6">
        <w:rPr>
          <w:rStyle w:val="arvts103"/>
          <w:b w:val="0"/>
          <w:color w:val="auto"/>
          <w:lang w:val="uk-UA" w:eastAsia="uk"/>
        </w:rPr>
        <w:t>№________</w:t>
      </w:r>
      <w:r w:rsidR="006E694A" w:rsidRPr="00823DF6">
        <w:rPr>
          <w:rStyle w:val="arvts103"/>
          <w:b w:val="0"/>
          <w:color w:val="auto"/>
          <w:lang w:val="uk-UA" w:eastAsia="uk"/>
        </w:rPr>
        <w:br/>
      </w:r>
      <w:hyperlink r:id="rId16" w:history="1">
        <w:r w:rsidR="006E694A" w:rsidRPr="00823DF6">
          <w:rPr>
            <w:rStyle w:val="arvts103"/>
            <w:b w:val="0"/>
            <w:color w:val="auto"/>
            <w:lang w:val="uk-UA" w:eastAsia="uk"/>
          </w:rPr>
          <w:t>на відпуск цінностей у системі Національного банку України</w:t>
        </w:r>
      </w:hyperlink>
    </w:p>
    <w:tbl>
      <w:tblPr>
        <w:tblW w:w="10772" w:type="dxa"/>
        <w:tblInd w:w="-991" w:type="dxa"/>
        <w:tblLook w:val="04A0" w:firstRow="1" w:lastRow="0" w:firstColumn="1" w:lastColumn="0" w:noHBand="0" w:noVBand="1"/>
      </w:tblPr>
      <w:tblGrid>
        <w:gridCol w:w="424"/>
        <w:gridCol w:w="866"/>
        <w:gridCol w:w="896"/>
        <w:gridCol w:w="1138"/>
        <w:gridCol w:w="948"/>
        <w:gridCol w:w="83"/>
        <w:gridCol w:w="865"/>
        <w:gridCol w:w="746"/>
        <w:gridCol w:w="1441"/>
        <w:gridCol w:w="1196"/>
        <w:gridCol w:w="911"/>
        <w:gridCol w:w="986"/>
        <w:gridCol w:w="272"/>
      </w:tblGrid>
      <w:tr w:rsidR="006E694A" w:rsidRPr="00823DF6" w14:paraId="4D9B238C" w14:textId="77777777" w:rsidTr="004352CC">
        <w:trPr>
          <w:gridAfter w:val="1"/>
          <w:wAfter w:w="272" w:type="dxa"/>
        </w:trPr>
        <w:tc>
          <w:tcPr>
            <w:tcW w:w="0" w:type="auto"/>
            <w:gridSpan w:val="12"/>
            <w:hideMark/>
          </w:tcPr>
          <w:p w14:paraId="23FB2E37" w14:textId="77777777" w:rsidR="006E694A" w:rsidRPr="00823DF6" w:rsidRDefault="006E694A" w:rsidP="00C97ADD">
            <w:pPr>
              <w:ind w:firstLine="605"/>
            </w:pPr>
            <w:r w:rsidRPr="00823DF6">
              <w:t xml:space="preserve">Дата___________ </w:t>
            </w:r>
          </w:p>
          <w:p w14:paraId="0EBB00D8" w14:textId="400D4EC0" w:rsidR="006E694A" w:rsidRPr="00823DF6" w:rsidRDefault="006E694A" w:rsidP="00C97ADD">
            <w:pPr>
              <w:ind w:firstLine="605"/>
              <w:rPr>
                <w:u w:val="single"/>
              </w:rPr>
            </w:pPr>
            <w:r w:rsidRPr="00823DF6">
              <w:t>Відправник</w:t>
            </w:r>
            <w:r w:rsidRPr="00CF5A62">
              <w:rPr>
                <w:lang w:val="ru-RU"/>
              </w:rPr>
              <w:t xml:space="preserve"> </w:t>
            </w:r>
            <w:r w:rsidRPr="00823DF6">
              <w:t>цінностей_</w:t>
            </w:r>
            <w:r w:rsidRPr="00823DF6">
              <w:rPr>
                <w:u w:val="single"/>
              </w:rPr>
              <w:t>___________________________________</w:t>
            </w:r>
            <w:r w:rsidR="00CA6E2B" w:rsidRPr="00823DF6">
              <w:rPr>
                <w:u w:val="single"/>
              </w:rPr>
              <w:t>_________</w:t>
            </w:r>
            <w:r w:rsidRPr="00823DF6">
              <w:rPr>
                <w:u w:val="single"/>
              </w:rPr>
              <w:t>_____</w:t>
            </w:r>
          </w:p>
          <w:p w14:paraId="54FCAF59" w14:textId="77777777" w:rsidR="00CA6E2B" w:rsidRPr="00823DF6" w:rsidRDefault="006E694A" w:rsidP="00CA6E2B">
            <w:pPr>
              <w:ind w:firstLine="605"/>
            </w:pPr>
            <w:r w:rsidRPr="00823DF6">
              <w:t>Одержувач</w:t>
            </w:r>
            <w:r w:rsidR="00A31DF5" w:rsidRPr="00823DF6">
              <w:t xml:space="preserve"> цінностей</w:t>
            </w:r>
            <w:r w:rsidRPr="00823DF6">
              <w:t>__________</w:t>
            </w:r>
            <w:r w:rsidR="00CA6E2B" w:rsidRPr="00823DF6">
              <w:t>____</w:t>
            </w:r>
            <w:r w:rsidRPr="00823DF6">
              <w:t>____________________________________</w:t>
            </w:r>
          </w:p>
          <w:p w14:paraId="5A24FE6C" w14:textId="6F091CB1" w:rsidR="00CA6E2B" w:rsidRPr="00823DF6" w:rsidRDefault="006E694A" w:rsidP="00CA6E2B">
            <w:pPr>
              <w:ind w:firstLine="605"/>
            </w:pPr>
            <w:r w:rsidRPr="00823DF6">
              <w:t>Підстава___________________________________________________</w:t>
            </w:r>
            <w:r w:rsidR="00C45B21" w:rsidRPr="00823DF6">
              <w:t>____</w:t>
            </w:r>
            <w:r w:rsidRPr="00823DF6">
              <w:t>_</w:t>
            </w:r>
            <w:r w:rsidR="00A31DF5" w:rsidRPr="00823DF6">
              <w:t>_____</w:t>
            </w:r>
          </w:p>
          <w:p w14:paraId="371C23EE" w14:textId="0FCDE54A" w:rsidR="006E694A" w:rsidRPr="00823DF6" w:rsidRDefault="006E694A" w:rsidP="00CA6E2B">
            <w:pPr>
              <w:ind w:firstLine="605"/>
            </w:pPr>
            <w:r w:rsidRPr="00823DF6">
              <w:t>Через</w:t>
            </w:r>
            <w:r w:rsidR="00CA6E2B" w:rsidRPr="00823DF6">
              <w:t>______________</w:t>
            </w:r>
            <w:r w:rsidRPr="00823DF6">
              <w:t>______________________</w:t>
            </w:r>
            <w:r w:rsidR="00CA6E2B" w:rsidRPr="00823DF6">
              <w:t>___________</w:t>
            </w:r>
            <w:r w:rsidRPr="00823DF6">
              <w:t>_________________</w:t>
            </w:r>
            <w:r w:rsidRPr="00823DF6">
              <w:br/>
              <w:t xml:space="preserve">                                                </w:t>
            </w:r>
            <w:r w:rsidR="00A31DF5" w:rsidRPr="00823DF6">
              <w:t xml:space="preserve">          </w:t>
            </w:r>
            <w:r w:rsidRPr="00823DF6">
              <w:t xml:space="preserve">     (прізвище, ініціали) </w:t>
            </w:r>
          </w:p>
        </w:tc>
      </w:tr>
      <w:tr w:rsidR="006E694A" w:rsidRPr="00823DF6" w14:paraId="07813BD5" w14:textId="77777777" w:rsidTr="004352CC">
        <w:trPr>
          <w:gridAfter w:val="1"/>
          <w:wAfter w:w="272" w:type="dxa"/>
        </w:trPr>
        <w:tc>
          <w:tcPr>
            <w:tcW w:w="0" w:type="auto"/>
            <w:gridSpan w:val="12"/>
            <w:hideMark/>
          </w:tcPr>
          <w:p w14:paraId="11BFD5FE" w14:textId="77777777" w:rsidR="006E694A" w:rsidRPr="00823DF6" w:rsidRDefault="006E694A" w:rsidP="00CA6E2B">
            <w:pPr>
              <w:ind w:firstLine="605"/>
            </w:pPr>
            <w:r w:rsidRPr="00823DF6">
              <w:t xml:space="preserve">Доручення № ___ від ____________ 20_ р. </w:t>
            </w:r>
          </w:p>
        </w:tc>
      </w:tr>
      <w:tr w:rsidR="006E694A" w:rsidRPr="00823DF6" w14:paraId="7CF7C9BE" w14:textId="77777777" w:rsidTr="00435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424" w:type="dxa"/>
          <w:trHeight w:val="497"/>
        </w:trPr>
        <w:tc>
          <w:tcPr>
            <w:tcW w:w="866" w:type="dxa"/>
            <w:tcBorders>
              <w:top w:val="single" w:sz="4" w:space="0" w:color="auto"/>
              <w:left w:val="single" w:sz="4" w:space="0" w:color="auto"/>
              <w:bottom w:val="single" w:sz="4" w:space="0" w:color="auto"/>
              <w:right w:val="single" w:sz="4" w:space="0" w:color="auto"/>
            </w:tcBorders>
            <w:hideMark/>
          </w:tcPr>
          <w:p w14:paraId="6A538DF2" w14:textId="77777777" w:rsidR="006E694A" w:rsidRPr="00823DF6" w:rsidRDefault="006E694A" w:rsidP="007F2EFD">
            <w:r w:rsidRPr="00823DF6">
              <w:t>№ з/п</w:t>
            </w:r>
          </w:p>
        </w:tc>
        <w:tc>
          <w:tcPr>
            <w:tcW w:w="896" w:type="dxa"/>
            <w:tcBorders>
              <w:top w:val="single" w:sz="4" w:space="0" w:color="auto"/>
              <w:left w:val="single" w:sz="4" w:space="0" w:color="auto"/>
              <w:bottom w:val="single" w:sz="4" w:space="0" w:color="auto"/>
              <w:right w:val="single" w:sz="4" w:space="0" w:color="auto"/>
            </w:tcBorders>
            <w:hideMark/>
          </w:tcPr>
          <w:p w14:paraId="227971CE" w14:textId="77777777" w:rsidR="006E694A" w:rsidRPr="00823DF6" w:rsidRDefault="006E694A" w:rsidP="007F2EFD">
            <w:r w:rsidRPr="00823DF6">
              <w:t xml:space="preserve">Код </w:t>
            </w:r>
          </w:p>
        </w:tc>
        <w:tc>
          <w:tcPr>
            <w:tcW w:w="2169" w:type="dxa"/>
            <w:gridSpan w:val="3"/>
            <w:tcBorders>
              <w:top w:val="single" w:sz="4" w:space="0" w:color="auto"/>
              <w:left w:val="single" w:sz="4" w:space="0" w:color="auto"/>
              <w:bottom w:val="single" w:sz="4" w:space="0" w:color="auto"/>
              <w:right w:val="single" w:sz="4" w:space="0" w:color="auto"/>
            </w:tcBorders>
            <w:hideMark/>
          </w:tcPr>
          <w:p w14:paraId="280FAD1A" w14:textId="77777777" w:rsidR="006E694A" w:rsidRPr="00823DF6" w:rsidRDefault="006E694A" w:rsidP="007F2EFD">
            <w:r w:rsidRPr="00823DF6">
              <w:t>Назва цінностей</w:t>
            </w:r>
          </w:p>
        </w:tc>
        <w:tc>
          <w:tcPr>
            <w:tcW w:w="1611" w:type="dxa"/>
            <w:gridSpan w:val="2"/>
            <w:tcBorders>
              <w:top w:val="single" w:sz="4" w:space="0" w:color="auto"/>
              <w:left w:val="single" w:sz="4" w:space="0" w:color="auto"/>
              <w:bottom w:val="single" w:sz="4" w:space="0" w:color="auto"/>
              <w:right w:val="single" w:sz="4" w:space="0" w:color="auto"/>
            </w:tcBorders>
            <w:hideMark/>
          </w:tcPr>
          <w:p w14:paraId="7C7079EF" w14:textId="77777777" w:rsidR="006E694A" w:rsidRPr="00823DF6" w:rsidRDefault="006E694A" w:rsidP="007F2EFD">
            <w:r w:rsidRPr="00823DF6">
              <w:t xml:space="preserve">Одиниця виміру </w:t>
            </w:r>
          </w:p>
        </w:tc>
        <w:tc>
          <w:tcPr>
            <w:tcW w:w="1441" w:type="dxa"/>
            <w:tcBorders>
              <w:top w:val="single" w:sz="4" w:space="0" w:color="auto"/>
              <w:left w:val="single" w:sz="4" w:space="0" w:color="auto"/>
              <w:bottom w:val="single" w:sz="4" w:space="0" w:color="auto"/>
              <w:right w:val="single" w:sz="4" w:space="0" w:color="auto"/>
            </w:tcBorders>
            <w:hideMark/>
          </w:tcPr>
          <w:p w14:paraId="0202CE93" w14:textId="77777777" w:rsidR="006E694A" w:rsidRPr="00823DF6" w:rsidRDefault="006E694A" w:rsidP="007F2EFD">
            <w:r w:rsidRPr="00823DF6">
              <w:t>Кількість</w:t>
            </w:r>
          </w:p>
        </w:tc>
        <w:tc>
          <w:tcPr>
            <w:tcW w:w="2107" w:type="dxa"/>
            <w:gridSpan w:val="2"/>
            <w:tcBorders>
              <w:top w:val="single" w:sz="4" w:space="0" w:color="auto"/>
              <w:left w:val="single" w:sz="4" w:space="0" w:color="auto"/>
              <w:bottom w:val="single" w:sz="4" w:space="0" w:color="auto"/>
              <w:right w:val="single" w:sz="4" w:space="0" w:color="auto"/>
            </w:tcBorders>
            <w:hideMark/>
          </w:tcPr>
          <w:p w14:paraId="40BB7D8C" w14:textId="77777777" w:rsidR="006E694A" w:rsidRPr="00823DF6" w:rsidRDefault="006E694A" w:rsidP="007F2EFD">
            <w:r w:rsidRPr="00823DF6">
              <w:t xml:space="preserve">Ціна (вартість виготовлення) </w:t>
            </w:r>
          </w:p>
        </w:tc>
        <w:tc>
          <w:tcPr>
            <w:tcW w:w="1258" w:type="dxa"/>
            <w:gridSpan w:val="2"/>
            <w:tcBorders>
              <w:top w:val="single" w:sz="4" w:space="0" w:color="auto"/>
              <w:left w:val="single" w:sz="4" w:space="0" w:color="auto"/>
              <w:bottom w:val="single" w:sz="4" w:space="0" w:color="auto"/>
              <w:right w:val="single" w:sz="4" w:space="0" w:color="auto"/>
            </w:tcBorders>
            <w:hideMark/>
          </w:tcPr>
          <w:p w14:paraId="73CC3AC7" w14:textId="77777777" w:rsidR="006E694A" w:rsidRPr="00823DF6" w:rsidRDefault="006E694A" w:rsidP="007F2EFD">
            <w:r w:rsidRPr="00823DF6">
              <w:t xml:space="preserve">Сума </w:t>
            </w:r>
          </w:p>
        </w:tc>
      </w:tr>
      <w:tr w:rsidR="006E694A" w:rsidRPr="00823DF6" w14:paraId="1AD794AD" w14:textId="77777777" w:rsidTr="00435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424" w:type="dxa"/>
        </w:trPr>
        <w:tc>
          <w:tcPr>
            <w:tcW w:w="866" w:type="dxa"/>
            <w:tcBorders>
              <w:top w:val="single" w:sz="4" w:space="0" w:color="auto"/>
              <w:left w:val="single" w:sz="4" w:space="0" w:color="auto"/>
              <w:bottom w:val="single" w:sz="4" w:space="0" w:color="auto"/>
              <w:right w:val="single" w:sz="4" w:space="0" w:color="auto"/>
            </w:tcBorders>
          </w:tcPr>
          <w:p w14:paraId="49037C21" w14:textId="77777777" w:rsidR="006E694A" w:rsidRPr="00823DF6" w:rsidRDefault="006E694A" w:rsidP="007F2EFD"/>
        </w:tc>
        <w:tc>
          <w:tcPr>
            <w:tcW w:w="896" w:type="dxa"/>
            <w:tcBorders>
              <w:top w:val="single" w:sz="4" w:space="0" w:color="auto"/>
              <w:left w:val="single" w:sz="4" w:space="0" w:color="auto"/>
              <w:bottom w:val="single" w:sz="4" w:space="0" w:color="auto"/>
              <w:right w:val="single" w:sz="4" w:space="0" w:color="auto"/>
            </w:tcBorders>
          </w:tcPr>
          <w:p w14:paraId="25BDCC71" w14:textId="77777777" w:rsidR="006E694A" w:rsidRPr="00823DF6" w:rsidRDefault="006E694A" w:rsidP="007F2EFD"/>
        </w:tc>
        <w:tc>
          <w:tcPr>
            <w:tcW w:w="2169" w:type="dxa"/>
            <w:gridSpan w:val="3"/>
            <w:tcBorders>
              <w:top w:val="single" w:sz="4" w:space="0" w:color="auto"/>
              <w:left w:val="single" w:sz="4" w:space="0" w:color="auto"/>
              <w:bottom w:val="single" w:sz="4" w:space="0" w:color="auto"/>
              <w:right w:val="single" w:sz="4" w:space="0" w:color="auto"/>
            </w:tcBorders>
          </w:tcPr>
          <w:p w14:paraId="7D58C557" w14:textId="77777777" w:rsidR="006E694A" w:rsidRPr="00823DF6" w:rsidRDefault="006E694A" w:rsidP="007F2EFD"/>
        </w:tc>
        <w:tc>
          <w:tcPr>
            <w:tcW w:w="1611" w:type="dxa"/>
            <w:gridSpan w:val="2"/>
            <w:tcBorders>
              <w:top w:val="single" w:sz="4" w:space="0" w:color="auto"/>
              <w:left w:val="single" w:sz="4" w:space="0" w:color="auto"/>
              <w:bottom w:val="single" w:sz="4" w:space="0" w:color="auto"/>
              <w:right w:val="single" w:sz="4" w:space="0" w:color="auto"/>
            </w:tcBorders>
          </w:tcPr>
          <w:p w14:paraId="5197A6F2" w14:textId="77777777" w:rsidR="006E694A" w:rsidRPr="00823DF6" w:rsidRDefault="006E694A" w:rsidP="007F2EFD"/>
        </w:tc>
        <w:tc>
          <w:tcPr>
            <w:tcW w:w="1441" w:type="dxa"/>
            <w:tcBorders>
              <w:top w:val="single" w:sz="4" w:space="0" w:color="auto"/>
              <w:left w:val="single" w:sz="4" w:space="0" w:color="auto"/>
              <w:bottom w:val="single" w:sz="4" w:space="0" w:color="auto"/>
              <w:right w:val="single" w:sz="4" w:space="0" w:color="auto"/>
            </w:tcBorders>
          </w:tcPr>
          <w:p w14:paraId="41EC73FF" w14:textId="77777777" w:rsidR="006E694A" w:rsidRPr="00823DF6" w:rsidRDefault="006E694A" w:rsidP="007F2EFD"/>
        </w:tc>
        <w:tc>
          <w:tcPr>
            <w:tcW w:w="2107" w:type="dxa"/>
            <w:gridSpan w:val="2"/>
            <w:tcBorders>
              <w:top w:val="single" w:sz="4" w:space="0" w:color="auto"/>
              <w:left w:val="single" w:sz="4" w:space="0" w:color="auto"/>
              <w:bottom w:val="single" w:sz="4" w:space="0" w:color="auto"/>
              <w:right w:val="single" w:sz="4" w:space="0" w:color="auto"/>
            </w:tcBorders>
          </w:tcPr>
          <w:p w14:paraId="272ACE90" w14:textId="77777777" w:rsidR="006E694A" w:rsidRPr="00823DF6" w:rsidRDefault="006E694A" w:rsidP="007F2EFD"/>
        </w:tc>
        <w:tc>
          <w:tcPr>
            <w:tcW w:w="1258" w:type="dxa"/>
            <w:gridSpan w:val="2"/>
            <w:tcBorders>
              <w:top w:val="single" w:sz="4" w:space="0" w:color="auto"/>
              <w:left w:val="single" w:sz="4" w:space="0" w:color="auto"/>
              <w:bottom w:val="single" w:sz="4" w:space="0" w:color="auto"/>
              <w:right w:val="single" w:sz="4" w:space="0" w:color="auto"/>
            </w:tcBorders>
          </w:tcPr>
          <w:p w14:paraId="30432462" w14:textId="77777777" w:rsidR="006E694A" w:rsidRPr="00823DF6" w:rsidRDefault="006E694A" w:rsidP="007F2EFD"/>
        </w:tc>
      </w:tr>
      <w:tr w:rsidR="006E694A" w:rsidRPr="00823DF6" w14:paraId="05501A26" w14:textId="77777777" w:rsidTr="00435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424" w:type="dxa"/>
        </w:trPr>
        <w:tc>
          <w:tcPr>
            <w:tcW w:w="866" w:type="dxa"/>
            <w:tcBorders>
              <w:top w:val="single" w:sz="4" w:space="0" w:color="auto"/>
              <w:left w:val="single" w:sz="4" w:space="0" w:color="auto"/>
              <w:bottom w:val="single" w:sz="4" w:space="0" w:color="auto"/>
              <w:right w:val="single" w:sz="4" w:space="0" w:color="auto"/>
            </w:tcBorders>
          </w:tcPr>
          <w:p w14:paraId="5B6F78DA" w14:textId="77777777" w:rsidR="006E694A" w:rsidRPr="00823DF6" w:rsidRDefault="006E694A" w:rsidP="007F2EFD"/>
        </w:tc>
        <w:tc>
          <w:tcPr>
            <w:tcW w:w="896" w:type="dxa"/>
            <w:tcBorders>
              <w:top w:val="single" w:sz="4" w:space="0" w:color="auto"/>
              <w:left w:val="single" w:sz="4" w:space="0" w:color="auto"/>
              <w:bottom w:val="single" w:sz="4" w:space="0" w:color="auto"/>
              <w:right w:val="single" w:sz="4" w:space="0" w:color="auto"/>
            </w:tcBorders>
          </w:tcPr>
          <w:p w14:paraId="5E7C3263" w14:textId="77777777" w:rsidR="006E694A" w:rsidRPr="00823DF6" w:rsidRDefault="006E694A" w:rsidP="007F2EFD"/>
        </w:tc>
        <w:tc>
          <w:tcPr>
            <w:tcW w:w="2169" w:type="dxa"/>
            <w:gridSpan w:val="3"/>
            <w:tcBorders>
              <w:top w:val="single" w:sz="4" w:space="0" w:color="auto"/>
              <w:left w:val="single" w:sz="4" w:space="0" w:color="auto"/>
              <w:bottom w:val="single" w:sz="4" w:space="0" w:color="auto"/>
              <w:right w:val="single" w:sz="4" w:space="0" w:color="auto"/>
            </w:tcBorders>
          </w:tcPr>
          <w:p w14:paraId="5DA5EF15" w14:textId="77777777" w:rsidR="006E694A" w:rsidRPr="00823DF6" w:rsidRDefault="006E694A" w:rsidP="007F2EFD"/>
        </w:tc>
        <w:tc>
          <w:tcPr>
            <w:tcW w:w="1611" w:type="dxa"/>
            <w:gridSpan w:val="2"/>
            <w:tcBorders>
              <w:top w:val="single" w:sz="4" w:space="0" w:color="auto"/>
              <w:left w:val="single" w:sz="4" w:space="0" w:color="auto"/>
              <w:bottom w:val="single" w:sz="4" w:space="0" w:color="auto"/>
              <w:right w:val="single" w:sz="4" w:space="0" w:color="auto"/>
            </w:tcBorders>
          </w:tcPr>
          <w:p w14:paraId="41D1E0C8" w14:textId="77777777" w:rsidR="006E694A" w:rsidRPr="00823DF6" w:rsidRDefault="006E694A" w:rsidP="007F2EFD"/>
        </w:tc>
        <w:tc>
          <w:tcPr>
            <w:tcW w:w="1441" w:type="dxa"/>
            <w:tcBorders>
              <w:top w:val="single" w:sz="4" w:space="0" w:color="auto"/>
              <w:left w:val="single" w:sz="4" w:space="0" w:color="auto"/>
              <w:bottom w:val="single" w:sz="4" w:space="0" w:color="auto"/>
              <w:right w:val="single" w:sz="4" w:space="0" w:color="auto"/>
            </w:tcBorders>
          </w:tcPr>
          <w:p w14:paraId="2BA91E91" w14:textId="77777777" w:rsidR="006E694A" w:rsidRPr="00823DF6" w:rsidRDefault="006E694A" w:rsidP="007F2EFD"/>
        </w:tc>
        <w:tc>
          <w:tcPr>
            <w:tcW w:w="2107" w:type="dxa"/>
            <w:gridSpan w:val="2"/>
            <w:tcBorders>
              <w:top w:val="single" w:sz="4" w:space="0" w:color="auto"/>
              <w:left w:val="single" w:sz="4" w:space="0" w:color="auto"/>
              <w:bottom w:val="single" w:sz="4" w:space="0" w:color="auto"/>
              <w:right w:val="single" w:sz="4" w:space="0" w:color="auto"/>
            </w:tcBorders>
          </w:tcPr>
          <w:p w14:paraId="12066636" w14:textId="77777777" w:rsidR="006E694A" w:rsidRPr="00823DF6" w:rsidRDefault="006E694A" w:rsidP="007F2EFD"/>
        </w:tc>
        <w:tc>
          <w:tcPr>
            <w:tcW w:w="1258" w:type="dxa"/>
            <w:gridSpan w:val="2"/>
            <w:tcBorders>
              <w:top w:val="single" w:sz="4" w:space="0" w:color="auto"/>
              <w:left w:val="single" w:sz="4" w:space="0" w:color="auto"/>
              <w:bottom w:val="single" w:sz="4" w:space="0" w:color="auto"/>
              <w:right w:val="single" w:sz="4" w:space="0" w:color="auto"/>
            </w:tcBorders>
          </w:tcPr>
          <w:p w14:paraId="1A8BEEAD" w14:textId="77777777" w:rsidR="006E694A" w:rsidRPr="00823DF6" w:rsidRDefault="006E694A" w:rsidP="007F2EFD"/>
        </w:tc>
      </w:tr>
      <w:tr w:rsidR="006E694A" w:rsidRPr="00823DF6" w14:paraId="44AEE839" w14:textId="77777777" w:rsidTr="00435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424" w:type="dxa"/>
          <w:trHeight w:val="349"/>
        </w:trPr>
        <w:tc>
          <w:tcPr>
            <w:tcW w:w="5542" w:type="dxa"/>
            <w:gridSpan w:val="7"/>
            <w:tcBorders>
              <w:top w:val="single" w:sz="4" w:space="0" w:color="auto"/>
              <w:left w:val="single" w:sz="4" w:space="0" w:color="auto"/>
              <w:bottom w:val="single" w:sz="4" w:space="0" w:color="auto"/>
              <w:right w:val="single" w:sz="4" w:space="0" w:color="auto"/>
            </w:tcBorders>
            <w:hideMark/>
          </w:tcPr>
          <w:p w14:paraId="6D07D93A" w14:textId="77777777" w:rsidR="006E694A" w:rsidRPr="00823DF6" w:rsidRDefault="006E694A" w:rsidP="007F2EFD">
            <w:pPr>
              <w:tabs>
                <w:tab w:val="left" w:pos="1980"/>
              </w:tabs>
            </w:pPr>
            <w:r w:rsidRPr="00823DF6">
              <w:t>Усього:</w:t>
            </w:r>
            <w:r w:rsidRPr="00823DF6">
              <w:tab/>
            </w:r>
          </w:p>
        </w:tc>
        <w:tc>
          <w:tcPr>
            <w:tcW w:w="1441" w:type="dxa"/>
            <w:tcBorders>
              <w:top w:val="single" w:sz="4" w:space="0" w:color="auto"/>
              <w:left w:val="single" w:sz="4" w:space="0" w:color="auto"/>
              <w:bottom w:val="single" w:sz="4" w:space="0" w:color="auto"/>
              <w:right w:val="single" w:sz="4" w:space="0" w:color="auto"/>
            </w:tcBorders>
          </w:tcPr>
          <w:p w14:paraId="61257377" w14:textId="77777777" w:rsidR="006E694A" w:rsidRPr="00823DF6" w:rsidRDefault="006E694A" w:rsidP="007F2EFD"/>
        </w:tc>
        <w:tc>
          <w:tcPr>
            <w:tcW w:w="2107" w:type="dxa"/>
            <w:gridSpan w:val="2"/>
            <w:tcBorders>
              <w:top w:val="single" w:sz="4" w:space="0" w:color="auto"/>
              <w:left w:val="single" w:sz="4" w:space="0" w:color="auto"/>
              <w:bottom w:val="single" w:sz="4" w:space="0" w:color="auto"/>
              <w:right w:val="single" w:sz="4" w:space="0" w:color="auto"/>
            </w:tcBorders>
            <w:hideMark/>
          </w:tcPr>
          <w:p w14:paraId="74CB7D8F" w14:textId="77777777" w:rsidR="006E694A" w:rsidRPr="00823DF6" w:rsidRDefault="006E694A" w:rsidP="007F2EFD">
            <w:pPr>
              <w:jc w:val="center"/>
            </w:pPr>
            <w:r w:rsidRPr="00823DF6">
              <w:t>Х</w:t>
            </w:r>
          </w:p>
        </w:tc>
        <w:tc>
          <w:tcPr>
            <w:tcW w:w="1258" w:type="dxa"/>
            <w:gridSpan w:val="2"/>
            <w:tcBorders>
              <w:top w:val="single" w:sz="4" w:space="0" w:color="auto"/>
              <w:left w:val="single" w:sz="4" w:space="0" w:color="auto"/>
              <w:bottom w:val="single" w:sz="4" w:space="0" w:color="auto"/>
              <w:right w:val="single" w:sz="4" w:space="0" w:color="auto"/>
            </w:tcBorders>
          </w:tcPr>
          <w:p w14:paraId="3D9CD547" w14:textId="77777777" w:rsidR="006E694A" w:rsidRPr="00823DF6" w:rsidRDefault="006E694A" w:rsidP="007F2EFD"/>
        </w:tc>
      </w:tr>
      <w:tr w:rsidR="006E694A" w:rsidRPr="00823DF6" w14:paraId="05FC7D02" w14:textId="77777777" w:rsidTr="004352CC">
        <w:trPr>
          <w:gridAfter w:val="1"/>
          <w:wAfter w:w="272" w:type="dxa"/>
        </w:trPr>
        <w:tc>
          <w:tcPr>
            <w:tcW w:w="10500" w:type="dxa"/>
            <w:gridSpan w:val="12"/>
            <w:hideMark/>
          </w:tcPr>
          <w:p w14:paraId="4591E613" w14:textId="3B384135" w:rsidR="006E694A" w:rsidRPr="00823DF6" w:rsidRDefault="00A31DF5" w:rsidP="00CA6E2B">
            <w:pPr>
              <w:ind w:firstLine="605"/>
            </w:pPr>
            <w:r w:rsidRPr="00823DF6">
              <w:t xml:space="preserve">Усього на </w:t>
            </w:r>
            <w:r w:rsidR="006E694A" w:rsidRPr="00823DF6">
              <w:t>суму:</w:t>
            </w:r>
            <w:r w:rsidRPr="00823DF6">
              <w:t>__</w:t>
            </w:r>
            <w:r w:rsidR="00E459E3" w:rsidRPr="00823DF6">
              <w:t>__________________</w:t>
            </w:r>
            <w:r w:rsidR="006E694A" w:rsidRPr="00823DF6">
              <w:t>__________________________________</w:t>
            </w:r>
            <w:r w:rsidR="006E694A" w:rsidRPr="00823DF6">
              <w:br/>
              <w:t xml:space="preserve">                                                     </w:t>
            </w:r>
            <w:r w:rsidRPr="00823DF6">
              <w:t xml:space="preserve">        </w:t>
            </w:r>
            <w:r w:rsidR="006E694A" w:rsidRPr="00823DF6">
              <w:t xml:space="preserve">         (словами) </w:t>
            </w:r>
          </w:p>
          <w:p w14:paraId="09343EB9" w14:textId="0F9D81FF" w:rsidR="006E694A" w:rsidRPr="00823DF6" w:rsidRDefault="006E694A" w:rsidP="00CA6E2B">
            <w:pPr>
              <w:ind w:firstLine="605"/>
            </w:pPr>
            <w:r w:rsidRPr="00823DF6">
              <w:t>Керівник</w:t>
            </w:r>
            <w:r w:rsidR="00CA6E2B" w:rsidRPr="00823DF6">
              <w:t xml:space="preserve"> </w:t>
            </w:r>
            <w:r w:rsidRPr="00823DF6">
              <w:t>підрозділу___</w:t>
            </w:r>
            <w:r w:rsidR="00A31DF5" w:rsidRPr="00823DF6">
              <w:t>____________________</w:t>
            </w:r>
            <w:r w:rsidR="00E459E3" w:rsidRPr="00823DF6">
              <w:t>_</w:t>
            </w:r>
            <w:r w:rsidRPr="00823DF6">
              <w:t>___________________________</w:t>
            </w:r>
            <w:r w:rsidRPr="00823DF6">
              <w:br/>
              <w:t xml:space="preserve">                                        </w:t>
            </w:r>
            <w:r w:rsidR="00A31DF5" w:rsidRPr="00823DF6">
              <w:t xml:space="preserve">                     </w:t>
            </w:r>
            <w:r w:rsidRPr="00823DF6">
              <w:t xml:space="preserve">        (прізвище, ініціали)            (підпис) </w:t>
            </w:r>
          </w:p>
          <w:p w14:paraId="3456EE30" w14:textId="62B9A793" w:rsidR="006E694A" w:rsidRPr="00823DF6" w:rsidRDefault="006E694A" w:rsidP="00CA6E2B">
            <w:pPr>
              <w:ind w:firstLine="605"/>
            </w:pPr>
            <w:r w:rsidRPr="00823DF6">
              <w:t>Відповідальний</w:t>
            </w:r>
            <w:r w:rsidR="00CA6E2B" w:rsidRPr="00823DF6">
              <w:t xml:space="preserve"> </w:t>
            </w:r>
            <w:r w:rsidRPr="00823DF6">
              <w:t>викон</w:t>
            </w:r>
            <w:r w:rsidR="00A31DF5" w:rsidRPr="00823DF6">
              <w:t>авець</w:t>
            </w:r>
            <w:r w:rsidR="00CA6E2B" w:rsidRPr="00823DF6">
              <w:t>_____</w:t>
            </w:r>
            <w:r w:rsidR="00A31DF5" w:rsidRPr="00823DF6">
              <w:t>_________</w:t>
            </w:r>
            <w:r w:rsidRPr="00823DF6">
              <w:t>_______________________________</w:t>
            </w:r>
            <w:r w:rsidRPr="00823DF6">
              <w:br/>
              <w:t xml:space="preserve">                                                         </w:t>
            </w:r>
            <w:r w:rsidR="00A31DF5" w:rsidRPr="00823DF6">
              <w:t xml:space="preserve">           </w:t>
            </w:r>
            <w:r w:rsidRPr="00823DF6">
              <w:t xml:space="preserve"> (прізвище, ініціали)            (підпис) </w:t>
            </w:r>
          </w:p>
        </w:tc>
      </w:tr>
      <w:tr w:rsidR="006E694A" w:rsidRPr="00823DF6" w14:paraId="5EA25E6D" w14:textId="77777777" w:rsidTr="004352CC">
        <w:trPr>
          <w:gridAfter w:val="1"/>
          <w:wAfter w:w="272" w:type="dxa"/>
          <w:trHeight w:val="179"/>
        </w:trPr>
        <w:tc>
          <w:tcPr>
            <w:tcW w:w="4272" w:type="dxa"/>
            <w:gridSpan w:val="5"/>
            <w:hideMark/>
          </w:tcPr>
          <w:p w14:paraId="57715F29" w14:textId="77777777" w:rsidR="00CA6E2B" w:rsidRPr="00823DF6" w:rsidRDefault="00CA6E2B" w:rsidP="007F2EFD"/>
          <w:p w14:paraId="425479D6" w14:textId="155E22FF" w:rsidR="006E694A" w:rsidRPr="00823DF6" w:rsidRDefault="00EC3A93" w:rsidP="00CA6E2B">
            <w:pPr>
              <w:ind w:firstLine="605"/>
            </w:pPr>
            <w:r w:rsidRPr="00823DF6">
              <w:t>Видали</w:t>
            </w:r>
            <w:r w:rsidR="006E694A" w:rsidRPr="00823DF6">
              <w:t xml:space="preserve">: </w:t>
            </w:r>
          </w:p>
        </w:tc>
        <w:tc>
          <w:tcPr>
            <w:tcW w:w="6228" w:type="dxa"/>
            <w:gridSpan w:val="7"/>
            <w:hideMark/>
          </w:tcPr>
          <w:p w14:paraId="3DD2E4DA" w14:textId="335C8F85" w:rsidR="006E694A" w:rsidRPr="00823DF6" w:rsidRDefault="00EC3A93" w:rsidP="00CA6E2B">
            <w:pPr>
              <w:spacing w:before="240"/>
              <w:ind w:firstLine="576"/>
            </w:pPr>
            <w:r w:rsidRPr="00823DF6">
              <w:t>Прийняли</w:t>
            </w:r>
            <w:r w:rsidR="006E694A" w:rsidRPr="00823DF6">
              <w:t xml:space="preserve">: </w:t>
            </w:r>
          </w:p>
        </w:tc>
      </w:tr>
      <w:tr w:rsidR="00A31DF5" w:rsidRPr="00823DF6" w14:paraId="0F8E309E" w14:textId="77777777" w:rsidTr="004352CC">
        <w:trPr>
          <w:gridAfter w:val="1"/>
          <w:wAfter w:w="272" w:type="dxa"/>
        </w:trPr>
        <w:tc>
          <w:tcPr>
            <w:tcW w:w="4272" w:type="dxa"/>
            <w:gridSpan w:val="5"/>
            <w:hideMark/>
          </w:tcPr>
          <w:p w14:paraId="160D76A2" w14:textId="77777777" w:rsidR="006E694A" w:rsidRPr="00823DF6" w:rsidRDefault="006E694A" w:rsidP="007F2EFD">
            <w:r w:rsidRPr="00823DF6">
              <w:t>___________________________</w:t>
            </w:r>
            <w:r w:rsidRPr="00823DF6">
              <w:br/>
              <w:t xml:space="preserve">(прізвище,  ініціали)        (підпис) </w:t>
            </w:r>
          </w:p>
        </w:tc>
        <w:tc>
          <w:tcPr>
            <w:tcW w:w="4331" w:type="dxa"/>
            <w:gridSpan w:val="5"/>
            <w:hideMark/>
          </w:tcPr>
          <w:p w14:paraId="1D8CE212" w14:textId="26212DC7" w:rsidR="006E694A" w:rsidRPr="00823DF6" w:rsidRDefault="006E694A" w:rsidP="007F2EFD">
            <w:pPr>
              <w:ind w:firstLine="9"/>
            </w:pPr>
            <w:r w:rsidRPr="00823DF6">
              <w:t>______________</w:t>
            </w:r>
            <w:r w:rsidR="00A31DF5" w:rsidRPr="00823DF6">
              <w:t>_______________</w:t>
            </w:r>
            <w:r w:rsidRPr="00823DF6">
              <w:br/>
              <w:t xml:space="preserve"> (прізвище, ініціали)</w:t>
            </w:r>
          </w:p>
        </w:tc>
        <w:tc>
          <w:tcPr>
            <w:tcW w:w="1897" w:type="dxa"/>
            <w:gridSpan w:val="2"/>
            <w:hideMark/>
          </w:tcPr>
          <w:p w14:paraId="40C98F60" w14:textId="354C55C3" w:rsidR="006E694A" w:rsidRPr="00823DF6" w:rsidRDefault="00A31DF5" w:rsidP="007F2EFD">
            <w:pPr>
              <w:jc w:val="center"/>
            </w:pPr>
            <w:r w:rsidRPr="00823DF6">
              <w:t>___________</w:t>
            </w:r>
            <w:r w:rsidR="006E694A" w:rsidRPr="00823DF6">
              <w:br/>
              <w:t>(підпис)</w:t>
            </w:r>
          </w:p>
        </w:tc>
      </w:tr>
      <w:tr w:rsidR="00A31DF5" w:rsidRPr="00823DF6" w14:paraId="5285FC87" w14:textId="77777777" w:rsidTr="004352CC">
        <w:trPr>
          <w:gridAfter w:val="1"/>
          <w:wAfter w:w="272" w:type="dxa"/>
        </w:trPr>
        <w:tc>
          <w:tcPr>
            <w:tcW w:w="4272" w:type="dxa"/>
            <w:gridSpan w:val="5"/>
            <w:hideMark/>
          </w:tcPr>
          <w:p w14:paraId="5CEBCF99" w14:textId="77777777" w:rsidR="006E694A" w:rsidRPr="00823DF6" w:rsidRDefault="006E694A" w:rsidP="007F2EFD">
            <w:r w:rsidRPr="00823DF6">
              <w:t>___________________________</w:t>
            </w:r>
            <w:r w:rsidRPr="00823DF6">
              <w:br/>
              <w:t xml:space="preserve">(прізвище, ініціали)        (підпис) </w:t>
            </w:r>
          </w:p>
        </w:tc>
        <w:tc>
          <w:tcPr>
            <w:tcW w:w="4331" w:type="dxa"/>
            <w:gridSpan w:val="5"/>
            <w:hideMark/>
          </w:tcPr>
          <w:p w14:paraId="5D88153E" w14:textId="468CF06A" w:rsidR="006E694A" w:rsidRPr="00823DF6" w:rsidRDefault="00A31DF5" w:rsidP="007F2EFD">
            <w:r w:rsidRPr="00823DF6">
              <w:t>_____________________________</w:t>
            </w:r>
            <w:r w:rsidR="006E694A" w:rsidRPr="00823DF6">
              <w:br/>
              <w:t xml:space="preserve"> (прізвище, ініціали)</w:t>
            </w:r>
          </w:p>
        </w:tc>
        <w:tc>
          <w:tcPr>
            <w:tcW w:w="1897" w:type="dxa"/>
            <w:gridSpan w:val="2"/>
            <w:hideMark/>
          </w:tcPr>
          <w:p w14:paraId="48A3E49B" w14:textId="536FF053" w:rsidR="006E694A" w:rsidRPr="00823DF6" w:rsidRDefault="00A31DF5" w:rsidP="00EC3A93">
            <w:pPr>
              <w:jc w:val="center"/>
            </w:pPr>
            <w:r w:rsidRPr="00823DF6">
              <w:t>_________</w:t>
            </w:r>
            <w:r w:rsidR="00EC3A93" w:rsidRPr="00823DF6">
              <w:t xml:space="preserve"> </w:t>
            </w:r>
            <w:r w:rsidR="006E694A" w:rsidRPr="00823DF6">
              <w:t>(підпис)</w:t>
            </w:r>
          </w:p>
        </w:tc>
      </w:tr>
      <w:tr w:rsidR="00A31DF5" w:rsidRPr="00823DF6" w14:paraId="12B5D3F6" w14:textId="77777777" w:rsidTr="004352CC">
        <w:trPr>
          <w:gridAfter w:val="1"/>
          <w:wAfter w:w="272" w:type="dxa"/>
        </w:trPr>
        <w:tc>
          <w:tcPr>
            <w:tcW w:w="4272" w:type="dxa"/>
            <w:gridSpan w:val="5"/>
            <w:hideMark/>
          </w:tcPr>
          <w:p w14:paraId="00E19ECB" w14:textId="77777777" w:rsidR="004352CC" w:rsidRPr="00823DF6" w:rsidRDefault="004352CC" w:rsidP="007F2EFD"/>
          <w:p w14:paraId="31B0416C" w14:textId="6001B769" w:rsidR="004352CC" w:rsidRDefault="004352CC" w:rsidP="007F2EFD"/>
          <w:p w14:paraId="3CE63241" w14:textId="6622ABCC" w:rsidR="0077783A" w:rsidRDefault="0077783A" w:rsidP="007F2EFD"/>
          <w:p w14:paraId="5B259630" w14:textId="4BFF8A8D" w:rsidR="0077783A" w:rsidRDefault="0077783A" w:rsidP="007F2EFD"/>
          <w:p w14:paraId="25731845" w14:textId="77777777" w:rsidR="0077783A" w:rsidRPr="00823DF6" w:rsidRDefault="0077783A" w:rsidP="007F2EFD"/>
          <w:p w14:paraId="7935A84C" w14:textId="627EB345" w:rsidR="006E694A" w:rsidRPr="00823DF6" w:rsidRDefault="006E694A" w:rsidP="007F2EFD">
            <w:r w:rsidRPr="00823DF6">
              <w:t>___________________________</w:t>
            </w:r>
            <w:r w:rsidRPr="00823DF6">
              <w:br/>
              <w:t xml:space="preserve">(прізвище, ініціали)        (підпис) </w:t>
            </w:r>
          </w:p>
        </w:tc>
        <w:tc>
          <w:tcPr>
            <w:tcW w:w="4331" w:type="dxa"/>
            <w:gridSpan w:val="5"/>
            <w:hideMark/>
          </w:tcPr>
          <w:p w14:paraId="3D4D91AB" w14:textId="530F30DC" w:rsidR="004352CC" w:rsidRDefault="004352CC" w:rsidP="004352CC">
            <w:pPr>
              <w:jc w:val="right"/>
            </w:pPr>
          </w:p>
          <w:p w14:paraId="08D25013" w14:textId="0756AED0" w:rsidR="0077783A" w:rsidRDefault="0077783A" w:rsidP="004352CC">
            <w:pPr>
              <w:jc w:val="right"/>
            </w:pPr>
          </w:p>
          <w:p w14:paraId="237D2719" w14:textId="1351B324" w:rsidR="0077783A" w:rsidRDefault="0077783A" w:rsidP="004352CC">
            <w:pPr>
              <w:jc w:val="right"/>
            </w:pPr>
          </w:p>
          <w:p w14:paraId="40522360" w14:textId="38C14FBE" w:rsidR="0077783A" w:rsidRPr="00823DF6" w:rsidRDefault="0077783A" w:rsidP="0077783A">
            <w:pPr>
              <w:jc w:val="right"/>
            </w:pPr>
            <w:r>
              <w:lastRenderedPageBreak/>
              <w:t>Продовження додатка 7</w:t>
            </w:r>
          </w:p>
          <w:p w14:paraId="36EF13B2" w14:textId="77777777" w:rsidR="004352CC" w:rsidRPr="00823DF6" w:rsidRDefault="004352CC" w:rsidP="007F2EFD"/>
          <w:p w14:paraId="1A8662F9" w14:textId="654C308A" w:rsidR="006E694A" w:rsidRPr="00823DF6" w:rsidRDefault="00A31DF5" w:rsidP="007F2EFD">
            <w:r w:rsidRPr="00823DF6">
              <w:t>_____________________________</w:t>
            </w:r>
            <w:r w:rsidR="006E694A" w:rsidRPr="00823DF6">
              <w:br/>
              <w:t xml:space="preserve"> (прізвище, ініціали)</w:t>
            </w:r>
          </w:p>
        </w:tc>
        <w:tc>
          <w:tcPr>
            <w:tcW w:w="1897" w:type="dxa"/>
            <w:gridSpan w:val="2"/>
            <w:hideMark/>
          </w:tcPr>
          <w:p w14:paraId="26141FED" w14:textId="77777777" w:rsidR="004352CC" w:rsidRPr="00823DF6" w:rsidRDefault="004352CC" w:rsidP="007F2EFD">
            <w:pPr>
              <w:jc w:val="center"/>
              <w:rPr>
                <w:b/>
              </w:rPr>
            </w:pPr>
          </w:p>
          <w:p w14:paraId="57012895" w14:textId="77777777" w:rsidR="004352CC" w:rsidRPr="00823DF6" w:rsidRDefault="004352CC" w:rsidP="007F2EFD">
            <w:pPr>
              <w:jc w:val="center"/>
            </w:pPr>
          </w:p>
          <w:p w14:paraId="409441CA" w14:textId="77777777" w:rsidR="0077783A" w:rsidRDefault="0077783A" w:rsidP="007F2EFD">
            <w:pPr>
              <w:jc w:val="center"/>
            </w:pPr>
          </w:p>
          <w:p w14:paraId="08DD1B73" w14:textId="77777777" w:rsidR="0077783A" w:rsidRDefault="0077783A" w:rsidP="007F2EFD">
            <w:pPr>
              <w:jc w:val="center"/>
            </w:pPr>
          </w:p>
          <w:p w14:paraId="3F63C4FE" w14:textId="77777777" w:rsidR="0077783A" w:rsidRDefault="0077783A" w:rsidP="007F2EFD">
            <w:pPr>
              <w:jc w:val="center"/>
            </w:pPr>
          </w:p>
          <w:p w14:paraId="308FAB92" w14:textId="2572C7B2" w:rsidR="006E694A" w:rsidRPr="00823DF6" w:rsidRDefault="00A31DF5" w:rsidP="007F2EFD">
            <w:pPr>
              <w:jc w:val="center"/>
            </w:pPr>
            <w:r w:rsidRPr="00823DF6">
              <w:t>___________</w:t>
            </w:r>
            <w:r w:rsidR="006E694A" w:rsidRPr="00823DF6">
              <w:br/>
              <w:t>(підпис)</w:t>
            </w:r>
          </w:p>
        </w:tc>
      </w:tr>
      <w:tr w:rsidR="00A31DF5" w:rsidRPr="00823DF6" w14:paraId="4A72403D" w14:textId="77777777" w:rsidTr="004352CC">
        <w:trPr>
          <w:gridAfter w:val="1"/>
          <w:wAfter w:w="272" w:type="dxa"/>
        </w:trPr>
        <w:tc>
          <w:tcPr>
            <w:tcW w:w="4272" w:type="dxa"/>
            <w:gridSpan w:val="5"/>
            <w:hideMark/>
          </w:tcPr>
          <w:p w14:paraId="6E1B3870" w14:textId="77777777" w:rsidR="00CA6E2B" w:rsidRPr="00823DF6" w:rsidRDefault="00CA6E2B" w:rsidP="007F2EFD"/>
          <w:p w14:paraId="4AC2AA0C" w14:textId="77777777" w:rsidR="00531EB3" w:rsidRPr="00823DF6" w:rsidRDefault="00531EB3" w:rsidP="007F2EFD"/>
          <w:p w14:paraId="1AD827A0" w14:textId="72BCA995" w:rsidR="00CA6E2B" w:rsidRPr="00823DF6" w:rsidRDefault="006E694A" w:rsidP="007F2EFD">
            <w:r w:rsidRPr="00823DF6">
              <w:t xml:space="preserve">М. П. </w:t>
            </w:r>
          </w:p>
          <w:p w14:paraId="2C838827" w14:textId="77777777" w:rsidR="00CA6E2B" w:rsidRPr="00823DF6" w:rsidRDefault="00CA6E2B" w:rsidP="007F2EFD"/>
          <w:p w14:paraId="649148A0" w14:textId="7174E509" w:rsidR="006E694A" w:rsidRPr="00823DF6" w:rsidRDefault="006E694A" w:rsidP="007F2EFD"/>
        </w:tc>
        <w:tc>
          <w:tcPr>
            <w:tcW w:w="4331" w:type="dxa"/>
            <w:gridSpan w:val="5"/>
            <w:hideMark/>
          </w:tcPr>
          <w:p w14:paraId="687254F1" w14:textId="176E7D55" w:rsidR="00531EB3" w:rsidRPr="00823DF6" w:rsidRDefault="00531EB3" w:rsidP="004352CC">
            <w:pPr>
              <w:jc w:val="right"/>
            </w:pPr>
          </w:p>
          <w:p w14:paraId="349C0E2C" w14:textId="77777777" w:rsidR="006E694A" w:rsidRPr="00823DF6" w:rsidRDefault="006E694A" w:rsidP="0077783A">
            <w:pPr>
              <w:jc w:val="right"/>
              <w:rPr>
                <w:b/>
              </w:rPr>
            </w:pPr>
          </w:p>
        </w:tc>
        <w:tc>
          <w:tcPr>
            <w:tcW w:w="1897" w:type="dxa"/>
            <w:gridSpan w:val="2"/>
            <w:hideMark/>
          </w:tcPr>
          <w:p w14:paraId="61D884F9" w14:textId="77777777" w:rsidR="006E694A" w:rsidRPr="00823DF6" w:rsidRDefault="006E694A" w:rsidP="007F2EFD">
            <w:r w:rsidRPr="00823DF6">
              <w:t xml:space="preserve">  </w:t>
            </w:r>
          </w:p>
        </w:tc>
      </w:tr>
      <w:tr w:rsidR="00A31DF5" w:rsidRPr="00823DF6" w14:paraId="17DE35FC" w14:textId="77777777" w:rsidTr="004352CC">
        <w:trPr>
          <w:gridAfter w:val="1"/>
          <w:wAfter w:w="272" w:type="dxa"/>
        </w:trPr>
        <w:tc>
          <w:tcPr>
            <w:tcW w:w="3324" w:type="dxa"/>
            <w:gridSpan w:val="4"/>
            <w:hideMark/>
          </w:tcPr>
          <w:p w14:paraId="1C1740B3" w14:textId="5A0E13C2" w:rsidR="006E694A" w:rsidRPr="00823DF6" w:rsidRDefault="00EC3A93" w:rsidP="007F2EFD">
            <w:r w:rsidRPr="00823DF6">
              <w:t>Здали</w:t>
            </w:r>
            <w:r w:rsidR="006E694A" w:rsidRPr="00823DF6">
              <w:t xml:space="preserve">: </w:t>
            </w:r>
          </w:p>
        </w:tc>
        <w:tc>
          <w:tcPr>
            <w:tcW w:w="1896" w:type="dxa"/>
            <w:gridSpan w:val="3"/>
            <w:hideMark/>
          </w:tcPr>
          <w:p w14:paraId="4319D304" w14:textId="77777777" w:rsidR="006E694A" w:rsidRPr="00823DF6" w:rsidRDefault="006E694A" w:rsidP="007F2EFD">
            <w:r w:rsidRPr="00823DF6">
              <w:t xml:space="preserve">  </w:t>
            </w:r>
          </w:p>
        </w:tc>
        <w:tc>
          <w:tcPr>
            <w:tcW w:w="3383" w:type="dxa"/>
            <w:gridSpan w:val="3"/>
            <w:hideMark/>
          </w:tcPr>
          <w:p w14:paraId="50C11EF0" w14:textId="60A03D72" w:rsidR="006E694A" w:rsidRPr="00823DF6" w:rsidRDefault="006E694A" w:rsidP="00EC3A93">
            <w:r w:rsidRPr="00823DF6">
              <w:t xml:space="preserve">Прийняли: </w:t>
            </w:r>
          </w:p>
        </w:tc>
        <w:tc>
          <w:tcPr>
            <w:tcW w:w="1897" w:type="dxa"/>
            <w:gridSpan w:val="2"/>
            <w:hideMark/>
          </w:tcPr>
          <w:p w14:paraId="1BCCB8E7" w14:textId="77777777" w:rsidR="006E694A" w:rsidRPr="00823DF6" w:rsidRDefault="006E694A" w:rsidP="007F2EFD">
            <w:r w:rsidRPr="00823DF6">
              <w:t xml:space="preserve">  </w:t>
            </w:r>
          </w:p>
        </w:tc>
      </w:tr>
      <w:tr w:rsidR="00A31DF5" w:rsidRPr="00823DF6" w14:paraId="67305BCA" w14:textId="77777777" w:rsidTr="004352CC">
        <w:trPr>
          <w:gridAfter w:val="1"/>
          <w:wAfter w:w="272" w:type="dxa"/>
        </w:trPr>
        <w:tc>
          <w:tcPr>
            <w:tcW w:w="3324" w:type="dxa"/>
            <w:gridSpan w:val="4"/>
            <w:hideMark/>
          </w:tcPr>
          <w:p w14:paraId="3808CA10" w14:textId="443C8BB3" w:rsidR="00A31DF5" w:rsidRPr="00823DF6" w:rsidRDefault="00A31DF5" w:rsidP="007F2EFD">
            <w:pPr>
              <w:pBdr>
                <w:bottom w:val="single" w:sz="12" w:space="1" w:color="auto"/>
              </w:pBdr>
            </w:pPr>
          </w:p>
          <w:p w14:paraId="42C9C3A3" w14:textId="1271EFCA" w:rsidR="006E694A" w:rsidRPr="00823DF6" w:rsidRDefault="006E694A" w:rsidP="00A31DF5">
            <w:pPr>
              <w:ind w:firstLine="321"/>
            </w:pPr>
            <w:r w:rsidRPr="00823DF6">
              <w:t xml:space="preserve"> (прізвище, ініціали)</w:t>
            </w:r>
          </w:p>
        </w:tc>
        <w:tc>
          <w:tcPr>
            <w:tcW w:w="1896" w:type="dxa"/>
            <w:gridSpan w:val="3"/>
            <w:hideMark/>
          </w:tcPr>
          <w:p w14:paraId="51631BCE" w14:textId="53B3F8B8" w:rsidR="006E694A" w:rsidRPr="00823DF6" w:rsidRDefault="00A31DF5" w:rsidP="007F2EFD">
            <w:pPr>
              <w:jc w:val="center"/>
            </w:pPr>
            <w:r w:rsidRPr="00823DF6">
              <w:t>___________</w:t>
            </w:r>
            <w:r w:rsidR="006E694A" w:rsidRPr="00823DF6">
              <w:t xml:space="preserve"> (підпис) </w:t>
            </w:r>
          </w:p>
        </w:tc>
        <w:tc>
          <w:tcPr>
            <w:tcW w:w="3383" w:type="dxa"/>
            <w:gridSpan w:val="3"/>
            <w:hideMark/>
          </w:tcPr>
          <w:p w14:paraId="622E94A3" w14:textId="3D797F1F" w:rsidR="006E694A" w:rsidRPr="00823DF6" w:rsidRDefault="00A31DF5" w:rsidP="007F2EFD">
            <w:r w:rsidRPr="00823DF6">
              <w:t>______________________</w:t>
            </w:r>
            <w:r w:rsidR="006E694A" w:rsidRPr="00823DF6">
              <w:t xml:space="preserve"> (прізвище, ініціали)</w:t>
            </w:r>
          </w:p>
        </w:tc>
        <w:tc>
          <w:tcPr>
            <w:tcW w:w="1897" w:type="dxa"/>
            <w:gridSpan w:val="2"/>
            <w:hideMark/>
          </w:tcPr>
          <w:p w14:paraId="30091326" w14:textId="40315F58" w:rsidR="006E694A" w:rsidRPr="00823DF6" w:rsidRDefault="006E694A" w:rsidP="007F2EFD">
            <w:pPr>
              <w:jc w:val="center"/>
            </w:pPr>
            <w:r w:rsidRPr="00823DF6">
              <w:t>______</w:t>
            </w:r>
            <w:r w:rsidR="00A31DF5" w:rsidRPr="00823DF6">
              <w:t>_____</w:t>
            </w:r>
            <w:r w:rsidRPr="00823DF6">
              <w:t xml:space="preserve"> (підпис) </w:t>
            </w:r>
          </w:p>
        </w:tc>
      </w:tr>
      <w:tr w:rsidR="00A31DF5" w:rsidRPr="00823DF6" w14:paraId="08BA6D3E" w14:textId="77777777" w:rsidTr="004352CC">
        <w:trPr>
          <w:gridAfter w:val="1"/>
          <w:wAfter w:w="272" w:type="dxa"/>
        </w:trPr>
        <w:tc>
          <w:tcPr>
            <w:tcW w:w="3324" w:type="dxa"/>
            <w:gridSpan w:val="4"/>
            <w:hideMark/>
          </w:tcPr>
          <w:p w14:paraId="0020497F" w14:textId="71B045C8" w:rsidR="00A31DF5" w:rsidRPr="00823DF6" w:rsidRDefault="00A31DF5" w:rsidP="007F2EFD">
            <w:pPr>
              <w:pBdr>
                <w:bottom w:val="single" w:sz="12" w:space="1" w:color="auto"/>
              </w:pBdr>
            </w:pPr>
          </w:p>
          <w:p w14:paraId="453E3D0F" w14:textId="3CED8BFD" w:rsidR="006E694A" w:rsidRPr="00823DF6" w:rsidRDefault="006E694A" w:rsidP="007F2EFD">
            <w:r w:rsidRPr="00823DF6">
              <w:t xml:space="preserve"> </w:t>
            </w:r>
            <w:r w:rsidR="00A31DF5" w:rsidRPr="00823DF6">
              <w:t xml:space="preserve">    </w:t>
            </w:r>
            <w:r w:rsidRPr="00823DF6">
              <w:t>(прізвище, ініціали)</w:t>
            </w:r>
          </w:p>
        </w:tc>
        <w:tc>
          <w:tcPr>
            <w:tcW w:w="1896" w:type="dxa"/>
            <w:gridSpan w:val="3"/>
            <w:hideMark/>
          </w:tcPr>
          <w:p w14:paraId="7FB938C5" w14:textId="1AB8F1F5" w:rsidR="006E694A" w:rsidRPr="00823DF6" w:rsidRDefault="00A31DF5" w:rsidP="007F2EFD">
            <w:pPr>
              <w:jc w:val="center"/>
            </w:pPr>
            <w:r w:rsidRPr="00823DF6">
              <w:t>___________</w:t>
            </w:r>
            <w:r w:rsidR="006E694A" w:rsidRPr="00823DF6">
              <w:t xml:space="preserve"> </w:t>
            </w:r>
            <w:r w:rsidRPr="00823DF6">
              <w:t xml:space="preserve"> </w:t>
            </w:r>
            <w:r w:rsidR="006E694A" w:rsidRPr="00823DF6">
              <w:t xml:space="preserve">(підпис) </w:t>
            </w:r>
          </w:p>
        </w:tc>
        <w:tc>
          <w:tcPr>
            <w:tcW w:w="3383" w:type="dxa"/>
            <w:gridSpan w:val="3"/>
            <w:hideMark/>
          </w:tcPr>
          <w:p w14:paraId="7FC3D2FA" w14:textId="17AFD3F9" w:rsidR="006E694A" w:rsidRPr="00823DF6" w:rsidRDefault="00A31DF5" w:rsidP="007F2EFD">
            <w:r w:rsidRPr="00823DF6">
              <w:t>______________________</w:t>
            </w:r>
            <w:r w:rsidR="006E694A" w:rsidRPr="00823DF6">
              <w:t xml:space="preserve"> (прізвище, ініціали)</w:t>
            </w:r>
          </w:p>
        </w:tc>
        <w:tc>
          <w:tcPr>
            <w:tcW w:w="1897" w:type="dxa"/>
            <w:gridSpan w:val="2"/>
            <w:hideMark/>
          </w:tcPr>
          <w:p w14:paraId="1681B2F0" w14:textId="406A446C" w:rsidR="006E694A" w:rsidRPr="00823DF6" w:rsidRDefault="00A31DF5" w:rsidP="007F2EFD">
            <w:pPr>
              <w:jc w:val="center"/>
            </w:pPr>
            <w:r w:rsidRPr="00823DF6">
              <w:t>___________</w:t>
            </w:r>
            <w:r w:rsidR="006E694A" w:rsidRPr="00823DF6">
              <w:t xml:space="preserve"> (підпис) </w:t>
            </w:r>
          </w:p>
        </w:tc>
      </w:tr>
      <w:tr w:rsidR="00A31DF5" w:rsidRPr="00823DF6" w14:paraId="2EE15198" w14:textId="77777777" w:rsidTr="004352CC">
        <w:trPr>
          <w:gridAfter w:val="1"/>
          <w:wAfter w:w="272" w:type="dxa"/>
        </w:trPr>
        <w:tc>
          <w:tcPr>
            <w:tcW w:w="3324" w:type="dxa"/>
            <w:gridSpan w:val="4"/>
            <w:hideMark/>
          </w:tcPr>
          <w:p w14:paraId="429F04DD" w14:textId="698A7C9B" w:rsidR="00A31DF5" w:rsidRPr="00823DF6" w:rsidRDefault="00A31DF5" w:rsidP="007F2EFD">
            <w:pPr>
              <w:pBdr>
                <w:bottom w:val="single" w:sz="12" w:space="1" w:color="auto"/>
              </w:pBdr>
            </w:pPr>
          </w:p>
          <w:p w14:paraId="72FDA502" w14:textId="0133FDDF" w:rsidR="006E694A" w:rsidRPr="00823DF6" w:rsidRDefault="006E694A" w:rsidP="00A31DF5">
            <w:pPr>
              <w:ind w:firstLine="321"/>
            </w:pPr>
            <w:r w:rsidRPr="00823DF6">
              <w:t xml:space="preserve"> (прізвище, ініціали)</w:t>
            </w:r>
          </w:p>
        </w:tc>
        <w:tc>
          <w:tcPr>
            <w:tcW w:w="1896" w:type="dxa"/>
            <w:gridSpan w:val="3"/>
            <w:hideMark/>
          </w:tcPr>
          <w:p w14:paraId="07B0347E" w14:textId="77777777" w:rsidR="006E694A" w:rsidRPr="00823DF6" w:rsidRDefault="006E694A" w:rsidP="007F2EFD">
            <w:pPr>
              <w:jc w:val="center"/>
            </w:pPr>
            <w:r w:rsidRPr="00823DF6">
              <w:t xml:space="preserve">____________ (підпис) </w:t>
            </w:r>
          </w:p>
        </w:tc>
        <w:tc>
          <w:tcPr>
            <w:tcW w:w="3383" w:type="dxa"/>
            <w:gridSpan w:val="3"/>
            <w:hideMark/>
          </w:tcPr>
          <w:p w14:paraId="0DDA7582" w14:textId="46DFBAB4" w:rsidR="006E694A" w:rsidRPr="00823DF6" w:rsidRDefault="006E694A" w:rsidP="00A31DF5">
            <w:r w:rsidRPr="00823DF6">
              <w:t>______________________ (прізвище, ініціали)</w:t>
            </w:r>
          </w:p>
        </w:tc>
        <w:tc>
          <w:tcPr>
            <w:tcW w:w="1897" w:type="dxa"/>
            <w:gridSpan w:val="2"/>
            <w:hideMark/>
          </w:tcPr>
          <w:p w14:paraId="10DAA464" w14:textId="77777777" w:rsidR="006E694A" w:rsidRPr="00823DF6" w:rsidRDefault="006E694A" w:rsidP="007F2EFD">
            <w:pPr>
              <w:jc w:val="center"/>
            </w:pPr>
            <w:r w:rsidRPr="00823DF6">
              <w:t xml:space="preserve">____________ (підпис) </w:t>
            </w:r>
          </w:p>
        </w:tc>
      </w:tr>
      <w:tr w:rsidR="00A31DF5" w:rsidRPr="00823DF6" w14:paraId="1F371981" w14:textId="77777777" w:rsidTr="004352CC">
        <w:trPr>
          <w:gridAfter w:val="1"/>
          <w:wAfter w:w="272" w:type="dxa"/>
        </w:trPr>
        <w:tc>
          <w:tcPr>
            <w:tcW w:w="3324" w:type="dxa"/>
            <w:gridSpan w:val="4"/>
            <w:hideMark/>
          </w:tcPr>
          <w:p w14:paraId="1503EFB7" w14:textId="77777777" w:rsidR="006E694A" w:rsidRPr="00823DF6" w:rsidRDefault="006E694A" w:rsidP="007F2EFD">
            <w:r w:rsidRPr="00823DF6">
              <w:t xml:space="preserve">  </w:t>
            </w:r>
          </w:p>
        </w:tc>
        <w:tc>
          <w:tcPr>
            <w:tcW w:w="1896" w:type="dxa"/>
            <w:gridSpan w:val="3"/>
            <w:hideMark/>
          </w:tcPr>
          <w:p w14:paraId="530FFB7F" w14:textId="77777777" w:rsidR="006E694A" w:rsidRPr="00823DF6" w:rsidRDefault="006E694A" w:rsidP="007F2EFD">
            <w:r w:rsidRPr="00823DF6">
              <w:t xml:space="preserve">  </w:t>
            </w:r>
          </w:p>
        </w:tc>
        <w:tc>
          <w:tcPr>
            <w:tcW w:w="3383" w:type="dxa"/>
            <w:gridSpan w:val="3"/>
            <w:hideMark/>
          </w:tcPr>
          <w:p w14:paraId="0F494376" w14:textId="77777777" w:rsidR="004352CC" w:rsidRPr="00823DF6" w:rsidRDefault="004352CC" w:rsidP="007F2EFD">
            <w:pPr>
              <w:jc w:val="center"/>
            </w:pPr>
          </w:p>
          <w:p w14:paraId="337E2A0D" w14:textId="1CCD6931" w:rsidR="006E694A" w:rsidRPr="00823DF6" w:rsidRDefault="006E694A" w:rsidP="007F2EFD">
            <w:pPr>
              <w:jc w:val="center"/>
            </w:pPr>
            <w:r w:rsidRPr="00823DF6">
              <w:t xml:space="preserve">М. П. </w:t>
            </w:r>
          </w:p>
          <w:p w14:paraId="273023EF" w14:textId="1F1CEB5E" w:rsidR="00D462EB" w:rsidRPr="00823DF6" w:rsidRDefault="00D462EB" w:rsidP="007F2EFD">
            <w:pPr>
              <w:jc w:val="center"/>
            </w:pPr>
          </w:p>
        </w:tc>
        <w:tc>
          <w:tcPr>
            <w:tcW w:w="1897" w:type="dxa"/>
            <w:gridSpan w:val="2"/>
            <w:hideMark/>
          </w:tcPr>
          <w:p w14:paraId="7CDF57C5" w14:textId="77777777" w:rsidR="006E694A" w:rsidRPr="00823DF6" w:rsidRDefault="006E694A" w:rsidP="007F2EFD">
            <w:r w:rsidRPr="00823DF6">
              <w:t xml:space="preserve">  </w:t>
            </w:r>
          </w:p>
        </w:tc>
      </w:tr>
    </w:tbl>
    <w:p w14:paraId="6ED0951D" w14:textId="77777777" w:rsidR="00D462EB" w:rsidRPr="00823DF6" w:rsidRDefault="00D462EB" w:rsidP="00D462EB">
      <w:pPr>
        <w:pStyle w:val="rvps7"/>
        <w:ind w:left="450" w:right="450"/>
        <w:rPr>
          <w:sz w:val="28"/>
          <w:szCs w:val="28"/>
          <w:lang w:val="uk-UA" w:eastAsia="uk-UA"/>
        </w:rPr>
      </w:pPr>
      <w:r w:rsidRPr="00823DF6">
        <w:rPr>
          <w:sz w:val="28"/>
          <w:szCs w:val="28"/>
          <w:lang w:val="uk-UA" w:eastAsia="uk-UA"/>
        </w:rPr>
        <w:t>Пояснення</w:t>
      </w:r>
    </w:p>
    <w:p w14:paraId="4B36D478" w14:textId="77777777" w:rsidR="00D462EB" w:rsidRPr="00823DF6" w:rsidRDefault="00D462EB" w:rsidP="00D462EB">
      <w:pPr>
        <w:pStyle w:val="rvps7"/>
        <w:ind w:left="450" w:right="450"/>
        <w:rPr>
          <w:rStyle w:val="arvts103"/>
          <w:b w:val="0"/>
          <w:color w:val="auto"/>
          <w:lang w:val="uk-UA" w:eastAsia="uk"/>
        </w:rPr>
      </w:pPr>
      <w:r w:rsidRPr="00823DF6">
        <w:rPr>
          <w:bCs/>
          <w:sz w:val="28"/>
          <w:szCs w:val="28"/>
          <w:lang w:val="uk-UA"/>
        </w:rPr>
        <w:t>щодо заповнення</w:t>
      </w:r>
      <w:r w:rsidRPr="00CF5A62">
        <w:rPr>
          <w:bCs/>
          <w:sz w:val="28"/>
          <w:szCs w:val="28"/>
          <w:lang w:val="ru-RU"/>
        </w:rPr>
        <w:t xml:space="preserve"> </w:t>
      </w:r>
      <w:r w:rsidRPr="00823DF6">
        <w:rPr>
          <w:bCs/>
          <w:sz w:val="28"/>
          <w:szCs w:val="28"/>
          <w:lang w:val="uk-UA"/>
        </w:rPr>
        <w:t>накладної</w:t>
      </w:r>
      <w:r w:rsidRPr="00823DF6">
        <w:rPr>
          <w:b/>
          <w:bCs/>
          <w:sz w:val="28"/>
          <w:szCs w:val="28"/>
          <w:lang w:val="uk-UA"/>
        </w:rPr>
        <w:t xml:space="preserve"> </w:t>
      </w:r>
      <w:hyperlink r:id="rId17" w:history="1">
        <w:r w:rsidRPr="00823DF6">
          <w:rPr>
            <w:rStyle w:val="arvts103"/>
            <w:b w:val="0"/>
            <w:color w:val="auto"/>
            <w:lang w:val="uk-UA" w:eastAsia="uk"/>
          </w:rPr>
          <w:t>на відпуск цінностей у системі Національного банку України</w:t>
        </w:r>
      </w:hyperlink>
    </w:p>
    <w:p w14:paraId="40B843E1" w14:textId="5A3A4A74" w:rsidR="00D462EB" w:rsidRPr="00823DF6" w:rsidRDefault="006E694A" w:rsidP="00670927">
      <w:pPr>
        <w:pStyle w:val="rvps7"/>
        <w:ind w:left="-567" w:right="-1" w:firstLine="567"/>
        <w:jc w:val="both"/>
        <w:rPr>
          <w:sz w:val="28"/>
          <w:szCs w:val="28"/>
          <w:lang w:val="uk-UA" w:eastAsia="uk-UA"/>
        </w:rPr>
      </w:pPr>
      <w:r w:rsidRPr="00823DF6">
        <w:rPr>
          <w:sz w:val="28"/>
          <w:szCs w:val="28"/>
          <w:lang w:val="uk-UA" w:eastAsia="uk-UA"/>
        </w:rPr>
        <w:br/>
      </w:r>
      <w:r w:rsidR="00EC3A93" w:rsidRPr="00823DF6">
        <w:rPr>
          <w:sz w:val="28"/>
          <w:szCs w:val="28"/>
          <w:lang w:val="uk-UA" w:eastAsia="uk-UA"/>
        </w:rPr>
        <w:tab/>
      </w:r>
      <w:r w:rsidR="00D462EB" w:rsidRPr="00823DF6">
        <w:rPr>
          <w:sz w:val="28"/>
          <w:szCs w:val="28"/>
          <w:lang w:val="uk-UA" w:eastAsia="uk-UA"/>
        </w:rPr>
        <w:t>1.</w:t>
      </w:r>
      <w:r w:rsidR="006A47D7" w:rsidRPr="00823DF6">
        <w:rPr>
          <w:sz w:val="28"/>
          <w:szCs w:val="28"/>
          <w:lang w:val="uk-UA" w:eastAsia="uk-UA"/>
        </w:rPr>
        <w:t xml:space="preserve"> </w:t>
      </w:r>
      <w:r w:rsidR="00873589" w:rsidRPr="00823DF6">
        <w:rPr>
          <w:sz w:val="28"/>
          <w:szCs w:val="28"/>
          <w:lang w:val="uk-UA" w:eastAsia="uk-UA"/>
        </w:rPr>
        <w:t xml:space="preserve">Реквізити </w:t>
      </w:r>
      <w:r w:rsidR="00873589" w:rsidRPr="00823DF6">
        <w:rPr>
          <w:sz w:val="28"/>
          <w:szCs w:val="28"/>
          <w:lang w:val="ru-RU" w:eastAsia="uk-UA"/>
        </w:rPr>
        <w:t>“</w:t>
      </w:r>
      <w:r w:rsidR="00873589" w:rsidRPr="00823DF6">
        <w:rPr>
          <w:sz w:val="28"/>
          <w:szCs w:val="28"/>
          <w:lang w:val="uk-UA" w:eastAsia="uk-UA"/>
        </w:rPr>
        <w:t>Видали</w:t>
      </w:r>
      <w:r w:rsidR="00873589" w:rsidRPr="00823DF6">
        <w:rPr>
          <w:sz w:val="28"/>
          <w:szCs w:val="28"/>
          <w:lang w:val="ru-RU" w:eastAsia="uk-UA"/>
        </w:rPr>
        <w:t>”</w:t>
      </w:r>
      <w:r w:rsidR="00873589" w:rsidRPr="00823DF6">
        <w:rPr>
          <w:sz w:val="28"/>
          <w:szCs w:val="28"/>
          <w:lang w:val="uk-UA" w:eastAsia="uk-UA"/>
        </w:rPr>
        <w:t>,</w:t>
      </w:r>
      <w:r w:rsidR="00873589" w:rsidRPr="00823DF6">
        <w:rPr>
          <w:sz w:val="28"/>
          <w:szCs w:val="28"/>
          <w:lang w:val="ru-RU" w:eastAsia="uk-UA"/>
        </w:rPr>
        <w:t xml:space="preserve"> “</w:t>
      </w:r>
      <w:r w:rsidR="00873589" w:rsidRPr="00823DF6">
        <w:rPr>
          <w:sz w:val="28"/>
          <w:szCs w:val="28"/>
          <w:lang w:val="uk-UA" w:eastAsia="uk-UA"/>
        </w:rPr>
        <w:t>Прийняли</w:t>
      </w:r>
      <w:r w:rsidR="00873589" w:rsidRPr="00823DF6">
        <w:rPr>
          <w:sz w:val="28"/>
          <w:szCs w:val="28"/>
          <w:lang w:val="ru-RU" w:eastAsia="uk-UA"/>
        </w:rPr>
        <w:t xml:space="preserve">” </w:t>
      </w:r>
      <w:r w:rsidR="00873589" w:rsidRPr="00823DF6">
        <w:rPr>
          <w:sz w:val="28"/>
          <w:szCs w:val="28"/>
          <w:lang w:val="uk-UA" w:eastAsia="uk-UA"/>
        </w:rPr>
        <w:t>та</w:t>
      </w:r>
      <w:r w:rsidR="00873589" w:rsidRPr="00823DF6">
        <w:rPr>
          <w:sz w:val="28"/>
          <w:szCs w:val="28"/>
          <w:lang w:val="ru-RU" w:eastAsia="uk-UA"/>
        </w:rPr>
        <w:t xml:space="preserve"> “</w:t>
      </w:r>
      <w:r w:rsidR="00873589" w:rsidRPr="00823DF6">
        <w:rPr>
          <w:sz w:val="28"/>
          <w:szCs w:val="28"/>
          <w:lang w:val="uk-UA" w:eastAsia="uk-UA"/>
        </w:rPr>
        <w:t>Здали</w:t>
      </w:r>
      <w:r w:rsidR="00873589" w:rsidRPr="00823DF6">
        <w:rPr>
          <w:sz w:val="28"/>
          <w:szCs w:val="28"/>
          <w:lang w:val="ru-RU" w:eastAsia="uk-UA"/>
        </w:rPr>
        <w:t xml:space="preserve">”, </w:t>
      </w:r>
      <w:r w:rsidR="00873589" w:rsidRPr="00823DF6">
        <w:rPr>
          <w:sz w:val="28"/>
          <w:szCs w:val="28"/>
          <w:lang w:val="uk-UA" w:eastAsia="uk-UA"/>
        </w:rPr>
        <w:t>заповнюються для супутньої продукції та сувенірної продукції, що не має гривневого номіналу та не є засобом платежу.</w:t>
      </w:r>
      <w:r w:rsidR="00873589" w:rsidRPr="00CF5A62">
        <w:rPr>
          <w:sz w:val="28"/>
          <w:szCs w:val="28"/>
          <w:lang w:val="ru-RU" w:eastAsia="uk-UA"/>
        </w:rPr>
        <w:t>”</w:t>
      </w:r>
      <w:r w:rsidR="00873589" w:rsidRPr="00823DF6">
        <w:rPr>
          <w:sz w:val="28"/>
          <w:szCs w:val="28"/>
          <w:lang w:val="uk-UA" w:eastAsia="uk-UA"/>
        </w:rPr>
        <w:t>;</w:t>
      </w:r>
    </w:p>
    <w:p w14:paraId="4FFA9505" w14:textId="45E312A1" w:rsidR="00705D2C" w:rsidRPr="00823DF6" w:rsidRDefault="00705D2C" w:rsidP="006A47D7">
      <w:pPr>
        <w:pStyle w:val="rvps7"/>
        <w:ind w:right="-1"/>
        <w:jc w:val="both"/>
        <w:rPr>
          <w:rStyle w:val="arvts103"/>
          <w:b w:val="0"/>
          <w:color w:val="auto"/>
          <w:lang w:val="uk-UA" w:eastAsia="uk"/>
        </w:rPr>
      </w:pPr>
    </w:p>
    <w:p w14:paraId="5B33BC14" w14:textId="02AFB76D" w:rsidR="00705D2C" w:rsidRPr="00CF5A62" w:rsidRDefault="00CA6E2B" w:rsidP="00536D64">
      <w:pPr>
        <w:pStyle w:val="rvps7"/>
        <w:numPr>
          <w:ilvl w:val="0"/>
          <w:numId w:val="29"/>
        </w:numPr>
        <w:tabs>
          <w:tab w:val="left" w:pos="993"/>
        </w:tabs>
        <w:spacing w:before="150" w:after="150"/>
        <w:ind w:left="0" w:right="450" w:firstLine="567"/>
        <w:jc w:val="both"/>
        <w:rPr>
          <w:sz w:val="28"/>
          <w:szCs w:val="28"/>
          <w:lang w:val="ru-RU" w:eastAsia="uk"/>
        </w:rPr>
      </w:pPr>
      <w:r w:rsidRPr="00823DF6">
        <w:rPr>
          <w:sz w:val="28"/>
          <w:szCs w:val="28"/>
          <w:shd w:val="clear" w:color="auto" w:fill="FFFFFF"/>
          <w:lang w:val="uk-UA"/>
        </w:rPr>
        <w:t>відмітку до додатка</w:t>
      </w:r>
      <w:r w:rsidR="00B81B9A">
        <w:rPr>
          <w:sz w:val="28"/>
          <w:szCs w:val="28"/>
          <w:shd w:val="clear" w:color="auto" w:fill="FFFFFF"/>
          <w:lang w:val="uk-UA"/>
        </w:rPr>
        <w:t xml:space="preserve"> 8</w:t>
      </w:r>
      <w:r w:rsidRPr="00823DF6">
        <w:rPr>
          <w:sz w:val="28"/>
          <w:szCs w:val="28"/>
          <w:shd w:val="clear" w:color="auto" w:fill="FFFFFF"/>
          <w:lang w:val="uk-UA"/>
        </w:rPr>
        <w:t xml:space="preserve"> викласти в такій редакції</w:t>
      </w:r>
      <w:r w:rsidR="00705D2C" w:rsidRPr="00823DF6">
        <w:rPr>
          <w:sz w:val="28"/>
          <w:szCs w:val="28"/>
          <w:lang w:val="uk-UA" w:eastAsia="uk"/>
        </w:rPr>
        <w:t>:</w:t>
      </w:r>
    </w:p>
    <w:p w14:paraId="4C9945DD" w14:textId="3F27971B" w:rsidR="00C1049A" w:rsidRPr="00823DF6" w:rsidRDefault="00536D64" w:rsidP="00536D64">
      <w:pPr>
        <w:pStyle w:val="rvps7"/>
        <w:spacing w:before="150" w:after="150"/>
        <w:ind w:left="4962" w:right="450"/>
        <w:jc w:val="left"/>
        <w:rPr>
          <w:rStyle w:val="spanrvts15"/>
          <w:b w:val="0"/>
          <w:bCs w:val="0"/>
          <w:lang w:val="uk" w:eastAsia="uk"/>
        </w:rPr>
      </w:pPr>
      <w:r w:rsidRPr="00CF5A62">
        <w:rPr>
          <w:rStyle w:val="spanrvts0"/>
          <w:sz w:val="28"/>
          <w:szCs w:val="28"/>
          <w:lang w:val="ru-RU" w:eastAsia="uk"/>
        </w:rPr>
        <w:t>“</w:t>
      </w:r>
      <w:r w:rsidR="00162B3A" w:rsidRPr="00823DF6">
        <w:rPr>
          <w:rStyle w:val="spanrvts0"/>
          <w:sz w:val="28"/>
          <w:szCs w:val="28"/>
          <w:lang w:val="uk" w:eastAsia="uk"/>
        </w:rPr>
        <w:t xml:space="preserve">Додаток </w:t>
      </w:r>
      <w:r w:rsidR="003A4980" w:rsidRPr="00823DF6">
        <w:rPr>
          <w:rStyle w:val="spanrvts0"/>
          <w:sz w:val="28"/>
          <w:szCs w:val="28"/>
          <w:lang w:val="ru-RU" w:eastAsia="uk"/>
        </w:rPr>
        <w:t>8</w:t>
      </w:r>
      <w:r w:rsidR="00162B3A" w:rsidRPr="00823DF6">
        <w:rPr>
          <w:rStyle w:val="spanrvts0"/>
          <w:sz w:val="28"/>
          <w:szCs w:val="28"/>
          <w:lang w:val="uk" w:eastAsia="uk"/>
        </w:rPr>
        <w:t xml:space="preserve"> </w:t>
      </w:r>
      <w:r w:rsidR="00162B3A" w:rsidRPr="00823DF6">
        <w:rPr>
          <w:rStyle w:val="spanrvts0"/>
          <w:sz w:val="28"/>
          <w:szCs w:val="28"/>
          <w:lang w:val="uk" w:eastAsia="uk"/>
        </w:rPr>
        <w:br/>
        <w:t xml:space="preserve">до Інструкції про організацію </w:t>
      </w:r>
      <w:r w:rsidR="00162B3A" w:rsidRPr="00823DF6">
        <w:rPr>
          <w:rStyle w:val="spanrvts0"/>
          <w:sz w:val="28"/>
          <w:szCs w:val="28"/>
          <w:lang w:val="uk" w:eastAsia="uk"/>
        </w:rPr>
        <w:br/>
        <w:t xml:space="preserve">виготовлення, випуску в обіг </w:t>
      </w:r>
      <w:r w:rsidR="00162B3A" w:rsidRPr="00823DF6">
        <w:rPr>
          <w:rStyle w:val="spanrvts0"/>
          <w:sz w:val="28"/>
          <w:szCs w:val="28"/>
          <w:lang w:val="uk" w:eastAsia="uk"/>
        </w:rPr>
        <w:br/>
        <w:t xml:space="preserve">і реалізації пам'ятних та інвестиційних монет України, сувенірної продукції </w:t>
      </w:r>
      <w:r w:rsidR="00162B3A" w:rsidRPr="00823DF6">
        <w:rPr>
          <w:rStyle w:val="spanrvts0"/>
          <w:sz w:val="28"/>
          <w:szCs w:val="28"/>
          <w:lang w:val="uk" w:eastAsia="uk"/>
        </w:rPr>
        <w:br/>
        <w:t xml:space="preserve">(у редакції постанови Правління </w:t>
      </w:r>
      <w:r w:rsidR="00162B3A" w:rsidRPr="00823DF6">
        <w:rPr>
          <w:rStyle w:val="spanrvts0"/>
          <w:sz w:val="28"/>
          <w:szCs w:val="28"/>
          <w:lang w:val="uk" w:eastAsia="uk"/>
        </w:rPr>
        <w:br/>
        <w:t xml:space="preserve">Національного банку України </w:t>
      </w:r>
      <w:r w:rsidR="00162B3A" w:rsidRPr="00823DF6">
        <w:rPr>
          <w:rStyle w:val="spanrvts0"/>
          <w:sz w:val="28"/>
          <w:szCs w:val="28"/>
          <w:lang w:val="uk" w:eastAsia="uk"/>
        </w:rPr>
        <w:br/>
        <w:t>22</w:t>
      </w:r>
      <w:r w:rsidR="004225AB" w:rsidRPr="00823DF6">
        <w:rPr>
          <w:rStyle w:val="spanrvts0"/>
          <w:sz w:val="28"/>
          <w:szCs w:val="28"/>
          <w:lang w:val="uk" w:eastAsia="uk"/>
        </w:rPr>
        <w:t xml:space="preserve"> </w:t>
      </w:r>
      <w:r w:rsidR="0004312D" w:rsidRPr="00823DF6">
        <w:rPr>
          <w:rStyle w:val="spanrvts0"/>
          <w:sz w:val="28"/>
          <w:szCs w:val="28"/>
          <w:lang w:val="uk" w:eastAsia="uk"/>
        </w:rPr>
        <w:t>жовтня</w:t>
      </w:r>
      <w:r w:rsidR="004225AB" w:rsidRPr="00823DF6">
        <w:rPr>
          <w:rStyle w:val="spanrvts0"/>
          <w:sz w:val="28"/>
          <w:szCs w:val="28"/>
          <w:lang w:val="uk" w:eastAsia="uk"/>
        </w:rPr>
        <w:t xml:space="preserve"> </w:t>
      </w:r>
      <w:r w:rsidR="00162B3A" w:rsidRPr="00823DF6">
        <w:rPr>
          <w:rStyle w:val="spanrvts0"/>
          <w:sz w:val="28"/>
          <w:szCs w:val="28"/>
          <w:lang w:val="uk" w:eastAsia="uk"/>
        </w:rPr>
        <w:t xml:space="preserve">2018 </w:t>
      </w:r>
      <w:hyperlink r:id="rId18" w:anchor="n97" w:tgtFrame="_blank" w:history="1">
        <w:r w:rsidR="00162B3A" w:rsidRPr="00823DF6">
          <w:rPr>
            <w:rStyle w:val="arvts96"/>
            <w:color w:val="auto"/>
            <w:sz w:val="28"/>
            <w:szCs w:val="28"/>
            <w:lang w:val="uk" w:eastAsia="uk"/>
          </w:rPr>
          <w:t>№ 111</w:t>
        </w:r>
      </w:hyperlink>
      <w:r w:rsidR="003B119F" w:rsidRPr="00823DF6">
        <w:rPr>
          <w:rStyle w:val="spanrvts0"/>
          <w:sz w:val="28"/>
          <w:szCs w:val="28"/>
          <w:lang w:val="uk" w:eastAsia="uk"/>
        </w:rPr>
        <w:t xml:space="preserve">) </w:t>
      </w:r>
      <w:r w:rsidR="003B119F" w:rsidRPr="00823DF6">
        <w:rPr>
          <w:rStyle w:val="spanrvts0"/>
          <w:sz w:val="28"/>
          <w:szCs w:val="28"/>
          <w:lang w:val="uk" w:eastAsia="uk"/>
        </w:rPr>
        <w:br/>
        <w:t>(пункт 13</w:t>
      </w:r>
      <w:r w:rsidR="00162B3A" w:rsidRPr="00823DF6">
        <w:rPr>
          <w:rStyle w:val="spanrvts0"/>
          <w:sz w:val="28"/>
          <w:szCs w:val="28"/>
          <w:lang w:val="uk" w:eastAsia="uk"/>
        </w:rPr>
        <w:t xml:space="preserve"> глави 9)</w:t>
      </w:r>
      <w:r w:rsidR="00717C6A" w:rsidRPr="00823DF6">
        <w:rPr>
          <w:rStyle w:val="spanrvts0"/>
          <w:sz w:val="28"/>
          <w:szCs w:val="28"/>
          <w:lang w:val="uk" w:eastAsia="uk"/>
        </w:rPr>
        <w:t>;</w:t>
      </w:r>
      <w:r w:rsidRPr="00CF5A62">
        <w:rPr>
          <w:rStyle w:val="spanrvts0"/>
          <w:sz w:val="28"/>
          <w:szCs w:val="28"/>
          <w:lang w:val="uk" w:eastAsia="uk"/>
        </w:rPr>
        <w:t>"</w:t>
      </w:r>
    </w:p>
    <w:p w14:paraId="2F1A19E9" w14:textId="40948660" w:rsidR="00705D2C" w:rsidRPr="002E1396" w:rsidRDefault="00B81B9A" w:rsidP="00A14596">
      <w:pPr>
        <w:pStyle w:val="rvps7"/>
        <w:numPr>
          <w:ilvl w:val="0"/>
          <w:numId w:val="29"/>
        </w:numPr>
        <w:spacing w:before="150" w:after="150"/>
        <w:ind w:left="-567" w:right="450" w:firstLine="632"/>
        <w:jc w:val="both"/>
        <w:rPr>
          <w:rStyle w:val="spanrvts15"/>
          <w:b w:val="0"/>
          <w:lang w:val="uk-UA" w:eastAsia="uk"/>
        </w:rPr>
      </w:pPr>
      <w:r>
        <w:rPr>
          <w:rStyle w:val="spanrvts15"/>
          <w:b w:val="0"/>
          <w:lang w:val="uk-UA" w:eastAsia="uk"/>
        </w:rPr>
        <w:t>І</w:t>
      </w:r>
      <w:r w:rsidR="00C1049A" w:rsidRPr="00823DF6">
        <w:rPr>
          <w:rStyle w:val="spanrvts15"/>
          <w:b w:val="0"/>
          <w:lang w:val="uk-UA" w:eastAsia="uk"/>
        </w:rPr>
        <w:t xml:space="preserve">нструкцію після додатка 8 доповнити новим додатком 9 такого </w:t>
      </w:r>
      <w:r w:rsidR="00C1049A" w:rsidRPr="002E1396">
        <w:rPr>
          <w:rStyle w:val="spanrvts15"/>
          <w:b w:val="0"/>
          <w:lang w:val="uk-UA" w:eastAsia="uk"/>
        </w:rPr>
        <w:t>змісту:</w:t>
      </w:r>
    </w:p>
    <w:p w14:paraId="1760C555" w14:textId="77777777" w:rsidR="007F36F6" w:rsidRPr="002E1396" w:rsidRDefault="007F36F6" w:rsidP="00C1049A">
      <w:pPr>
        <w:pStyle w:val="rvps7"/>
        <w:spacing w:before="150" w:after="150"/>
        <w:ind w:left="709" w:right="450"/>
        <w:jc w:val="both"/>
        <w:rPr>
          <w:rStyle w:val="spanrvts15"/>
          <w:b w:val="0"/>
          <w:lang w:val="uk-UA" w:eastAsia="uk"/>
        </w:rPr>
        <w:sectPr w:rsidR="007F36F6" w:rsidRPr="002E1396" w:rsidSect="00B930E3">
          <w:pgSz w:w="11906" w:h="16838" w:code="9"/>
          <w:pgMar w:top="567" w:right="567" w:bottom="1701" w:left="1701" w:header="709" w:footer="709" w:gutter="0"/>
          <w:cols w:space="708"/>
          <w:titlePg/>
          <w:docGrid w:linePitch="381"/>
        </w:sectPr>
      </w:pPr>
    </w:p>
    <w:tbl>
      <w:tblPr>
        <w:tblStyle w:val="aa"/>
        <w:tblW w:w="13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41"/>
      </w:tblGrid>
      <w:tr w:rsidR="00705D2C" w:rsidRPr="00823DF6" w14:paraId="35A9B93B" w14:textId="77777777" w:rsidTr="00C1049A">
        <w:tc>
          <w:tcPr>
            <w:tcW w:w="13041" w:type="dxa"/>
          </w:tcPr>
          <w:p w14:paraId="00F696A6" w14:textId="77777777" w:rsidR="00705D2C" w:rsidRPr="00823DF6" w:rsidRDefault="00705D2C" w:rsidP="00CB7682">
            <w:pPr>
              <w:tabs>
                <w:tab w:val="left" w:pos="1304"/>
              </w:tabs>
              <w:ind w:left="4344"/>
              <w:rPr>
                <w:rStyle w:val="spanrvts0"/>
                <w:rFonts w:eastAsiaTheme="minorHAnsi"/>
                <w:sz w:val="28"/>
                <w:szCs w:val="28"/>
                <w:lang w:val="uk" w:eastAsia="uk"/>
              </w:rPr>
            </w:pPr>
          </w:p>
          <w:p w14:paraId="0EFE147B" w14:textId="77777777" w:rsidR="00705D2C" w:rsidRPr="00823DF6" w:rsidRDefault="00162B3A" w:rsidP="00C1049A">
            <w:pPr>
              <w:tabs>
                <w:tab w:val="left" w:pos="1304"/>
              </w:tabs>
              <w:ind w:left="7404"/>
              <w:jc w:val="left"/>
              <w:rPr>
                <w:rStyle w:val="spanrvts0"/>
                <w:rFonts w:eastAsiaTheme="minorHAnsi"/>
                <w:sz w:val="28"/>
                <w:szCs w:val="28"/>
                <w:lang w:val="uk" w:eastAsia="uk"/>
              </w:rPr>
            </w:pPr>
            <w:r w:rsidRPr="00823DF6">
              <w:rPr>
                <w:rStyle w:val="spanrvts0"/>
                <w:rFonts w:eastAsiaTheme="minorHAnsi"/>
                <w:sz w:val="28"/>
                <w:szCs w:val="28"/>
                <w:lang w:val="ru-RU" w:eastAsia="uk"/>
              </w:rPr>
              <w:t>“</w:t>
            </w:r>
            <w:r w:rsidR="00705D2C" w:rsidRPr="00823DF6">
              <w:rPr>
                <w:rStyle w:val="spanrvts0"/>
                <w:rFonts w:eastAsiaTheme="minorHAnsi"/>
                <w:sz w:val="28"/>
                <w:szCs w:val="28"/>
                <w:lang w:val="uk" w:eastAsia="uk"/>
              </w:rPr>
              <w:t xml:space="preserve">Додаток </w:t>
            </w:r>
            <w:r w:rsidR="003A4980" w:rsidRPr="00823DF6">
              <w:rPr>
                <w:rStyle w:val="spanrvts0"/>
                <w:rFonts w:eastAsiaTheme="minorHAnsi"/>
                <w:sz w:val="28"/>
                <w:szCs w:val="28"/>
                <w:lang w:val="uk" w:eastAsia="uk"/>
              </w:rPr>
              <w:t>9</w:t>
            </w:r>
            <w:r w:rsidR="00705D2C" w:rsidRPr="00823DF6">
              <w:rPr>
                <w:rStyle w:val="spanrvts0"/>
                <w:rFonts w:eastAsiaTheme="minorHAnsi"/>
                <w:sz w:val="28"/>
                <w:szCs w:val="28"/>
                <w:lang w:val="uk" w:eastAsia="uk"/>
              </w:rPr>
              <w:br/>
              <w:t xml:space="preserve">до Інструкції про організацію </w:t>
            </w:r>
            <w:r w:rsidR="00705D2C" w:rsidRPr="00823DF6">
              <w:rPr>
                <w:rStyle w:val="spanrvts0"/>
                <w:rFonts w:eastAsiaTheme="minorHAnsi"/>
                <w:sz w:val="28"/>
                <w:szCs w:val="28"/>
                <w:lang w:val="uk" w:eastAsia="uk"/>
              </w:rPr>
              <w:br/>
              <w:t xml:space="preserve">виготовлення, випуску в обіг і реалізації </w:t>
            </w:r>
            <w:r w:rsidR="00705D2C" w:rsidRPr="00823DF6">
              <w:rPr>
                <w:rStyle w:val="spanrvts0"/>
                <w:rFonts w:eastAsiaTheme="minorHAnsi"/>
                <w:sz w:val="28"/>
                <w:szCs w:val="28"/>
                <w:lang w:val="uk" w:eastAsia="uk"/>
              </w:rPr>
              <w:br/>
              <w:t>пам’ятних та інвестиційних монет України, сувенірної продукції</w:t>
            </w:r>
          </w:p>
          <w:p w14:paraId="446472AC" w14:textId="6B3C9D95" w:rsidR="00B358AF" w:rsidRPr="00823DF6" w:rsidRDefault="00B358AF" w:rsidP="00C1049A">
            <w:pPr>
              <w:tabs>
                <w:tab w:val="left" w:pos="1304"/>
              </w:tabs>
              <w:ind w:left="7404"/>
              <w:jc w:val="left"/>
              <w:rPr>
                <w:rStyle w:val="spanrvts0"/>
                <w:rFonts w:eastAsiaTheme="minorHAnsi"/>
                <w:sz w:val="28"/>
                <w:szCs w:val="28"/>
                <w:lang w:eastAsia="uk"/>
              </w:rPr>
            </w:pPr>
            <w:r w:rsidRPr="00823DF6">
              <w:rPr>
                <w:rStyle w:val="spanrvts0"/>
                <w:rFonts w:eastAsiaTheme="minorHAnsi"/>
                <w:sz w:val="28"/>
                <w:szCs w:val="28"/>
                <w:lang w:val="ru-RU" w:eastAsia="uk"/>
              </w:rPr>
              <w:t>(</w:t>
            </w:r>
            <w:r w:rsidR="003B119F" w:rsidRPr="00823DF6">
              <w:rPr>
                <w:rStyle w:val="spanrvts0"/>
                <w:rFonts w:eastAsiaTheme="minorHAnsi"/>
                <w:sz w:val="28"/>
                <w:szCs w:val="28"/>
                <w:lang w:eastAsia="uk"/>
              </w:rPr>
              <w:t>пункт 14</w:t>
            </w:r>
            <w:r w:rsidRPr="00823DF6">
              <w:rPr>
                <w:rStyle w:val="spanrvts0"/>
                <w:rFonts w:eastAsiaTheme="minorHAnsi"/>
                <w:sz w:val="28"/>
                <w:szCs w:val="28"/>
                <w:lang w:eastAsia="uk"/>
              </w:rPr>
              <w:t xml:space="preserve"> глави 9)</w:t>
            </w:r>
          </w:p>
          <w:p w14:paraId="5C901A78" w14:textId="77777777" w:rsidR="00705D2C" w:rsidRPr="00823DF6" w:rsidRDefault="00705D2C" w:rsidP="00CB7682">
            <w:pPr>
              <w:tabs>
                <w:tab w:val="left" w:pos="1304"/>
              </w:tabs>
              <w:ind w:left="31"/>
              <w:rPr>
                <w:rStyle w:val="spanrvts0"/>
                <w:rFonts w:eastAsiaTheme="minorHAnsi"/>
                <w:sz w:val="28"/>
                <w:szCs w:val="28"/>
                <w:lang w:val="uk" w:eastAsia="uk"/>
              </w:rPr>
            </w:pPr>
            <w:r w:rsidRPr="00823DF6">
              <w:rPr>
                <w:rStyle w:val="spanrvts0"/>
                <w:rFonts w:eastAsiaTheme="minorHAnsi"/>
                <w:sz w:val="28"/>
                <w:szCs w:val="28"/>
                <w:lang w:val="uk" w:eastAsia="uk"/>
              </w:rPr>
              <w:t>________________________________________________</w:t>
            </w:r>
          </w:p>
          <w:p w14:paraId="1F5457FF" w14:textId="77777777" w:rsidR="00705D2C" w:rsidRPr="00823DF6" w:rsidRDefault="00705D2C" w:rsidP="00CB7682">
            <w:pPr>
              <w:ind w:left="31"/>
            </w:pPr>
            <w:r w:rsidRPr="00823DF6">
              <w:t>(найменування та місцезнаходження структурного підрозділу банку)</w:t>
            </w:r>
          </w:p>
          <w:p w14:paraId="01C0826B" w14:textId="77777777" w:rsidR="00FA6333" w:rsidRPr="00823DF6" w:rsidRDefault="00FA6333" w:rsidP="00CB7682">
            <w:pPr>
              <w:ind w:left="31"/>
              <w:jc w:val="center"/>
            </w:pPr>
          </w:p>
          <w:p w14:paraId="5157FFDD" w14:textId="77777777" w:rsidR="00705D2C" w:rsidRPr="00823DF6" w:rsidRDefault="00705D2C" w:rsidP="00CB7682">
            <w:pPr>
              <w:ind w:left="31"/>
              <w:jc w:val="center"/>
            </w:pPr>
            <w:r w:rsidRPr="00823DF6">
              <w:t>Квитанція № _____</w:t>
            </w:r>
          </w:p>
          <w:p w14:paraId="37FF9595" w14:textId="77777777" w:rsidR="00705D2C" w:rsidRPr="00823DF6" w:rsidRDefault="00705D2C" w:rsidP="00CB7682">
            <w:pPr>
              <w:ind w:left="31"/>
              <w:jc w:val="center"/>
            </w:pPr>
            <w:r w:rsidRPr="00823DF6">
              <w:t xml:space="preserve">на реалізовану нумізматичну продукцію з </w:t>
            </w:r>
          </w:p>
          <w:p w14:paraId="631A4CDE" w14:textId="77777777" w:rsidR="00705D2C" w:rsidRPr="00823DF6" w:rsidRDefault="00705D2C" w:rsidP="00CB7682">
            <w:pPr>
              <w:ind w:left="31"/>
              <w:jc w:val="center"/>
            </w:pPr>
            <w:r w:rsidRPr="00823DF6">
              <w:t>недорогоцінних металів</w:t>
            </w:r>
          </w:p>
          <w:p w14:paraId="0303D564" w14:textId="77777777" w:rsidR="00705D2C" w:rsidRPr="00823DF6" w:rsidRDefault="00705D2C" w:rsidP="00CB7682">
            <w:pPr>
              <w:ind w:left="31"/>
            </w:pPr>
            <w:r w:rsidRPr="00823DF6">
              <w:softHyphen/>
            </w:r>
            <w:r w:rsidRPr="00823DF6">
              <w:softHyphen/>
            </w:r>
            <w:r w:rsidRPr="00823DF6">
              <w:softHyphen/>
            </w:r>
            <w:r w:rsidRPr="00823DF6">
              <w:rPr>
                <w:rStyle w:val="spanrvts0"/>
                <w:rFonts w:eastAsiaTheme="minorHAnsi"/>
                <w:sz w:val="28"/>
                <w:szCs w:val="28"/>
                <w:lang w:val="uk" w:eastAsia="uk"/>
              </w:rPr>
              <w:t>______________________</w:t>
            </w:r>
          </w:p>
          <w:p w14:paraId="451E10A7" w14:textId="53900E8E" w:rsidR="00705D2C" w:rsidRPr="00823DF6" w:rsidRDefault="00705D2C" w:rsidP="00CB7682">
            <w:pPr>
              <w:ind w:left="31"/>
            </w:pPr>
            <w:r w:rsidRPr="00823DF6">
              <w:t>(дата здійснення операцій)</w:t>
            </w:r>
          </w:p>
          <w:p w14:paraId="588B2FB5" w14:textId="77777777" w:rsidR="00CA6E2B" w:rsidRPr="00823DF6" w:rsidRDefault="00CA6E2B" w:rsidP="00CB7682">
            <w:pPr>
              <w:ind w:left="31"/>
            </w:pPr>
          </w:p>
          <w:p w14:paraId="2D71C0C5" w14:textId="77777777" w:rsidR="00705D2C" w:rsidRPr="00823DF6" w:rsidRDefault="00705D2C" w:rsidP="00670927">
            <w:pPr>
              <w:spacing w:after="20"/>
              <w:ind w:left="31" w:firstLine="423"/>
            </w:pPr>
            <w:r w:rsidRPr="00823DF6">
              <w:t>Форма оплати: готівка / електронний платіжний засіб / безготівковий переказ коштів</w:t>
            </w:r>
            <w:r w:rsidR="00FA6333" w:rsidRPr="00823DF6">
              <w:t>.</w:t>
            </w:r>
          </w:p>
          <w:p w14:paraId="2B885784" w14:textId="399E23CE" w:rsidR="00705D2C" w:rsidRPr="00823DF6" w:rsidRDefault="00705D2C" w:rsidP="00670927">
            <w:pPr>
              <w:tabs>
                <w:tab w:val="left" w:pos="1304"/>
              </w:tabs>
              <w:ind w:left="31" w:firstLine="423"/>
            </w:pPr>
            <w:r w:rsidRPr="00823DF6">
              <w:t>Клієнт</w:t>
            </w:r>
            <w:r w:rsidRPr="00823DF6">
              <w:rPr>
                <w:u w:val="single"/>
              </w:rPr>
              <w:t>_________________________________________________________________________________</w:t>
            </w:r>
            <w:r w:rsidRPr="00823DF6">
              <w:t>.</w:t>
            </w:r>
          </w:p>
          <w:p w14:paraId="55B3D250" w14:textId="1BE267D5" w:rsidR="00A14596" w:rsidRDefault="00705D2C" w:rsidP="00670927">
            <w:pPr>
              <w:tabs>
                <w:tab w:val="left" w:pos="596"/>
              </w:tabs>
              <w:spacing w:after="20"/>
              <w:ind w:left="31" w:firstLine="565"/>
              <w:jc w:val="center"/>
            </w:pPr>
            <w:r w:rsidRPr="00823DF6">
              <w:t xml:space="preserve">[прізвище, власне імʼя, по батькові / найменування юридичної особи, ідентифікаційний код в </w:t>
            </w:r>
            <w:r w:rsidR="00670927" w:rsidRPr="00823DF6">
              <w:t xml:space="preserve"> </w:t>
            </w:r>
          </w:p>
          <w:p w14:paraId="57B606C8" w14:textId="77777777" w:rsidR="00A14596" w:rsidRDefault="00A14596" w:rsidP="00670927">
            <w:pPr>
              <w:tabs>
                <w:tab w:val="left" w:pos="596"/>
              </w:tabs>
              <w:spacing w:after="20"/>
              <w:ind w:left="31" w:firstLine="565"/>
              <w:jc w:val="center"/>
            </w:pPr>
          </w:p>
          <w:p w14:paraId="098F841A" w14:textId="77777777" w:rsidR="00A14596" w:rsidRDefault="00A14596" w:rsidP="00A14596">
            <w:pPr>
              <w:tabs>
                <w:tab w:val="left" w:pos="596"/>
              </w:tabs>
              <w:spacing w:after="20"/>
              <w:ind w:left="31" w:hanging="1"/>
              <w:jc w:val="center"/>
            </w:pPr>
            <w:r>
              <w:t>___________________________________________________________________________________________</w:t>
            </w:r>
            <w:r w:rsidR="00705D2C" w:rsidRPr="00823DF6">
              <w:t>Єдиному державному реєстрі юридичних осіб, фізичних осіб-підприємців та громадських формувань</w:t>
            </w:r>
          </w:p>
          <w:p w14:paraId="596885B7" w14:textId="3CC0EBAD" w:rsidR="00A14596" w:rsidRDefault="00A14596" w:rsidP="00A14596">
            <w:pPr>
              <w:tabs>
                <w:tab w:val="left" w:pos="596"/>
              </w:tabs>
              <w:spacing w:after="20"/>
              <w:ind w:left="31" w:hanging="1"/>
            </w:pPr>
            <w:r>
              <w:t>___________________________________________________________________________________________</w:t>
            </w:r>
          </w:p>
          <w:p w14:paraId="289236A6" w14:textId="1782DFB4" w:rsidR="00705D2C" w:rsidRPr="00823DF6" w:rsidRDefault="00705D2C" w:rsidP="00A14596">
            <w:pPr>
              <w:tabs>
                <w:tab w:val="left" w:pos="596"/>
              </w:tabs>
              <w:spacing w:after="20"/>
              <w:ind w:left="31" w:hanging="1"/>
              <w:jc w:val="center"/>
            </w:pPr>
            <w:r w:rsidRPr="00823DF6">
              <w:t>(далі ‒ код за ЄДРПОУ)]</w:t>
            </w:r>
          </w:p>
          <w:p w14:paraId="0C475407" w14:textId="2F6D848D" w:rsidR="00705D2C" w:rsidRPr="00823DF6" w:rsidRDefault="00705D2C" w:rsidP="00670927">
            <w:pPr>
              <w:spacing w:after="20"/>
              <w:ind w:left="31" w:right="29" w:firstLine="423"/>
              <w:rPr>
                <w:lang w:val="ru-RU"/>
              </w:rPr>
            </w:pPr>
            <w:r w:rsidRPr="00823DF6">
              <w:t>Видано</w:t>
            </w:r>
            <w:r w:rsidR="007B34AA" w:rsidRPr="00823DF6">
              <w:t xml:space="preserve"> </w:t>
            </w:r>
            <w:r w:rsidRPr="00823DF6">
              <w:t>через</w:t>
            </w:r>
            <w:r w:rsidRPr="00823DF6">
              <w:rPr>
                <w:lang w:val="ru-RU"/>
              </w:rPr>
              <w:t>_________________________________________________</w:t>
            </w:r>
            <w:r w:rsidR="00AC49D0" w:rsidRPr="00823DF6">
              <w:rPr>
                <w:lang w:val="ru-RU"/>
              </w:rPr>
              <w:t>______________</w:t>
            </w:r>
            <w:r w:rsidRPr="00823DF6">
              <w:rPr>
                <w:lang w:val="ru-RU"/>
              </w:rPr>
              <w:t>____</w:t>
            </w:r>
            <w:r w:rsidR="00E45924" w:rsidRPr="00CF5A62">
              <w:rPr>
                <w:lang w:val="ru-RU"/>
              </w:rPr>
              <w:t>___</w:t>
            </w:r>
            <w:r w:rsidR="00A14596">
              <w:t>__</w:t>
            </w:r>
            <w:r w:rsidR="00E45924" w:rsidRPr="00CF5A62">
              <w:rPr>
                <w:lang w:val="ru-RU"/>
              </w:rPr>
              <w:t>_</w:t>
            </w:r>
            <w:r w:rsidRPr="00823DF6">
              <w:rPr>
                <w:lang w:val="ru-RU"/>
              </w:rPr>
              <w:t>___</w:t>
            </w:r>
          </w:p>
          <w:p w14:paraId="276F3C3A" w14:textId="0D120541" w:rsidR="00705D2C" w:rsidRPr="00823DF6" w:rsidRDefault="00705D2C" w:rsidP="009803CF">
            <w:pPr>
              <w:tabs>
                <w:tab w:val="left" w:pos="170"/>
              </w:tabs>
              <w:spacing w:after="20"/>
              <w:jc w:val="center"/>
            </w:pPr>
            <w:r w:rsidRPr="00823DF6">
              <w:t xml:space="preserve">[прізвище, власне імʼя, по батькові (за наявності) уповноваженої особи, документ, </w:t>
            </w:r>
          </w:p>
          <w:p w14:paraId="716652EF" w14:textId="4F221B4B" w:rsidR="00705D2C" w:rsidRPr="00CF5A62" w:rsidRDefault="00705D2C" w:rsidP="00CB7682">
            <w:pPr>
              <w:spacing w:after="20"/>
              <w:ind w:left="31"/>
              <w:rPr>
                <w:lang w:val="ru-RU"/>
              </w:rPr>
            </w:pPr>
            <w:r w:rsidRPr="00823DF6">
              <w:t>____________________________________________________</w:t>
            </w:r>
            <w:r w:rsidR="00E45924" w:rsidRPr="00CF5A62">
              <w:rPr>
                <w:lang w:val="ru-RU"/>
              </w:rPr>
              <w:t>_________________</w:t>
            </w:r>
            <w:r w:rsidRPr="00823DF6">
              <w:t>_____________________</w:t>
            </w:r>
            <w:r w:rsidR="00E733FF" w:rsidRPr="00CF5A62">
              <w:rPr>
                <w:lang w:val="ru-RU"/>
              </w:rPr>
              <w:t>.</w:t>
            </w:r>
          </w:p>
          <w:p w14:paraId="7D88A12B" w14:textId="14EE7A39" w:rsidR="00705D2C" w:rsidRPr="00823DF6" w:rsidRDefault="00A14596" w:rsidP="00190F64">
            <w:pPr>
              <w:spacing w:after="20"/>
              <w:ind w:left="31"/>
              <w:jc w:val="center"/>
            </w:pPr>
            <w:r w:rsidRPr="00823DF6">
              <w:t xml:space="preserve">що посвідчує особу, </w:t>
            </w:r>
            <w:r w:rsidR="00705D2C" w:rsidRPr="00823DF6">
              <w:t xml:space="preserve"> </w:t>
            </w:r>
            <w:r w:rsidR="008A5A01" w:rsidRPr="00823DF6">
              <w:t>його серія</w:t>
            </w:r>
            <w:r w:rsidR="00705D2C" w:rsidRPr="00823DF6">
              <w:t xml:space="preserve"> (за наявності), номер, ким виданий, дата видачі]</w:t>
            </w:r>
          </w:p>
          <w:p w14:paraId="560403CB" w14:textId="1B945C01" w:rsidR="007B34AA" w:rsidRPr="00823DF6" w:rsidRDefault="007B34AA" w:rsidP="00CB7682">
            <w:pPr>
              <w:spacing w:after="20"/>
              <w:ind w:left="31"/>
            </w:pPr>
          </w:p>
          <w:p w14:paraId="259A4FA8" w14:textId="180F09A4" w:rsidR="007B34AA" w:rsidRPr="00823DF6" w:rsidRDefault="007B34AA" w:rsidP="00CB7682">
            <w:pPr>
              <w:spacing w:after="20"/>
              <w:ind w:left="31"/>
            </w:pPr>
          </w:p>
          <w:p w14:paraId="13F19DBD" w14:textId="4A6F0144" w:rsidR="007B34AA" w:rsidRPr="00823DF6" w:rsidRDefault="007B34AA" w:rsidP="007B34AA">
            <w:pPr>
              <w:spacing w:after="20"/>
              <w:ind w:left="31"/>
              <w:jc w:val="right"/>
            </w:pPr>
            <w:r w:rsidRPr="00823DF6">
              <w:t>Продовження додатка 9</w:t>
            </w:r>
          </w:p>
          <w:p w14:paraId="429C3A11" w14:textId="77777777" w:rsidR="007B34AA" w:rsidRPr="00823DF6" w:rsidRDefault="007B34AA" w:rsidP="00CB7682">
            <w:pPr>
              <w:spacing w:after="20"/>
              <w:ind w:left="31"/>
            </w:pPr>
          </w:p>
          <w:tbl>
            <w:tblPr>
              <w:tblStyle w:val="aa"/>
              <w:tblpPr w:leftFromText="180" w:rightFromText="180" w:vertAnchor="text" w:horzAnchor="margin" w:tblpXSpec="center" w:tblpY="-134"/>
              <w:tblOverlap w:val="never"/>
              <w:tblW w:w="13036" w:type="dxa"/>
              <w:tblLayout w:type="fixed"/>
              <w:tblLook w:val="04A0" w:firstRow="1" w:lastRow="0" w:firstColumn="1" w:lastColumn="0" w:noHBand="0" w:noVBand="1"/>
            </w:tblPr>
            <w:tblGrid>
              <w:gridCol w:w="562"/>
              <w:gridCol w:w="709"/>
              <w:gridCol w:w="1134"/>
              <w:gridCol w:w="1276"/>
              <w:gridCol w:w="1417"/>
              <w:gridCol w:w="1418"/>
              <w:gridCol w:w="1276"/>
              <w:gridCol w:w="1559"/>
              <w:gridCol w:w="1559"/>
              <w:gridCol w:w="851"/>
              <w:gridCol w:w="1275"/>
            </w:tblGrid>
            <w:tr w:rsidR="00C1049A" w:rsidRPr="00823DF6" w14:paraId="06165BB3" w14:textId="77777777" w:rsidTr="00E45924">
              <w:trPr>
                <w:trHeight w:val="880"/>
              </w:trPr>
              <w:tc>
                <w:tcPr>
                  <w:tcW w:w="562" w:type="dxa"/>
                </w:tcPr>
                <w:p w14:paraId="60543B59" w14:textId="77777777" w:rsidR="00705D2C" w:rsidRPr="00823DF6" w:rsidRDefault="00705D2C" w:rsidP="00CB7682">
                  <w:pPr>
                    <w:spacing w:after="20"/>
                  </w:pPr>
                  <w:r w:rsidRPr="00823DF6">
                    <w:t>№ з/п</w:t>
                  </w:r>
                </w:p>
              </w:tc>
              <w:tc>
                <w:tcPr>
                  <w:tcW w:w="709" w:type="dxa"/>
                </w:tcPr>
                <w:p w14:paraId="1A75B534" w14:textId="77777777" w:rsidR="00705D2C" w:rsidRPr="00823DF6" w:rsidRDefault="00705D2C" w:rsidP="00CB7682">
                  <w:pPr>
                    <w:spacing w:after="20"/>
                  </w:pPr>
                  <w:r w:rsidRPr="00823DF6">
                    <w:t>Код</w:t>
                  </w:r>
                </w:p>
                <w:p w14:paraId="30B546A3" w14:textId="77777777" w:rsidR="00705D2C" w:rsidRPr="00823DF6" w:rsidRDefault="00705D2C" w:rsidP="00CB7682">
                  <w:pPr>
                    <w:spacing w:after="20"/>
                  </w:pPr>
                </w:p>
              </w:tc>
              <w:tc>
                <w:tcPr>
                  <w:tcW w:w="1134" w:type="dxa"/>
                </w:tcPr>
                <w:p w14:paraId="35639E47" w14:textId="77777777" w:rsidR="00705D2C" w:rsidRPr="00823DF6" w:rsidRDefault="00705D2C" w:rsidP="00CB7682">
                  <w:pPr>
                    <w:spacing w:after="20"/>
                  </w:pPr>
                  <w:r w:rsidRPr="00823DF6">
                    <w:t xml:space="preserve">Назва </w:t>
                  </w:r>
                </w:p>
              </w:tc>
              <w:tc>
                <w:tcPr>
                  <w:tcW w:w="1276" w:type="dxa"/>
                </w:tcPr>
                <w:p w14:paraId="49BBD313" w14:textId="77777777" w:rsidR="00705D2C" w:rsidRPr="00823DF6" w:rsidRDefault="00705D2C" w:rsidP="00CB7682">
                  <w:pPr>
                    <w:spacing w:after="20"/>
                  </w:pPr>
                  <w:r w:rsidRPr="00823DF6">
                    <w:t>Метал /</w:t>
                  </w:r>
                </w:p>
                <w:p w14:paraId="459D4C1B" w14:textId="77777777" w:rsidR="00705D2C" w:rsidRPr="00823DF6" w:rsidRDefault="00705D2C" w:rsidP="00CB7682">
                  <w:pPr>
                    <w:spacing w:after="20"/>
                  </w:pPr>
                  <w:r w:rsidRPr="00823DF6">
                    <w:t>матеріал</w:t>
                  </w:r>
                </w:p>
              </w:tc>
              <w:tc>
                <w:tcPr>
                  <w:tcW w:w="1417" w:type="dxa"/>
                </w:tcPr>
                <w:p w14:paraId="3E7D773C" w14:textId="77777777" w:rsidR="00705D2C" w:rsidRPr="00823DF6" w:rsidRDefault="00705D2C" w:rsidP="00CB7682">
                  <w:pPr>
                    <w:pStyle w:val="af7"/>
                    <w:spacing w:before="0" w:beforeAutospacing="0" w:after="0" w:afterAutospacing="0"/>
                    <w:rPr>
                      <w:sz w:val="28"/>
                      <w:szCs w:val="28"/>
                    </w:rPr>
                  </w:pPr>
                  <w:r w:rsidRPr="00823DF6">
                    <w:rPr>
                      <w:sz w:val="28"/>
                      <w:szCs w:val="28"/>
                    </w:rPr>
                    <w:t>Номінал, грн</w:t>
                  </w:r>
                </w:p>
              </w:tc>
              <w:tc>
                <w:tcPr>
                  <w:tcW w:w="1418" w:type="dxa"/>
                </w:tcPr>
                <w:p w14:paraId="6E5400F3" w14:textId="77777777" w:rsidR="00705D2C" w:rsidRPr="00823DF6" w:rsidRDefault="00705D2C" w:rsidP="00CB7682">
                  <w:pPr>
                    <w:spacing w:after="20"/>
                  </w:pPr>
                  <w:r w:rsidRPr="00823DF6">
                    <w:t>Кількість, од.</w:t>
                  </w:r>
                </w:p>
              </w:tc>
              <w:tc>
                <w:tcPr>
                  <w:tcW w:w="1276" w:type="dxa"/>
                </w:tcPr>
                <w:p w14:paraId="3D255E51" w14:textId="77777777" w:rsidR="00E45924" w:rsidRPr="00823DF6" w:rsidRDefault="00705D2C" w:rsidP="00CB7682">
                  <w:pPr>
                    <w:rPr>
                      <w:lang w:val="en-US"/>
                    </w:rPr>
                  </w:pPr>
                  <w:r w:rsidRPr="00823DF6">
                    <w:t>Номі</w:t>
                  </w:r>
                  <w:r w:rsidR="00E45924" w:rsidRPr="00823DF6">
                    <w:rPr>
                      <w:lang w:val="en-US"/>
                    </w:rPr>
                    <w:t>-</w:t>
                  </w:r>
                </w:p>
                <w:p w14:paraId="27B56769" w14:textId="7031AF77" w:rsidR="00705D2C" w:rsidRPr="00823DF6" w:rsidRDefault="00705D2C" w:rsidP="00CB7682">
                  <w:r w:rsidRPr="00823DF6">
                    <w:t>нальна вартість, грн</w:t>
                  </w:r>
                </w:p>
              </w:tc>
              <w:tc>
                <w:tcPr>
                  <w:tcW w:w="1559" w:type="dxa"/>
                </w:tcPr>
                <w:p w14:paraId="754CE7CE" w14:textId="77777777" w:rsidR="00705D2C" w:rsidRPr="00823DF6" w:rsidRDefault="00705D2C" w:rsidP="00CB7682">
                  <w:pPr>
                    <w:spacing w:after="20"/>
                  </w:pPr>
                  <w:r w:rsidRPr="00823DF6">
                    <w:t xml:space="preserve">Ціна реалізації, грн </w:t>
                  </w:r>
                </w:p>
                <w:p w14:paraId="2265C0AD" w14:textId="77777777" w:rsidR="00705D2C" w:rsidRPr="00823DF6" w:rsidRDefault="00705D2C" w:rsidP="00CB7682">
                  <w:pPr>
                    <w:spacing w:after="20"/>
                  </w:pPr>
                  <w:r w:rsidRPr="00823DF6">
                    <w:t>без ПДВ</w:t>
                  </w:r>
                </w:p>
              </w:tc>
              <w:tc>
                <w:tcPr>
                  <w:tcW w:w="1559" w:type="dxa"/>
                </w:tcPr>
                <w:p w14:paraId="349D639F" w14:textId="77777777" w:rsidR="00705D2C" w:rsidRPr="00823DF6" w:rsidRDefault="00705D2C" w:rsidP="00CB7682">
                  <w:pPr>
                    <w:spacing w:after="20"/>
                  </w:pPr>
                  <w:r w:rsidRPr="00823DF6">
                    <w:t xml:space="preserve">Сума реалізації, грн </w:t>
                  </w:r>
                </w:p>
                <w:p w14:paraId="15039C23" w14:textId="77777777" w:rsidR="00705D2C" w:rsidRPr="00823DF6" w:rsidRDefault="00705D2C" w:rsidP="00CB7682">
                  <w:pPr>
                    <w:spacing w:after="20"/>
                  </w:pPr>
                  <w:r w:rsidRPr="00823DF6">
                    <w:t>без ПДВ</w:t>
                  </w:r>
                </w:p>
              </w:tc>
              <w:tc>
                <w:tcPr>
                  <w:tcW w:w="851" w:type="dxa"/>
                </w:tcPr>
                <w:p w14:paraId="4689A83B" w14:textId="77777777" w:rsidR="00705D2C" w:rsidRPr="00823DF6" w:rsidRDefault="00705D2C" w:rsidP="00CB7682">
                  <w:pPr>
                    <w:spacing w:after="20"/>
                  </w:pPr>
                  <w:r w:rsidRPr="00823DF6">
                    <w:t>Сума ПДВ</w:t>
                  </w:r>
                </w:p>
              </w:tc>
              <w:tc>
                <w:tcPr>
                  <w:tcW w:w="1275" w:type="dxa"/>
                </w:tcPr>
                <w:p w14:paraId="2A07BE25" w14:textId="44A2D4A8" w:rsidR="00705D2C" w:rsidRPr="00823DF6" w:rsidRDefault="00705D2C" w:rsidP="00E45924">
                  <w:pPr>
                    <w:spacing w:after="20"/>
                    <w:rPr>
                      <w:lang w:val="ru-RU"/>
                    </w:rPr>
                  </w:pPr>
                  <w:r w:rsidRPr="00823DF6">
                    <w:t>Сума реаліза</w:t>
                  </w:r>
                  <w:r w:rsidR="00E45924" w:rsidRPr="00CF5A62">
                    <w:rPr>
                      <w:lang w:val="ru-RU"/>
                    </w:rPr>
                    <w:t>-</w:t>
                  </w:r>
                  <w:r w:rsidRPr="00823DF6">
                    <w:t>ції</w:t>
                  </w:r>
                  <w:r w:rsidR="00E45924" w:rsidRPr="00823DF6">
                    <w:br/>
                  </w:r>
                  <w:r w:rsidRPr="00823DF6">
                    <w:t>з ПДВ</w:t>
                  </w:r>
                </w:p>
              </w:tc>
            </w:tr>
            <w:tr w:rsidR="00C1049A" w:rsidRPr="00823DF6" w14:paraId="53D5B5F7" w14:textId="77777777" w:rsidTr="00E45924">
              <w:trPr>
                <w:trHeight w:val="231"/>
              </w:trPr>
              <w:tc>
                <w:tcPr>
                  <w:tcW w:w="562" w:type="dxa"/>
                </w:tcPr>
                <w:p w14:paraId="22C895BB" w14:textId="77777777" w:rsidR="00705D2C" w:rsidRPr="00823DF6" w:rsidRDefault="00705D2C" w:rsidP="00CB7682">
                  <w:pPr>
                    <w:spacing w:after="20"/>
                    <w:jc w:val="center"/>
                  </w:pPr>
                  <w:r w:rsidRPr="00823DF6">
                    <w:t>1</w:t>
                  </w:r>
                </w:p>
              </w:tc>
              <w:tc>
                <w:tcPr>
                  <w:tcW w:w="709" w:type="dxa"/>
                </w:tcPr>
                <w:p w14:paraId="0424E727" w14:textId="77777777" w:rsidR="00705D2C" w:rsidRPr="00823DF6" w:rsidRDefault="00705D2C" w:rsidP="00CB7682">
                  <w:pPr>
                    <w:spacing w:after="20"/>
                    <w:jc w:val="center"/>
                  </w:pPr>
                  <w:r w:rsidRPr="00823DF6">
                    <w:t>2</w:t>
                  </w:r>
                </w:p>
              </w:tc>
              <w:tc>
                <w:tcPr>
                  <w:tcW w:w="1134" w:type="dxa"/>
                </w:tcPr>
                <w:p w14:paraId="16C469D5" w14:textId="77777777" w:rsidR="00705D2C" w:rsidRPr="00823DF6" w:rsidRDefault="00705D2C" w:rsidP="00CB7682">
                  <w:pPr>
                    <w:spacing w:after="20"/>
                    <w:jc w:val="center"/>
                  </w:pPr>
                  <w:r w:rsidRPr="00823DF6">
                    <w:t>3</w:t>
                  </w:r>
                </w:p>
              </w:tc>
              <w:tc>
                <w:tcPr>
                  <w:tcW w:w="1276" w:type="dxa"/>
                </w:tcPr>
                <w:p w14:paraId="081CDFBB" w14:textId="77777777" w:rsidR="00705D2C" w:rsidRPr="00823DF6" w:rsidRDefault="00705D2C" w:rsidP="00CB7682">
                  <w:pPr>
                    <w:spacing w:after="20"/>
                    <w:jc w:val="center"/>
                  </w:pPr>
                  <w:r w:rsidRPr="00823DF6">
                    <w:t>4</w:t>
                  </w:r>
                </w:p>
              </w:tc>
              <w:tc>
                <w:tcPr>
                  <w:tcW w:w="1417" w:type="dxa"/>
                </w:tcPr>
                <w:p w14:paraId="56BFCA1F" w14:textId="77777777" w:rsidR="00705D2C" w:rsidRPr="00823DF6" w:rsidRDefault="00705D2C" w:rsidP="00CB7682">
                  <w:pPr>
                    <w:spacing w:after="20"/>
                    <w:jc w:val="center"/>
                  </w:pPr>
                  <w:r w:rsidRPr="00823DF6">
                    <w:t>5</w:t>
                  </w:r>
                </w:p>
              </w:tc>
              <w:tc>
                <w:tcPr>
                  <w:tcW w:w="1418" w:type="dxa"/>
                </w:tcPr>
                <w:p w14:paraId="16B9E227" w14:textId="77777777" w:rsidR="00705D2C" w:rsidRPr="00823DF6" w:rsidRDefault="00705D2C" w:rsidP="00CB7682">
                  <w:pPr>
                    <w:spacing w:after="20"/>
                    <w:jc w:val="center"/>
                  </w:pPr>
                  <w:r w:rsidRPr="00823DF6">
                    <w:t>6</w:t>
                  </w:r>
                </w:p>
              </w:tc>
              <w:tc>
                <w:tcPr>
                  <w:tcW w:w="1276" w:type="dxa"/>
                </w:tcPr>
                <w:p w14:paraId="7425B24E" w14:textId="77777777" w:rsidR="00705D2C" w:rsidRPr="00823DF6" w:rsidRDefault="00705D2C" w:rsidP="00CB7682">
                  <w:pPr>
                    <w:spacing w:after="20"/>
                    <w:jc w:val="center"/>
                  </w:pPr>
                  <w:r w:rsidRPr="00823DF6">
                    <w:t>7</w:t>
                  </w:r>
                </w:p>
              </w:tc>
              <w:tc>
                <w:tcPr>
                  <w:tcW w:w="1559" w:type="dxa"/>
                </w:tcPr>
                <w:p w14:paraId="653646C1" w14:textId="77777777" w:rsidR="00705D2C" w:rsidRPr="00823DF6" w:rsidRDefault="00705D2C" w:rsidP="00CB7682">
                  <w:pPr>
                    <w:spacing w:after="20"/>
                    <w:jc w:val="center"/>
                  </w:pPr>
                  <w:r w:rsidRPr="00823DF6">
                    <w:t>8</w:t>
                  </w:r>
                </w:p>
              </w:tc>
              <w:tc>
                <w:tcPr>
                  <w:tcW w:w="1559" w:type="dxa"/>
                </w:tcPr>
                <w:p w14:paraId="6E455405" w14:textId="77777777" w:rsidR="00705D2C" w:rsidRPr="00823DF6" w:rsidRDefault="00705D2C" w:rsidP="00CB7682">
                  <w:pPr>
                    <w:spacing w:after="20"/>
                    <w:jc w:val="center"/>
                  </w:pPr>
                  <w:r w:rsidRPr="00823DF6">
                    <w:t>9</w:t>
                  </w:r>
                </w:p>
              </w:tc>
              <w:tc>
                <w:tcPr>
                  <w:tcW w:w="851" w:type="dxa"/>
                </w:tcPr>
                <w:p w14:paraId="74B531F5" w14:textId="77777777" w:rsidR="00705D2C" w:rsidRPr="00823DF6" w:rsidRDefault="00705D2C" w:rsidP="00CB7682">
                  <w:pPr>
                    <w:spacing w:after="20"/>
                    <w:jc w:val="center"/>
                  </w:pPr>
                  <w:r w:rsidRPr="00823DF6">
                    <w:t>10</w:t>
                  </w:r>
                </w:p>
              </w:tc>
              <w:tc>
                <w:tcPr>
                  <w:tcW w:w="1275" w:type="dxa"/>
                </w:tcPr>
                <w:p w14:paraId="664A84CE" w14:textId="77777777" w:rsidR="00705D2C" w:rsidRPr="00823DF6" w:rsidRDefault="00705D2C" w:rsidP="00CB7682">
                  <w:pPr>
                    <w:spacing w:after="20"/>
                    <w:jc w:val="center"/>
                  </w:pPr>
                  <w:r w:rsidRPr="00823DF6">
                    <w:t>11</w:t>
                  </w:r>
                </w:p>
              </w:tc>
            </w:tr>
            <w:tr w:rsidR="00C1049A" w:rsidRPr="00823DF6" w14:paraId="3427CDD4" w14:textId="77777777" w:rsidTr="00E45924">
              <w:trPr>
                <w:trHeight w:val="60"/>
              </w:trPr>
              <w:tc>
                <w:tcPr>
                  <w:tcW w:w="562" w:type="dxa"/>
                </w:tcPr>
                <w:p w14:paraId="48B2AA7C" w14:textId="77777777" w:rsidR="00705D2C" w:rsidRPr="00823DF6" w:rsidRDefault="00705D2C" w:rsidP="00CB7682">
                  <w:pPr>
                    <w:spacing w:after="20"/>
                  </w:pPr>
                </w:p>
              </w:tc>
              <w:tc>
                <w:tcPr>
                  <w:tcW w:w="709" w:type="dxa"/>
                </w:tcPr>
                <w:p w14:paraId="09432427" w14:textId="77777777" w:rsidR="00705D2C" w:rsidRPr="00823DF6" w:rsidRDefault="00705D2C" w:rsidP="00CB7682">
                  <w:pPr>
                    <w:spacing w:after="20"/>
                  </w:pPr>
                </w:p>
              </w:tc>
              <w:tc>
                <w:tcPr>
                  <w:tcW w:w="1134" w:type="dxa"/>
                </w:tcPr>
                <w:p w14:paraId="6FCE9C1F" w14:textId="77777777" w:rsidR="00705D2C" w:rsidRPr="00823DF6" w:rsidRDefault="00705D2C" w:rsidP="00CB7682">
                  <w:pPr>
                    <w:spacing w:after="20"/>
                  </w:pPr>
                </w:p>
              </w:tc>
              <w:tc>
                <w:tcPr>
                  <w:tcW w:w="1276" w:type="dxa"/>
                </w:tcPr>
                <w:p w14:paraId="644834B1" w14:textId="77777777" w:rsidR="00705D2C" w:rsidRPr="00823DF6" w:rsidRDefault="00705D2C" w:rsidP="00CB7682">
                  <w:pPr>
                    <w:spacing w:after="20"/>
                  </w:pPr>
                </w:p>
              </w:tc>
              <w:tc>
                <w:tcPr>
                  <w:tcW w:w="1417" w:type="dxa"/>
                </w:tcPr>
                <w:p w14:paraId="411A45A3" w14:textId="77777777" w:rsidR="00705D2C" w:rsidRPr="00823DF6" w:rsidRDefault="00705D2C" w:rsidP="00CB7682">
                  <w:pPr>
                    <w:spacing w:after="20"/>
                  </w:pPr>
                </w:p>
              </w:tc>
              <w:tc>
                <w:tcPr>
                  <w:tcW w:w="1418" w:type="dxa"/>
                </w:tcPr>
                <w:p w14:paraId="27EE682A" w14:textId="77777777" w:rsidR="00705D2C" w:rsidRPr="00823DF6" w:rsidRDefault="00705D2C" w:rsidP="00CB7682">
                  <w:pPr>
                    <w:spacing w:after="20"/>
                  </w:pPr>
                </w:p>
              </w:tc>
              <w:tc>
                <w:tcPr>
                  <w:tcW w:w="1276" w:type="dxa"/>
                </w:tcPr>
                <w:p w14:paraId="001EE6F5" w14:textId="77777777" w:rsidR="00705D2C" w:rsidRPr="00823DF6" w:rsidRDefault="00705D2C" w:rsidP="00CB7682">
                  <w:pPr>
                    <w:spacing w:after="20"/>
                  </w:pPr>
                </w:p>
              </w:tc>
              <w:tc>
                <w:tcPr>
                  <w:tcW w:w="1559" w:type="dxa"/>
                </w:tcPr>
                <w:p w14:paraId="3C8EF45C" w14:textId="77777777" w:rsidR="00705D2C" w:rsidRPr="00823DF6" w:rsidRDefault="00705D2C" w:rsidP="00CB7682">
                  <w:pPr>
                    <w:spacing w:after="20"/>
                  </w:pPr>
                </w:p>
              </w:tc>
              <w:tc>
                <w:tcPr>
                  <w:tcW w:w="1559" w:type="dxa"/>
                </w:tcPr>
                <w:p w14:paraId="53413F78" w14:textId="77777777" w:rsidR="00705D2C" w:rsidRPr="00823DF6" w:rsidRDefault="00705D2C" w:rsidP="00CB7682">
                  <w:pPr>
                    <w:spacing w:after="20"/>
                  </w:pPr>
                </w:p>
              </w:tc>
              <w:tc>
                <w:tcPr>
                  <w:tcW w:w="851" w:type="dxa"/>
                </w:tcPr>
                <w:p w14:paraId="092CC2DA" w14:textId="77777777" w:rsidR="00705D2C" w:rsidRPr="00823DF6" w:rsidRDefault="00705D2C" w:rsidP="00CB7682">
                  <w:pPr>
                    <w:spacing w:after="20"/>
                  </w:pPr>
                </w:p>
              </w:tc>
              <w:tc>
                <w:tcPr>
                  <w:tcW w:w="1275" w:type="dxa"/>
                </w:tcPr>
                <w:p w14:paraId="153BDA06" w14:textId="77777777" w:rsidR="00705D2C" w:rsidRPr="00823DF6" w:rsidRDefault="00705D2C" w:rsidP="00CB7682">
                  <w:pPr>
                    <w:spacing w:after="20"/>
                  </w:pPr>
                </w:p>
              </w:tc>
            </w:tr>
            <w:tr w:rsidR="00C1049A" w:rsidRPr="00823DF6" w14:paraId="0F2C521A" w14:textId="77777777" w:rsidTr="00E45924">
              <w:trPr>
                <w:trHeight w:val="231"/>
              </w:trPr>
              <w:tc>
                <w:tcPr>
                  <w:tcW w:w="562" w:type="dxa"/>
                </w:tcPr>
                <w:p w14:paraId="761019F3" w14:textId="77777777" w:rsidR="00705D2C" w:rsidRPr="00823DF6" w:rsidRDefault="00705D2C" w:rsidP="00CB7682">
                  <w:pPr>
                    <w:spacing w:after="20"/>
                  </w:pPr>
                </w:p>
              </w:tc>
              <w:tc>
                <w:tcPr>
                  <w:tcW w:w="709" w:type="dxa"/>
                </w:tcPr>
                <w:p w14:paraId="62C07A9C" w14:textId="77777777" w:rsidR="00705D2C" w:rsidRPr="00823DF6" w:rsidRDefault="00705D2C" w:rsidP="00CB7682">
                  <w:pPr>
                    <w:spacing w:after="20"/>
                  </w:pPr>
                </w:p>
              </w:tc>
              <w:tc>
                <w:tcPr>
                  <w:tcW w:w="1134" w:type="dxa"/>
                </w:tcPr>
                <w:p w14:paraId="0D2C8BEA" w14:textId="77777777" w:rsidR="00705D2C" w:rsidRPr="00823DF6" w:rsidRDefault="00705D2C" w:rsidP="00CB7682">
                  <w:pPr>
                    <w:spacing w:after="20"/>
                  </w:pPr>
                </w:p>
              </w:tc>
              <w:tc>
                <w:tcPr>
                  <w:tcW w:w="1276" w:type="dxa"/>
                </w:tcPr>
                <w:p w14:paraId="0100504D" w14:textId="77777777" w:rsidR="00705D2C" w:rsidRPr="00823DF6" w:rsidRDefault="00705D2C" w:rsidP="00CB7682">
                  <w:pPr>
                    <w:spacing w:after="20"/>
                  </w:pPr>
                </w:p>
              </w:tc>
              <w:tc>
                <w:tcPr>
                  <w:tcW w:w="1417" w:type="dxa"/>
                </w:tcPr>
                <w:p w14:paraId="0415479C" w14:textId="77777777" w:rsidR="00705D2C" w:rsidRPr="00823DF6" w:rsidRDefault="00705D2C" w:rsidP="00CB7682">
                  <w:pPr>
                    <w:spacing w:after="20"/>
                  </w:pPr>
                </w:p>
              </w:tc>
              <w:tc>
                <w:tcPr>
                  <w:tcW w:w="1418" w:type="dxa"/>
                </w:tcPr>
                <w:p w14:paraId="3F68D08A" w14:textId="77777777" w:rsidR="00705D2C" w:rsidRPr="00823DF6" w:rsidRDefault="00705D2C" w:rsidP="00CB7682">
                  <w:pPr>
                    <w:spacing w:after="20"/>
                  </w:pPr>
                </w:p>
              </w:tc>
              <w:tc>
                <w:tcPr>
                  <w:tcW w:w="1276" w:type="dxa"/>
                </w:tcPr>
                <w:p w14:paraId="33150B31" w14:textId="77777777" w:rsidR="00705D2C" w:rsidRPr="00823DF6" w:rsidRDefault="00705D2C" w:rsidP="00CB7682">
                  <w:pPr>
                    <w:spacing w:after="20"/>
                  </w:pPr>
                </w:p>
              </w:tc>
              <w:tc>
                <w:tcPr>
                  <w:tcW w:w="1559" w:type="dxa"/>
                </w:tcPr>
                <w:p w14:paraId="495B3536" w14:textId="77777777" w:rsidR="00705D2C" w:rsidRPr="00823DF6" w:rsidRDefault="00705D2C" w:rsidP="00CB7682">
                  <w:pPr>
                    <w:spacing w:after="20"/>
                  </w:pPr>
                </w:p>
              </w:tc>
              <w:tc>
                <w:tcPr>
                  <w:tcW w:w="1559" w:type="dxa"/>
                </w:tcPr>
                <w:p w14:paraId="4B152D5C" w14:textId="77777777" w:rsidR="00705D2C" w:rsidRPr="00823DF6" w:rsidRDefault="00705D2C" w:rsidP="00CB7682">
                  <w:pPr>
                    <w:spacing w:after="20"/>
                  </w:pPr>
                </w:p>
              </w:tc>
              <w:tc>
                <w:tcPr>
                  <w:tcW w:w="851" w:type="dxa"/>
                </w:tcPr>
                <w:p w14:paraId="067A0CF9" w14:textId="77777777" w:rsidR="00705D2C" w:rsidRPr="00823DF6" w:rsidRDefault="00705D2C" w:rsidP="00CB7682">
                  <w:pPr>
                    <w:spacing w:after="20"/>
                  </w:pPr>
                </w:p>
              </w:tc>
              <w:tc>
                <w:tcPr>
                  <w:tcW w:w="1275" w:type="dxa"/>
                </w:tcPr>
                <w:p w14:paraId="13506B2D" w14:textId="77777777" w:rsidR="00705D2C" w:rsidRPr="00823DF6" w:rsidRDefault="00705D2C" w:rsidP="00CB7682">
                  <w:pPr>
                    <w:spacing w:after="20"/>
                  </w:pPr>
                </w:p>
              </w:tc>
            </w:tr>
            <w:tr w:rsidR="00C1049A" w:rsidRPr="00823DF6" w14:paraId="6BC0B6BA" w14:textId="77777777" w:rsidTr="00E45924">
              <w:trPr>
                <w:trHeight w:val="231"/>
              </w:trPr>
              <w:tc>
                <w:tcPr>
                  <w:tcW w:w="562" w:type="dxa"/>
                </w:tcPr>
                <w:p w14:paraId="32565E20" w14:textId="77777777" w:rsidR="00705D2C" w:rsidRPr="00823DF6" w:rsidRDefault="00705D2C" w:rsidP="00CB7682">
                  <w:pPr>
                    <w:spacing w:after="20"/>
                  </w:pPr>
                </w:p>
              </w:tc>
              <w:tc>
                <w:tcPr>
                  <w:tcW w:w="709" w:type="dxa"/>
                </w:tcPr>
                <w:p w14:paraId="3665D1AF" w14:textId="77777777" w:rsidR="00705D2C" w:rsidRPr="00823DF6" w:rsidRDefault="00705D2C" w:rsidP="00CB7682">
                  <w:pPr>
                    <w:spacing w:after="20"/>
                  </w:pPr>
                </w:p>
              </w:tc>
              <w:tc>
                <w:tcPr>
                  <w:tcW w:w="1134" w:type="dxa"/>
                </w:tcPr>
                <w:p w14:paraId="7B29FB2A" w14:textId="77777777" w:rsidR="00705D2C" w:rsidRPr="00823DF6" w:rsidRDefault="00705D2C" w:rsidP="00CB7682">
                  <w:pPr>
                    <w:spacing w:after="20"/>
                  </w:pPr>
                </w:p>
              </w:tc>
              <w:tc>
                <w:tcPr>
                  <w:tcW w:w="1276" w:type="dxa"/>
                </w:tcPr>
                <w:p w14:paraId="14957D3C" w14:textId="77777777" w:rsidR="00705D2C" w:rsidRPr="00823DF6" w:rsidRDefault="00705D2C" w:rsidP="00CB7682">
                  <w:pPr>
                    <w:spacing w:after="20"/>
                  </w:pPr>
                </w:p>
              </w:tc>
              <w:tc>
                <w:tcPr>
                  <w:tcW w:w="1417" w:type="dxa"/>
                </w:tcPr>
                <w:p w14:paraId="45F22DC1" w14:textId="77777777" w:rsidR="00705D2C" w:rsidRPr="00823DF6" w:rsidRDefault="00705D2C" w:rsidP="00CB7682">
                  <w:pPr>
                    <w:spacing w:after="20"/>
                  </w:pPr>
                </w:p>
              </w:tc>
              <w:tc>
                <w:tcPr>
                  <w:tcW w:w="1418" w:type="dxa"/>
                </w:tcPr>
                <w:p w14:paraId="76D21F79" w14:textId="77777777" w:rsidR="00705D2C" w:rsidRPr="00823DF6" w:rsidRDefault="00705D2C" w:rsidP="00CB7682">
                  <w:pPr>
                    <w:spacing w:after="20"/>
                  </w:pPr>
                </w:p>
              </w:tc>
              <w:tc>
                <w:tcPr>
                  <w:tcW w:w="1276" w:type="dxa"/>
                </w:tcPr>
                <w:p w14:paraId="760E6767" w14:textId="77777777" w:rsidR="00705D2C" w:rsidRPr="00823DF6" w:rsidRDefault="00705D2C" w:rsidP="00CB7682">
                  <w:pPr>
                    <w:spacing w:after="20"/>
                  </w:pPr>
                </w:p>
              </w:tc>
              <w:tc>
                <w:tcPr>
                  <w:tcW w:w="1559" w:type="dxa"/>
                </w:tcPr>
                <w:p w14:paraId="21A1E3C4" w14:textId="77777777" w:rsidR="00705D2C" w:rsidRPr="00823DF6" w:rsidRDefault="00705D2C" w:rsidP="00CB7682">
                  <w:pPr>
                    <w:spacing w:after="20"/>
                  </w:pPr>
                </w:p>
              </w:tc>
              <w:tc>
                <w:tcPr>
                  <w:tcW w:w="1559" w:type="dxa"/>
                </w:tcPr>
                <w:p w14:paraId="5AAB87BB" w14:textId="77777777" w:rsidR="00705D2C" w:rsidRPr="00823DF6" w:rsidRDefault="00705D2C" w:rsidP="00CB7682">
                  <w:pPr>
                    <w:spacing w:after="20"/>
                  </w:pPr>
                </w:p>
              </w:tc>
              <w:tc>
                <w:tcPr>
                  <w:tcW w:w="851" w:type="dxa"/>
                </w:tcPr>
                <w:p w14:paraId="0182ED40" w14:textId="77777777" w:rsidR="00705D2C" w:rsidRPr="00823DF6" w:rsidRDefault="00705D2C" w:rsidP="00CB7682">
                  <w:pPr>
                    <w:spacing w:after="20"/>
                  </w:pPr>
                </w:p>
              </w:tc>
              <w:tc>
                <w:tcPr>
                  <w:tcW w:w="1275" w:type="dxa"/>
                </w:tcPr>
                <w:p w14:paraId="16D45B56" w14:textId="77777777" w:rsidR="00705D2C" w:rsidRPr="00823DF6" w:rsidRDefault="00705D2C" w:rsidP="00CB7682">
                  <w:pPr>
                    <w:spacing w:after="20"/>
                  </w:pPr>
                </w:p>
              </w:tc>
            </w:tr>
            <w:tr w:rsidR="00C1049A" w:rsidRPr="00823DF6" w14:paraId="1E65E79F" w14:textId="77777777" w:rsidTr="00E45924">
              <w:trPr>
                <w:trHeight w:val="451"/>
              </w:trPr>
              <w:tc>
                <w:tcPr>
                  <w:tcW w:w="562" w:type="dxa"/>
                </w:tcPr>
                <w:p w14:paraId="5B2EE3A9" w14:textId="77777777" w:rsidR="00705D2C" w:rsidRPr="00823DF6" w:rsidRDefault="00705D2C" w:rsidP="00CB7682">
                  <w:pPr>
                    <w:spacing w:after="20"/>
                  </w:pPr>
                </w:p>
              </w:tc>
              <w:tc>
                <w:tcPr>
                  <w:tcW w:w="709" w:type="dxa"/>
                </w:tcPr>
                <w:p w14:paraId="30E0A3C9" w14:textId="77777777" w:rsidR="00705D2C" w:rsidRPr="00823DF6" w:rsidRDefault="00705D2C" w:rsidP="00CB7682">
                  <w:pPr>
                    <w:spacing w:after="20"/>
                  </w:pPr>
                </w:p>
              </w:tc>
              <w:tc>
                <w:tcPr>
                  <w:tcW w:w="1134" w:type="dxa"/>
                </w:tcPr>
                <w:p w14:paraId="34F8243F" w14:textId="77777777" w:rsidR="00705D2C" w:rsidRPr="00823DF6" w:rsidRDefault="00705D2C" w:rsidP="00CB7682">
                  <w:pPr>
                    <w:spacing w:after="20"/>
                  </w:pPr>
                </w:p>
                <w:p w14:paraId="2E9350A4" w14:textId="77777777" w:rsidR="00705D2C" w:rsidRPr="00823DF6" w:rsidRDefault="00705D2C" w:rsidP="00CB7682">
                  <w:pPr>
                    <w:spacing w:after="20"/>
                  </w:pPr>
                  <w:r w:rsidRPr="00823DF6">
                    <w:t>Усього</w:t>
                  </w:r>
                </w:p>
              </w:tc>
              <w:tc>
                <w:tcPr>
                  <w:tcW w:w="1276" w:type="dxa"/>
                </w:tcPr>
                <w:p w14:paraId="64896F8E" w14:textId="77777777" w:rsidR="00705D2C" w:rsidRPr="00823DF6" w:rsidRDefault="00705D2C" w:rsidP="00CB7682">
                  <w:pPr>
                    <w:spacing w:after="20"/>
                  </w:pPr>
                  <w:r w:rsidRPr="00823DF6">
                    <w:t>Х</w:t>
                  </w:r>
                </w:p>
              </w:tc>
              <w:tc>
                <w:tcPr>
                  <w:tcW w:w="1417" w:type="dxa"/>
                </w:tcPr>
                <w:p w14:paraId="07897B79" w14:textId="77777777" w:rsidR="00705D2C" w:rsidRPr="00823DF6" w:rsidRDefault="00705D2C" w:rsidP="00CB7682">
                  <w:pPr>
                    <w:spacing w:after="20"/>
                  </w:pPr>
                  <w:r w:rsidRPr="00823DF6">
                    <w:t>Х</w:t>
                  </w:r>
                </w:p>
              </w:tc>
              <w:tc>
                <w:tcPr>
                  <w:tcW w:w="1418" w:type="dxa"/>
                </w:tcPr>
                <w:p w14:paraId="40527F1D" w14:textId="77777777" w:rsidR="00705D2C" w:rsidRPr="00823DF6" w:rsidRDefault="00705D2C" w:rsidP="00CB7682">
                  <w:pPr>
                    <w:spacing w:after="20"/>
                  </w:pPr>
                </w:p>
              </w:tc>
              <w:tc>
                <w:tcPr>
                  <w:tcW w:w="1276" w:type="dxa"/>
                </w:tcPr>
                <w:p w14:paraId="37E3512E" w14:textId="77777777" w:rsidR="00705D2C" w:rsidRPr="00823DF6" w:rsidRDefault="00705D2C" w:rsidP="00CB7682">
                  <w:pPr>
                    <w:spacing w:after="20"/>
                  </w:pPr>
                </w:p>
              </w:tc>
              <w:tc>
                <w:tcPr>
                  <w:tcW w:w="1559" w:type="dxa"/>
                </w:tcPr>
                <w:p w14:paraId="26AE1CCA" w14:textId="77777777" w:rsidR="00705D2C" w:rsidRPr="00823DF6" w:rsidRDefault="00705D2C" w:rsidP="00CB7682">
                  <w:pPr>
                    <w:spacing w:after="20"/>
                  </w:pPr>
                  <w:r w:rsidRPr="00823DF6">
                    <w:t>Х</w:t>
                  </w:r>
                </w:p>
              </w:tc>
              <w:tc>
                <w:tcPr>
                  <w:tcW w:w="1559" w:type="dxa"/>
                </w:tcPr>
                <w:p w14:paraId="00934B60" w14:textId="77777777" w:rsidR="00705D2C" w:rsidRPr="00823DF6" w:rsidRDefault="00705D2C" w:rsidP="00CB7682">
                  <w:pPr>
                    <w:spacing w:after="20"/>
                  </w:pPr>
                </w:p>
              </w:tc>
              <w:tc>
                <w:tcPr>
                  <w:tcW w:w="851" w:type="dxa"/>
                </w:tcPr>
                <w:p w14:paraId="2DBF5B1F" w14:textId="77777777" w:rsidR="00705D2C" w:rsidRPr="00823DF6" w:rsidRDefault="00705D2C" w:rsidP="00CB7682">
                  <w:pPr>
                    <w:spacing w:after="20"/>
                  </w:pPr>
                </w:p>
              </w:tc>
              <w:tc>
                <w:tcPr>
                  <w:tcW w:w="1275" w:type="dxa"/>
                </w:tcPr>
                <w:p w14:paraId="2117856A" w14:textId="77777777" w:rsidR="00705D2C" w:rsidRPr="00823DF6" w:rsidRDefault="00705D2C" w:rsidP="00CB7682">
                  <w:pPr>
                    <w:spacing w:after="20"/>
                  </w:pPr>
                </w:p>
              </w:tc>
            </w:tr>
            <w:tr w:rsidR="00C1049A" w:rsidRPr="00823DF6" w14:paraId="002475CA" w14:textId="77777777" w:rsidTr="00E45924">
              <w:trPr>
                <w:trHeight w:val="440"/>
              </w:trPr>
              <w:tc>
                <w:tcPr>
                  <w:tcW w:w="562" w:type="dxa"/>
                </w:tcPr>
                <w:p w14:paraId="4673921F" w14:textId="77777777" w:rsidR="00705D2C" w:rsidRPr="00823DF6" w:rsidRDefault="00705D2C" w:rsidP="00CB7682">
                  <w:pPr>
                    <w:spacing w:after="20"/>
                  </w:pPr>
                </w:p>
              </w:tc>
              <w:tc>
                <w:tcPr>
                  <w:tcW w:w="709" w:type="dxa"/>
                </w:tcPr>
                <w:p w14:paraId="5AB978CD" w14:textId="77777777" w:rsidR="00705D2C" w:rsidRPr="00823DF6" w:rsidRDefault="00705D2C" w:rsidP="00CB7682">
                  <w:pPr>
                    <w:spacing w:after="20"/>
                  </w:pPr>
                </w:p>
              </w:tc>
              <w:tc>
                <w:tcPr>
                  <w:tcW w:w="1134" w:type="dxa"/>
                </w:tcPr>
                <w:p w14:paraId="185C4836" w14:textId="77777777" w:rsidR="00705D2C" w:rsidRPr="00823DF6" w:rsidRDefault="00705D2C" w:rsidP="00CB7682">
                  <w:pPr>
                    <w:spacing w:after="20"/>
                  </w:pPr>
                  <w:r w:rsidRPr="00823DF6">
                    <w:t>До сплати</w:t>
                  </w:r>
                </w:p>
              </w:tc>
              <w:tc>
                <w:tcPr>
                  <w:tcW w:w="1276" w:type="dxa"/>
                </w:tcPr>
                <w:p w14:paraId="274AFD23" w14:textId="77777777" w:rsidR="00705D2C" w:rsidRPr="00823DF6" w:rsidRDefault="00705D2C" w:rsidP="00CB7682">
                  <w:pPr>
                    <w:spacing w:after="20"/>
                  </w:pPr>
                  <w:r w:rsidRPr="00823DF6">
                    <w:t>Х</w:t>
                  </w:r>
                </w:p>
              </w:tc>
              <w:tc>
                <w:tcPr>
                  <w:tcW w:w="1417" w:type="dxa"/>
                </w:tcPr>
                <w:p w14:paraId="02DDE011" w14:textId="77777777" w:rsidR="00705D2C" w:rsidRPr="00823DF6" w:rsidRDefault="00705D2C" w:rsidP="00CB7682">
                  <w:r w:rsidRPr="00823DF6">
                    <w:t>Х</w:t>
                  </w:r>
                </w:p>
              </w:tc>
              <w:tc>
                <w:tcPr>
                  <w:tcW w:w="1418" w:type="dxa"/>
                </w:tcPr>
                <w:p w14:paraId="14E99012" w14:textId="77777777" w:rsidR="00705D2C" w:rsidRPr="00823DF6" w:rsidRDefault="00705D2C" w:rsidP="00CB7682">
                  <w:r w:rsidRPr="00823DF6">
                    <w:t>Х</w:t>
                  </w:r>
                </w:p>
              </w:tc>
              <w:tc>
                <w:tcPr>
                  <w:tcW w:w="1276" w:type="dxa"/>
                </w:tcPr>
                <w:p w14:paraId="5F48B63E" w14:textId="77777777" w:rsidR="00705D2C" w:rsidRPr="00823DF6" w:rsidRDefault="00705D2C" w:rsidP="00CB7682">
                  <w:r w:rsidRPr="00823DF6">
                    <w:t>Х</w:t>
                  </w:r>
                </w:p>
              </w:tc>
              <w:tc>
                <w:tcPr>
                  <w:tcW w:w="1559" w:type="dxa"/>
                </w:tcPr>
                <w:p w14:paraId="03843FBE" w14:textId="77777777" w:rsidR="00705D2C" w:rsidRPr="00823DF6" w:rsidRDefault="00705D2C" w:rsidP="00CB7682">
                  <w:r w:rsidRPr="00823DF6">
                    <w:t>Х</w:t>
                  </w:r>
                </w:p>
              </w:tc>
              <w:tc>
                <w:tcPr>
                  <w:tcW w:w="1559" w:type="dxa"/>
                </w:tcPr>
                <w:p w14:paraId="038E1FFD" w14:textId="77777777" w:rsidR="00705D2C" w:rsidRPr="00823DF6" w:rsidRDefault="00705D2C" w:rsidP="00CB7682">
                  <w:r w:rsidRPr="00823DF6">
                    <w:t>Х</w:t>
                  </w:r>
                </w:p>
              </w:tc>
              <w:tc>
                <w:tcPr>
                  <w:tcW w:w="851" w:type="dxa"/>
                </w:tcPr>
                <w:p w14:paraId="7E6DD6B7" w14:textId="77777777" w:rsidR="00705D2C" w:rsidRPr="00823DF6" w:rsidRDefault="00705D2C" w:rsidP="00CB7682">
                  <w:r w:rsidRPr="00823DF6">
                    <w:t>Х</w:t>
                  </w:r>
                </w:p>
              </w:tc>
              <w:tc>
                <w:tcPr>
                  <w:tcW w:w="1275" w:type="dxa"/>
                </w:tcPr>
                <w:p w14:paraId="56D33852" w14:textId="77777777" w:rsidR="00705D2C" w:rsidRPr="00823DF6" w:rsidRDefault="00705D2C" w:rsidP="00CB7682">
                  <w:pPr>
                    <w:spacing w:after="20"/>
                  </w:pPr>
                </w:p>
              </w:tc>
            </w:tr>
          </w:tbl>
          <w:p w14:paraId="11C76B40" w14:textId="77777777" w:rsidR="00705D2C" w:rsidRPr="00823DF6" w:rsidRDefault="00705D2C" w:rsidP="007B34AA">
            <w:pPr>
              <w:spacing w:after="20"/>
              <w:ind w:firstLine="596"/>
            </w:pPr>
            <w:r w:rsidRPr="00823DF6">
              <w:t>Загальна сума_________________________________________________________.</w:t>
            </w:r>
          </w:p>
          <w:p w14:paraId="2A6A37D1" w14:textId="77777777" w:rsidR="00705D2C" w:rsidRPr="00823DF6" w:rsidRDefault="00705D2C" w:rsidP="00CB7682">
            <w:pPr>
              <w:spacing w:after="20"/>
              <w:jc w:val="center"/>
            </w:pPr>
            <w:r w:rsidRPr="00823DF6">
              <w:t>(словами)</w:t>
            </w:r>
          </w:p>
          <w:p w14:paraId="47EC0C4C" w14:textId="77777777" w:rsidR="00705D2C" w:rsidRPr="00823DF6" w:rsidRDefault="00705D2C" w:rsidP="007B34AA">
            <w:pPr>
              <w:spacing w:after="20"/>
              <w:ind w:firstLine="596"/>
            </w:pPr>
            <w:r w:rsidRPr="00823DF6">
              <w:t>Додаткові реквізити____________________________________________________.</w:t>
            </w:r>
          </w:p>
          <w:p w14:paraId="45A09494" w14:textId="203535CB" w:rsidR="00705D2C" w:rsidRPr="00823DF6" w:rsidRDefault="00705D2C" w:rsidP="00CB7682">
            <w:pPr>
              <w:spacing w:after="20"/>
              <w:jc w:val="center"/>
            </w:pPr>
            <w:r w:rsidRPr="00823DF6">
              <w:t>(реквізити, потрібні для проведення операції)</w:t>
            </w:r>
          </w:p>
          <w:p w14:paraId="345D652B" w14:textId="77777777" w:rsidR="007B34AA" w:rsidRPr="00823DF6" w:rsidRDefault="007B34AA" w:rsidP="00CB7682">
            <w:pPr>
              <w:spacing w:after="20"/>
              <w:jc w:val="center"/>
            </w:pPr>
          </w:p>
          <w:p w14:paraId="3C70CADB" w14:textId="313F72C0" w:rsidR="00705D2C" w:rsidRPr="00823DF6" w:rsidRDefault="00705D2C" w:rsidP="007B34AA">
            <w:pPr>
              <w:spacing w:after="20"/>
              <w:ind w:firstLine="596"/>
            </w:pPr>
            <w:r w:rsidRPr="00823DF6">
              <w:t>Надаю згоду на проведення операції без оформлення паперового примірника квитанції клієнта________________________________________</w:t>
            </w:r>
            <w:r w:rsidR="007B34AA" w:rsidRPr="00823DF6">
              <w:t>_______</w:t>
            </w:r>
            <w:r w:rsidRPr="00823DF6">
              <w:t>_____________________</w:t>
            </w:r>
            <w:r w:rsidR="00E733FF" w:rsidRPr="00CF5A62">
              <w:rPr>
                <w:lang w:val="ru-RU"/>
              </w:rPr>
              <w:t>.</w:t>
            </w:r>
          </w:p>
          <w:p w14:paraId="4E230C46" w14:textId="7FA5EB66" w:rsidR="00705D2C" w:rsidRPr="00823DF6" w:rsidRDefault="00705D2C" w:rsidP="00CB7682">
            <w:pPr>
              <w:spacing w:after="20"/>
              <w:jc w:val="center"/>
              <w:rPr>
                <w:sz w:val="16"/>
                <w:szCs w:val="16"/>
              </w:rPr>
            </w:pPr>
            <w:r w:rsidRPr="00823DF6">
              <w:t>(особистий підпис клієнта)</w:t>
            </w:r>
          </w:p>
          <w:tbl>
            <w:tblPr>
              <w:tblStyle w:val="aa"/>
              <w:tblW w:w="14101"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7513"/>
            </w:tblGrid>
            <w:tr w:rsidR="00705D2C" w:rsidRPr="00823DF6" w14:paraId="11A9AA71" w14:textId="77777777" w:rsidTr="00CB7682">
              <w:trPr>
                <w:trHeight w:val="742"/>
              </w:trPr>
              <w:tc>
                <w:tcPr>
                  <w:tcW w:w="6588" w:type="dxa"/>
                </w:tcPr>
                <w:p w14:paraId="17382B9A" w14:textId="77777777" w:rsidR="00705D2C" w:rsidRPr="00823DF6" w:rsidRDefault="00705D2C" w:rsidP="00CB7682">
                  <w:pPr>
                    <w:spacing w:after="20"/>
                  </w:pPr>
                  <w:r w:rsidRPr="00823DF6">
                    <w:t>Особистий підпис клієнта____________</w:t>
                  </w:r>
                </w:p>
              </w:tc>
              <w:tc>
                <w:tcPr>
                  <w:tcW w:w="7513" w:type="dxa"/>
                  <w:tcBorders>
                    <w:left w:val="nil"/>
                  </w:tcBorders>
                </w:tcPr>
                <w:p w14:paraId="60ED7B8D" w14:textId="77777777" w:rsidR="00705D2C" w:rsidRPr="00823DF6" w:rsidRDefault="00705D2C" w:rsidP="007B34AA">
                  <w:pPr>
                    <w:ind w:right="708"/>
                    <w:jc w:val="center"/>
                  </w:pPr>
                  <w:r w:rsidRPr="00823DF6">
                    <w:t xml:space="preserve">    _____________________________________</w:t>
                  </w:r>
                  <w:r w:rsidRPr="00823DF6">
                    <w:br/>
                    <w:t xml:space="preserve">(особистий підпис працівника банку) </w:t>
                  </w:r>
                </w:p>
              </w:tc>
            </w:tr>
          </w:tbl>
          <w:p w14:paraId="413D3A83" w14:textId="77777777" w:rsidR="007B34AA" w:rsidRPr="00823DF6" w:rsidRDefault="007B34AA" w:rsidP="007B34AA">
            <w:pPr>
              <w:spacing w:after="20"/>
              <w:jc w:val="right"/>
            </w:pPr>
            <w:r w:rsidRPr="00823DF6">
              <w:t>Місце для відбитка штампа</w:t>
            </w:r>
          </w:p>
          <w:p w14:paraId="34FC58D7" w14:textId="77777777" w:rsidR="00705D2C" w:rsidRPr="00823DF6" w:rsidRDefault="00705D2C" w:rsidP="00CB7682">
            <w:pPr>
              <w:spacing w:after="20"/>
              <w:jc w:val="right"/>
            </w:pPr>
          </w:p>
          <w:p w14:paraId="4487B38F" w14:textId="3D6EA50A" w:rsidR="007B34AA" w:rsidRPr="00823DF6" w:rsidRDefault="007B34AA" w:rsidP="00CB7682">
            <w:pPr>
              <w:spacing w:after="20"/>
              <w:jc w:val="right"/>
            </w:pPr>
            <w:r w:rsidRPr="00823DF6">
              <w:lastRenderedPageBreak/>
              <w:t>Продовження додатка 9</w:t>
            </w:r>
          </w:p>
          <w:p w14:paraId="3A68CA9B" w14:textId="0521A288" w:rsidR="00705D2C" w:rsidRPr="00823DF6" w:rsidRDefault="00705D2C" w:rsidP="00C704A5">
            <w:pPr>
              <w:jc w:val="center"/>
              <w:rPr>
                <w:bCs/>
              </w:rPr>
            </w:pPr>
            <w:r w:rsidRPr="00823DF6">
              <w:rPr>
                <w:bCs/>
              </w:rPr>
              <w:t>Пояснення</w:t>
            </w:r>
            <w:r w:rsidRPr="00823DF6">
              <w:br/>
            </w:r>
            <w:r w:rsidRPr="00823DF6">
              <w:rPr>
                <w:bCs/>
              </w:rPr>
              <w:t>щодо заповнення квитанції на реалізовану нумізматичну продукцію з недорогоцінних металів</w:t>
            </w:r>
          </w:p>
          <w:p w14:paraId="7664F2ED" w14:textId="2F2560F7" w:rsidR="00CA6E2B" w:rsidRPr="00823DF6" w:rsidRDefault="00CA6E2B" w:rsidP="00C704A5">
            <w:pPr>
              <w:jc w:val="center"/>
            </w:pPr>
          </w:p>
          <w:p w14:paraId="61317459" w14:textId="436AC105" w:rsidR="00705D2C" w:rsidRPr="00823DF6" w:rsidRDefault="00705D2C" w:rsidP="00E733FF">
            <w:pPr>
              <w:pStyle w:val="af7"/>
              <w:numPr>
                <w:ilvl w:val="0"/>
                <w:numId w:val="41"/>
              </w:numPr>
              <w:spacing w:before="0" w:beforeAutospacing="0" w:after="240" w:afterAutospacing="0"/>
              <w:jc w:val="both"/>
              <w:rPr>
                <w:sz w:val="28"/>
                <w:szCs w:val="28"/>
              </w:rPr>
            </w:pPr>
            <w:r w:rsidRPr="00823DF6">
              <w:rPr>
                <w:sz w:val="28"/>
                <w:szCs w:val="28"/>
              </w:rPr>
              <w:t xml:space="preserve">У реквізиті </w:t>
            </w:r>
            <w:r w:rsidRPr="00823DF6">
              <w:rPr>
                <w:sz w:val="28"/>
                <w:szCs w:val="28"/>
                <w:lang w:val="ru-RU"/>
              </w:rPr>
              <w:t>“</w:t>
            </w:r>
            <w:r w:rsidRPr="00823DF6">
              <w:rPr>
                <w:sz w:val="28"/>
                <w:szCs w:val="28"/>
              </w:rPr>
              <w:t>Клієнт</w:t>
            </w:r>
            <w:r w:rsidRPr="00823DF6">
              <w:rPr>
                <w:sz w:val="28"/>
                <w:szCs w:val="28"/>
                <w:lang w:val="ru-RU"/>
              </w:rPr>
              <w:t>”</w:t>
            </w:r>
            <w:r w:rsidRPr="00823DF6">
              <w:rPr>
                <w:sz w:val="28"/>
                <w:szCs w:val="28"/>
              </w:rPr>
              <w:t xml:space="preserve"> код за ЄДРПОУ зазначається для юридичних осіб ‒ резидентів України.</w:t>
            </w:r>
          </w:p>
          <w:p w14:paraId="28EADCDE" w14:textId="416A0056" w:rsidR="00FA6333" w:rsidRPr="00823DF6" w:rsidRDefault="00AC49D0" w:rsidP="007B34AA">
            <w:pPr>
              <w:pStyle w:val="af7"/>
              <w:numPr>
                <w:ilvl w:val="0"/>
                <w:numId w:val="41"/>
              </w:numPr>
              <w:tabs>
                <w:tab w:val="left" w:pos="880"/>
              </w:tabs>
              <w:spacing w:before="0" w:beforeAutospacing="0" w:after="240" w:afterAutospacing="0"/>
              <w:ind w:left="0" w:firstLine="520"/>
              <w:jc w:val="both"/>
              <w:rPr>
                <w:sz w:val="28"/>
                <w:szCs w:val="28"/>
              </w:rPr>
            </w:pPr>
            <w:r w:rsidRPr="00823DF6">
              <w:rPr>
                <w:sz w:val="28"/>
                <w:szCs w:val="28"/>
              </w:rPr>
              <w:t>Реквізити “прізвище, власне імʼя, по батькові” та</w:t>
            </w:r>
            <w:r w:rsidRPr="00823DF6">
              <w:rPr>
                <w:sz w:val="28"/>
                <w:szCs w:val="28"/>
                <w:lang w:val="ru-RU"/>
              </w:rPr>
              <w:t xml:space="preserve"> “</w:t>
            </w:r>
            <w:r w:rsidRPr="00823DF6">
              <w:rPr>
                <w:sz w:val="28"/>
                <w:szCs w:val="28"/>
              </w:rPr>
              <w:t>Надаю згоду на проведення операції без оформлення паперового примірника квитанції клієнта” заповнюється в разі продажу фізичній особі.</w:t>
            </w:r>
          </w:p>
          <w:p w14:paraId="5527F86E" w14:textId="77777777" w:rsidR="00AC49D0" w:rsidRPr="00823DF6" w:rsidRDefault="00AC49D0" w:rsidP="00E733FF">
            <w:pPr>
              <w:pStyle w:val="af9"/>
              <w:spacing w:after="240"/>
              <w:ind w:firstLine="567"/>
              <w:jc w:val="both"/>
              <w:rPr>
                <w:sz w:val="28"/>
                <w:szCs w:val="28"/>
              </w:rPr>
            </w:pPr>
            <w:r w:rsidRPr="00823DF6">
              <w:rPr>
                <w:sz w:val="28"/>
                <w:szCs w:val="28"/>
              </w:rPr>
              <w:t>3. Реквізит “Видано через” заповнюється в разі продажу юридичній особі.</w:t>
            </w:r>
          </w:p>
          <w:p w14:paraId="22D9B348" w14:textId="38FD2FE5" w:rsidR="00EF44E2" w:rsidRDefault="00AC49D0" w:rsidP="00E733FF">
            <w:pPr>
              <w:pStyle w:val="af9"/>
              <w:ind w:firstLine="567"/>
              <w:jc w:val="both"/>
              <w:rPr>
                <w:sz w:val="28"/>
                <w:szCs w:val="28"/>
              </w:rPr>
            </w:pPr>
            <w:r w:rsidRPr="00823DF6">
              <w:rPr>
                <w:sz w:val="28"/>
                <w:szCs w:val="28"/>
              </w:rPr>
              <w:t>4.</w:t>
            </w:r>
            <w:r w:rsidR="00705D2C" w:rsidRPr="00823DF6">
              <w:rPr>
                <w:sz w:val="28"/>
                <w:szCs w:val="28"/>
              </w:rPr>
              <w:t xml:space="preserve"> Реквізит “Додаткові реквізити” заповнюється</w:t>
            </w:r>
            <w:r w:rsidR="00EF44E2">
              <w:rPr>
                <w:sz w:val="28"/>
                <w:szCs w:val="28"/>
              </w:rPr>
              <w:t>:</w:t>
            </w:r>
          </w:p>
          <w:p w14:paraId="6423405A" w14:textId="77777777" w:rsidR="00190F64" w:rsidRDefault="00190F64" w:rsidP="00E733FF">
            <w:pPr>
              <w:pStyle w:val="af9"/>
              <w:ind w:firstLine="567"/>
              <w:jc w:val="both"/>
              <w:rPr>
                <w:sz w:val="28"/>
                <w:szCs w:val="28"/>
              </w:rPr>
            </w:pPr>
          </w:p>
          <w:p w14:paraId="79726E3F" w14:textId="61893FAB" w:rsidR="00705D2C" w:rsidRDefault="00190F64" w:rsidP="00E733FF">
            <w:pPr>
              <w:pStyle w:val="af9"/>
              <w:ind w:firstLine="567"/>
              <w:jc w:val="both"/>
              <w:rPr>
                <w:sz w:val="28"/>
                <w:szCs w:val="28"/>
              </w:rPr>
            </w:pPr>
            <w:r>
              <w:rPr>
                <w:sz w:val="28"/>
                <w:szCs w:val="28"/>
              </w:rPr>
              <w:t xml:space="preserve">1) </w:t>
            </w:r>
            <w:r w:rsidR="00705D2C" w:rsidRPr="00823DF6">
              <w:rPr>
                <w:sz w:val="28"/>
                <w:szCs w:val="28"/>
              </w:rPr>
              <w:t>в разі ідентифікації та верифікації особи відповідно до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w:t>
            </w:r>
            <w:r>
              <w:rPr>
                <w:sz w:val="28"/>
                <w:szCs w:val="28"/>
              </w:rPr>
              <w:t>юдження зброї масового знищення;</w:t>
            </w:r>
          </w:p>
          <w:p w14:paraId="695C5C82" w14:textId="77777777" w:rsidR="00190F64" w:rsidRPr="00823DF6" w:rsidRDefault="00190F64" w:rsidP="00E733FF">
            <w:pPr>
              <w:pStyle w:val="af9"/>
              <w:ind w:firstLine="567"/>
              <w:jc w:val="both"/>
              <w:rPr>
                <w:sz w:val="28"/>
                <w:szCs w:val="28"/>
              </w:rPr>
            </w:pPr>
          </w:p>
          <w:p w14:paraId="2199F194" w14:textId="251DA319" w:rsidR="00EF44E2" w:rsidRDefault="00190F64" w:rsidP="00190F64">
            <w:pPr>
              <w:pStyle w:val="af7"/>
              <w:spacing w:before="0" w:beforeAutospacing="0" w:after="0" w:afterAutospacing="0"/>
              <w:ind w:firstLine="567"/>
              <w:jc w:val="both"/>
              <w:rPr>
                <w:rStyle w:val="st42"/>
                <w:color w:val="auto"/>
                <w:sz w:val="28"/>
                <w:szCs w:val="28"/>
              </w:rPr>
            </w:pPr>
            <w:r>
              <w:rPr>
                <w:rStyle w:val="st42"/>
                <w:color w:val="auto"/>
                <w:sz w:val="28"/>
                <w:szCs w:val="28"/>
              </w:rPr>
              <w:t xml:space="preserve">2) </w:t>
            </w:r>
            <w:r w:rsidR="00705D2C" w:rsidRPr="00823DF6">
              <w:rPr>
                <w:rStyle w:val="st42"/>
                <w:color w:val="auto"/>
                <w:sz w:val="28"/>
                <w:szCs w:val="28"/>
              </w:rPr>
              <w:t xml:space="preserve">під час здійснення операції за безготівкові кошти в гривні. </w:t>
            </w:r>
          </w:p>
          <w:p w14:paraId="35FC625F" w14:textId="14D3EF8F" w:rsidR="00705D2C" w:rsidRPr="00823DF6" w:rsidRDefault="00705D2C" w:rsidP="00190F64">
            <w:pPr>
              <w:pStyle w:val="af7"/>
              <w:spacing w:before="0" w:beforeAutospacing="0" w:after="240" w:afterAutospacing="0"/>
              <w:ind w:firstLine="567"/>
              <w:jc w:val="both"/>
              <w:rPr>
                <w:sz w:val="28"/>
                <w:szCs w:val="28"/>
              </w:rPr>
            </w:pPr>
            <w:r w:rsidRPr="00823DF6">
              <w:rPr>
                <w:rStyle w:val="st42"/>
                <w:color w:val="auto"/>
                <w:sz w:val="28"/>
                <w:szCs w:val="28"/>
              </w:rPr>
              <w:t>У цьому реквізиті відображається також й інша інформація, потрібна для здійснення операцій (банк визначає самостійно).</w:t>
            </w:r>
          </w:p>
          <w:p w14:paraId="2E56972D" w14:textId="2D63555C" w:rsidR="00705D2C" w:rsidRPr="00823DF6" w:rsidRDefault="00AC49D0" w:rsidP="00190F64">
            <w:pPr>
              <w:tabs>
                <w:tab w:val="left" w:pos="702"/>
              </w:tabs>
              <w:spacing w:after="240"/>
              <w:ind w:firstLine="595"/>
            </w:pPr>
            <w:r w:rsidRPr="00823DF6">
              <w:t>5</w:t>
            </w:r>
            <w:r w:rsidR="00705D2C" w:rsidRPr="00823DF6">
              <w:t>. Реквізит “Особистий підпис клієнта” для електронного документа повинен містити електронний підпис особи, яка уповноважена діяти від імені юридичної особи. Електронний підпис застосовується відповідно до вимог Законів України “Про електронні документи та електронний документообіг”, “Про електронні довірчі послуги” та Положення про використання електронного підпису та електронної печатки, затвердженого постановою Правління Національного банку України від 20 грудня 2023 року № 172.</w:t>
            </w:r>
          </w:p>
          <w:p w14:paraId="4AF269D2" w14:textId="7FF150FE" w:rsidR="00705D2C" w:rsidRPr="00823DF6" w:rsidRDefault="00AC49D0" w:rsidP="00E733FF">
            <w:pPr>
              <w:spacing w:after="240"/>
              <w:ind w:firstLine="567"/>
            </w:pPr>
            <w:r w:rsidRPr="00823DF6">
              <w:t>6</w:t>
            </w:r>
            <w:r w:rsidR="00705D2C" w:rsidRPr="00823DF6">
              <w:t xml:space="preserve">. Реквізит </w:t>
            </w:r>
            <w:r w:rsidR="00705D2C" w:rsidRPr="00823DF6">
              <w:rPr>
                <w:lang w:val="ru-RU"/>
              </w:rPr>
              <w:t xml:space="preserve">“Особистий </w:t>
            </w:r>
            <w:r w:rsidR="00705D2C" w:rsidRPr="00823DF6">
              <w:t>підпис працівника банку</w:t>
            </w:r>
            <w:r w:rsidR="00705D2C" w:rsidRPr="00823DF6">
              <w:rPr>
                <w:lang w:val="ru-RU"/>
              </w:rPr>
              <w:t>”</w:t>
            </w:r>
            <w:r w:rsidR="00705D2C" w:rsidRPr="00823DF6">
              <w:t xml:space="preserve"> для електронного документа повинен містити кваліфікований електронний підпис працівника банку.</w:t>
            </w:r>
          </w:p>
          <w:p w14:paraId="7BA4D680" w14:textId="77777777" w:rsidR="00190F64" w:rsidRDefault="00190F64" w:rsidP="00B357FA">
            <w:pPr>
              <w:tabs>
                <w:tab w:val="left" w:pos="1304"/>
              </w:tabs>
              <w:ind w:firstLine="595"/>
            </w:pPr>
          </w:p>
          <w:p w14:paraId="5AE70F1A" w14:textId="77777777" w:rsidR="00190F64" w:rsidRPr="00823DF6" w:rsidRDefault="00190F64" w:rsidP="00190F64">
            <w:pPr>
              <w:spacing w:after="20"/>
              <w:jc w:val="right"/>
            </w:pPr>
            <w:r w:rsidRPr="00823DF6">
              <w:lastRenderedPageBreak/>
              <w:t>Продовження додатка 9</w:t>
            </w:r>
          </w:p>
          <w:p w14:paraId="0C503230" w14:textId="77777777" w:rsidR="00190F64" w:rsidRDefault="00190F64" w:rsidP="00B357FA">
            <w:pPr>
              <w:tabs>
                <w:tab w:val="left" w:pos="1304"/>
              </w:tabs>
              <w:ind w:firstLine="595"/>
            </w:pPr>
          </w:p>
          <w:p w14:paraId="50D27A46" w14:textId="19F2A27C" w:rsidR="00705D2C" w:rsidRPr="00823DF6" w:rsidRDefault="00AC49D0" w:rsidP="00B357FA">
            <w:pPr>
              <w:tabs>
                <w:tab w:val="left" w:pos="1304"/>
              </w:tabs>
              <w:ind w:firstLine="595"/>
            </w:pPr>
            <w:r w:rsidRPr="00823DF6">
              <w:t>7</w:t>
            </w:r>
            <w:r w:rsidR="00705D2C" w:rsidRPr="00823DF6">
              <w:t xml:space="preserve">. Реквізит </w:t>
            </w:r>
            <w:r w:rsidR="00705D2C" w:rsidRPr="00823DF6">
              <w:rPr>
                <w:lang w:val="ru-RU"/>
              </w:rPr>
              <w:t>“</w:t>
            </w:r>
            <w:r w:rsidR="00705D2C" w:rsidRPr="00823DF6">
              <w:t>Місце для відбитка штампа</w:t>
            </w:r>
            <w:r w:rsidR="00705D2C" w:rsidRPr="00823DF6">
              <w:rPr>
                <w:lang w:val="ru-RU"/>
              </w:rPr>
              <w:t>”</w:t>
            </w:r>
            <w:r w:rsidR="00705D2C" w:rsidRPr="00823DF6">
              <w:t xml:space="preserve"> не проставляється для другого примірника квитанції, оформленого банком у формі електронного документа.</w:t>
            </w:r>
            <w:r w:rsidR="00162B3A" w:rsidRPr="00823DF6">
              <w:rPr>
                <w:lang w:val="ru-RU"/>
              </w:rPr>
              <w:t>”</w:t>
            </w:r>
            <w:r w:rsidR="00717C6A" w:rsidRPr="00823DF6">
              <w:t>.</w:t>
            </w:r>
          </w:p>
        </w:tc>
      </w:tr>
    </w:tbl>
    <w:p w14:paraId="4B33D231" w14:textId="47DAFA82" w:rsidR="00705D2C" w:rsidRPr="00823DF6" w:rsidRDefault="00705D2C" w:rsidP="00B357FA">
      <w:pPr>
        <w:pStyle w:val="rvps7"/>
        <w:ind w:right="450" w:firstLine="567"/>
        <w:jc w:val="both"/>
        <w:rPr>
          <w:rStyle w:val="spanrvts0"/>
          <w:sz w:val="28"/>
          <w:szCs w:val="28"/>
          <w:lang w:val="uk-UA" w:eastAsia="uk"/>
        </w:rPr>
      </w:pPr>
      <w:r w:rsidRPr="00823DF6">
        <w:rPr>
          <w:rStyle w:val="spanrvts0"/>
          <w:sz w:val="28"/>
          <w:szCs w:val="28"/>
          <w:lang w:val="uk-UA" w:eastAsia="uk"/>
        </w:rPr>
        <w:lastRenderedPageBreak/>
        <w:tab/>
        <w:t>У зв’язк</w:t>
      </w:r>
      <w:r w:rsidR="004352CC" w:rsidRPr="00823DF6">
        <w:rPr>
          <w:rStyle w:val="spanrvts0"/>
          <w:sz w:val="28"/>
          <w:szCs w:val="28"/>
          <w:lang w:val="uk-UA" w:eastAsia="uk"/>
        </w:rPr>
        <w:t>у з цим додатки 8-10</w:t>
      </w:r>
      <w:r w:rsidRPr="00823DF6">
        <w:rPr>
          <w:rStyle w:val="spanrvts0"/>
          <w:sz w:val="28"/>
          <w:szCs w:val="28"/>
          <w:lang w:val="uk-UA" w:eastAsia="uk"/>
        </w:rPr>
        <w:t xml:space="preserve"> ув</w:t>
      </w:r>
      <w:r w:rsidR="004D3BAE" w:rsidRPr="00823DF6">
        <w:rPr>
          <w:rStyle w:val="spanrvts0"/>
          <w:sz w:val="28"/>
          <w:szCs w:val="28"/>
          <w:lang w:val="uk-UA" w:eastAsia="uk"/>
        </w:rPr>
        <w:t>ажати відповідно додатками 9-11</w:t>
      </w:r>
      <w:r w:rsidR="00920144">
        <w:rPr>
          <w:rStyle w:val="spanrvts0"/>
          <w:sz w:val="28"/>
          <w:szCs w:val="28"/>
          <w:lang w:val="uk-UA" w:eastAsia="uk"/>
        </w:rPr>
        <w:t>.</w:t>
      </w:r>
    </w:p>
    <w:p w14:paraId="1E137FC3" w14:textId="36C9299D" w:rsidR="00705D2C" w:rsidRPr="00823DF6" w:rsidRDefault="007B34AA" w:rsidP="00C704A5">
      <w:pPr>
        <w:pStyle w:val="rvps7"/>
        <w:ind w:right="450"/>
        <w:jc w:val="both"/>
        <w:rPr>
          <w:rStyle w:val="spanrvts0"/>
          <w:sz w:val="28"/>
          <w:szCs w:val="28"/>
          <w:lang w:val="uk-UA" w:eastAsia="uk"/>
        </w:rPr>
      </w:pPr>
      <w:r w:rsidRPr="00823DF6">
        <w:rPr>
          <w:rStyle w:val="spanrvts0"/>
          <w:sz w:val="28"/>
          <w:szCs w:val="28"/>
          <w:lang w:val="uk-UA" w:eastAsia="uk"/>
        </w:rPr>
        <w:tab/>
      </w:r>
      <w:r w:rsidR="00920144">
        <w:rPr>
          <w:rStyle w:val="spanrvts0"/>
          <w:sz w:val="28"/>
          <w:szCs w:val="28"/>
          <w:lang w:val="uk-UA" w:eastAsia="uk"/>
        </w:rPr>
        <w:t>У</w:t>
      </w:r>
      <w:r w:rsidR="00705D2C" w:rsidRPr="00823DF6">
        <w:rPr>
          <w:rStyle w:val="spanrvts0"/>
          <w:sz w:val="28"/>
          <w:szCs w:val="28"/>
          <w:lang w:val="uk-UA" w:eastAsia="uk"/>
        </w:rPr>
        <w:t xml:space="preserve"> тексті Інструкції посилання на додатки 8-10 змінити відповідно посиланнями на додатки 9-11;</w:t>
      </w:r>
    </w:p>
    <w:p w14:paraId="6D192D22" w14:textId="77777777" w:rsidR="007F36F6" w:rsidRPr="002E1396" w:rsidRDefault="007F36F6" w:rsidP="00705D2C">
      <w:pPr>
        <w:pStyle w:val="rvps7"/>
        <w:spacing w:before="150" w:after="150"/>
        <w:ind w:right="450"/>
        <w:jc w:val="both"/>
        <w:rPr>
          <w:rStyle w:val="spanrvts0"/>
          <w:lang w:val="uk-UA" w:eastAsia="uk"/>
        </w:rPr>
        <w:sectPr w:rsidR="007F36F6" w:rsidRPr="002E1396" w:rsidSect="00C704A5">
          <w:pgSz w:w="16838" w:h="11906" w:orient="landscape" w:code="9"/>
          <w:pgMar w:top="1701" w:right="567" w:bottom="567" w:left="1701" w:header="709" w:footer="709" w:gutter="0"/>
          <w:cols w:space="708"/>
          <w:titlePg/>
          <w:docGrid w:linePitch="381"/>
        </w:sectPr>
      </w:pPr>
    </w:p>
    <w:p w14:paraId="79E5749F" w14:textId="77777777" w:rsidR="00162B3A" w:rsidRPr="002E1396" w:rsidRDefault="00162B3A" w:rsidP="00705D2C">
      <w:pPr>
        <w:pStyle w:val="rvps7"/>
        <w:spacing w:before="150" w:after="150"/>
        <w:ind w:right="450"/>
        <w:jc w:val="both"/>
        <w:rPr>
          <w:rStyle w:val="spanrvts0"/>
          <w:lang w:val="uk-UA" w:eastAsia="uk"/>
        </w:rPr>
      </w:pPr>
    </w:p>
    <w:p w14:paraId="72B800F4" w14:textId="4BD2D474" w:rsidR="00705D2C" w:rsidRPr="00823DF6" w:rsidRDefault="007B34AA" w:rsidP="005824AB">
      <w:pPr>
        <w:pStyle w:val="rvps7"/>
        <w:numPr>
          <w:ilvl w:val="0"/>
          <w:numId w:val="29"/>
        </w:numPr>
        <w:tabs>
          <w:tab w:val="left" w:pos="851"/>
          <w:tab w:val="left" w:pos="1134"/>
        </w:tabs>
        <w:spacing w:before="150" w:after="150"/>
        <w:ind w:left="0" w:right="450" w:firstLine="567"/>
        <w:jc w:val="both"/>
        <w:rPr>
          <w:rStyle w:val="spanrvts0"/>
          <w:sz w:val="28"/>
          <w:szCs w:val="28"/>
          <w:lang w:val="uk-UA" w:eastAsia="uk"/>
        </w:rPr>
      </w:pPr>
      <w:r w:rsidRPr="00823DF6">
        <w:rPr>
          <w:sz w:val="28"/>
          <w:szCs w:val="28"/>
          <w:shd w:val="clear" w:color="auto" w:fill="FFFFFF"/>
          <w:lang w:val="uk-UA"/>
        </w:rPr>
        <w:t>відмітку до додатка 10 викласти в такій редакції</w:t>
      </w:r>
      <w:r w:rsidR="00705D2C" w:rsidRPr="00823DF6">
        <w:rPr>
          <w:rStyle w:val="spanrvts0"/>
          <w:sz w:val="28"/>
          <w:szCs w:val="28"/>
          <w:lang w:val="uk-UA" w:eastAsia="uk"/>
        </w:rPr>
        <w:t>:</w:t>
      </w:r>
    </w:p>
    <w:p w14:paraId="3FA51BA2" w14:textId="50DDEBB1" w:rsidR="00162B3A" w:rsidRPr="00823DF6" w:rsidRDefault="00162B3A" w:rsidP="00162B3A">
      <w:pPr>
        <w:pStyle w:val="rvps7"/>
        <w:spacing w:before="150" w:after="150"/>
        <w:ind w:left="4820" w:right="450"/>
        <w:jc w:val="left"/>
        <w:rPr>
          <w:sz w:val="28"/>
          <w:szCs w:val="28"/>
          <w:shd w:val="clear" w:color="auto" w:fill="FFFFFF"/>
          <w:lang w:val="uk-UA"/>
        </w:rPr>
      </w:pPr>
      <w:r w:rsidRPr="00823DF6">
        <w:rPr>
          <w:rStyle w:val="spanrvts0"/>
          <w:sz w:val="28"/>
          <w:szCs w:val="28"/>
          <w:lang w:val="ru-RU" w:eastAsia="uk"/>
        </w:rPr>
        <w:t>“</w:t>
      </w:r>
      <w:r w:rsidRPr="00823DF6">
        <w:rPr>
          <w:rStyle w:val="spanrvts0"/>
          <w:sz w:val="28"/>
          <w:szCs w:val="28"/>
          <w:lang w:val="uk-UA" w:eastAsia="uk"/>
        </w:rPr>
        <w:t xml:space="preserve">Додаток </w:t>
      </w:r>
      <w:r w:rsidR="003A4980" w:rsidRPr="00823DF6">
        <w:rPr>
          <w:rStyle w:val="spanrvts0"/>
          <w:sz w:val="28"/>
          <w:szCs w:val="28"/>
          <w:lang w:val="uk-UA" w:eastAsia="uk"/>
        </w:rPr>
        <w:t>10</w:t>
      </w:r>
      <w:r w:rsidRPr="00823DF6">
        <w:rPr>
          <w:rStyle w:val="spanrvts0"/>
          <w:sz w:val="28"/>
          <w:szCs w:val="28"/>
          <w:lang w:val="uk-UA" w:eastAsia="uk"/>
        </w:rPr>
        <w:t xml:space="preserve"> </w:t>
      </w:r>
      <w:r w:rsidRPr="00823DF6">
        <w:rPr>
          <w:rStyle w:val="spanrvts0"/>
          <w:sz w:val="28"/>
          <w:szCs w:val="28"/>
          <w:lang w:val="uk-UA" w:eastAsia="uk"/>
        </w:rPr>
        <w:br/>
        <w:t xml:space="preserve">до Інструкції про організацію </w:t>
      </w:r>
      <w:r w:rsidRPr="00823DF6">
        <w:rPr>
          <w:rStyle w:val="spanrvts0"/>
          <w:sz w:val="28"/>
          <w:szCs w:val="28"/>
          <w:lang w:val="uk-UA" w:eastAsia="uk"/>
        </w:rPr>
        <w:br/>
        <w:t xml:space="preserve">виготовлення, випуску в обіг </w:t>
      </w:r>
      <w:r w:rsidRPr="00823DF6">
        <w:rPr>
          <w:rStyle w:val="spanrvts0"/>
          <w:sz w:val="28"/>
          <w:szCs w:val="28"/>
          <w:lang w:val="uk-UA" w:eastAsia="uk"/>
        </w:rPr>
        <w:br/>
        <w:t xml:space="preserve">і реалізації пам'ятних та інвестиційних </w:t>
      </w:r>
      <w:r w:rsidRPr="00823DF6">
        <w:rPr>
          <w:rStyle w:val="spanrvts0"/>
          <w:sz w:val="28"/>
          <w:szCs w:val="28"/>
          <w:lang w:val="uk-UA" w:eastAsia="uk"/>
        </w:rPr>
        <w:br/>
        <w:t xml:space="preserve">монет України, сувенірної продукції </w:t>
      </w:r>
      <w:r w:rsidRPr="00823DF6">
        <w:rPr>
          <w:rStyle w:val="spanrvts0"/>
          <w:sz w:val="28"/>
          <w:szCs w:val="28"/>
          <w:lang w:val="uk-UA" w:eastAsia="uk"/>
        </w:rPr>
        <w:br/>
        <w:t xml:space="preserve">(у редакції постанови Правління </w:t>
      </w:r>
      <w:r w:rsidRPr="00823DF6">
        <w:rPr>
          <w:rStyle w:val="spanrvts0"/>
          <w:sz w:val="28"/>
          <w:szCs w:val="28"/>
          <w:lang w:val="uk-UA" w:eastAsia="uk"/>
        </w:rPr>
        <w:br/>
        <w:t xml:space="preserve">Національного банку України </w:t>
      </w:r>
      <w:r w:rsidRPr="00823DF6">
        <w:rPr>
          <w:rStyle w:val="spanrvts0"/>
          <w:sz w:val="28"/>
          <w:szCs w:val="28"/>
          <w:lang w:val="uk-UA" w:eastAsia="uk"/>
        </w:rPr>
        <w:br/>
        <w:t>22</w:t>
      </w:r>
      <w:r w:rsidR="000458C3" w:rsidRPr="00823DF6">
        <w:rPr>
          <w:rStyle w:val="spanrvts0"/>
          <w:sz w:val="28"/>
          <w:szCs w:val="28"/>
          <w:lang w:val="uk-UA" w:eastAsia="uk"/>
        </w:rPr>
        <w:t xml:space="preserve"> </w:t>
      </w:r>
      <w:r w:rsidR="0004312D" w:rsidRPr="00823DF6">
        <w:rPr>
          <w:rStyle w:val="spanrvts0"/>
          <w:sz w:val="28"/>
          <w:szCs w:val="28"/>
          <w:lang w:val="uk-UA" w:eastAsia="uk"/>
        </w:rPr>
        <w:t>жовтня</w:t>
      </w:r>
      <w:r w:rsidR="000458C3" w:rsidRPr="00823DF6">
        <w:rPr>
          <w:rStyle w:val="spanrvts0"/>
          <w:sz w:val="28"/>
          <w:szCs w:val="28"/>
          <w:lang w:val="uk-UA" w:eastAsia="uk"/>
        </w:rPr>
        <w:t xml:space="preserve"> </w:t>
      </w:r>
      <w:r w:rsidRPr="00823DF6">
        <w:rPr>
          <w:rStyle w:val="spanrvts0"/>
          <w:sz w:val="28"/>
          <w:szCs w:val="28"/>
          <w:lang w:val="uk-UA" w:eastAsia="uk"/>
        </w:rPr>
        <w:t xml:space="preserve">2018 </w:t>
      </w:r>
      <w:hyperlink r:id="rId19" w:anchor="n98" w:tgtFrame="_blank" w:history="1">
        <w:r w:rsidRPr="00823DF6">
          <w:rPr>
            <w:rStyle w:val="arvts96"/>
            <w:color w:val="auto"/>
            <w:sz w:val="28"/>
            <w:szCs w:val="28"/>
            <w:lang w:val="uk-UA" w:eastAsia="uk"/>
          </w:rPr>
          <w:t>№ 111</w:t>
        </w:r>
      </w:hyperlink>
      <w:r w:rsidRPr="00823DF6">
        <w:rPr>
          <w:rStyle w:val="spanrvts0"/>
          <w:sz w:val="28"/>
          <w:szCs w:val="28"/>
          <w:lang w:val="uk-UA" w:eastAsia="uk"/>
        </w:rPr>
        <w:t xml:space="preserve">) </w:t>
      </w:r>
      <w:r w:rsidRPr="00823DF6">
        <w:rPr>
          <w:rStyle w:val="spanrvts0"/>
          <w:sz w:val="28"/>
          <w:szCs w:val="28"/>
          <w:lang w:val="uk-UA" w:eastAsia="uk"/>
        </w:rPr>
        <w:br/>
        <w:t>(пункт 1</w:t>
      </w:r>
      <w:r w:rsidR="0077783A">
        <w:rPr>
          <w:rStyle w:val="spanrvts0"/>
          <w:sz w:val="28"/>
          <w:szCs w:val="28"/>
          <w:lang w:val="uk-UA" w:eastAsia="uk"/>
        </w:rPr>
        <w:t>5</w:t>
      </w:r>
      <w:r w:rsidRPr="00823DF6">
        <w:rPr>
          <w:rStyle w:val="spanrvts0"/>
          <w:sz w:val="28"/>
          <w:szCs w:val="28"/>
          <w:lang w:val="uk-UA" w:eastAsia="uk"/>
        </w:rPr>
        <w:t xml:space="preserve"> глави 9)”;</w:t>
      </w:r>
    </w:p>
    <w:p w14:paraId="3C21ED85" w14:textId="77777777" w:rsidR="00705D2C" w:rsidRPr="00823DF6" w:rsidRDefault="00705D2C" w:rsidP="00705D2C">
      <w:pPr>
        <w:pStyle w:val="rvps7"/>
        <w:spacing w:before="150" w:after="150"/>
        <w:ind w:right="450"/>
        <w:jc w:val="both"/>
        <w:rPr>
          <w:rStyle w:val="spanrvts0"/>
          <w:lang w:val="uk-UA" w:eastAsia="uk"/>
        </w:rPr>
      </w:pPr>
    </w:p>
    <w:p w14:paraId="66846D04" w14:textId="62211411" w:rsidR="00162B3A" w:rsidRPr="00CF5A62" w:rsidRDefault="007B34AA" w:rsidP="00717C6A">
      <w:pPr>
        <w:pStyle w:val="rvps7"/>
        <w:numPr>
          <w:ilvl w:val="0"/>
          <w:numId w:val="29"/>
        </w:numPr>
        <w:tabs>
          <w:tab w:val="left" w:pos="1276"/>
        </w:tabs>
        <w:spacing w:before="150" w:after="150"/>
        <w:ind w:left="0" w:right="450" w:firstLine="709"/>
        <w:jc w:val="both"/>
        <w:rPr>
          <w:rStyle w:val="arvts103"/>
          <w:b w:val="0"/>
          <w:color w:val="auto"/>
          <w:lang w:val="ru-RU" w:eastAsia="uk"/>
        </w:rPr>
      </w:pPr>
      <w:r w:rsidRPr="00823DF6">
        <w:rPr>
          <w:sz w:val="28"/>
          <w:szCs w:val="28"/>
          <w:shd w:val="clear" w:color="auto" w:fill="FFFFFF"/>
          <w:lang w:val="uk-UA"/>
        </w:rPr>
        <w:t>відмітку до додатка</w:t>
      </w:r>
      <w:r w:rsidR="00920144">
        <w:rPr>
          <w:sz w:val="28"/>
          <w:szCs w:val="28"/>
          <w:shd w:val="clear" w:color="auto" w:fill="FFFFFF"/>
          <w:lang w:val="uk-UA"/>
        </w:rPr>
        <w:t xml:space="preserve"> 11</w:t>
      </w:r>
      <w:r w:rsidRPr="00823DF6">
        <w:rPr>
          <w:sz w:val="28"/>
          <w:szCs w:val="28"/>
          <w:shd w:val="clear" w:color="auto" w:fill="FFFFFF"/>
          <w:lang w:val="uk-UA"/>
        </w:rPr>
        <w:t xml:space="preserve"> викласти  в такій редакції</w:t>
      </w:r>
      <w:r w:rsidR="00162B3A" w:rsidRPr="00823DF6">
        <w:rPr>
          <w:rStyle w:val="arvts103"/>
          <w:b w:val="0"/>
          <w:color w:val="auto"/>
          <w:lang w:val="uk-UA" w:eastAsia="uk"/>
        </w:rPr>
        <w:t>:</w:t>
      </w:r>
    </w:p>
    <w:p w14:paraId="01571C2E" w14:textId="77777777" w:rsidR="00162B3A" w:rsidRPr="00823DF6" w:rsidRDefault="00162B3A" w:rsidP="00162B3A">
      <w:pPr>
        <w:pStyle w:val="rvps7"/>
        <w:ind w:left="4820" w:right="450"/>
        <w:jc w:val="left"/>
        <w:rPr>
          <w:rStyle w:val="spanrvts0"/>
          <w:sz w:val="28"/>
          <w:szCs w:val="28"/>
          <w:lang w:val="uk" w:eastAsia="uk"/>
        </w:rPr>
      </w:pPr>
      <w:r w:rsidRPr="00823DF6">
        <w:rPr>
          <w:rStyle w:val="spanrvts0"/>
          <w:sz w:val="28"/>
          <w:szCs w:val="28"/>
          <w:lang w:val="ru-RU" w:eastAsia="uk"/>
        </w:rPr>
        <w:t>“</w:t>
      </w:r>
      <w:r w:rsidRPr="00823DF6">
        <w:rPr>
          <w:rStyle w:val="spanrvts0"/>
          <w:sz w:val="28"/>
          <w:szCs w:val="28"/>
          <w:lang w:val="uk" w:eastAsia="uk"/>
        </w:rPr>
        <w:t xml:space="preserve">Додаток </w:t>
      </w:r>
      <w:r w:rsidRPr="00823DF6">
        <w:rPr>
          <w:rStyle w:val="spanrvts0"/>
          <w:sz w:val="28"/>
          <w:szCs w:val="28"/>
          <w:lang w:val="ru-RU" w:eastAsia="uk"/>
        </w:rPr>
        <w:t>1</w:t>
      </w:r>
      <w:r w:rsidR="003A4980" w:rsidRPr="00823DF6">
        <w:rPr>
          <w:rStyle w:val="spanrvts0"/>
          <w:sz w:val="28"/>
          <w:szCs w:val="28"/>
          <w:lang w:val="ru-RU" w:eastAsia="uk"/>
        </w:rPr>
        <w:t>1</w:t>
      </w:r>
      <w:r w:rsidRPr="00823DF6">
        <w:rPr>
          <w:rStyle w:val="spanrvts0"/>
          <w:sz w:val="28"/>
          <w:szCs w:val="28"/>
          <w:lang w:val="uk" w:eastAsia="uk"/>
        </w:rPr>
        <w:t xml:space="preserve"> </w:t>
      </w:r>
      <w:r w:rsidRPr="00823DF6">
        <w:rPr>
          <w:rStyle w:val="spanrvts0"/>
          <w:sz w:val="28"/>
          <w:szCs w:val="28"/>
          <w:lang w:val="uk" w:eastAsia="uk"/>
        </w:rPr>
        <w:br/>
        <w:t xml:space="preserve">до Інструкції про організацію </w:t>
      </w:r>
      <w:r w:rsidRPr="00823DF6">
        <w:rPr>
          <w:rStyle w:val="spanrvts0"/>
          <w:sz w:val="28"/>
          <w:szCs w:val="28"/>
          <w:lang w:val="uk" w:eastAsia="uk"/>
        </w:rPr>
        <w:br/>
        <w:t xml:space="preserve">виготовлення, випуску в обіг і реалізації </w:t>
      </w:r>
      <w:r w:rsidRPr="00823DF6">
        <w:rPr>
          <w:rStyle w:val="spanrvts0"/>
          <w:sz w:val="28"/>
          <w:szCs w:val="28"/>
          <w:lang w:val="uk" w:eastAsia="uk"/>
        </w:rPr>
        <w:br/>
        <w:t xml:space="preserve">пам’ятних та інвестиційних монет </w:t>
      </w:r>
      <w:r w:rsidRPr="00823DF6">
        <w:rPr>
          <w:rStyle w:val="spanrvts0"/>
          <w:sz w:val="28"/>
          <w:szCs w:val="28"/>
          <w:lang w:val="uk" w:eastAsia="uk"/>
        </w:rPr>
        <w:br/>
        <w:t>України, сувенірної продукції</w:t>
      </w:r>
    </w:p>
    <w:p w14:paraId="05E0CF81" w14:textId="4358E32B" w:rsidR="00162B3A" w:rsidRPr="00823DF6" w:rsidRDefault="003B119F" w:rsidP="00162B3A">
      <w:pPr>
        <w:pStyle w:val="rvps7"/>
        <w:ind w:left="4820" w:right="450"/>
        <w:jc w:val="left"/>
        <w:rPr>
          <w:rStyle w:val="spanrvts0"/>
          <w:sz w:val="28"/>
          <w:szCs w:val="28"/>
          <w:lang w:val="uk-UA" w:eastAsia="uk"/>
        </w:rPr>
      </w:pPr>
      <w:r w:rsidRPr="00823DF6">
        <w:rPr>
          <w:rStyle w:val="spanrvts0"/>
          <w:sz w:val="28"/>
          <w:szCs w:val="28"/>
          <w:lang w:val="uk" w:eastAsia="uk"/>
        </w:rPr>
        <w:t>(</w:t>
      </w:r>
      <w:r w:rsidR="00261548" w:rsidRPr="00823DF6">
        <w:rPr>
          <w:rStyle w:val="spanrvts0"/>
          <w:sz w:val="28"/>
          <w:szCs w:val="28"/>
          <w:lang w:val="uk" w:eastAsia="uk"/>
        </w:rPr>
        <w:t xml:space="preserve">підпункт 1 </w:t>
      </w:r>
      <w:r w:rsidRPr="00823DF6">
        <w:rPr>
          <w:rStyle w:val="spanrvts0"/>
          <w:sz w:val="28"/>
          <w:szCs w:val="28"/>
          <w:lang w:val="uk" w:eastAsia="uk"/>
        </w:rPr>
        <w:t>пункт</w:t>
      </w:r>
      <w:r w:rsidR="00261548" w:rsidRPr="00823DF6">
        <w:rPr>
          <w:rStyle w:val="spanrvts0"/>
          <w:sz w:val="28"/>
          <w:szCs w:val="28"/>
          <w:lang w:val="uk" w:eastAsia="uk"/>
        </w:rPr>
        <w:t>у</w:t>
      </w:r>
      <w:r w:rsidRPr="00823DF6">
        <w:rPr>
          <w:rStyle w:val="spanrvts0"/>
          <w:sz w:val="28"/>
          <w:szCs w:val="28"/>
          <w:lang w:val="uk" w:eastAsia="uk"/>
        </w:rPr>
        <w:t xml:space="preserve"> 19</w:t>
      </w:r>
      <w:r w:rsidR="00162B3A" w:rsidRPr="00823DF6">
        <w:rPr>
          <w:rStyle w:val="spanrvts0"/>
          <w:sz w:val="28"/>
          <w:szCs w:val="28"/>
          <w:lang w:val="uk" w:eastAsia="uk"/>
        </w:rPr>
        <w:t xml:space="preserve"> глави 9)</w:t>
      </w:r>
      <w:r w:rsidR="00162B3A" w:rsidRPr="00823DF6">
        <w:rPr>
          <w:rStyle w:val="spanrvts0"/>
          <w:sz w:val="28"/>
          <w:szCs w:val="28"/>
          <w:lang w:eastAsia="uk"/>
        </w:rPr>
        <w:t>”</w:t>
      </w:r>
      <w:r w:rsidR="00162B3A" w:rsidRPr="00823DF6">
        <w:rPr>
          <w:rStyle w:val="spanrvts0"/>
          <w:sz w:val="28"/>
          <w:szCs w:val="28"/>
          <w:lang w:val="uk-UA" w:eastAsia="uk"/>
        </w:rPr>
        <w:t>;</w:t>
      </w:r>
    </w:p>
    <w:p w14:paraId="1C854396" w14:textId="77777777" w:rsidR="00705D2C" w:rsidRPr="00823DF6" w:rsidRDefault="00162B3A" w:rsidP="002255DB">
      <w:pPr>
        <w:pStyle w:val="rvps7"/>
        <w:ind w:right="450"/>
        <w:jc w:val="left"/>
        <w:rPr>
          <w:rStyle w:val="spanrvts0"/>
          <w:sz w:val="28"/>
          <w:szCs w:val="28"/>
          <w:lang w:eastAsia="uk"/>
        </w:rPr>
      </w:pPr>
      <w:r w:rsidRPr="00823DF6">
        <w:rPr>
          <w:rStyle w:val="spanrvts0"/>
          <w:lang w:val="uk" w:eastAsia="uk"/>
        </w:rPr>
        <w:tab/>
      </w:r>
    </w:p>
    <w:p w14:paraId="7AF66043" w14:textId="02A65F20" w:rsidR="00BD4D64" w:rsidRPr="00823DF6" w:rsidRDefault="00531EB3" w:rsidP="00531EB3">
      <w:pPr>
        <w:pStyle w:val="rvps7"/>
        <w:numPr>
          <w:ilvl w:val="0"/>
          <w:numId w:val="29"/>
        </w:numPr>
        <w:spacing w:before="150" w:after="150"/>
        <w:ind w:left="0" w:right="450" w:firstLine="709"/>
        <w:jc w:val="both"/>
        <w:rPr>
          <w:rStyle w:val="spanrvts0"/>
          <w:sz w:val="28"/>
          <w:szCs w:val="28"/>
          <w:shd w:val="clear" w:color="auto" w:fill="FFFFFF"/>
          <w:lang w:val="uk-UA"/>
        </w:rPr>
        <w:sectPr w:rsidR="00BD4D64" w:rsidRPr="00823DF6" w:rsidSect="00B930E3">
          <w:pgSz w:w="11906" w:h="16838" w:code="9"/>
          <w:pgMar w:top="567" w:right="567" w:bottom="1701" w:left="1701" w:header="709" w:footer="709" w:gutter="0"/>
          <w:cols w:space="708"/>
          <w:titlePg/>
          <w:docGrid w:linePitch="381"/>
        </w:sectPr>
      </w:pPr>
      <w:r w:rsidRPr="00823DF6">
        <w:rPr>
          <w:rStyle w:val="spanrvts15"/>
          <w:b w:val="0"/>
          <w:lang w:val="uk-UA" w:eastAsia="uk"/>
        </w:rPr>
        <w:t>Інструкцію доповнити трьома новими додатками 12</w:t>
      </w:r>
      <w:r w:rsidR="00920144">
        <w:rPr>
          <w:rStyle w:val="spanrvts15"/>
          <w:b w:val="0"/>
          <w:lang w:val="uk-UA" w:eastAsia="uk"/>
        </w:rPr>
        <w:t>–</w:t>
      </w:r>
      <w:r w:rsidRPr="00823DF6">
        <w:rPr>
          <w:rStyle w:val="spanrvts15"/>
          <w:b w:val="0"/>
          <w:lang w:val="uk-UA" w:eastAsia="uk"/>
        </w:rPr>
        <w:t>14 такого змісту:</w:t>
      </w:r>
    </w:p>
    <w:p w14:paraId="58D7DAA8" w14:textId="77777777" w:rsidR="00717C6A" w:rsidRPr="00823DF6" w:rsidRDefault="00717C6A" w:rsidP="005824AB">
      <w:pPr>
        <w:pStyle w:val="rvps7"/>
        <w:ind w:left="7655" w:right="450"/>
        <w:jc w:val="left"/>
        <w:rPr>
          <w:rStyle w:val="spanrvts0"/>
          <w:sz w:val="28"/>
          <w:szCs w:val="28"/>
          <w:lang w:val="uk" w:eastAsia="uk"/>
        </w:rPr>
      </w:pPr>
      <w:r w:rsidRPr="00823DF6">
        <w:rPr>
          <w:rStyle w:val="spanrvts0"/>
          <w:sz w:val="28"/>
          <w:szCs w:val="28"/>
          <w:lang w:val="ru-RU" w:eastAsia="uk"/>
        </w:rPr>
        <w:lastRenderedPageBreak/>
        <w:t>“</w:t>
      </w:r>
      <w:r w:rsidRPr="00823DF6">
        <w:rPr>
          <w:rStyle w:val="spanrvts0"/>
          <w:sz w:val="28"/>
          <w:szCs w:val="28"/>
          <w:lang w:val="uk" w:eastAsia="uk"/>
        </w:rPr>
        <w:t xml:space="preserve">Додаток </w:t>
      </w:r>
      <w:r w:rsidRPr="00823DF6">
        <w:rPr>
          <w:rStyle w:val="spanrvts0"/>
          <w:sz w:val="28"/>
          <w:szCs w:val="28"/>
          <w:lang w:val="ru-RU" w:eastAsia="uk"/>
        </w:rPr>
        <w:t>1</w:t>
      </w:r>
      <w:r w:rsidR="003A4980" w:rsidRPr="00823DF6">
        <w:rPr>
          <w:rStyle w:val="spanrvts0"/>
          <w:sz w:val="28"/>
          <w:szCs w:val="28"/>
          <w:lang w:val="ru-RU" w:eastAsia="uk"/>
        </w:rPr>
        <w:t>2</w:t>
      </w:r>
      <w:r w:rsidRPr="00823DF6">
        <w:rPr>
          <w:rStyle w:val="spanrvts0"/>
          <w:sz w:val="28"/>
          <w:szCs w:val="28"/>
          <w:lang w:val="uk" w:eastAsia="uk"/>
        </w:rPr>
        <w:t xml:space="preserve"> </w:t>
      </w:r>
      <w:r w:rsidRPr="00823DF6">
        <w:rPr>
          <w:rStyle w:val="spanrvts0"/>
          <w:sz w:val="28"/>
          <w:szCs w:val="28"/>
          <w:lang w:val="uk" w:eastAsia="uk"/>
        </w:rPr>
        <w:br/>
        <w:t xml:space="preserve">до Інструкції про організацію </w:t>
      </w:r>
      <w:r w:rsidRPr="00823DF6">
        <w:rPr>
          <w:rStyle w:val="spanrvts0"/>
          <w:sz w:val="28"/>
          <w:szCs w:val="28"/>
          <w:lang w:val="uk" w:eastAsia="uk"/>
        </w:rPr>
        <w:br/>
        <w:t xml:space="preserve">виготовлення, випуску в обіг і реалізації </w:t>
      </w:r>
      <w:r w:rsidRPr="00823DF6">
        <w:rPr>
          <w:rStyle w:val="spanrvts0"/>
          <w:sz w:val="28"/>
          <w:szCs w:val="28"/>
          <w:lang w:val="uk" w:eastAsia="uk"/>
        </w:rPr>
        <w:br/>
        <w:t xml:space="preserve">пам’ятних та інвестиційних монет </w:t>
      </w:r>
      <w:r w:rsidRPr="00823DF6">
        <w:rPr>
          <w:rStyle w:val="spanrvts0"/>
          <w:sz w:val="28"/>
          <w:szCs w:val="28"/>
          <w:lang w:val="uk" w:eastAsia="uk"/>
        </w:rPr>
        <w:br/>
        <w:t>України, сувенірної продукції</w:t>
      </w:r>
    </w:p>
    <w:p w14:paraId="6BEC43A8" w14:textId="06919237" w:rsidR="00717C6A" w:rsidRPr="00823DF6" w:rsidRDefault="00717C6A" w:rsidP="005824AB">
      <w:pPr>
        <w:pStyle w:val="rvps7"/>
        <w:ind w:left="7655" w:right="450"/>
        <w:jc w:val="left"/>
        <w:rPr>
          <w:rStyle w:val="spanrvts0"/>
          <w:sz w:val="28"/>
          <w:szCs w:val="28"/>
          <w:lang w:val="uk-UA" w:eastAsia="uk"/>
        </w:rPr>
      </w:pPr>
      <w:r w:rsidRPr="00823DF6">
        <w:rPr>
          <w:rStyle w:val="spanrvts0"/>
          <w:sz w:val="28"/>
          <w:szCs w:val="28"/>
          <w:lang w:val="uk" w:eastAsia="uk"/>
        </w:rPr>
        <w:t>(пункт 1 глави 10)</w:t>
      </w:r>
    </w:p>
    <w:p w14:paraId="4946675E" w14:textId="06DB6ED8" w:rsidR="00E43C4F" w:rsidRPr="00823DF6" w:rsidRDefault="00E43C4F" w:rsidP="00E43C4F">
      <w:pPr>
        <w:pStyle w:val="rvps7"/>
        <w:ind w:right="450"/>
        <w:jc w:val="left"/>
        <w:rPr>
          <w:rStyle w:val="spanrvts0"/>
          <w:sz w:val="28"/>
          <w:szCs w:val="28"/>
          <w:lang w:val="uk-UA" w:eastAsia="uk"/>
        </w:rPr>
      </w:pPr>
      <w:r w:rsidRPr="00823DF6">
        <w:rPr>
          <w:rStyle w:val="spanrvts0"/>
          <w:lang w:val="ru-RU" w:eastAsia="uk"/>
        </w:rPr>
        <w:tab/>
      </w:r>
    </w:p>
    <w:p w14:paraId="2CF86CE6" w14:textId="409CE275" w:rsidR="00E43C4F" w:rsidRPr="00823DF6" w:rsidRDefault="00E43C4F" w:rsidP="004D3BAE">
      <w:pPr>
        <w:pStyle w:val="rvps7"/>
        <w:spacing w:before="150" w:after="150"/>
        <w:ind w:left="450" w:right="450"/>
        <w:rPr>
          <w:rStyle w:val="spanrvts0"/>
          <w:bCs/>
          <w:sz w:val="28"/>
          <w:szCs w:val="28"/>
          <w:lang w:val="uk-UA" w:eastAsia="uk"/>
        </w:rPr>
      </w:pPr>
      <w:r w:rsidRPr="00823DF6">
        <w:rPr>
          <w:rStyle w:val="spanrvts0"/>
          <w:sz w:val="28"/>
          <w:szCs w:val="28"/>
          <w:lang w:val="uk-UA" w:eastAsia="uk"/>
        </w:rPr>
        <w:tab/>
      </w:r>
      <w:hyperlink r:id="rId20" w:history="1">
        <w:r w:rsidRPr="00823DF6">
          <w:rPr>
            <w:rStyle w:val="af6"/>
            <w:bCs/>
            <w:color w:val="auto"/>
            <w:sz w:val="28"/>
            <w:szCs w:val="28"/>
            <w:u w:val="none"/>
            <w:shd w:val="clear" w:color="auto" w:fill="FFFFFF"/>
            <w:lang w:val="ru-RU"/>
          </w:rPr>
          <w:t>А</w:t>
        </w:r>
        <w:r w:rsidR="00FA6333" w:rsidRPr="00823DF6">
          <w:rPr>
            <w:rStyle w:val="af6"/>
            <w:bCs/>
            <w:color w:val="auto"/>
            <w:sz w:val="28"/>
            <w:szCs w:val="28"/>
            <w:u w:val="none"/>
            <w:shd w:val="clear" w:color="auto" w:fill="FFFFFF"/>
            <w:lang w:val="ru-RU"/>
          </w:rPr>
          <w:t>кт</w:t>
        </w:r>
      </w:hyperlink>
      <w:r w:rsidRPr="00823DF6">
        <w:rPr>
          <w:sz w:val="28"/>
          <w:szCs w:val="28"/>
          <w:lang w:val="ru-RU"/>
        </w:rPr>
        <w:br/>
      </w:r>
      <w:r w:rsidRPr="00823DF6">
        <w:rPr>
          <w:rStyle w:val="spanrvts15"/>
          <w:b w:val="0"/>
          <w:lang w:val="uk" w:eastAsia="uk"/>
        </w:rPr>
        <w:t>про встановлення інвестиційних монет,  нумізматичної, супутньої продукції</w:t>
      </w:r>
      <w:r w:rsidRPr="00823DF6">
        <w:rPr>
          <w:sz w:val="28"/>
          <w:szCs w:val="28"/>
          <w:lang w:val="uk"/>
        </w:rPr>
        <w:t xml:space="preserve"> </w:t>
      </w:r>
      <w:r w:rsidRPr="00823DF6">
        <w:rPr>
          <w:sz w:val="28"/>
          <w:szCs w:val="28"/>
          <w:lang w:val="uk-UA" w:eastAsia="uk-UA"/>
        </w:rPr>
        <w:t>з ознаками пошкодження/дефектами виробника</w:t>
      </w:r>
      <w:r w:rsidR="004D3BAE" w:rsidRPr="00823DF6">
        <w:rPr>
          <w:rStyle w:val="spanrvts0"/>
          <w:sz w:val="28"/>
          <w:szCs w:val="28"/>
          <w:lang w:val="uk-UA" w:eastAsia="uk"/>
        </w:rPr>
        <w:t>.</w:t>
      </w:r>
    </w:p>
    <w:p w14:paraId="51766EAC" w14:textId="77777777" w:rsidR="00BD4D64" w:rsidRPr="00823DF6" w:rsidRDefault="00BD4D64" w:rsidP="00BD4D64">
      <w:pPr>
        <w:jc w:val="center"/>
      </w:pPr>
      <w:r w:rsidRPr="00823DF6">
        <w:t>від “___” ____________ р.</w:t>
      </w:r>
    </w:p>
    <w:p w14:paraId="4780A263" w14:textId="77777777" w:rsidR="00BD4D64" w:rsidRPr="00823DF6" w:rsidRDefault="00BD4D64" w:rsidP="00BD4D64">
      <w:pPr>
        <w:jc w:val="center"/>
      </w:pPr>
    </w:p>
    <w:p w14:paraId="09FB7371" w14:textId="1B926C60" w:rsidR="00BD4D64" w:rsidRPr="00823DF6" w:rsidRDefault="00BD4D64" w:rsidP="007B34AA">
      <w:pPr>
        <w:ind w:firstLine="567"/>
      </w:pPr>
      <w:r w:rsidRPr="00823DF6">
        <w:t xml:space="preserve">Цей акт складено ________________________ про те, що________________ під час перевірки інвестиційних  </w:t>
      </w:r>
      <w:r w:rsidR="007B34AA" w:rsidRPr="00823DF6">
        <w:tab/>
      </w:r>
      <w:r w:rsidR="007B34AA" w:rsidRPr="00823DF6">
        <w:tab/>
      </w:r>
      <w:r w:rsidR="007B34AA" w:rsidRPr="00823DF6">
        <w:tab/>
      </w:r>
      <w:r w:rsidRPr="00823DF6">
        <w:t xml:space="preserve">(Національний банк (найменування відділу)   </w:t>
      </w:r>
      <w:r w:rsidR="00D20536" w:rsidRPr="00823DF6">
        <w:t xml:space="preserve"> </w:t>
      </w:r>
      <w:r w:rsidR="001A4F8D" w:rsidRPr="00823DF6">
        <w:t xml:space="preserve">           </w:t>
      </w:r>
      <w:r w:rsidR="007B34AA" w:rsidRPr="00823DF6">
        <w:t xml:space="preserve">    </w:t>
      </w:r>
      <w:r w:rsidRPr="00823DF6">
        <w:t xml:space="preserve"> (дата)</w:t>
      </w:r>
    </w:p>
    <w:p w14:paraId="03CEB419" w14:textId="77777777" w:rsidR="007B34AA" w:rsidRPr="00823DF6" w:rsidRDefault="007B34AA" w:rsidP="007B34AA">
      <w:pPr>
        <w:ind w:firstLine="567"/>
      </w:pPr>
    </w:p>
    <w:p w14:paraId="0E8873DF" w14:textId="0D7BE9DE" w:rsidR="00BD4D64" w:rsidRPr="00823DF6" w:rsidRDefault="007B34AA" w:rsidP="00BD4D64">
      <w:r w:rsidRPr="00823DF6">
        <w:t xml:space="preserve">монет, </w:t>
      </w:r>
      <w:r w:rsidR="00BD4D64" w:rsidRPr="00823DF6">
        <w:t>нумізматичної, супутньої продукції, встановлено такі інвестиційні монети, нумізматичну, супутню продукцію з ознаками пошкодження/дефектами виробника що наведені нижче:</w:t>
      </w:r>
    </w:p>
    <w:p w14:paraId="65C7A6B7" w14:textId="77777777" w:rsidR="007B34AA" w:rsidRPr="00823DF6" w:rsidRDefault="007B34AA" w:rsidP="00BD4D64"/>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1985"/>
        <w:gridCol w:w="1701"/>
        <w:gridCol w:w="1417"/>
        <w:gridCol w:w="1985"/>
        <w:gridCol w:w="2268"/>
        <w:gridCol w:w="1701"/>
        <w:gridCol w:w="1559"/>
      </w:tblGrid>
      <w:tr w:rsidR="00BD4D64" w:rsidRPr="00823DF6" w14:paraId="5A036889" w14:textId="77777777" w:rsidTr="005824AB">
        <w:trPr>
          <w:cantSplit/>
          <w:trHeight w:val="704"/>
        </w:trPr>
        <w:tc>
          <w:tcPr>
            <w:tcW w:w="562" w:type="dxa"/>
            <w:tcMar>
              <w:top w:w="0" w:type="dxa"/>
              <w:left w:w="108" w:type="dxa"/>
              <w:bottom w:w="0" w:type="dxa"/>
              <w:right w:w="108" w:type="dxa"/>
            </w:tcMar>
            <w:hideMark/>
          </w:tcPr>
          <w:p w14:paraId="23D1DFDF" w14:textId="77777777" w:rsidR="00BD4D64" w:rsidRPr="00823DF6" w:rsidRDefault="00BD4D64" w:rsidP="00B17502">
            <w:pPr>
              <w:spacing w:before="100" w:beforeAutospacing="1" w:after="100" w:afterAutospacing="1"/>
            </w:pPr>
            <w:r w:rsidRPr="00823DF6">
              <w:t>№</w:t>
            </w:r>
          </w:p>
          <w:p w14:paraId="458627C8" w14:textId="77777777" w:rsidR="00BD4D64" w:rsidRPr="00823DF6" w:rsidRDefault="00BD4D64" w:rsidP="00B17502">
            <w:pPr>
              <w:spacing w:before="100" w:beforeAutospacing="1" w:after="100" w:afterAutospacing="1"/>
            </w:pPr>
            <w:r w:rsidRPr="00823DF6">
              <w:t>з/п</w:t>
            </w:r>
          </w:p>
        </w:tc>
        <w:tc>
          <w:tcPr>
            <w:tcW w:w="709" w:type="dxa"/>
          </w:tcPr>
          <w:p w14:paraId="46B0FF38" w14:textId="77777777" w:rsidR="00BD4D64" w:rsidRPr="00823DF6" w:rsidRDefault="00BD4D64" w:rsidP="00B17502">
            <w:pPr>
              <w:spacing w:before="100" w:beforeAutospacing="1" w:after="100" w:afterAutospacing="1"/>
            </w:pPr>
            <w:r w:rsidRPr="00823DF6">
              <w:t>Код</w:t>
            </w:r>
          </w:p>
        </w:tc>
        <w:tc>
          <w:tcPr>
            <w:tcW w:w="1985" w:type="dxa"/>
            <w:tcMar>
              <w:top w:w="0" w:type="dxa"/>
              <w:left w:w="108" w:type="dxa"/>
              <w:bottom w:w="0" w:type="dxa"/>
              <w:right w:w="108" w:type="dxa"/>
            </w:tcMar>
            <w:hideMark/>
          </w:tcPr>
          <w:p w14:paraId="0F3BDFD6" w14:textId="77777777" w:rsidR="00BD4D64" w:rsidRPr="00823DF6" w:rsidRDefault="00BD4D64" w:rsidP="00B17502">
            <w:pPr>
              <w:spacing w:before="100" w:beforeAutospacing="1" w:after="100" w:afterAutospacing="1"/>
            </w:pPr>
            <w:r w:rsidRPr="00823DF6">
              <w:t>Назва</w:t>
            </w:r>
          </w:p>
        </w:tc>
        <w:tc>
          <w:tcPr>
            <w:tcW w:w="1701" w:type="dxa"/>
            <w:tcMar>
              <w:top w:w="0" w:type="dxa"/>
              <w:left w:w="108" w:type="dxa"/>
              <w:bottom w:w="0" w:type="dxa"/>
              <w:right w:w="108" w:type="dxa"/>
            </w:tcMar>
            <w:hideMark/>
          </w:tcPr>
          <w:p w14:paraId="0706DC14" w14:textId="77777777" w:rsidR="00BD4D64" w:rsidRPr="00823DF6" w:rsidRDefault="00BD4D64" w:rsidP="00B17502">
            <w:pPr>
              <w:spacing w:before="100" w:beforeAutospacing="1" w:after="100" w:afterAutospacing="1"/>
            </w:pPr>
            <w:r w:rsidRPr="00823DF6">
              <w:t>Номінал, грн.</w:t>
            </w:r>
          </w:p>
        </w:tc>
        <w:tc>
          <w:tcPr>
            <w:tcW w:w="1417" w:type="dxa"/>
            <w:tcMar>
              <w:top w:w="0" w:type="dxa"/>
              <w:left w:w="108" w:type="dxa"/>
              <w:bottom w:w="0" w:type="dxa"/>
              <w:right w:w="108" w:type="dxa"/>
            </w:tcMar>
            <w:hideMark/>
          </w:tcPr>
          <w:p w14:paraId="2D359BBF" w14:textId="77777777" w:rsidR="00BD4D64" w:rsidRPr="00823DF6" w:rsidRDefault="00BD4D64" w:rsidP="00B17502">
            <w:pPr>
              <w:spacing w:before="100" w:beforeAutospacing="1" w:after="100" w:afterAutospacing="1"/>
            </w:pPr>
            <w:r w:rsidRPr="00823DF6">
              <w:t>Матеріал</w:t>
            </w:r>
          </w:p>
        </w:tc>
        <w:tc>
          <w:tcPr>
            <w:tcW w:w="1985" w:type="dxa"/>
          </w:tcPr>
          <w:p w14:paraId="7CA4B5DD" w14:textId="77777777" w:rsidR="00BD4D64" w:rsidRPr="00823DF6" w:rsidRDefault="00BD4D64" w:rsidP="00B17502">
            <w:pPr>
              <w:spacing w:before="100" w:beforeAutospacing="1" w:after="100" w:afterAutospacing="1"/>
            </w:pPr>
            <w:r w:rsidRPr="00823DF6">
              <w:t>Пошкодження/ дефект</w:t>
            </w:r>
          </w:p>
        </w:tc>
        <w:tc>
          <w:tcPr>
            <w:tcW w:w="2268" w:type="dxa"/>
            <w:tcMar>
              <w:top w:w="0" w:type="dxa"/>
              <w:left w:w="108" w:type="dxa"/>
              <w:bottom w:w="0" w:type="dxa"/>
              <w:right w:w="108" w:type="dxa"/>
            </w:tcMar>
            <w:hideMark/>
          </w:tcPr>
          <w:p w14:paraId="55E1EA6D" w14:textId="77777777" w:rsidR="00BD4D64" w:rsidRPr="00823DF6" w:rsidRDefault="00BD4D64" w:rsidP="00B17502">
            <w:pPr>
              <w:spacing w:before="100" w:beforeAutospacing="1" w:after="100" w:afterAutospacing="1"/>
            </w:pPr>
            <w:r w:rsidRPr="00823DF6">
              <w:t>Рік виготовлення</w:t>
            </w:r>
          </w:p>
        </w:tc>
        <w:tc>
          <w:tcPr>
            <w:tcW w:w="1701" w:type="dxa"/>
            <w:tcMar>
              <w:top w:w="0" w:type="dxa"/>
              <w:left w:w="108" w:type="dxa"/>
              <w:bottom w:w="0" w:type="dxa"/>
              <w:right w:w="108" w:type="dxa"/>
            </w:tcMar>
            <w:hideMark/>
          </w:tcPr>
          <w:p w14:paraId="56EB3D46" w14:textId="77777777" w:rsidR="00BD4D64" w:rsidRPr="00823DF6" w:rsidRDefault="00BD4D64" w:rsidP="00B17502">
            <w:pPr>
              <w:spacing w:before="100" w:beforeAutospacing="1" w:after="100" w:afterAutospacing="1"/>
            </w:pPr>
            <w:r w:rsidRPr="00823DF6">
              <w:t>Кількість, шт.</w:t>
            </w:r>
          </w:p>
        </w:tc>
        <w:tc>
          <w:tcPr>
            <w:tcW w:w="1559" w:type="dxa"/>
            <w:tcMar>
              <w:top w:w="0" w:type="dxa"/>
              <w:left w:w="108" w:type="dxa"/>
              <w:bottom w:w="0" w:type="dxa"/>
              <w:right w:w="108" w:type="dxa"/>
            </w:tcMar>
            <w:hideMark/>
          </w:tcPr>
          <w:p w14:paraId="199A92EE" w14:textId="77777777" w:rsidR="00BD4D64" w:rsidRPr="00823DF6" w:rsidRDefault="00BD4D64" w:rsidP="001A4F8D">
            <w:pPr>
              <w:spacing w:before="100" w:beforeAutospacing="1" w:after="100" w:afterAutospacing="1"/>
              <w:jc w:val="left"/>
            </w:pPr>
            <w:r w:rsidRPr="00823DF6">
              <w:t>Сума за номіналом, грн.</w:t>
            </w:r>
          </w:p>
        </w:tc>
      </w:tr>
      <w:tr w:rsidR="00BD4D64" w:rsidRPr="00823DF6" w14:paraId="03CC8454" w14:textId="77777777" w:rsidTr="005824AB">
        <w:trPr>
          <w:trHeight w:val="106"/>
        </w:trPr>
        <w:tc>
          <w:tcPr>
            <w:tcW w:w="562" w:type="dxa"/>
            <w:tcMar>
              <w:top w:w="0" w:type="dxa"/>
              <w:left w:w="108" w:type="dxa"/>
              <w:bottom w:w="0" w:type="dxa"/>
              <w:right w:w="108" w:type="dxa"/>
            </w:tcMar>
          </w:tcPr>
          <w:p w14:paraId="4FCE32D3" w14:textId="77777777" w:rsidR="00BD4D64" w:rsidRPr="00823DF6" w:rsidRDefault="00BD4D64" w:rsidP="00B17502">
            <w:pPr>
              <w:spacing w:before="100" w:beforeAutospacing="1" w:after="100" w:afterAutospacing="1"/>
            </w:pPr>
            <w:r w:rsidRPr="00823DF6">
              <w:t>1</w:t>
            </w:r>
          </w:p>
        </w:tc>
        <w:tc>
          <w:tcPr>
            <w:tcW w:w="709" w:type="dxa"/>
          </w:tcPr>
          <w:p w14:paraId="3480A770" w14:textId="77777777" w:rsidR="00BD4D64" w:rsidRPr="00823DF6" w:rsidRDefault="00BD4D64" w:rsidP="00B17502">
            <w:pPr>
              <w:spacing w:before="100" w:beforeAutospacing="1" w:after="100" w:afterAutospacing="1"/>
            </w:pPr>
          </w:p>
        </w:tc>
        <w:tc>
          <w:tcPr>
            <w:tcW w:w="1985" w:type="dxa"/>
            <w:tcMar>
              <w:top w:w="0" w:type="dxa"/>
              <w:left w:w="108" w:type="dxa"/>
              <w:bottom w:w="0" w:type="dxa"/>
              <w:right w:w="108" w:type="dxa"/>
            </w:tcMar>
          </w:tcPr>
          <w:p w14:paraId="46A444E9" w14:textId="77777777" w:rsidR="00BD4D64" w:rsidRPr="00823DF6" w:rsidRDefault="00BD4D64" w:rsidP="00B17502">
            <w:pPr>
              <w:spacing w:before="100" w:beforeAutospacing="1" w:after="100" w:afterAutospacing="1"/>
            </w:pPr>
          </w:p>
        </w:tc>
        <w:tc>
          <w:tcPr>
            <w:tcW w:w="1701" w:type="dxa"/>
            <w:tcMar>
              <w:top w:w="0" w:type="dxa"/>
              <w:left w:w="108" w:type="dxa"/>
              <w:bottom w:w="0" w:type="dxa"/>
              <w:right w:w="108" w:type="dxa"/>
            </w:tcMar>
          </w:tcPr>
          <w:p w14:paraId="26F47497" w14:textId="77777777" w:rsidR="00BD4D64" w:rsidRPr="00823DF6" w:rsidRDefault="00BD4D64" w:rsidP="00B17502">
            <w:pPr>
              <w:spacing w:before="100" w:beforeAutospacing="1" w:after="100" w:afterAutospacing="1"/>
            </w:pPr>
          </w:p>
        </w:tc>
        <w:tc>
          <w:tcPr>
            <w:tcW w:w="1417" w:type="dxa"/>
            <w:tcMar>
              <w:top w:w="0" w:type="dxa"/>
              <w:left w:w="108" w:type="dxa"/>
              <w:bottom w:w="0" w:type="dxa"/>
              <w:right w:w="108" w:type="dxa"/>
            </w:tcMar>
          </w:tcPr>
          <w:p w14:paraId="0B298572" w14:textId="77777777" w:rsidR="00BD4D64" w:rsidRPr="00823DF6" w:rsidRDefault="00BD4D64" w:rsidP="00B17502">
            <w:pPr>
              <w:spacing w:before="100" w:beforeAutospacing="1" w:after="100" w:afterAutospacing="1"/>
            </w:pPr>
          </w:p>
        </w:tc>
        <w:tc>
          <w:tcPr>
            <w:tcW w:w="1985" w:type="dxa"/>
          </w:tcPr>
          <w:p w14:paraId="52F12FEB" w14:textId="77777777" w:rsidR="00BD4D64" w:rsidRPr="00823DF6" w:rsidRDefault="00BD4D64" w:rsidP="00B17502">
            <w:pPr>
              <w:spacing w:before="100" w:beforeAutospacing="1" w:after="100" w:afterAutospacing="1"/>
            </w:pPr>
          </w:p>
        </w:tc>
        <w:tc>
          <w:tcPr>
            <w:tcW w:w="2268" w:type="dxa"/>
          </w:tcPr>
          <w:p w14:paraId="09C82B7B" w14:textId="77777777" w:rsidR="00BD4D64" w:rsidRPr="00823DF6" w:rsidRDefault="00BD4D64" w:rsidP="00B17502">
            <w:pPr>
              <w:spacing w:before="100" w:beforeAutospacing="1" w:after="100" w:afterAutospacing="1"/>
            </w:pPr>
          </w:p>
        </w:tc>
        <w:tc>
          <w:tcPr>
            <w:tcW w:w="1701" w:type="dxa"/>
            <w:tcMar>
              <w:top w:w="0" w:type="dxa"/>
              <w:left w:w="108" w:type="dxa"/>
              <w:bottom w:w="0" w:type="dxa"/>
              <w:right w:w="108" w:type="dxa"/>
            </w:tcMar>
          </w:tcPr>
          <w:p w14:paraId="5F38D0BE" w14:textId="77777777" w:rsidR="00BD4D64" w:rsidRPr="00823DF6" w:rsidRDefault="00BD4D64" w:rsidP="00B17502">
            <w:pPr>
              <w:spacing w:before="100" w:beforeAutospacing="1" w:after="100" w:afterAutospacing="1"/>
            </w:pPr>
          </w:p>
        </w:tc>
        <w:tc>
          <w:tcPr>
            <w:tcW w:w="1559" w:type="dxa"/>
            <w:tcMar>
              <w:top w:w="0" w:type="dxa"/>
              <w:left w:w="108" w:type="dxa"/>
              <w:bottom w:w="0" w:type="dxa"/>
              <w:right w:w="108" w:type="dxa"/>
            </w:tcMar>
          </w:tcPr>
          <w:p w14:paraId="21ACF8AB" w14:textId="77777777" w:rsidR="00BD4D64" w:rsidRPr="00823DF6" w:rsidRDefault="00BD4D64" w:rsidP="00B17502">
            <w:pPr>
              <w:spacing w:before="100" w:beforeAutospacing="1" w:after="100" w:afterAutospacing="1"/>
            </w:pPr>
          </w:p>
        </w:tc>
      </w:tr>
      <w:tr w:rsidR="00BD4D64" w:rsidRPr="00823DF6" w14:paraId="3FA6639E" w14:textId="77777777" w:rsidTr="005824AB">
        <w:trPr>
          <w:trHeight w:val="106"/>
        </w:trPr>
        <w:tc>
          <w:tcPr>
            <w:tcW w:w="562" w:type="dxa"/>
            <w:tcMar>
              <w:top w:w="0" w:type="dxa"/>
              <w:left w:w="108" w:type="dxa"/>
              <w:bottom w:w="0" w:type="dxa"/>
              <w:right w:w="108" w:type="dxa"/>
            </w:tcMar>
          </w:tcPr>
          <w:p w14:paraId="57FD3393" w14:textId="77777777" w:rsidR="00BD4D64" w:rsidRPr="00823DF6" w:rsidRDefault="00BD4D64" w:rsidP="00B17502">
            <w:pPr>
              <w:spacing w:before="100" w:beforeAutospacing="1" w:after="100" w:afterAutospacing="1"/>
            </w:pPr>
            <w:r w:rsidRPr="00823DF6">
              <w:t>2</w:t>
            </w:r>
          </w:p>
        </w:tc>
        <w:tc>
          <w:tcPr>
            <w:tcW w:w="709" w:type="dxa"/>
          </w:tcPr>
          <w:p w14:paraId="27B07CEC" w14:textId="77777777" w:rsidR="00BD4D64" w:rsidRPr="00823DF6" w:rsidRDefault="00BD4D64" w:rsidP="00B17502">
            <w:pPr>
              <w:spacing w:before="100" w:beforeAutospacing="1" w:after="100" w:afterAutospacing="1"/>
            </w:pPr>
          </w:p>
        </w:tc>
        <w:tc>
          <w:tcPr>
            <w:tcW w:w="1985" w:type="dxa"/>
            <w:tcMar>
              <w:top w:w="0" w:type="dxa"/>
              <w:left w:w="108" w:type="dxa"/>
              <w:bottom w:w="0" w:type="dxa"/>
              <w:right w:w="108" w:type="dxa"/>
            </w:tcMar>
          </w:tcPr>
          <w:p w14:paraId="38B54081" w14:textId="77777777" w:rsidR="00BD4D64" w:rsidRPr="00823DF6" w:rsidRDefault="00BD4D64" w:rsidP="00B17502">
            <w:pPr>
              <w:spacing w:before="100" w:beforeAutospacing="1" w:after="100" w:afterAutospacing="1"/>
            </w:pPr>
          </w:p>
        </w:tc>
        <w:tc>
          <w:tcPr>
            <w:tcW w:w="1701" w:type="dxa"/>
            <w:tcMar>
              <w:top w:w="0" w:type="dxa"/>
              <w:left w:w="108" w:type="dxa"/>
              <w:bottom w:w="0" w:type="dxa"/>
              <w:right w:w="108" w:type="dxa"/>
            </w:tcMar>
          </w:tcPr>
          <w:p w14:paraId="1C785561" w14:textId="77777777" w:rsidR="00BD4D64" w:rsidRPr="00823DF6" w:rsidRDefault="00BD4D64" w:rsidP="00B17502">
            <w:pPr>
              <w:spacing w:before="100" w:beforeAutospacing="1" w:after="100" w:afterAutospacing="1"/>
            </w:pPr>
          </w:p>
        </w:tc>
        <w:tc>
          <w:tcPr>
            <w:tcW w:w="1417" w:type="dxa"/>
            <w:tcMar>
              <w:top w:w="0" w:type="dxa"/>
              <w:left w:w="108" w:type="dxa"/>
              <w:bottom w:w="0" w:type="dxa"/>
              <w:right w:w="108" w:type="dxa"/>
            </w:tcMar>
          </w:tcPr>
          <w:p w14:paraId="4F702CC6" w14:textId="77777777" w:rsidR="00BD4D64" w:rsidRPr="00823DF6" w:rsidRDefault="00BD4D64" w:rsidP="00B17502">
            <w:pPr>
              <w:spacing w:before="100" w:beforeAutospacing="1" w:after="100" w:afterAutospacing="1"/>
            </w:pPr>
          </w:p>
        </w:tc>
        <w:tc>
          <w:tcPr>
            <w:tcW w:w="1985" w:type="dxa"/>
          </w:tcPr>
          <w:p w14:paraId="1D728D29" w14:textId="77777777" w:rsidR="00BD4D64" w:rsidRPr="00823DF6" w:rsidRDefault="00BD4D64" w:rsidP="00B17502">
            <w:pPr>
              <w:spacing w:before="100" w:beforeAutospacing="1" w:after="100" w:afterAutospacing="1"/>
            </w:pPr>
          </w:p>
        </w:tc>
        <w:tc>
          <w:tcPr>
            <w:tcW w:w="2268" w:type="dxa"/>
          </w:tcPr>
          <w:p w14:paraId="4E9E2095" w14:textId="77777777" w:rsidR="00BD4D64" w:rsidRPr="00823DF6" w:rsidRDefault="00BD4D64" w:rsidP="00B17502">
            <w:pPr>
              <w:spacing w:before="100" w:beforeAutospacing="1" w:after="100" w:afterAutospacing="1"/>
            </w:pPr>
          </w:p>
        </w:tc>
        <w:tc>
          <w:tcPr>
            <w:tcW w:w="1701" w:type="dxa"/>
            <w:tcMar>
              <w:top w:w="0" w:type="dxa"/>
              <w:left w:w="108" w:type="dxa"/>
              <w:bottom w:w="0" w:type="dxa"/>
              <w:right w:w="108" w:type="dxa"/>
            </w:tcMar>
          </w:tcPr>
          <w:p w14:paraId="2354C0EF" w14:textId="77777777" w:rsidR="00BD4D64" w:rsidRPr="00823DF6" w:rsidRDefault="00BD4D64" w:rsidP="00B17502">
            <w:pPr>
              <w:spacing w:before="100" w:beforeAutospacing="1" w:after="100" w:afterAutospacing="1"/>
            </w:pPr>
          </w:p>
        </w:tc>
        <w:tc>
          <w:tcPr>
            <w:tcW w:w="1559" w:type="dxa"/>
            <w:tcMar>
              <w:top w:w="0" w:type="dxa"/>
              <w:left w:w="108" w:type="dxa"/>
              <w:bottom w:w="0" w:type="dxa"/>
              <w:right w:w="108" w:type="dxa"/>
            </w:tcMar>
          </w:tcPr>
          <w:p w14:paraId="057A4B46" w14:textId="77777777" w:rsidR="00BD4D64" w:rsidRPr="00823DF6" w:rsidRDefault="00BD4D64" w:rsidP="00B17502">
            <w:pPr>
              <w:spacing w:before="100" w:beforeAutospacing="1" w:after="100" w:afterAutospacing="1"/>
            </w:pPr>
          </w:p>
        </w:tc>
      </w:tr>
      <w:tr w:rsidR="00BD4D64" w:rsidRPr="00823DF6" w14:paraId="09137C06" w14:textId="77777777" w:rsidTr="005824AB">
        <w:trPr>
          <w:trHeight w:val="367"/>
        </w:trPr>
        <w:tc>
          <w:tcPr>
            <w:tcW w:w="1271" w:type="dxa"/>
            <w:gridSpan w:val="2"/>
          </w:tcPr>
          <w:p w14:paraId="6D487E29" w14:textId="77777777" w:rsidR="00BD4D64" w:rsidRPr="00823DF6" w:rsidRDefault="00BD4D64" w:rsidP="00B17502">
            <w:pPr>
              <w:spacing w:before="100" w:beforeAutospacing="1" w:after="100" w:afterAutospacing="1"/>
              <w:rPr>
                <w:b/>
                <w:bCs/>
              </w:rPr>
            </w:pPr>
          </w:p>
        </w:tc>
        <w:tc>
          <w:tcPr>
            <w:tcW w:w="9356" w:type="dxa"/>
            <w:gridSpan w:val="5"/>
          </w:tcPr>
          <w:p w14:paraId="111CDBF7" w14:textId="77777777" w:rsidR="00BD4D64" w:rsidRPr="00823DF6" w:rsidRDefault="00BD4D64" w:rsidP="00B17502">
            <w:pPr>
              <w:spacing w:before="100" w:beforeAutospacing="1" w:after="100" w:afterAutospacing="1"/>
              <w:rPr>
                <w:bCs/>
              </w:rPr>
            </w:pPr>
            <w:r w:rsidRPr="00823DF6">
              <w:rPr>
                <w:bCs/>
              </w:rPr>
              <w:t>Усього:</w:t>
            </w:r>
          </w:p>
        </w:tc>
        <w:tc>
          <w:tcPr>
            <w:tcW w:w="1701" w:type="dxa"/>
          </w:tcPr>
          <w:p w14:paraId="1B2F49F5" w14:textId="77777777" w:rsidR="00BD4D64" w:rsidRPr="00823DF6" w:rsidRDefault="00BD4D64" w:rsidP="00B17502">
            <w:pPr>
              <w:spacing w:before="100" w:beforeAutospacing="1" w:after="100" w:afterAutospacing="1"/>
              <w:rPr>
                <w:bCs/>
              </w:rPr>
            </w:pPr>
          </w:p>
        </w:tc>
        <w:tc>
          <w:tcPr>
            <w:tcW w:w="1559" w:type="dxa"/>
            <w:tcMar>
              <w:top w:w="0" w:type="dxa"/>
              <w:left w:w="108" w:type="dxa"/>
              <w:bottom w:w="0" w:type="dxa"/>
              <w:right w:w="108" w:type="dxa"/>
            </w:tcMar>
            <w:hideMark/>
          </w:tcPr>
          <w:p w14:paraId="0034EA77" w14:textId="77777777" w:rsidR="00BD4D64" w:rsidRPr="00823DF6" w:rsidRDefault="00BD4D64" w:rsidP="00B17502">
            <w:pPr>
              <w:spacing w:before="100" w:beforeAutospacing="1" w:after="100" w:afterAutospacing="1"/>
              <w:jc w:val="right"/>
              <w:rPr>
                <w:b/>
                <w:bCs/>
              </w:rPr>
            </w:pPr>
          </w:p>
        </w:tc>
      </w:tr>
    </w:tbl>
    <w:p w14:paraId="4D6D5FBA" w14:textId="77777777" w:rsidR="007B34AA" w:rsidRPr="00823DF6" w:rsidRDefault="007B34AA" w:rsidP="00BD4D64"/>
    <w:p w14:paraId="7BB611CA" w14:textId="0F06CBF4" w:rsidR="00BD4D64" w:rsidRPr="00823DF6" w:rsidRDefault="007B34AA" w:rsidP="00BD4D64">
      <w:r w:rsidRPr="00823DF6">
        <w:tab/>
      </w:r>
      <w:r w:rsidR="00BD4D64" w:rsidRPr="00823DF6">
        <w:t>Висновок: зазначені інвестиційні монети, нумізматичну, супутню продукцію віднести до пошкоджених/з дефектами виробника.</w:t>
      </w:r>
    </w:p>
    <w:tbl>
      <w:tblPr>
        <w:tblW w:w="4853" w:type="pct"/>
        <w:tblLook w:val="0000" w:firstRow="0" w:lastRow="0" w:firstColumn="0" w:lastColumn="0" w:noHBand="0" w:noVBand="0"/>
      </w:tblPr>
      <w:tblGrid>
        <w:gridCol w:w="4367"/>
        <w:gridCol w:w="3743"/>
        <w:gridCol w:w="5612"/>
      </w:tblGrid>
      <w:tr w:rsidR="00BD4D64" w:rsidRPr="002E1396" w14:paraId="50E48C83" w14:textId="77777777" w:rsidTr="00B17502">
        <w:tc>
          <w:tcPr>
            <w:tcW w:w="1591" w:type="pct"/>
          </w:tcPr>
          <w:p w14:paraId="12D57C8E" w14:textId="77777777" w:rsidR="00BD4D64" w:rsidRPr="00823DF6" w:rsidRDefault="00BD4D64" w:rsidP="00B17502"/>
          <w:p w14:paraId="231804F7" w14:textId="77777777" w:rsidR="00BD4D64" w:rsidRPr="00823DF6" w:rsidRDefault="00BD4D64" w:rsidP="00B17502"/>
          <w:p w14:paraId="7FBED6B9" w14:textId="77777777" w:rsidR="007B34AA" w:rsidRPr="00823DF6" w:rsidRDefault="007B34AA" w:rsidP="00B17502"/>
          <w:p w14:paraId="484F265A" w14:textId="77777777" w:rsidR="007B34AA" w:rsidRPr="00823DF6" w:rsidRDefault="007B34AA" w:rsidP="00B17502"/>
          <w:p w14:paraId="6B83461A" w14:textId="696D672D" w:rsidR="00BD4D64" w:rsidRPr="00823DF6" w:rsidRDefault="00BD4D64" w:rsidP="00B17502">
            <w:r w:rsidRPr="00823DF6">
              <w:t>Голова комісії/старший бригади касових працівників</w:t>
            </w:r>
            <w:r w:rsidRPr="00823DF6">
              <w:rPr>
                <w:lang w:val="ru-RU"/>
              </w:rPr>
              <w:t>:</w:t>
            </w:r>
            <w:r w:rsidRPr="00823DF6">
              <w:t xml:space="preserve">  </w:t>
            </w:r>
          </w:p>
        </w:tc>
        <w:tc>
          <w:tcPr>
            <w:tcW w:w="1364" w:type="pct"/>
          </w:tcPr>
          <w:p w14:paraId="26255380" w14:textId="77777777" w:rsidR="00BD4D64" w:rsidRPr="00823DF6" w:rsidRDefault="00BD4D64" w:rsidP="00B17502">
            <w:r w:rsidRPr="00823DF6">
              <w:lastRenderedPageBreak/>
              <w:t xml:space="preserve">  </w:t>
            </w:r>
          </w:p>
          <w:p w14:paraId="01011950" w14:textId="77777777" w:rsidR="00BD4D64" w:rsidRPr="00823DF6" w:rsidRDefault="00BD4D64" w:rsidP="00B17502">
            <w:pPr>
              <w:jc w:val="center"/>
            </w:pPr>
          </w:p>
          <w:p w14:paraId="7D9FEF3B" w14:textId="77777777" w:rsidR="007B34AA" w:rsidRPr="00823DF6" w:rsidRDefault="007B34AA" w:rsidP="00B17502">
            <w:pPr>
              <w:jc w:val="center"/>
            </w:pPr>
          </w:p>
          <w:p w14:paraId="40CCA1ED" w14:textId="77777777" w:rsidR="007B34AA" w:rsidRPr="00823DF6" w:rsidRDefault="007B34AA" w:rsidP="00B17502">
            <w:pPr>
              <w:jc w:val="center"/>
            </w:pPr>
          </w:p>
          <w:p w14:paraId="2234D44D" w14:textId="251C1133" w:rsidR="00BD4D64" w:rsidRPr="00823DF6" w:rsidRDefault="00BD4D64" w:rsidP="00B17502">
            <w:pPr>
              <w:jc w:val="center"/>
            </w:pPr>
            <w:r w:rsidRPr="00823DF6">
              <w:t>____________</w:t>
            </w:r>
            <w:r w:rsidRPr="00823DF6">
              <w:br/>
              <w:t>(підпис)</w:t>
            </w:r>
          </w:p>
        </w:tc>
        <w:tc>
          <w:tcPr>
            <w:tcW w:w="2045" w:type="pct"/>
          </w:tcPr>
          <w:p w14:paraId="5FC15754" w14:textId="77777777" w:rsidR="00BD4D64" w:rsidRPr="00823DF6" w:rsidRDefault="00BD4D64" w:rsidP="00B17502">
            <w:r w:rsidRPr="00823DF6">
              <w:lastRenderedPageBreak/>
              <w:t xml:space="preserve">  </w:t>
            </w:r>
          </w:p>
          <w:p w14:paraId="17401031" w14:textId="77777777" w:rsidR="00BD4D64" w:rsidRPr="00823DF6" w:rsidRDefault="00BD4D64" w:rsidP="00B17502"/>
          <w:p w14:paraId="52A4EF43" w14:textId="7E5810A4" w:rsidR="007B34AA" w:rsidRPr="00823DF6" w:rsidRDefault="007B34AA" w:rsidP="007B34AA">
            <w:pPr>
              <w:jc w:val="right"/>
            </w:pPr>
            <w:r w:rsidRPr="00823DF6">
              <w:lastRenderedPageBreak/>
              <w:t>Продовження додатка</w:t>
            </w:r>
            <w:r w:rsidR="00EB7F68" w:rsidRPr="00823DF6">
              <w:t xml:space="preserve"> </w:t>
            </w:r>
            <w:r w:rsidRPr="00823DF6">
              <w:t>12</w:t>
            </w:r>
          </w:p>
          <w:p w14:paraId="3B856175" w14:textId="77777777" w:rsidR="007B34AA" w:rsidRPr="00823DF6" w:rsidRDefault="007B34AA" w:rsidP="00B17502">
            <w:pPr>
              <w:jc w:val="center"/>
            </w:pPr>
          </w:p>
          <w:p w14:paraId="6820E455" w14:textId="056CD71F" w:rsidR="00BD4D64" w:rsidRPr="00823DF6" w:rsidRDefault="00BD4D64" w:rsidP="00B17502">
            <w:pPr>
              <w:jc w:val="center"/>
            </w:pPr>
            <w:r w:rsidRPr="00823DF6">
              <w:t>____________________</w:t>
            </w:r>
            <w:r w:rsidR="009114D9" w:rsidRPr="00823DF6">
              <w:t>________</w:t>
            </w:r>
            <w:r w:rsidRPr="00823DF6">
              <w:t>____ (ініціали, прізвище)</w:t>
            </w:r>
          </w:p>
        </w:tc>
      </w:tr>
      <w:tr w:rsidR="00BD4D64" w:rsidRPr="002E1396" w14:paraId="321AE269" w14:textId="77777777" w:rsidTr="00B17502">
        <w:tc>
          <w:tcPr>
            <w:tcW w:w="1591" w:type="pct"/>
          </w:tcPr>
          <w:p w14:paraId="6AEF4C30" w14:textId="77777777" w:rsidR="00BD4D64" w:rsidRPr="00823DF6" w:rsidRDefault="00BD4D64" w:rsidP="00B17502"/>
        </w:tc>
        <w:tc>
          <w:tcPr>
            <w:tcW w:w="1364" w:type="pct"/>
          </w:tcPr>
          <w:p w14:paraId="794ABC07" w14:textId="77777777" w:rsidR="00BD4D64" w:rsidRPr="00823DF6" w:rsidRDefault="00BD4D64" w:rsidP="00B17502"/>
        </w:tc>
        <w:tc>
          <w:tcPr>
            <w:tcW w:w="2045" w:type="pct"/>
          </w:tcPr>
          <w:p w14:paraId="431C5CA4" w14:textId="77777777" w:rsidR="00BD4D64" w:rsidRPr="00823DF6" w:rsidRDefault="00BD4D64" w:rsidP="00B17502"/>
        </w:tc>
      </w:tr>
      <w:tr w:rsidR="00BD4D64" w:rsidRPr="002E1396" w14:paraId="598B2DD6" w14:textId="77777777" w:rsidTr="00B17502">
        <w:tc>
          <w:tcPr>
            <w:tcW w:w="1591" w:type="pct"/>
          </w:tcPr>
          <w:p w14:paraId="4C6CA006" w14:textId="77777777" w:rsidR="00BD4D64" w:rsidRPr="00823DF6" w:rsidRDefault="00BD4D64" w:rsidP="00B17502">
            <w:pPr>
              <w:rPr>
                <w:lang w:val="ru-RU"/>
              </w:rPr>
            </w:pPr>
            <w:r w:rsidRPr="00823DF6">
              <w:t>Члени комісії/ бригада касових працівників</w:t>
            </w:r>
            <w:r w:rsidRPr="00823DF6">
              <w:rPr>
                <w:lang w:val="ru-RU"/>
              </w:rPr>
              <w:t>:</w:t>
            </w:r>
          </w:p>
        </w:tc>
        <w:tc>
          <w:tcPr>
            <w:tcW w:w="1364" w:type="pct"/>
          </w:tcPr>
          <w:p w14:paraId="7E43E3C3" w14:textId="77777777" w:rsidR="00BD4D64" w:rsidRPr="00823DF6" w:rsidRDefault="00BD4D64" w:rsidP="00B17502">
            <w:pPr>
              <w:jc w:val="center"/>
            </w:pPr>
            <w:r w:rsidRPr="00823DF6">
              <w:t xml:space="preserve">____________ </w:t>
            </w:r>
          </w:p>
          <w:p w14:paraId="0D85AB06" w14:textId="77777777" w:rsidR="00BD4D64" w:rsidRPr="00823DF6" w:rsidRDefault="00BD4D64" w:rsidP="00B17502">
            <w:pPr>
              <w:jc w:val="center"/>
            </w:pPr>
            <w:r w:rsidRPr="00823DF6">
              <w:t>(підпис)</w:t>
            </w:r>
          </w:p>
        </w:tc>
        <w:tc>
          <w:tcPr>
            <w:tcW w:w="2045" w:type="pct"/>
          </w:tcPr>
          <w:p w14:paraId="5BFED055" w14:textId="632F8AAA" w:rsidR="00BD4D64" w:rsidRPr="00823DF6" w:rsidRDefault="00BD4D64" w:rsidP="00B17502">
            <w:pPr>
              <w:jc w:val="center"/>
            </w:pPr>
            <w:r w:rsidRPr="00823DF6">
              <w:t>___________________</w:t>
            </w:r>
            <w:r w:rsidR="009114D9" w:rsidRPr="00823DF6">
              <w:t>_________</w:t>
            </w:r>
            <w:r w:rsidRPr="00823DF6">
              <w:t>_____ (ініціали, прізвище)</w:t>
            </w:r>
          </w:p>
        </w:tc>
      </w:tr>
      <w:tr w:rsidR="00BD4D64" w:rsidRPr="002E1396" w14:paraId="5AA0C175" w14:textId="77777777" w:rsidTr="00B17502">
        <w:tc>
          <w:tcPr>
            <w:tcW w:w="1591" w:type="pct"/>
          </w:tcPr>
          <w:p w14:paraId="4B6A463B" w14:textId="77777777" w:rsidR="00BD4D64" w:rsidRPr="00823DF6" w:rsidRDefault="00BD4D64" w:rsidP="00B17502"/>
        </w:tc>
        <w:tc>
          <w:tcPr>
            <w:tcW w:w="1364" w:type="pct"/>
          </w:tcPr>
          <w:p w14:paraId="471516F5" w14:textId="77777777" w:rsidR="00BD4D64" w:rsidRPr="00823DF6" w:rsidRDefault="00BD4D64" w:rsidP="00B17502">
            <w:pPr>
              <w:jc w:val="center"/>
            </w:pPr>
            <w:r w:rsidRPr="00823DF6">
              <w:t xml:space="preserve">____________ </w:t>
            </w:r>
          </w:p>
          <w:p w14:paraId="0F1E8076" w14:textId="77777777" w:rsidR="00BD4D64" w:rsidRPr="00823DF6" w:rsidRDefault="00BD4D64" w:rsidP="00B17502">
            <w:pPr>
              <w:jc w:val="center"/>
            </w:pPr>
            <w:r w:rsidRPr="00823DF6">
              <w:t>(підпис)</w:t>
            </w:r>
          </w:p>
        </w:tc>
        <w:tc>
          <w:tcPr>
            <w:tcW w:w="2045" w:type="pct"/>
          </w:tcPr>
          <w:p w14:paraId="2032DEF9" w14:textId="40B410D3" w:rsidR="00BD4D64" w:rsidRPr="00823DF6" w:rsidRDefault="00BD4D64" w:rsidP="00B17502">
            <w:pPr>
              <w:jc w:val="center"/>
              <w:rPr>
                <w:lang w:val="en-US"/>
              </w:rPr>
            </w:pPr>
            <w:r w:rsidRPr="00823DF6">
              <w:t>_____________________</w:t>
            </w:r>
            <w:r w:rsidR="009114D9" w:rsidRPr="00823DF6">
              <w:t>________</w:t>
            </w:r>
            <w:r w:rsidRPr="00823DF6">
              <w:t xml:space="preserve">___ </w:t>
            </w:r>
            <w:r w:rsidR="009114D9" w:rsidRPr="00823DF6">
              <w:t xml:space="preserve">  </w:t>
            </w:r>
            <w:r w:rsidRPr="00823DF6">
              <w:t>(ініціали, прізвище)</w:t>
            </w:r>
            <w:r w:rsidR="009114D9" w:rsidRPr="00823DF6">
              <w:t>;</w:t>
            </w:r>
          </w:p>
        </w:tc>
      </w:tr>
    </w:tbl>
    <w:p w14:paraId="642A9EE3" w14:textId="77777777" w:rsidR="00BD4D64" w:rsidRPr="002E1396" w:rsidRDefault="00BD4D64" w:rsidP="00BD4D64">
      <w:pPr>
        <w:pStyle w:val="rvps14"/>
        <w:spacing w:before="150" w:after="150"/>
        <w:rPr>
          <w:rStyle w:val="spanrvts0"/>
          <w:sz w:val="20"/>
          <w:szCs w:val="20"/>
          <w:lang w:val="uk" w:eastAsia="uk"/>
        </w:rPr>
        <w:sectPr w:rsidR="00BD4D64" w:rsidRPr="002E1396" w:rsidSect="00B17502">
          <w:pgSz w:w="15840" w:h="12240" w:orient="landscape"/>
          <w:pgMar w:top="1418" w:right="851" w:bottom="851" w:left="851" w:header="720" w:footer="720" w:gutter="0"/>
          <w:cols w:space="720"/>
        </w:sectPr>
      </w:pPr>
      <w:bookmarkStart w:id="97" w:name="n741"/>
      <w:bookmarkEnd w:id="97"/>
    </w:p>
    <w:p w14:paraId="6FAAA4EF" w14:textId="4306FADD" w:rsidR="00717C6A" w:rsidRPr="00823DF6" w:rsidRDefault="00717C6A" w:rsidP="00531EB3">
      <w:pPr>
        <w:pStyle w:val="rvps7"/>
        <w:tabs>
          <w:tab w:val="left" w:pos="1134"/>
        </w:tabs>
        <w:spacing w:before="150" w:after="150"/>
        <w:ind w:left="567" w:right="450"/>
        <w:jc w:val="left"/>
        <w:rPr>
          <w:rStyle w:val="spanrvts15"/>
          <w:b w:val="0"/>
          <w:lang w:val="uk-UA" w:eastAsia="uk"/>
        </w:rPr>
      </w:pPr>
    </w:p>
    <w:tbl>
      <w:tblPr>
        <w:tblStyle w:val="articletable"/>
        <w:tblW w:w="4819" w:type="pct"/>
        <w:jc w:val="center"/>
        <w:tblLayout w:type="fixed"/>
        <w:tblCellMar>
          <w:left w:w="0" w:type="dxa"/>
          <w:right w:w="0" w:type="dxa"/>
        </w:tblCellMar>
        <w:tblLook w:val="05E0" w:firstRow="1" w:lastRow="1" w:firstColumn="1" w:lastColumn="1" w:noHBand="0" w:noVBand="1"/>
      </w:tblPr>
      <w:tblGrid>
        <w:gridCol w:w="20"/>
        <w:gridCol w:w="9269"/>
      </w:tblGrid>
      <w:tr w:rsidR="0035765D" w:rsidRPr="00823DF6" w14:paraId="1EBC38B9" w14:textId="77777777" w:rsidTr="0035765D">
        <w:trPr>
          <w:trHeight w:val="1683"/>
          <w:jc w:val="center"/>
        </w:trPr>
        <w:tc>
          <w:tcPr>
            <w:tcW w:w="11" w:type="pct"/>
            <w:tcMar>
              <w:top w:w="0" w:type="dxa"/>
              <w:left w:w="0" w:type="dxa"/>
              <w:bottom w:w="0" w:type="dxa"/>
              <w:right w:w="0" w:type="dxa"/>
            </w:tcMar>
          </w:tcPr>
          <w:p w14:paraId="00865DB0" w14:textId="77777777" w:rsidR="0035765D" w:rsidRPr="00823DF6" w:rsidRDefault="00717C6A" w:rsidP="0037401C">
            <w:pPr>
              <w:pStyle w:val="rvps14"/>
              <w:spacing w:before="150" w:after="150"/>
              <w:rPr>
                <w:rStyle w:val="spanrvts0"/>
                <w:sz w:val="28"/>
                <w:szCs w:val="28"/>
                <w:lang w:val="uk" w:eastAsia="uk"/>
              </w:rPr>
            </w:pPr>
            <w:r w:rsidRPr="00823DF6">
              <w:rPr>
                <w:rStyle w:val="spanrvts15"/>
                <w:b w:val="0"/>
                <w:lang w:val="uk-UA" w:eastAsia="uk"/>
              </w:rPr>
              <w:tab/>
            </w:r>
          </w:p>
        </w:tc>
        <w:tc>
          <w:tcPr>
            <w:tcW w:w="4989" w:type="pct"/>
            <w:tcMar>
              <w:top w:w="0" w:type="dxa"/>
              <w:left w:w="0" w:type="dxa"/>
              <w:bottom w:w="0" w:type="dxa"/>
              <w:right w:w="0" w:type="dxa"/>
            </w:tcMar>
            <w:hideMark/>
          </w:tcPr>
          <w:p w14:paraId="3DC4DBF7" w14:textId="439C0240" w:rsidR="0035765D" w:rsidRPr="00823DF6" w:rsidRDefault="0035765D" w:rsidP="00350AB5">
            <w:pPr>
              <w:pStyle w:val="rvps14"/>
              <w:ind w:left="5228"/>
              <w:rPr>
                <w:rStyle w:val="spanrvts0"/>
                <w:sz w:val="28"/>
                <w:szCs w:val="28"/>
                <w:lang w:val="uk" w:eastAsia="uk"/>
              </w:rPr>
            </w:pPr>
            <w:r w:rsidRPr="00823DF6">
              <w:rPr>
                <w:rStyle w:val="spanrvts0"/>
                <w:sz w:val="28"/>
                <w:szCs w:val="28"/>
                <w:lang w:val="uk" w:eastAsia="uk"/>
              </w:rPr>
              <w:t>Додаток 1</w:t>
            </w:r>
            <w:r w:rsidR="003A4980" w:rsidRPr="00823DF6">
              <w:rPr>
                <w:rStyle w:val="spanrvts0"/>
                <w:sz w:val="28"/>
                <w:szCs w:val="28"/>
                <w:lang w:val="uk" w:eastAsia="uk"/>
              </w:rPr>
              <w:t>3</w:t>
            </w:r>
            <w:r w:rsidRPr="00823DF6">
              <w:rPr>
                <w:rStyle w:val="spanrvts0"/>
                <w:sz w:val="28"/>
                <w:szCs w:val="28"/>
                <w:lang w:val="uk" w:eastAsia="uk"/>
              </w:rPr>
              <w:br/>
              <w:t xml:space="preserve">до Інструкції про організацію </w:t>
            </w:r>
            <w:r w:rsidRPr="00823DF6">
              <w:rPr>
                <w:rStyle w:val="spanrvts0"/>
                <w:sz w:val="28"/>
                <w:szCs w:val="28"/>
                <w:lang w:val="uk" w:eastAsia="uk"/>
              </w:rPr>
              <w:br/>
              <w:t xml:space="preserve">виготовлення, випуску в обіг і реалізації </w:t>
            </w:r>
            <w:r w:rsidRPr="00823DF6">
              <w:rPr>
                <w:rStyle w:val="spanrvts0"/>
                <w:sz w:val="28"/>
                <w:szCs w:val="28"/>
                <w:lang w:val="uk" w:eastAsia="uk"/>
              </w:rPr>
              <w:br/>
              <w:t xml:space="preserve">пам’ятних та інвестиційних монет </w:t>
            </w:r>
            <w:r w:rsidRPr="00823DF6">
              <w:rPr>
                <w:rStyle w:val="spanrvts0"/>
                <w:sz w:val="28"/>
                <w:szCs w:val="28"/>
                <w:lang w:val="uk" w:eastAsia="uk"/>
              </w:rPr>
              <w:br/>
              <w:t>України, сувенірної продукції</w:t>
            </w:r>
          </w:p>
          <w:p w14:paraId="443760F5" w14:textId="0C301A02" w:rsidR="001A7DE9" w:rsidRPr="00823DF6" w:rsidRDefault="001A7DE9" w:rsidP="00350AB5">
            <w:pPr>
              <w:pStyle w:val="rvps14"/>
              <w:ind w:left="5228"/>
              <w:rPr>
                <w:rStyle w:val="spanrvts0"/>
                <w:sz w:val="28"/>
                <w:szCs w:val="28"/>
                <w:lang w:val="uk" w:eastAsia="uk"/>
              </w:rPr>
            </w:pPr>
            <w:r w:rsidRPr="00823DF6">
              <w:rPr>
                <w:rStyle w:val="spanrvts0"/>
                <w:sz w:val="28"/>
                <w:szCs w:val="28"/>
                <w:lang w:val="uk" w:eastAsia="uk"/>
              </w:rPr>
              <w:t xml:space="preserve">(пункт </w:t>
            </w:r>
            <w:r w:rsidR="00350AB5" w:rsidRPr="00823DF6">
              <w:rPr>
                <w:rStyle w:val="spanrvts0"/>
                <w:sz w:val="28"/>
                <w:szCs w:val="28"/>
                <w:lang w:val="uk" w:eastAsia="uk"/>
              </w:rPr>
              <w:t>4 глави 10)</w:t>
            </w:r>
          </w:p>
          <w:p w14:paraId="1B8F6E39" w14:textId="77777777" w:rsidR="00350AB5" w:rsidRPr="00823DF6" w:rsidRDefault="00350AB5" w:rsidP="00350AB5">
            <w:pPr>
              <w:pStyle w:val="rvps14"/>
              <w:ind w:left="5228"/>
              <w:rPr>
                <w:rStyle w:val="spanrvts0"/>
                <w:sz w:val="28"/>
                <w:szCs w:val="28"/>
                <w:lang w:val="uk" w:eastAsia="uk"/>
              </w:rPr>
            </w:pPr>
          </w:p>
          <w:p w14:paraId="688444AA" w14:textId="6A1A9D63" w:rsidR="0035765D" w:rsidRPr="00823DF6" w:rsidRDefault="001A4F8D" w:rsidP="0035765D">
            <w:pPr>
              <w:ind w:left="-706"/>
              <w:jc w:val="center"/>
              <w:rPr>
                <w:lang w:val="ru-RU"/>
              </w:rPr>
            </w:pPr>
            <w:r w:rsidRPr="00823DF6">
              <w:rPr>
                <w:lang w:val="ru-RU"/>
              </w:rPr>
              <w:t>____________________</w:t>
            </w:r>
            <w:r w:rsidR="0035765D" w:rsidRPr="00823DF6">
              <w:rPr>
                <w:lang w:val="ru-RU"/>
              </w:rPr>
              <w:t>__________</w:t>
            </w:r>
            <w:r w:rsidR="00B62A51" w:rsidRPr="00CF5A62">
              <w:rPr>
                <w:lang w:val="ru-RU"/>
              </w:rPr>
              <w:t xml:space="preserve"> </w:t>
            </w:r>
            <w:r w:rsidR="0035765D" w:rsidRPr="00823DF6">
              <w:rPr>
                <w:lang w:val="ru-RU"/>
              </w:rPr>
              <w:t>(</w:t>
            </w:r>
            <w:r w:rsidR="0035765D" w:rsidRPr="00823DF6">
              <w:rPr>
                <w:rStyle w:val="st42"/>
                <w:color w:val="auto"/>
                <w:lang w:val="x-none"/>
              </w:rPr>
              <w:t>Національний банк (найменування відділу)</w:t>
            </w:r>
            <w:r w:rsidR="0035765D" w:rsidRPr="00823DF6">
              <w:rPr>
                <w:lang w:val="ru-RU"/>
              </w:rPr>
              <w:t>)</w:t>
            </w:r>
          </w:p>
          <w:p w14:paraId="354B244C" w14:textId="77777777" w:rsidR="0035765D" w:rsidRPr="00823DF6" w:rsidRDefault="0035765D" w:rsidP="0037401C">
            <w:pPr>
              <w:pStyle w:val="rvps14"/>
              <w:spacing w:before="150" w:after="150"/>
              <w:ind w:left="-3419"/>
              <w:rPr>
                <w:rStyle w:val="spanrvts0"/>
                <w:sz w:val="28"/>
                <w:szCs w:val="28"/>
                <w:lang w:val="uk" w:eastAsia="uk"/>
              </w:rPr>
            </w:pPr>
          </w:p>
        </w:tc>
      </w:tr>
    </w:tbl>
    <w:p w14:paraId="35D8E521" w14:textId="4EFD1129" w:rsidR="0035765D" w:rsidRPr="00823DF6" w:rsidRDefault="0035765D" w:rsidP="0035765D">
      <w:pPr>
        <w:jc w:val="center"/>
      </w:pPr>
      <w:r w:rsidRPr="00823DF6">
        <w:t>А</w:t>
      </w:r>
      <w:r w:rsidR="00FA6333" w:rsidRPr="00823DF6">
        <w:t>кт</w:t>
      </w:r>
      <w:r w:rsidRPr="00823DF6">
        <w:t xml:space="preserve"> </w:t>
      </w:r>
      <w:r w:rsidRPr="00823DF6">
        <w:br/>
        <w:t>про причини пошкоджень на пам’ятних, сувенірних банкнотах</w:t>
      </w:r>
    </w:p>
    <w:p w14:paraId="5CDAE73F" w14:textId="77777777" w:rsidR="0035765D" w:rsidRPr="00823DF6" w:rsidRDefault="0035765D" w:rsidP="0035765D">
      <w:pPr>
        <w:jc w:val="center"/>
      </w:pPr>
      <w:r w:rsidRPr="00823DF6">
        <w:t>від “___” ____________ р.</w:t>
      </w:r>
    </w:p>
    <w:p w14:paraId="54E647EF" w14:textId="77777777" w:rsidR="0035765D" w:rsidRPr="00823DF6" w:rsidRDefault="0035765D" w:rsidP="0035765D">
      <w:pPr>
        <w:jc w:val="center"/>
      </w:pPr>
    </w:p>
    <w:p w14:paraId="216272D1" w14:textId="17750302" w:rsidR="0035765D" w:rsidRPr="00823DF6" w:rsidRDefault="0035765D" w:rsidP="00BF403D">
      <w:pPr>
        <w:ind w:firstLine="567"/>
      </w:pPr>
      <w:r w:rsidRPr="00823DF6">
        <w:t>Цей акт складено _______________________________________ про те, що</w:t>
      </w:r>
      <w:r w:rsidRPr="00823DF6">
        <w:br/>
        <w:t xml:space="preserve">                     </w:t>
      </w:r>
      <w:r w:rsidR="00BF403D" w:rsidRPr="00823DF6">
        <w:t xml:space="preserve">                   </w:t>
      </w:r>
      <w:r w:rsidRPr="00823DF6">
        <w:t xml:space="preserve"> (</w:t>
      </w:r>
      <w:r w:rsidRPr="00823DF6">
        <w:rPr>
          <w:rStyle w:val="st42"/>
          <w:color w:val="auto"/>
        </w:rPr>
        <w:t>Національний банк (найменування відділу)</w:t>
      </w:r>
      <w:r w:rsidRPr="00823DF6">
        <w:t xml:space="preserve">)  </w:t>
      </w:r>
    </w:p>
    <w:p w14:paraId="739A5C7C" w14:textId="77777777" w:rsidR="00BF403D" w:rsidRPr="00823DF6" w:rsidRDefault="00BF403D" w:rsidP="00BF403D"/>
    <w:p w14:paraId="58DB9158" w14:textId="77777777" w:rsidR="0035765D" w:rsidRPr="00823DF6" w:rsidRDefault="0035765D" w:rsidP="0035765D">
      <w:pPr>
        <w:tabs>
          <w:tab w:val="left" w:pos="426"/>
        </w:tabs>
        <w:jc w:val="center"/>
      </w:pPr>
      <w:r w:rsidRPr="00823DF6">
        <w:t>__</w:t>
      </w:r>
      <w:r w:rsidRPr="00823DF6">
        <w:softHyphen/>
      </w:r>
      <w:r w:rsidRPr="00823DF6">
        <w:softHyphen/>
      </w:r>
      <w:r w:rsidRPr="00823DF6">
        <w:softHyphen/>
      </w:r>
      <w:r w:rsidRPr="00823DF6">
        <w:rPr>
          <w:lang w:val="ru-RU"/>
        </w:rPr>
        <w:t>_______________</w:t>
      </w:r>
      <w:r w:rsidRPr="00823DF6">
        <w:t>_____ під час дослідження пам’ятних, сувенірних банкнот</w:t>
      </w:r>
    </w:p>
    <w:p w14:paraId="7A63B980" w14:textId="3CCC7A56" w:rsidR="0035765D" w:rsidRPr="00823DF6" w:rsidRDefault="0035765D" w:rsidP="0035765D">
      <w:r w:rsidRPr="00823DF6">
        <w:rPr>
          <w:lang w:val="ru-RU"/>
        </w:rPr>
        <w:t xml:space="preserve">                   </w:t>
      </w:r>
      <w:r w:rsidRPr="00823DF6">
        <w:t>(дата)</w:t>
      </w:r>
    </w:p>
    <w:p w14:paraId="5ED07037" w14:textId="0B870BA0" w:rsidR="0035765D" w:rsidRPr="00823DF6" w:rsidRDefault="00826459" w:rsidP="0035765D">
      <w:r w:rsidRPr="00823DF6">
        <w:rPr>
          <w:lang w:val="ru-RU"/>
        </w:rPr>
        <w:t xml:space="preserve">  </w:t>
      </w:r>
      <w:r w:rsidR="0035765D" w:rsidRPr="00823DF6">
        <w:t>встановлено такі причини пошкоджень пам’ятні, сувенірних банкнот:</w:t>
      </w:r>
    </w:p>
    <w:p w14:paraId="56D5C27B" w14:textId="77777777" w:rsidR="00BF403D" w:rsidRPr="00823DF6" w:rsidRDefault="00BF403D" w:rsidP="0035765D">
      <w:pPr>
        <w:rPr>
          <w:lang w:val="ru-RU"/>
        </w:rPr>
      </w:pPr>
    </w:p>
    <w:tbl>
      <w:tblPr>
        <w:tblW w:w="10536" w:type="dxa"/>
        <w:tblLook w:val="0000" w:firstRow="0" w:lastRow="0" w:firstColumn="0" w:lastColumn="0" w:noHBand="0" w:noVBand="0"/>
      </w:tblPr>
      <w:tblGrid>
        <w:gridCol w:w="10536"/>
      </w:tblGrid>
      <w:tr w:rsidR="0035765D" w:rsidRPr="00823DF6" w14:paraId="54176A60" w14:textId="77777777" w:rsidTr="0037401C">
        <w:tc>
          <w:tcPr>
            <w:tcW w:w="0" w:type="auto"/>
          </w:tcPr>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421"/>
              <w:gridCol w:w="1228"/>
              <w:gridCol w:w="1337"/>
              <w:gridCol w:w="1492"/>
              <w:gridCol w:w="2220"/>
            </w:tblGrid>
            <w:tr w:rsidR="0035765D" w:rsidRPr="00823DF6" w14:paraId="1BBE3495" w14:textId="77777777" w:rsidTr="0035765D">
              <w:tc>
                <w:tcPr>
                  <w:tcW w:w="619" w:type="dxa"/>
                  <w:shd w:val="clear" w:color="auto" w:fill="auto"/>
                </w:tcPr>
                <w:p w14:paraId="7D6DCC9D" w14:textId="77777777" w:rsidR="0035765D" w:rsidRPr="00823DF6" w:rsidRDefault="0035765D" w:rsidP="0037401C">
                  <w:pPr>
                    <w:jc w:val="center"/>
                  </w:pPr>
                  <w:r w:rsidRPr="00823DF6">
                    <w:t>Код</w:t>
                  </w:r>
                </w:p>
              </w:tc>
              <w:tc>
                <w:tcPr>
                  <w:tcW w:w="3261" w:type="dxa"/>
                  <w:shd w:val="clear" w:color="auto" w:fill="auto"/>
                </w:tcPr>
                <w:p w14:paraId="784F8CAE" w14:textId="77777777" w:rsidR="0035765D" w:rsidRPr="00823DF6" w:rsidRDefault="0035765D" w:rsidP="0037401C">
                  <w:pPr>
                    <w:jc w:val="center"/>
                  </w:pPr>
                  <w:r w:rsidRPr="00823DF6">
                    <w:t>Назва</w:t>
                  </w:r>
                </w:p>
              </w:tc>
              <w:tc>
                <w:tcPr>
                  <w:tcW w:w="1084" w:type="dxa"/>
                  <w:shd w:val="clear" w:color="auto" w:fill="auto"/>
                </w:tcPr>
                <w:p w14:paraId="1ED4F3E9" w14:textId="77777777" w:rsidR="0035765D" w:rsidRPr="00823DF6" w:rsidRDefault="0035765D" w:rsidP="0037401C">
                  <w:pPr>
                    <w:jc w:val="center"/>
                  </w:pPr>
                  <w:r w:rsidRPr="00823DF6">
                    <w:t>Номінал</w:t>
                  </w:r>
                </w:p>
              </w:tc>
              <w:tc>
                <w:tcPr>
                  <w:tcW w:w="1177" w:type="dxa"/>
                  <w:shd w:val="clear" w:color="auto" w:fill="auto"/>
                </w:tcPr>
                <w:p w14:paraId="6A9DFF7E" w14:textId="77777777" w:rsidR="0035765D" w:rsidRPr="00823DF6" w:rsidRDefault="0035765D" w:rsidP="0037401C">
                  <w:pPr>
                    <w:jc w:val="center"/>
                  </w:pPr>
                  <w:r w:rsidRPr="00823DF6">
                    <w:t>Кількість</w:t>
                  </w:r>
                </w:p>
              </w:tc>
              <w:tc>
                <w:tcPr>
                  <w:tcW w:w="1310" w:type="dxa"/>
                  <w:shd w:val="clear" w:color="auto" w:fill="auto"/>
                </w:tcPr>
                <w:p w14:paraId="4A5F7A69" w14:textId="77777777" w:rsidR="0035765D" w:rsidRPr="00823DF6" w:rsidRDefault="0035765D" w:rsidP="0037401C">
                  <w:pPr>
                    <w:jc w:val="center"/>
                  </w:pPr>
                  <w:r w:rsidRPr="00823DF6">
                    <w:t>Сума за номіналом</w:t>
                  </w:r>
                </w:p>
              </w:tc>
              <w:tc>
                <w:tcPr>
                  <w:tcW w:w="1933" w:type="dxa"/>
                  <w:shd w:val="clear" w:color="auto" w:fill="auto"/>
                </w:tcPr>
                <w:p w14:paraId="4BE7EEBA" w14:textId="77777777" w:rsidR="0035765D" w:rsidRPr="00823DF6" w:rsidRDefault="0035765D" w:rsidP="0037401C">
                  <w:pPr>
                    <w:jc w:val="center"/>
                  </w:pPr>
                  <w:r w:rsidRPr="00823DF6">
                    <w:t>Причина пошкодження (дефект виробника/інше)</w:t>
                  </w:r>
                </w:p>
              </w:tc>
            </w:tr>
            <w:tr w:rsidR="0035765D" w:rsidRPr="00823DF6" w14:paraId="1F26C274" w14:textId="77777777" w:rsidTr="0035765D">
              <w:tc>
                <w:tcPr>
                  <w:tcW w:w="619" w:type="dxa"/>
                  <w:shd w:val="clear" w:color="auto" w:fill="auto"/>
                </w:tcPr>
                <w:p w14:paraId="6AF3F7E4" w14:textId="77777777" w:rsidR="0035765D" w:rsidRPr="00823DF6" w:rsidRDefault="0035765D" w:rsidP="0037401C">
                  <w:pPr>
                    <w:jc w:val="center"/>
                  </w:pPr>
                </w:p>
              </w:tc>
              <w:tc>
                <w:tcPr>
                  <w:tcW w:w="3261" w:type="dxa"/>
                  <w:shd w:val="clear" w:color="auto" w:fill="auto"/>
                </w:tcPr>
                <w:p w14:paraId="2C79D5C6" w14:textId="77777777" w:rsidR="0035765D" w:rsidRPr="00823DF6" w:rsidRDefault="0035765D" w:rsidP="0037401C">
                  <w:pPr>
                    <w:jc w:val="center"/>
                  </w:pPr>
                </w:p>
              </w:tc>
              <w:tc>
                <w:tcPr>
                  <w:tcW w:w="1084" w:type="dxa"/>
                  <w:shd w:val="clear" w:color="auto" w:fill="auto"/>
                </w:tcPr>
                <w:p w14:paraId="590ACECA" w14:textId="77777777" w:rsidR="0035765D" w:rsidRPr="00823DF6" w:rsidRDefault="0035765D" w:rsidP="0037401C">
                  <w:pPr>
                    <w:ind w:left="202" w:right="-740"/>
                    <w:jc w:val="center"/>
                  </w:pPr>
                </w:p>
              </w:tc>
              <w:tc>
                <w:tcPr>
                  <w:tcW w:w="1177" w:type="dxa"/>
                  <w:shd w:val="clear" w:color="auto" w:fill="auto"/>
                </w:tcPr>
                <w:p w14:paraId="0EAC0EA0" w14:textId="77777777" w:rsidR="0035765D" w:rsidRPr="00823DF6" w:rsidRDefault="0035765D" w:rsidP="0037401C">
                  <w:pPr>
                    <w:jc w:val="center"/>
                    <w:rPr>
                      <w:lang w:val="ru-RU"/>
                    </w:rPr>
                  </w:pPr>
                </w:p>
              </w:tc>
              <w:tc>
                <w:tcPr>
                  <w:tcW w:w="1310" w:type="dxa"/>
                  <w:shd w:val="clear" w:color="auto" w:fill="auto"/>
                </w:tcPr>
                <w:p w14:paraId="79B9D189" w14:textId="77777777" w:rsidR="0035765D" w:rsidRPr="00823DF6" w:rsidRDefault="0035765D" w:rsidP="0037401C">
                  <w:pPr>
                    <w:jc w:val="center"/>
                  </w:pPr>
                </w:p>
              </w:tc>
              <w:tc>
                <w:tcPr>
                  <w:tcW w:w="1933" w:type="dxa"/>
                  <w:shd w:val="clear" w:color="auto" w:fill="auto"/>
                </w:tcPr>
                <w:p w14:paraId="68A8648F" w14:textId="77777777" w:rsidR="0035765D" w:rsidRPr="00823DF6" w:rsidRDefault="0035765D" w:rsidP="0037401C">
                  <w:pPr>
                    <w:jc w:val="center"/>
                  </w:pPr>
                </w:p>
              </w:tc>
            </w:tr>
            <w:tr w:rsidR="0035765D" w:rsidRPr="00823DF6" w14:paraId="5CC6D74C" w14:textId="77777777" w:rsidTr="0035765D">
              <w:tc>
                <w:tcPr>
                  <w:tcW w:w="619" w:type="dxa"/>
                  <w:shd w:val="clear" w:color="auto" w:fill="auto"/>
                </w:tcPr>
                <w:p w14:paraId="2CFEA353" w14:textId="77777777" w:rsidR="0035765D" w:rsidRPr="00823DF6" w:rsidRDefault="0035765D" w:rsidP="0037401C">
                  <w:pPr>
                    <w:jc w:val="center"/>
                  </w:pPr>
                </w:p>
              </w:tc>
              <w:tc>
                <w:tcPr>
                  <w:tcW w:w="3261" w:type="dxa"/>
                  <w:shd w:val="clear" w:color="auto" w:fill="auto"/>
                </w:tcPr>
                <w:p w14:paraId="3FCC700F" w14:textId="77777777" w:rsidR="0035765D" w:rsidRPr="00823DF6" w:rsidRDefault="0035765D" w:rsidP="0037401C">
                  <w:pPr>
                    <w:jc w:val="center"/>
                  </w:pPr>
                </w:p>
              </w:tc>
              <w:tc>
                <w:tcPr>
                  <w:tcW w:w="1084" w:type="dxa"/>
                  <w:shd w:val="clear" w:color="auto" w:fill="auto"/>
                </w:tcPr>
                <w:p w14:paraId="20F3BF2D" w14:textId="77777777" w:rsidR="0035765D" w:rsidRPr="00823DF6" w:rsidRDefault="0035765D" w:rsidP="0037401C">
                  <w:pPr>
                    <w:jc w:val="center"/>
                  </w:pPr>
                </w:p>
              </w:tc>
              <w:tc>
                <w:tcPr>
                  <w:tcW w:w="1177" w:type="dxa"/>
                  <w:shd w:val="clear" w:color="auto" w:fill="auto"/>
                </w:tcPr>
                <w:p w14:paraId="41F9DF04" w14:textId="77777777" w:rsidR="0035765D" w:rsidRPr="00823DF6" w:rsidRDefault="0035765D" w:rsidP="0037401C">
                  <w:pPr>
                    <w:jc w:val="center"/>
                  </w:pPr>
                </w:p>
              </w:tc>
              <w:tc>
                <w:tcPr>
                  <w:tcW w:w="1310" w:type="dxa"/>
                  <w:shd w:val="clear" w:color="auto" w:fill="auto"/>
                </w:tcPr>
                <w:p w14:paraId="29ED62BD" w14:textId="77777777" w:rsidR="0035765D" w:rsidRPr="00823DF6" w:rsidRDefault="0035765D" w:rsidP="0037401C">
                  <w:pPr>
                    <w:jc w:val="center"/>
                  </w:pPr>
                </w:p>
              </w:tc>
              <w:tc>
                <w:tcPr>
                  <w:tcW w:w="1933" w:type="dxa"/>
                  <w:shd w:val="clear" w:color="auto" w:fill="auto"/>
                </w:tcPr>
                <w:p w14:paraId="12F1AEAD" w14:textId="77777777" w:rsidR="0035765D" w:rsidRPr="00823DF6" w:rsidRDefault="0035765D" w:rsidP="0037401C">
                  <w:pPr>
                    <w:jc w:val="center"/>
                  </w:pPr>
                </w:p>
              </w:tc>
            </w:tr>
            <w:tr w:rsidR="0035765D" w:rsidRPr="00823DF6" w14:paraId="16B20717" w14:textId="77777777" w:rsidTr="0035765D">
              <w:tc>
                <w:tcPr>
                  <w:tcW w:w="619" w:type="dxa"/>
                  <w:shd w:val="clear" w:color="auto" w:fill="auto"/>
                </w:tcPr>
                <w:p w14:paraId="533E5E24" w14:textId="77777777" w:rsidR="0035765D" w:rsidRPr="00823DF6" w:rsidRDefault="0035765D" w:rsidP="0037401C">
                  <w:pPr>
                    <w:jc w:val="center"/>
                  </w:pPr>
                </w:p>
              </w:tc>
              <w:tc>
                <w:tcPr>
                  <w:tcW w:w="3261" w:type="dxa"/>
                  <w:shd w:val="clear" w:color="auto" w:fill="auto"/>
                </w:tcPr>
                <w:p w14:paraId="1AAE7B9F" w14:textId="77777777" w:rsidR="0035765D" w:rsidRPr="00823DF6" w:rsidRDefault="0035765D" w:rsidP="0037401C">
                  <w:pPr>
                    <w:jc w:val="center"/>
                  </w:pPr>
                </w:p>
              </w:tc>
              <w:tc>
                <w:tcPr>
                  <w:tcW w:w="1084" w:type="dxa"/>
                  <w:shd w:val="clear" w:color="auto" w:fill="auto"/>
                </w:tcPr>
                <w:p w14:paraId="32C955DC" w14:textId="77777777" w:rsidR="0035765D" w:rsidRPr="00823DF6" w:rsidRDefault="0035765D" w:rsidP="0037401C">
                  <w:pPr>
                    <w:jc w:val="center"/>
                  </w:pPr>
                </w:p>
              </w:tc>
              <w:tc>
                <w:tcPr>
                  <w:tcW w:w="1177" w:type="dxa"/>
                  <w:shd w:val="clear" w:color="auto" w:fill="auto"/>
                </w:tcPr>
                <w:p w14:paraId="70EF9D41" w14:textId="77777777" w:rsidR="0035765D" w:rsidRPr="00823DF6" w:rsidRDefault="0035765D" w:rsidP="0037401C">
                  <w:pPr>
                    <w:jc w:val="center"/>
                  </w:pPr>
                </w:p>
              </w:tc>
              <w:tc>
                <w:tcPr>
                  <w:tcW w:w="1310" w:type="dxa"/>
                  <w:shd w:val="clear" w:color="auto" w:fill="auto"/>
                </w:tcPr>
                <w:p w14:paraId="3370B9A1" w14:textId="77777777" w:rsidR="0035765D" w:rsidRPr="00823DF6" w:rsidRDefault="0035765D" w:rsidP="0037401C">
                  <w:pPr>
                    <w:jc w:val="center"/>
                  </w:pPr>
                </w:p>
              </w:tc>
              <w:tc>
                <w:tcPr>
                  <w:tcW w:w="1933" w:type="dxa"/>
                  <w:shd w:val="clear" w:color="auto" w:fill="auto"/>
                </w:tcPr>
                <w:p w14:paraId="068E2870" w14:textId="77777777" w:rsidR="0035765D" w:rsidRPr="00823DF6" w:rsidRDefault="0035765D" w:rsidP="0037401C">
                  <w:pPr>
                    <w:jc w:val="center"/>
                  </w:pPr>
                </w:p>
              </w:tc>
            </w:tr>
          </w:tbl>
          <w:p w14:paraId="46C6ABE3" w14:textId="77777777" w:rsidR="0035765D" w:rsidRPr="00823DF6" w:rsidRDefault="0035765D" w:rsidP="0037401C">
            <w:pPr>
              <w:jc w:val="center"/>
            </w:pPr>
          </w:p>
          <w:p w14:paraId="4EBCF596" w14:textId="77777777" w:rsidR="0035765D" w:rsidRPr="00823DF6" w:rsidRDefault="0035765D" w:rsidP="00BF403D">
            <w:pPr>
              <w:ind w:right="928" w:firstLine="596"/>
            </w:pPr>
            <w:r w:rsidRPr="00823DF6">
              <w:t>Висновок: зазначені монети, сувенірну продукцію віднести до пошкоджених/з дефектами виробника.</w:t>
            </w:r>
          </w:p>
          <w:p w14:paraId="42265854" w14:textId="77777777" w:rsidR="0035765D" w:rsidRPr="00823DF6" w:rsidRDefault="0035765D" w:rsidP="0037401C"/>
        </w:tc>
      </w:tr>
    </w:tbl>
    <w:p w14:paraId="2158D93E" w14:textId="1A14D607" w:rsidR="0035765D" w:rsidRPr="00823DF6" w:rsidRDefault="0035765D" w:rsidP="00BF403D">
      <w:pPr>
        <w:ind w:firstLine="567"/>
      </w:pPr>
      <w:r w:rsidRPr="00823DF6">
        <w:t>Члени комісії</w:t>
      </w:r>
      <w:r w:rsidR="001A4F8D" w:rsidRPr="00823DF6">
        <w:t>:</w:t>
      </w:r>
      <w:r w:rsidRPr="00823DF6">
        <w:t xml:space="preserve"> </w:t>
      </w:r>
    </w:p>
    <w:tbl>
      <w:tblPr>
        <w:tblW w:w="5000" w:type="pct"/>
        <w:tblLook w:val="0000" w:firstRow="0" w:lastRow="0" w:firstColumn="0" w:lastColumn="0" w:noHBand="0" w:noVBand="0"/>
      </w:tblPr>
      <w:tblGrid>
        <w:gridCol w:w="4416"/>
        <w:gridCol w:w="1756"/>
        <w:gridCol w:w="3466"/>
      </w:tblGrid>
      <w:tr w:rsidR="0035765D" w:rsidRPr="00823DF6" w14:paraId="6F3F6A32" w14:textId="77777777" w:rsidTr="0037401C">
        <w:tc>
          <w:tcPr>
            <w:tcW w:w="2278" w:type="pct"/>
          </w:tcPr>
          <w:p w14:paraId="6436D2DA" w14:textId="20AB9641" w:rsidR="0035765D" w:rsidRPr="00823DF6" w:rsidRDefault="00D20536" w:rsidP="0037401C">
            <w:pPr>
              <w:jc w:val="center"/>
            </w:pPr>
            <w:r w:rsidRPr="00823DF6">
              <w:t>______________________________</w:t>
            </w:r>
            <w:r w:rsidR="0035765D" w:rsidRPr="00823DF6">
              <w:br/>
              <w:t>(посада)</w:t>
            </w:r>
          </w:p>
        </w:tc>
        <w:tc>
          <w:tcPr>
            <w:tcW w:w="889" w:type="pct"/>
          </w:tcPr>
          <w:p w14:paraId="7B86F979" w14:textId="365F82AD" w:rsidR="00D20536" w:rsidRPr="00823DF6" w:rsidRDefault="0035765D" w:rsidP="00DD525D">
            <w:r w:rsidRPr="00823DF6">
              <w:t xml:space="preserve">    </w:t>
            </w:r>
            <w:r w:rsidR="00D20536" w:rsidRPr="00823DF6">
              <w:t>________</w:t>
            </w:r>
            <w:r w:rsidRPr="00823DF6">
              <w:t>_</w:t>
            </w:r>
          </w:p>
          <w:p w14:paraId="134D73BA" w14:textId="78D0C0F2" w:rsidR="0035765D" w:rsidRPr="00823DF6" w:rsidRDefault="0035765D" w:rsidP="00D20536">
            <w:pPr>
              <w:jc w:val="center"/>
            </w:pPr>
            <w:r w:rsidRPr="00823DF6">
              <w:t>(підпис)</w:t>
            </w:r>
          </w:p>
        </w:tc>
        <w:tc>
          <w:tcPr>
            <w:tcW w:w="1833" w:type="pct"/>
          </w:tcPr>
          <w:p w14:paraId="24370ECC" w14:textId="0F9A5F81" w:rsidR="0035765D" w:rsidRPr="00823DF6" w:rsidRDefault="0035765D" w:rsidP="00DD525D">
            <w:r w:rsidRPr="00823DF6">
              <w:t xml:space="preserve">  ______________________ (прізвище, ініціали)</w:t>
            </w:r>
          </w:p>
        </w:tc>
      </w:tr>
      <w:tr w:rsidR="0035765D" w:rsidRPr="00823DF6" w14:paraId="3974C4E0" w14:textId="77777777" w:rsidTr="0037401C">
        <w:tc>
          <w:tcPr>
            <w:tcW w:w="2278" w:type="pct"/>
          </w:tcPr>
          <w:p w14:paraId="6ED9E1F1" w14:textId="29D28C54" w:rsidR="0035765D" w:rsidRPr="00823DF6" w:rsidRDefault="00D20536" w:rsidP="00DD525D">
            <w:pPr>
              <w:jc w:val="center"/>
            </w:pPr>
            <w:r w:rsidRPr="00823DF6">
              <w:t>_____________________________</w:t>
            </w:r>
            <w:r w:rsidR="0035765D" w:rsidRPr="00823DF6">
              <w:br/>
              <w:t>(посада)</w:t>
            </w:r>
          </w:p>
        </w:tc>
        <w:tc>
          <w:tcPr>
            <w:tcW w:w="889" w:type="pct"/>
          </w:tcPr>
          <w:p w14:paraId="1B13FE42" w14:textId="384426E5" w:rsidR="00D20536" w:rsidRPr="00823DF6" w:rsidRDefault="00D20536" w:rsidP="0037401C">
            <w:pPr>
              <w:jc w:val="center"/>
            </w:pPr>
            <w:r w:rsidRPr="00823DF6">
              <w:t>___________</w:t>
            </w:r>
          </w:p>
          <w:p w14:paraId="37BDDC67" w14:textId="143A4920" w:rsidR="0035765D" w:rsidRPr="00823DF6" w:rsidRDefault="0035765D" w:rsidP="0037401C">
            <w:pPr>
              <w:jc w:val="center"/>
            </w:pPr>
            <w:r w:rsidRPr="00823DF6">
              <w:t>(підпис)</w:t>
            </w:r>
          </w:p>
        </w:tc>
        <w:tc>
          <w:tcPr>
            <w:tcW w:w="1833" w:type="pct"/>
          </w:tcPr>
          <w:p w14:paraId="09BD2D05" w14:textId="790907C2" w:rsidR="0035765D" w:rsidRPr="00823DF6" w:rsidRDefault="00D20536" w:rsidP="00DD525D">
            <w:pPr>
              <w:jc w:val="center"/>
            </w:pPr>
            <w:r w:rsidRPr="00823DF6">
              <w:t>_________</w:t>
            </w:r>
            <w:r w:rsidR="0035765D" w:rsidRPr="00823DF6">
              <w:t>_____________ (прізвище, ініціали)</w:t>
            </w:r>
          </w:p>
        </w:tc>
      </w:tr>
      <w:tr w:rsidR="0035765D" w:rsidRPr="00823DF6" w14:paraId="2D8DFB79" w14:textId="77777777" w:rsidTr="0037401C">
        <w:tc>
          <w:tcPr>
            <w:tcW w:w="2278" w:type="pct"/>
          </w:tcPr>
          <w:p w14:paraId="77679E80" w14:textId="77777777" w:rsidR="00BF403D" w:rsidRPr="00823DF6" w:rsidRDefault="00BF403D" w:rsidP="0037401C">
            <w:pPr>
              <w:jc w:val="center"/>
            </w:pPr>
          </w:p>
          <w:p w14:paraId="39F4F95D" w14:textId="03A11CFE" w:rsidR="00BF403D" w:rsidRPr="00823DF6" w:rsidRDefault="00BF403D" w:rsidP="0037401C">
            <w:pPr>
              <w:jc w:val="center"/>
            </w:pPr>
          </w:p>
          <w:p w14:paraId="56E1E748" w14:textId="32758370" w:rsidR="00DD525D" w:rsidRPr="00823DF6" w:rsidRDefault="00DD525D" w:rsidP="0037401C">
            <w:pPr>
              <w:jc w:val="center"/>
            </w:pPr>
          </w:p>
          <w:p w14:paraId="614039C0" w14:textId="0D2B1D19" w:rsidR="00DD525D" w:rsidRPr="00823DF6" w:rsidRDefault="00DD525D" w:rsidP="0037401C">
            <w:pPr>
              <w:jc w:val="center"/>
            </w:pPr>
          </w:p>
          <w:p w14:paraId="4A080393" w14:textId="77777777" w:rsidR="00DD525D" w:rsidRPr="00823DF6" w:rsidRDefault="00DD525D" w:rsidP="0037401C">
            <w:pPr>
              <w:jc w:val="center"/>
            </w:pPr>
          </w:p>
          <w:p w14:paraId="4FB197B8" w14:textId="0E67AA17" w:rsidR="0035765D" w:rsidRPr="00823DF6" w:rsidRDefault="00D20536" w:rsidP="0037401C">
            <w:pPr>
              <w:jc w:val="center"/>
            </w:pPr>
            <w:r w:rsidRPr="00823DF6">
              <w:t>_________________</w:t>
            </w:r>
            <w:r w:rsidR="0035765D" w:rsidRPr="00823DF6">
              <w:t>_____________</w:t>
            </w:r>
            <w:r w:rsidR="0035765D" w:rsidRPr="00823DF6">
              <w:br/>
              <w:t>(посада)</w:t>
            </w:r>
          </w:p>
        </w:tc>
        <w:tc>
          <w:tcPr>
            <w:tcW w:w="889" w:type="pct"/>
          </w:tcPr>
          <w:p w14:paraId="07C6FEBE" w14:textId="77777777" w:rsidR="00BF403D" w:rsidRPr="00823DF6" w:rsidRDefault="00BF403D" w:rsidP="0037401C">
            <w:pPr>
              <w:jc w:val="center"/>
            </w:pPr>
          </w:p>
          <w:p w14:paraId="6BD74918" w14:textId="7D97D0A3" w:rsidR="00BF403D" w:rsidRPr="00823DF6" w:rsidRDefault="00BF403D" w:rsidP="0037401C">
            <w:pPr>
              <w:jc w:val="center"/>
            </w:pPr>
          </w:p>
          <w:p w14:paraId="442BEAFC" w14:textId="2F271EB4" w:rsidR="00DD525D" w:rsidRPr="00823DF6" w:rsidRDefault="00DD525D" w:rsidP="0037401C">
            <w:pPr>
              <w:jc w:val="center"/>
            </w:pPr>
          </w:p>
          <w:p w14:paraId="0AD19B7D" w14:textId="5C854760" w:rsidR="00DD525D" w:rsidRPr="00823DF6" w:rsidRDefault="00DD525D" w:rsidP="0037401C">
            <w:pPr>
              <w:jc w:val="center"/>
            </w:pPr>
          </w:p>
          <w:p w14:paraId="00100E3D" w14:textId="77777777" w:rsidR="00DD525D" w:rsidRPr="00823DF6" w:rsidRDefault="00DD525D" w:rsidP="0037401C">
            <w:pPr>
              <w:jc w:val="center"/>
            </w:pPr>
          </w:p>
          <w:p w14:paraId="6B165F95" w14:textId="597B5777" w:rsidR="0035765D" w:rsidRPr="00823DF6" w:rsidRDefault="00D20536" w:rsidP="0037401C">
            <w:pPr>
              <w:jc w:val="center"/>
            </w:pPr>
            <w:r w:rsidRPr="00823DF6">
              <w:t>____</w:t>
            </w:r>
            <w:r w:rsidR="0035765D" w:rsidRPr="00823DF6">
              <w:t>_______ (підпис)</w:t>
            </w:r>
          </w:p>
        </w:tc>
        <w:tc>
          <w:tcPr>
            <w:tcW w:w="1833" w:type="pct"/>
          </w:tcPr>
          <w:p w14:paraId="75B6DBDA" w14:textId="77777777" w:rsidR="00BF403D" w:rsidRPr="00823DF6" w:rsidRDefault="00BF403D" w:rsidP="0037401C">
            <w:pPr>
              <w:jc w:val="center"/>
            </w:pPr>
          </w:p>
          <w:p w14:paraId="4C99269C" w14:textId="77777777" w:rsidR="00DD525D" w:rsidRPr="00823DF6" w:rsidRDefault="00DD525D" w:rsidP="00BF403D">
            <w:pPr>
              <w:jc w:val="center"/>
            </w:pPr>
          </w:p>
          <w:p w14:paraId="120B8DB7" w14:textId="77777777" w:rsidR="00DD525D" w:rsidRPr="00823DF6" w:rsidRDefault="00DD525D" w:rsidP="00BF403D">
            <w:pPr>
              <w:jc w:val="center"/>
            </w:pPr>
          </w:p>
          <w:p w14:paraId="55C83B4D" w14:textId="77777777" w:rsidR="00DD525D" w:rsidRPr="00823DF6" w:rsidRDefault="00DD525D" w:rsidP="00BF403D">
            <w:pPr>
              <w:jc w:val="center"/>
            </w:pPr>
          </w:p>
          <w:p w14:paraId="060F49CB" w14:textId="60486E9C" w:rsidR="00BF403D" w:rsidRPr="00823DF6" w:rsidRDefault="00BF403D" w:rsidP="00BF403D">
            <w:pPr>
              <w:jc w:val="center"/>
            </w:pPr>
            <w:r w:rsidRPr="00823DF6">
              <w:lastRenderedPageBreak/>
              <w:t>Продовження додатка 13</w:t>
            </w:r>
          </w:p>
          <w:p w14:paraId="545DCCFD" w14:textId="2575B3D9" w:rsidR="0035765D" w:rsidRPr="00823DF6" w:rsidRDefault="00D20536" w:rsidP="0037401C">
            <w:pPr>
              <w:jc w:val="center"/>
            </w:pPr>
            <w:r w:rsidRPr="00823DF6">
              <w:t>___________</w:t>
            </w:r>
            <w:r w:rsidR="0035765D" w:rsidRPr="00823DF6">
              <w:t>___________ (прізвище, ініціали)</w:t>
            </w:r>
          </w:p>
        </w:tc>
      </w:tr>
      <w:tr w:rsidR="0035765D" w:rsidRPr="00823DF6" w14:paraId="52A580FA" w14:textId="77777777" w:rsidTr="0037401C">
        <w:tc>
          <w:tcPr>
            <w:tcW w:w="2278" w:type="pct"/>
          </w:tcPr>
          <w:p w14:paraId="3AF52A92" w14:textId="00518A08" w:rsidR="0035765D" w:rsidRPr="00823DF6" w:rsidRDefault="00D20536" w:rsidP="00BF403D">
            <w:pPr>
              <w:jc w:val="center"/>
            </w:pPr>
            <w:r w:rsidRPr="00823DF6">
              <w:t>_____________________________</w:t>
            </w:r>
            <w:r w:rsidR="0035765D" w:rsidRPr="00823DF6">
              <w:br/>
              <w:t>(посада)</w:t>
            </w:r>
          </w:p>
        </w:tc>
        <w:tc>
          <w:tcPr>
            <w:tcW w:w="889" w:type="pct"/>
          </w:tcPr>
          <w:p w14:paraId="6A6F062B" w14:textId="7E9C1995" w:rsidR="0035765D" w:rsidRPr="00823DF6" w:rsidRDefault="00D20536" w:rsidP="00BF403D">
            <w:pPr>
              <w:jc w:val="center"/>
            </w:pPr>
            <w:r w:rsidRPr="00823DF6">
              <w:t>_______</w:t>
            </w:r>
            <w:r w:rsidR="0035765D" w:rsidRPr="00823DF6">
              <w:t>____ (підпис)</w:t>
            </w:r>
          </w:p>
        </w:tc>
        <w:tc>
          <w:tcPr>
            <w:tcW w:w="1833" w:type="pct"/>
          </w:tcPr>
          <w:p w14:paraId="404C8560" w14:textId="1521A9AB" w:rsidR="0035765D" w:rsidRPr="00823DF6" w:rsidRDefault="00D20536" w:rsidP="00BF403D">
            <w:pPr>
              <w:jc w:val="center"/>
            </w:pPr>
            <w:r w:rsidRPr="00823DF6">
              <w:t>_______</w:t>
            </w:r>
            <w:r w:rsidR="0035765D" w:rsidRPr="00823DF6">
              <w:t>_______________ (прізвище, ініціали)</w:t>
            </w:r>
          </w:p>
        </w:tc>
      </w:tr>
      <w:tr w:rsidR="0035765D" w:rsidRPr="00823DF6" w14:paraId="09129D60" w14:textId="77777777" w:rsidTr="0037401C">
        <w:tc>
          <w:tcPr>
            <w:tcW w:w="2278" w:type="pct"/>
          </w:tcPr>
          <w:p w14:paraId="3251CD24" w14:textId="2934753C" w:rsidR="0035765D" w:rsidRPr="00823DF6" w:rsidRDefault="0035765D" w:rsidP="0037401C">
            <w:pPr>
              <w:jc w:val="center"/>
            </w:pPr>
            <w:r w:rsidRPr="00823DF6">
              <w:t>____</w:t>
            </w:r>
            <w:r w:rsidR="00D20536" w:rsidRPr="00823DF6">
              <w:t>_______________</w:t>
            </w:r>
            <w:r w:rsidRPr="00823DF6">
              <w:t>_____</w:t>
            </w:r>
            <w:r w:rsidR="00D20536" w:rsidRPr="00823DF6">
              <w:t>_____</w:t>
            </w:r>
            <w:r w:rsidRPr="00823DF6">
              <w:br/>
              <w:t>(посада)</w:t>
            </w:r>
          </w:p>
        </w:tc>
        <w:tc>
          <w:tcPr>
            <w:tcW w:w="889" w:type="pct"/>
          </w:tcPr>
          <w:p w14:paraId="07379B26" w14:textId="083AFA25" w:rsidR="0035765D" w:rsidRPr="00823DF6" w:rsidRDefault="00D20536" w:rsidP="0037401C">
            <w:pPr>
              <w:jc w:val="center"/>
            </w:pPr>
            <w:r w:rsidRPr="00823DF6">
              <w:t>______</w:t>
            </w:r>
            <w:r w:rsidR="0035765D" w:rsidRPr="00823DF6">
              <w:t>_____ (підпис)</w:t>
            </w:r>
          </w:p>
        </w:tc>
        <w:tc>
          <w:tcPr>
            <w:tcW w:w="1833" w:type="pct"/>
          </w:tcPr>
          <w:p w14:paraId="7B47B5B3" w14:textId="01FE97F8" w:rsidR="0035765D" w:rsidRPr="00823DF6" w:rsidRDefault="00D20536" w:rsidP="0037401C">
            <w:pPr>
              <w:jc w:val="center"/>
            </w:pPr>
            <w:r w:rsidRPr="00823DF6">
              <w:t>_____</w:t>
            </w:r>
            <w:r w:rsidR="0035765D" w:rsidRPr="00823DF6">
              <w:t>_________________ (прізвище, ініціали)</w:t>
            </w:r>
          </w:p>
        </w:tc>
      </w:tr>
      <w:tr w:rsidR="0035765D" w:rsidRPr="00823DF6" w14:paraId="5AF60329" w14:textId="77777777" w:rsidTr="0037401C">
        <w:tc>
          <w:tcPr>
            <w:tcW w:w="2278" w:type="pct"/>
          </w:tcPr>
          <w:p w14:paraId="2A2C1D67" w14:textId="49B791A6" w:rsidR="0035765D" w:rsidRPr="00823DF6" w:rsidRDefault="00D20536" w:rsidP="0037401C">
            <w:pPr>
              <w:jc w:val="center"/>
            </w:pPr>
            <w:r w:rsidRPr="00823DF6">
              <w:t>_____________________________</w:t>
            </w:r>
            <w:r w:rsidR="0035765D" w:rsidRPr="00823DF6">
              <w:br/>
              <w:t>(посада)</w:t>
            </w:r>
          </w:p>
        </w:tc>
        <w:tc>
          <w:tcPr>
            <w:tcW w:w="889" w:type="pct"/>
          </w:tcPr>
          <w:p w14:paraId="7970D4BA" w14:textId="0B8FE4EE" w:rsidR="0035765D" w:rsidRPr="00823DF6" w:rsidRDefault="0035765D" w:rsidP="0037401C">
            <w:pPr>
              <w:jc w:val="center"/>
            </w:pPr>
            <w:r w:rsidRPr="00823DF6">
              <w:t>___</w:t>
            </w:r>
            <w:r w:rsidR="00D20536" w:rsidRPr="00823DF6">
              <w:t>________</w:t>
            </w:r>
            <w:r w:rsidRPr="00823DF6">
              <w:t xml:space="preserve"> (підпис)</w:t>
            </w:r>
          </w:p>
        </w:tc>
        <w:tc>
          <w:tcPr>
            <w:tcW w:w="1833" w:type="pct"/>
          </w:tcPr>
          <w:p w14:paraId="789DDB61" w14:textId="3B08286A" w:rsidR="0035765D" w:rsidRPr="00823DF6" w:rsidRDefault="0035765D" w:rsidP="0037401C">
            <w:pPr>
              <w:jc w:val="center"/>
            </w:pPr>
            <w:r w:rsidRPr="00823DF6">
              <w:t>_____</w:t>
            </w:r>
            <w:r w:rsidR="00D20536" w:rsidRPr="00823DF6">
              <w:t>_______</w:t>
            </w:r>
            <w:r w:rsidRPr="00823DF6">
              <w:t>___________ (прізвище, ініціали)</w:t>
            </w:r>
          </w:p>
        </w:tc>
      </w:tr>
    </w:tbl>
    <w:p w14:paraId="2AE41D87" w14:textId="77777777" w:rsidR="0035765D" w:rsidRPr="002E1396" w:rsidRDefault="0035765D" w:rsidP="0035765D">
      <w:pPr>
        <w:rPr>
          <w:sz w:val="24"/>
          <w:szCs w:val="24"/>
        </w:rPr>
      </w:pPr>
    </w:p>
    <w:p w14:paraId="0C4D9186" w14:textId="60B26C50" w:rsidR="0035765D" w:rsidRPr="002E1396" w:rsidRDefault="0035765D" w:rsidP="0035765D">
      <w:pPr>
        <w:pStyle w:val="rvps2"/>
        <w:spacing w:after="150"/>
        <w:rPr>
          <w:rStyle w:val="spanrvts0"/>
          <w:i/>
          <w:iCs/>
          <w:lang w:val="uk-UA" w:eastAsia="uk"/>
        </w:rPr>
      </w:pPr>
    </w:p>
    <w:p w14:paraId="37F21081" w14:textId="77777777" w:rsidR="00BF403D" w:rsidRPr="002E1396" w:rsidRDefault="00BF403D" w:rsidP="0035765D">
      <w:pPr>
        <w:pStyle w:val="rvps2"/>
        <w:spacing w:after="150"/>
        <w:rPr>
          <w:rStyle w:val="spanrvts0"/>
          <w:i/>
          <w:iCs/>
          <w:lang w:val="uk-UA" w:eastAsia="uk"/>
        </w:rPr>
      </w:pPr>
    </w:p>
    <w:p w14:paraId="7DCD5265" w14:textId="77777777" w:rsidR="0035765D" w:rsidRPr="00823DF6" w:rsidRDefault="0035765D" w:rsidP="00350AB5">
      <w:pPr>
        <w:pStyle w:val="rvps14"/>
        <w:shd w:val="clear" w:color="auto" w:fill="FFFFFF" w:themeFill="background1"/>
        <w:ind w:left="5245"/>
        <w:rPr>
          <w:rStyle w:val="spanrvts0"/>
          <w:rFonts w:eastAsiaTheme="minorHAnsi"/>
          <w:sz w:val="28"/>
          <w:szCs w:val="28"/>
          <w:lang w:val="uk" w:eastAsia="uk"/>
        </w:rPr>
      </w:pPr>
      <w:r w:rsidRPr="00823DF6">
        <w:rPr>
          <w:rStyle w:val="spanrvts0"/>
          <w:rFonts w:eastAsiaTheme="minorHAnsi"/>
          <w:sz w:val="28"/>
          <w:szCs w:val="28"/>
          <w:lang w:val="uk" w:eastAsia="uk"/>
        </w:rPr>
        <w:t>Додаток 1</w:t>
      </w:r>
      <w:r w:rsidR="003A4980" w:rsidRPr="00823DF6">
        <w:rPr>
          <w:rStyle w:val="spanrvts0"/>
          <w:rFonts w:eastAsiaTheme="minorHAnsi"/>
          <w:sz w:val="28"/>
          <w:szCs w:val="28"/>
          <w:lang w:val="uk" w:eastAsia="uk"/>
        </w:rPr>
        <w:t>4</w:t>
      </w:r>
      <w:r w:rsidRPr="00823DF6">
        <w:rPr>
          <w:rStyle w:val="spanrvts0"/>
          <w:rFonts w:eastAsiaTheme="minorHAnsi"/>
          <w:b/>
          <w:sz w:val="28"/>
          <w:szCs w:val="28"/>
          <w:lang w:val="uk" w:eastAsia="uk"/>
        </w:rPr>
        <w:br/>
      </w:r>
      <w:r w:rsidRPr="00823DF6">
        <w:rPr>
          <w:rStyle w:val="spanrvts0"/>
          <w:rFonts w:eastAsiaTheme="minorHAnsi"/>
          <w:sz w:val="28"/>
          <w:szCs w:val="28"/>
          <w:lang w:val="uk" w:eastAsia="uk"/>
        </w:rPr>
        <w:t xml:space="preserve">до Інструкції про організацію </w:t>
      </w:r>
      <w:r w:rsidRPr="00823DF6">
        <w:rPr>
          <w:rStyle w:val="spanrvts0"/>
          <w:rFonts w:eastAsiaTheme="minorHAnsi"/>
          <w:sz w:val="28"/>
          <w:szCs w:val="28"/>
          <w:lang w:val="uk" w:eastAsia="uk"/>
        </w:rPr>
        <w:br/>
        <w:t xml:space="preserve">виготовлення, випуску в обіг і реалізації </w:t>
      </w:r>
      <w:r w:rsidRPr="00823DF6">
        <w:rPr>
          <w:rStyle w:val="spanrvts0"/>
          <w:rFonts w:eastAsiaTheme="minorHAnsi"/>
          <w:sz w:val="28"/>
          <w:szCs w:val="28"/>
          <w:lang w:val="uk" w:eastAsia="uk"/>
        </w:rPr>
        <w:br/>
        <w:t xml:space="preserve">пам’ятних та інвестиційних монет </w:t>
      </w:r>
      <w:r w:rsidRPr="00823DF6">
        <w:rPr>
          <w:rStyle w:val="spanrvts0"/>
          <w:rFonts w:eastAsiaTheme="minorHAnsi"/>
          <w:sz w:val="28"/>
          <w:szCs w:val="28"/>
          <w:lang w:val="uk" w:eastAsia="uk"/>
        </w:rPr>
        <w:br/>
        <w:t>України, сувенірної продукції</w:t>
      </w:r>
    </w:p>
    <w:p w14:paraId="48DED78A" w14:textId="4B332079" w:rsidR="00350AB5" w:rsidRPr="00823DF6" w:rsidRDefault="00261548" w:rsidP="00350AB5">
      <w:pPr>
        <w:pStyle w:val="rvps14"/>
        <w:shd w:val="clear" w:color="auto" w:fill="FFFFFF" w:themeFill="background1"/>
        <w:ind w:left="5245"/>
        <w:rPr>
          <w:rStyle w:val="spanrvts0"/>
          <w:rFonts w:eastAsiaTheme="minorHAnsi"/>
          <w:sz w:val="28"/>
          <w:szCs w:val="28"/>
          <w:lang w:val="uk" w:eastAsia="uk"/>
        </w:rPr>
      </w:pPr>
      <w:r w:rsidRPr="00823DF6">
        <w:rPr>
          <w:rStyle w:val="spanrvts0"/>
          <w:rFonts w:eastAsiaTheme="minorHAnsi"/>
          <w:sz w:val="28"/>
          <w:szCs w:val="28"/>
          <w:lang w:val="uk" w:eastAsia="uk"/>
        </w:rPr>
        <w:t xml:space="preserve">(пункт </w:t>
      </w:r>
      <w:r w:rsidR="00350AB5" w:rsidRPr="00823DF6">
        <w:rPr>
          <w:rStyle w:val="spanrvts0"/>
          <w:rFonts w:eastAsiaTheme="minorHAnsi"/>
          <w:sz w:val="28"/>
          <w:szCs w:val="28"/>
          <w:lang w:val="uk" w:eastAsia="uk"/>
        </w:rPr>
        <w:t>7 глави 10)</w:t>
      </w:r>
    </w:p>
    <w:p w14:paraId="27FFA3DF" w14:textId="77777777" w:rsidR="0035765D" w:rsidRPr="00823DF6" w:rsidRDefault="0035765D" w:rsidP="0035765D">
      <w:pPr>
        <w:shd w:val="clear" w:color="auto" w:fill="FFFFFF" w:themeFill="background1"/>
        <w:rPr>
          <w:rStyle w:val="spanrvts0"/>
          <w:rFonts w:eastAsiaTheme="minorHAnsi"/>
          <w:lang w:val="uk" w:eastAsia="uk"/>
        </w:rPr>
      </w:pPr>
    </w:p>
    <w:p w14:paraId="153E7A94" w14:textId="77777777" w:rsidR="0035765D" w:rsidRPr="00823DF6" w:rsidRDefault="0035765D" w:rsidP="0035765D">
      <w:pPr>
        <w:shd w:val="clear" w:color="auto" w:fill="FFFFFF" w:themeFill="background1"/>
        <w:rPr>
          <w:rStyle w:val="spanrvts0"/>
          <w:rFonts w:eastAsiaTheme="minorHAnsi"/>
          <w:lang w:val="uk" w:eastAsia="uk"/>
        </w:rPr>
      </w:pPr>
    </w:p>
    <w:tbl>
      <w:tblPr>
        <w:tblStyle w:val="1"/>
        <w:tblW w:w="50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283"/>
        <w:gridCol w:w="4455"/>
      </w:tblGrid>
      <w:tr w:rsidR="0035765D" w:rsidRPr="00823DF6" w14:paraId="22EFDC4E" w14:textId="77777777" w:rsidTr="0037401C">
        <w:trPr>
          <w:trHeight w:val="1274"/>
        </w:trPr>
        <w:tc>
          <w:tcPr>
            <w:tcW w:w="2573" w:type="pct"/>
          </w:tcPr>
          <w:p w14:paraId="18F14E12" w14:textId="1185C657" w:rsidR="0035765D" w:rsidRPr="00823DF6" w:rsidRDefault="0035765D" w:rsidP="0037401C">
            <w:pPr>
              <w:shd w:val="clear" w:color="auto" w:fill="FFFFFF" w:themeFill="background1"/>
              <w:rPr>
                <w:rStyle w:val="spanrvts0"/>
                <w:lang w:val="uk" w:eastAsia="uk"/>
              </w:rPr>
            </w:pPr>
            <w:r w:rsidRPr="00823DF6">
              <w:rPr>
                <w:rStyle w:val="spanrvts0"/>
                <w:lang w:val="uk" w:eastAsia="uk"/>
              </w:rPr>
              <w:t>_______________________</w:t>
            </w:r>
            <w:r w:rsidR="001A4F8D" w:rsidRPr="00823DF6">
              <w:rPr>
                <w:rStyle w:val="spanrvts0"/>
                <w:lang w:val="uk" w:eastAsia="uk"/>
              </w:rPr>
              <w:t>___________</w:t>
            </w:r>
            <w:r w:rsidRPr="00823DF6">
              <w:rPr>
                <w:rStyle w:val="spanrvts0"/>
                <w:lang w:val="uk" w:eastAsia="uk"/>
              </w:rPr>
              <w:t>____</w:t>
            </w:r>
          </w:p>
          <w:p w14:paraId="7C4CB4E5" w14:textId="77777777" w:rsidR="0035765D" w:rsidRPr="00823DF6" w:rsidRDefault="0035765D" w:rsidP="0037401C">
            <w:pPr>
              <w:shd w:val="clear" w:color="auto" w:fill="FFFFFF" w:themeFill="background1"/>
              <w:rPr>
                <w:rStyle w:val="spanrvts0"/>
                <w:sz w:val="28"/>
                <w:szCs w:val="28"/>
                <w:lang w:val="uk" w:eastAsia="uk"/>
              </w:rPr>
            </w:pPr>
            <w:r w:rsidRPr="00823DF6">
              <w:rPr>
                <w:rStyle w:val="spanrvts0"/>
                <w:sz w:val="28"/>
                <w:szCs w:val="28"/>
                <w:lang w:val="uk" w:eastAsia="uk"/>
              </w:rPr>
              <w:t xml:space="preserve">(Національний банк (найменування відділу) </w:t>
            </w:r>
          </w:p>
        </w:tc>
        <w:tc>
          <w:tcPr>
            <w:tcW w:w="145" w:type="pct"/>
          </w:tcPr>
          <w:p w14:paraId="25C4A36A" w14:textId="77777777" w:rsidR="0035765D" w:rsidRPr="00823DF6" w:rsidRDefault="0035765D" w:rsidP="0037401C">
            <w:pPr>
              <w:shd w:val="clear" w:color="auto" w:fill="FFFFFF" w:themeFill="background1"/>
              <w:jc w:val="center"/>
              <w:rPr>
                <w:rStyle w:val="spanrvts0"/>
                <w:sz w:val="28"/>
                <w:szCs w:val="28"/>
                <w:lang w:val="uk" w:eastAsia="uk"/>
              </w:rPr>
            </w:pPr>
          </w:p>
        </w:tc>
        <w:tc>
          <w:tcPr>
            <w:tcW w:w="2282" w:type="pct"/>
          </w:tcPr>
          <w:p w14:paraId="03BDD47B" w14:textId="77777777" w:rsidR="0035765D" w:rsidRPr="00823DF6" w:rsidRDefault="0035765D" w:rsidP="0037401C">
            <w:pPr>
              <w:shd w:val="clear" w:color="auto" w:fill="FFFFFF" w:themeFill="background1"/>
              <w:rPr>
                <w:rStyle w:val="spanrvts0"/>
                <w:sz w:val="28"/>
                <w:szCs w:val="28"/>
                <w:lang w:val="uk" w:eastAsia="uk"/>
              </w:rPr>
            </w:pPr>
            <w:r w:rsidRPr="00823DF6">
              <w:rPr>
                <w:rStyle w:val="spanrvts0"/>
                <w:sz w:val="28"/>
                <w:szCs w:val="28"/>
                <w:lang w:val="uk" w:eastAsia="uk"/>
              </w:rPr>
              <w:t>ЗАТВЕРДЖУЮ</w:t>
            </w:r>
          </w:p>
          <w:p w14:paraId="248D244A" w14:textId="77777777" w:rsidR="0035765D" w:rsidRPr="00823DF6" w:rsidRDefault="0035765D" w:rsidP="00826459">
            <w:pPr>
              <w:shd w:val="clear" w:color="auto" w:fill="FFFFFF" w:themeFill="background1"/>
              <w:jc w:val="left"/>
              <w:rPr>
                <w:rStyle w:val="spanrvts0"/>
                <w:sz w:val="28"/>
                <w:szCs w:val="28"/>
                <w:lang w:val="uk" w:eastAsia="uk"/>
              </w:rPr>
            </w:pPr>
            <w:r w:rsidRPr="00823DF6">
              <w:rPr>
                <w:rStyle w:val="spanrvts0"/>
                <w:sz w:val="28"/>
                <w:szCs w:val="28"/>
                <w:lang w:val="uk" w:eastAsia="uk"/>
              </w:rPr>
              <w:t>Директор уповноваженого підрозділу/заступник</w:t>
            </w:r>
          </w:p>
          <w:p w14:paraId="55B5E7CC" w14:textId="63E41738" w:rsidR="0035765D" w:rsidRPr="00823DF6" w:rsidRDefault="0035765D" w:rsidP="0037401C">
            <w:pPr>
              <w:shd w:val="clear" w:color="auto" w:fill="FFFFFF" w:themeFill="background1"/>
              <w:rPr>
                <w:rStyle w:val="spanrvts0"/>
                <w:sz w:val="28"/>
                <w:szCs w:val="28"/>
                <w:lang w:val="uk" w:eastAsia="uk"/>
              </w:rPr>
            </w:pPr>
            <w:r w:rsidRPr="00823DF6">
              <w:rPr>
                <w:rStyle w:val="spanrvts0"/>
                <w:sz w:val="28"/>
                <w:szCs w:val="28"/>
                <w:lang w:val="uk" w:eastAsia="uk"/>
              </w:rPr>
              <w:t>__________  _____________</w:t>
            </w:r>
            <w:r w:rsidR="00D20536" w:rsidRPr="00823DF6">
              <w:rPr>
                <w:rStyle w:val="spanrvts0"/>
                <w:sz w:val="28"/>
                <w:szCs w:val="28"/>
                <w:lang w:val="uk" w:eastAsia="uk"/>
              </w:rPr>
              <w:t>__</w:t>
            </w:r>
            <w:r w:rsidRPr="00823DF6">
              <w:rPr>
                <w:rStyle w:val="spanrvts0"/>
                <w:sz w:val="28"/>
                <w:szCs w:val="28"/>
                <w:lang w:val="uk" w:eastAsia="uk"/>
              </w:rPr>
              <w:t xml:space="preserve">__ </w:t>
            </w:r>
          </w:p>
          <w:p w14:paraId="3E8A70CD" w14:textId="77777777" w:rsidR="0035765D" w:rsidRPr="00823DF6" w:rsidRDefault="0035765D" w:rsidP="0037401C">
            <w:pPr>
              <w:shd w:val="clear" w:color="auto" w:fill="FFFFFF" w:themeFill="background1"/>
              <w:rPr>
                <w:rStyle w:val="spanrvts0"/>
                <w:sz w:val="28"/>
                <w:szCs w:val="28"/>
                <w:lang w:val="uk" w:eastAsia="uk"/>
              </w:rPr>
            </w:pPr>
            <w:r w:rsidRPr="00823DF6">
              <w:rPr>
                <w:rStyle w:val="spanrvts0"/>
                <w:sz w:val="28"/>
                <w:szCs w:val="28"/>
                <w:lang w:val="uk" w:eastAsia="uk"/>
              </w:rPr>
              <w:t>(підпис)         (ініціали, прізвище)</w:t>
            </w:r>
          </w:p>
          <w:p w14:paraId="60162D55" w14:textId="77777777" w:rsidR="0035765D" w:rsidRPr="00823DF6" w:rsidRDefault="0035765D" w:rsidP="0037401C">
            <w:pPr>
              <w:shd w:val="clear" w:color="auto" w:fill="FFFFFF" w:themeFill="background1"/>
              <w:rPr>
                <w:rStyle w:val="spanrvts0"/>
                <w:sz w:val="28"/>
                <w:szCs w:val="28"/>
                <w:lang w:val="uk" w:eastAsia="uk"/>
              </w:rPr>
            </w:pPr>
            <w:r w:rsidRPr="00823DF6">
              <w:rPr>
                <w:rStyle w:val="spanrvts0"/>
                <w:sz w:val="28"/>
                <w:szCs w:val="28"/>
                <w:lang w:val="uk" w:eastAsia="uk"/>
              </w:rPr>
              <w:t xml:space="preserve"> “___”___________ 20___ року</w:t>
            </w:r>
          </w:p>
          <w:p w14:paraId="4DD5ECF2" w14:textId="77777777" w:rsidR="0035765D" w:rsidRPr="00823DF6" w:rsidRDefault="0035765D" w:rsidP="0037401C">
            <w:pPr>
              <w:shd w:val="clear" w:color="auto" w:fill="FFFFFF" w:themeFill="background1"/>
              <w:rPr>
                <w:rStyle w:val="spanrvts0"/>
                <w:sz w:val="28"/>
                <w:szCs w:val="28"/>
                <w:lang w:val="uk" w:eastAsia="uk"/>
              </w:rPr>
            </w:pPr>
          </w:p>
        </w:tc>
      </w:tr>
    </w:tbl>
    <w:p w14:paraId="66E34E63" w14:textId="0798E53D" w:rsidR="0035765D" w:rsidRPr="00823DF6" w:rsidRDefault="0035765D" w:rsidP="0035765D">
      <w:pPr>
        <w:shd w:val="clear" w:color="auto" w:fill="FFFFFF" w:themeFill="background1"/>
        <w:jc w:val="center"/>
        <w:rPr>
          <w:rStyle w:val="spanrvts0"/>
          <w:rFonts w:eastAsiaTheme="minorHAnsi"/>
          <w:sz w:val="28"/>
          <w:szCs w:val="28"/>
          <w:lang w:val="uk" w:eastAsia="uk"/>
        </w:rPr>
      </w:pPr>
      <w:r w:rsidRPr="00823DF6">
        <w:rPr>
          <w:rStyle w:val="spanrvts0"/>
          <w:rFonts w:eastAsiaTheme="minorHAnsi"/>
          <w:sz w:val="28"/>
          <w:szCs w:val="28"/>
          <w:lang w:val="uk" w:eastAsia="uk"/>
        </w:rPr>
        <w:t>А</w:t>
      </w:r>
      <w:r w:rsidR="00FA6333" w:rsidRPr="00823DF6">
        <w:rPr>
          <w:rStyle w:val="spanrvts0"/>
          <w:rFonts w:eastAsiaTheme="minorHAnsi"/>
          <w:sz w:val="28"/>
          <w:szCs w:val="28"/>
          <w:lang w:val="uk" w:eastAsia="uk"/>
        </w:rPr>
        <w:t>кт</w:t>
      </w:r>
    </w:p>
    <w:p w14:paraId="394312B1" w14:textId="77777777" w:rsidR="0035765D" w:rsidRPr="00823DF6" w:rsidRDefault="0035765D" w:rsidP="0035765D">
      <w:pPr>
        <w:shd w:val="clear" w:color="auto" w:fill="FFFFFF" w:themeFill="background1"/>
        <w:tabs>
          <w:tab w:val="left" w:pos="4820"/>
        </w:tabs>
        <w:jc w:val="center"/>
        <w:rPr>
          <w:rStyle w:val="spanrvts0"/>
          <w:rFonts w:eastAsiaTheme="minorHAnsi"/>
          <w:sz w:val="28"/>
          <w:szCs w:val="28"/>
          <w:lang w:val="uk" w:eastAsia="uk"/>
        </w:rPr>
      </w:pPr>
      <w:r w:rsidRPr="00823DF6">
        <w:rPr>
          <w:rStyle w:val="spanrvts0"/>
          <w:rFonts w:eastAsiaTheme="minorHAnsi"/>
          <w:sz w:val="28"/>
          <w:szCs w:val="28"/>
          <w:lang w:val="uk" w:eastAsia="uk"/>
        </w:rPr>
        <w:t>про знищення пошкодженої супутньої продукції</w:t>
      </w:r>
    </w:p>
    <w:p w14:paraId="5D30EB43" w14:textId="77777777" w:rsidR="0035765D" w:rsidRPr="00823DF6" w:rsidRDefault="0035765D" w:rsidP="0035765D">
      <w:pPr>
        <w:shd w:val="clear" w:color="auto" w:fill="FFFFFF" w:themeFill="background1"/>
        <w:rPr>
          <w:rStyle w:val="spanrvts0"/>
          <w:rFonts w:eastAsiaTheme="minorHAnsi"/>
          <w:b/>
          <w:sz w:val="28"/>
          <w:szCs w:val="28"/>
          <w:lang w:val="uk" w:eastAsia="uk"/>
        </w:rPr>
      </w:pPr>
    </w:p>
    <w:p w14:paraId="38BE56D0" w14:textId="116BD86E" w:rsidR="0035765D" w:rsidRPr="00823DF6" w:rsidRDefault="0035765D" w:rsidP="0035765D">
      <w:pPr>
        <w:shd w:val="clear" w:color="auto" w:fill="FFFFFF" w:themeFill="background1"/>
        <w:rPr>
          <w:rStyle w:val="spanrvts0"/>
          <w:rFonts w:eastAsiaTheme="minorHAnsi"/>
          <w:lang w:val="uk" w:eastAsia="uk"/>
        </w:rPr>
      </w:pPr>
      <w:r w:rsidRPr="00823DF6">
        <w:rPr>
          <w:rStyle w:val="spanrvts0"/>
          <w:rFonts w:eastAsiaTheme="minorHAnsi"/>
          <w:lang w:val="uk" w:eastAsia="uk"/>
        </w:rPr>
        <w:t xml:space="preserve">«___» _________р. </w:t>
      </w:r>
      <w:r w:rsidRPr="00823DF6">
        <w:rPr>
          <w:rStyle w:val="spanrvts0"/>
          <w:rFonts w:eastAsiaTheme="minorHAnsi"/>
          <w:lang w:val="uk" w:eastAsia="uk"/>
        </w:rPr>
        <w:tab/>
      </w:r>
      <w:r w:rsidRPr="00823DF6">
        <w:rPr>
          <w:rStyle w:val="spanrvts0"/>
          <w:rFonts w:eastAsiaTheme="minorHAnsi"/>
          <w:lang w:val="uk" w:eastAsia="uk"/>
        </w:rPr>
        <w:tab/>
      </w:r>
      <w:r w:rsidRPr="00823DF6">
        <w:rPr>
          <w:rStyle w:val="spanrvts0"/>
          <w:rFonts w:eastAsiaTheme="minorHAnsi"/>
          <w:lang w:val="uk" w:eastAsia="uk"/>
        </w:rPr>
        <w:tab/>
      </w:r>
      <w:r w:rsidRPr="00823DF6">
        <w:rPr>
          <w:rStyle w:val="spanrvts0"/>
          <w:rFonts w:eastAsiaTheme="minorHAnsi"/>
          <w:lang w:val="uk" w:eastAsia="uk"/>
        </w:rPr>
        <w:tab/>
      </w:r>
      <w:r w:rsidRPr="00823DF6">
        <w:rPr>
          <w:rStyle w:val="spanrvts0"/>
          <w:rFonts w:eastAsiaTheme="minorHAnsi"/>
          <w:lang w:val="uk" w:eastAsia="uk"/>
        </w:rPr>
        <w:tab/>
        <w:t xml:space="preserve">                                   № </w:t>
      </w:r>
    </w:p>
    <w:p w14:paraId="79152B7F" w14:textId="77777777" w:rsidR="0035765D" w:rsidRPr="00823DF6" w:rsidRDefault="0035765D" w:rsidP="0035765D">
      <w:pPr>
        <w:shd w:val="clear" w:color="auto" w:fill="FFFFFF" w:themeFill="background1"/>
        <w:rPr>
          <w:rStyle w:val="spanrvts0"/>
          <w:rFonts w:eastAsiaTheme="minorHAnsi"/>
          <w:lang w:val="uk" w:eastAsia="uk"/>
        </w:rPr>
      </w:pPr>
      <w:r w:rsidRPr="00823DF6">
        <w:rPr>
          <w:rStyle w:val="spanrvts0"/>
          <w:rFonts w:eastAsiaTheme="minorHAnsi"/>
          <w:lang w:val="uk" w:eastAsia="uk"/>
        </w:rPr>
        <w:tab/>
      </w:r>
      <w:r w:rsidRPr="00823DF6">
        <w:rPr>
          <w:rStyle w:val="spanrvts0"/>
          <w:rFonts w:eastAsiaTheme="minorHAnsi"/>
          <w:lang w:val="uk" w:eastAsia="uk"/>
        </w:rPr>
        <w:tab/>
      </w:r>
      <w:r w:rsidRPr="00823DF6">
        <w:rPr>
          <w:rStyle w:val="spanrvts0"/>
          <w:rFonts w:eastAsiaTheme="minorHAnsi"/>
          <w:lang w:val="uk" w:eastAsia="uk"/>
        </w:rPr>
        <w:tab/>
      </w:r>
      <w:r w:rsidRPr="00823DF6">
        <w:rPr>
          <w:rStyle w:val="spanrvts0"/>
          <w:rFonts w:eastAsiaTheme="minorHAnsi"/>
          <w:lang w:val="uk" w:eastAsia="uk"/>
        </w:rPr>
        <w:tab/>
      </w:r>
      <w:r w:rsidRPr="00823DF6">
        <w:rPr>
          <w:rStyle w:val="spanrvts0"/>
          <w:rFonts w:eastAsiaTheme="minorHAnsi"/>
          <w:lang w:val="uk" w:eastAsia="uk"/>
        </w:rPr>
        <w:tab/>
      </w:r>
    </w:p>
    <w:p w14:paraId="3C32A158" w14:textId="77777777" w:rsidR="0035765D" w:rsidRPr="00823DF6" w:rsidRDefault="0035765D" w:rsidP="00BF403D">
      <w:pPr>
        <w:shd w:val="clear" w:color="auto" w:fill="FFFFFF" w:themeFill="background1"/>
        <w:ind w:firstLine="567"/>
        <w:rPr>
          <w:rStyle w:val="spanrvts0"/>
          <w:rFonts w:eastAsiaTheme="minorHAnsi"/>
          <w:sz w:val="28"/>
          <w:szCs w:val="28"/>
          <w:lang w:val="uk" w:eastAsia="uk"/>
        </w:rPr>
      </w:pPr>
      <w:r w:rsidRPr="00823DF6">
        <w:rPr>
          <w:rStyle w:val="spanrvts0"/>
          <w:rFonts w:eastAsiaTheme="minorHAnsi"/>
          <w:sz w:val="28"/>
          <w:szCs w:val="28"/>
          <w:lang w:val="uk" w:eastAsia="uk"/>
        </w:rPr>
        <w:t>Цей акт складений про те, що __________________р. комісією, яка створена відповідно до розпорядження Національного банку України</w:t>
      </w:r>
      <w:r w:rsidRPr="00823DF6">
        <w:rPr>
          <w:rStyle w:val="spanrvts0"/>
          <w:rFonts w:eastAsiaTheme="minorHAnsi"/>
          <w:lang w:val="uk" w:eastAsia="uk"/>
        </w:rPr>
        <w:t xml:space="preserve"> </w:t>
      </w:r>
      <w:r w:rsidRPr="00823DF6">
        <w:rPr>
          <w:rStyle w:val="spanrvts0"/>
          <w:rFonts w:eastAsiaTheme="minorHAnsi"/>
          <w:sz w:val="28"/>
          <w:szCs w:val="28"/>
          <w:lang w:val="uk" w:eastAsia="uk"/>
        </w:rPr>
        <w:t>__________________________________________________________________</w:t>
      </w:r>
    </w:p>
    <w:p w14:paraId="7D6490B2" w14:textId="769BCD2F" w:rsidR="0035765D" w:rsidRPr="00823DF6" w:rsidRDefault="0035765D" w:rsidP="0035765D">
      <w:pPr>
        <w:shd w:val="clear" w:color="auto" w:fill="FFFFFF" w:themeFill="background1"/>
        <w:rPr>
          <w:rStyle w:val="spanrvts0"/>
          <w:rFonts w:eastAsiaTheme="minorHAnsi"/>
          <w:sz w:val="28"/>
          <w:szCs w:val="28"/>
          <w:lang w:val="uk" w:eastAsia="uk"/>
        </w:rPr>
      </w:pPr>
      <w:r w:rsidRPr="00823DF6">
        <w:rPr>
          <w:rStyle w:val="spanrvts0"/>
          <w:rFonts w:eastAsiaTheme="minorHAnsi"/>
          <w:sz w:val="28"/>
          <w:szCs w:val="28"/>
          <w:lang w:val="uk" w:eastAsia="uk"/>
        </w:rPr>
        <w:t xml:space="preserve">        </w:t>
      </w:r>
      <w:r w:rsidR="007E138A" w:rsidRPr="00823DF6">
        <w:rPr>
          <w:rStyle w:val="spanrvts0"/>
          <w:rFonts w:eastAsiaTheme="minorHAnsi"/>
          <w:sz w:val="28"/>
          <w:szCs w:val="28"/>
          <w:lang w:val="uk" w:eastAsia="uk"/>
        </w:rPr>
        <w:t xml:space="preserve">                  </w:t>
      </w:r>
      <w:r w:rsidRPr="00823DF6">
        <w:rPr>
          <w:rStyle w:val="spanrvts0"/>
          <w:rFonts w:eastAsiaTheme="minorHAnsi"/>
          <w:sz w:val="28"/>
          <w:szCs w:val="28"/>
          <w:lang w:val="uk" w:eastAsia="uk"/>
        </w:rPr>
        <w:t>(зазначити дату, номер та назву розпорядчого акту)</w:t>
      </w:r>
    </w:p>
    <w:p w14:paraId="694563B4" w14:textId="77777777" w:rsidR="00BF403D" w:rsidRPr="00823DF6" w:rsidRDefault="00BF403D" w:rsidP="0035765D">
      <w:pPr>
        <w:shd w:val="clear" w:color="auto" w:fill="FFFFFF" w:themeFill="background1"/>
        <w:rPr>
          <w:rStyle w:val="spanrvts0"/>
          <w:rFonts w:eastAsiaTheme="minorHAnsi"/>
          <w:sz w:val="28"/>
          <w:szCs w:val="28"/>
          <w:lang w:val="uk" w:eastAsia="uk"/>
        </w:rPr>
      </w:pPr>
    </w:p>
    <w:p w14:paraId="160FF3CE" w14:textId="77777777" w:rsidR="0035765D" w:rsidRPr="00823DF6" w:rsidRDefault="0035765D" w:rsidP="0035765D">
      <w:pPr>
        <w:shd w:val="clear" w:color="auto" w:fill="FFFFFF" w:themeFill="background1"/>
        <w:autoSpaceDE w:val="0"/>
        <w:autoSpaceDN w:val="0"/>
        <w:rPr>
          <w:rStyle w:val="spanrvts0"/>
          <w:rFonts w:eastAsiaTheme="minorHAnsi"/>
          <w:sz w:val="28"/>
          <w:szCs w:val="28"/>
          <w:lang w:val="uk" w:eastAsia="uk"/>
        </w:rPr>
      </w:pPr>
      <w:r w:rsidRPr="00823DF6">
        <w:rPr>
          <w:rStyle w:val="spanrvts0"/>
          <w:rFonts w:eastAsiaTheme="minorHAnsi"/>
          <w:sz w:val="28"/>
          <w:szCs w:val="28"/>
          <w:lang w:val="uk" w:eastAsia="uk"/>
        </w:rPr>
        <w:t>у складі: Голова комісії: __________; члени комісії:_________, проведено знищення пошкодженої супутньої продукції шляхом поломки із неможливістю відновлення первісного вигляду відповідно до вимог нормативно-правового акта Національного банку з питань організації планування, виготовлення, випуску та реалізації інвестиційних монет України, нумізматичної і супутньої продукції в Національному банку України, у кількості:</w:t>
      </w:r>
    </w:p>
    <w:p w14:paraId="7D08D21D" w14:textId="138E9E88" w:rsidR="0035765D" w:rsidRPr="00823DF6" w:rsidRDefault="0035765D" w:rsidP="0035765D">
      <w:pPr>
        <w:shd w:val="clear" w:color="auto" w:fill="FFFFFF" w:themeFill="background1"/>
        <w:autoSpaceDE w:val="0"/>
        <w:autoSpaceDN w:val="0"/>
        <w:ind w:firstLine="720"/>
        <w:rPr>
          <w:rStyle w:val="spanrvts0"/>
          <w:rFonts w:eastAsiaTheme="minorHAnsi"/>
          <w:lang w:val="uk" w:eastAsia="uk"/>
        </w:rPr>
      </w:pPr>
    </w:p>
    <w:p w14:paraId="5265FCE2" w14:textId="31A61D6D" w:rsidR="00BF403D" w:rsidRPr="00823DF6" w:rsidRDefault="00BF403D" w:rsidP="00BF403D">
      <w:pPr>
        <w:jc w:val="right"/>
      </w:pPr>
      <w:r w:rsidRPr="00823DF6">
        <w:lastRenderedPageBreak/>
        <w:t>Продовження додатка 1</w:t>
      </w:r>
      <w:r w:rsidR="007E138A" w:rsidRPr="00823DF6">
        <w:t>4</w:t>
      </w:r>
    </w:p>
    <w:p w14:paraId="3F95B358" w14:textId="77777777" w:rsidR="00BF403D" w:rsidRPr="00823DF6" w:rsidRDefault="00BF403D" w:rsidP="00BF403D">
      <w:pPr>
        <w:jc w:val="right"/>
        <w:rPr>
          <w:rStyle w:val="spanrvts0"/>
          <w:rFonts w:eastAsiaTheme="minorHAnsi"/>
          <w:lang w:val="uk" w:eastAsia="uk"/>
        </w:rPr>
      </w:pPr>
    </w:p>
    <w:tbl>
      <w:tblPr>
        <w:tblStyle w:val="1"/>
        <w:tblW w:w="0" w:type="auto"/>
        <w:tblInd w:w="250" w:type="dxa"/>
        <w:tblLook w:val="04A0" w:firstRow="1" w:lastRow="0" w:firstColumn="1" w:lastColumn="0" w:noHBand="0" w:noVBand="1"/>
      </w:tblPr>
      <w:tblGrid>
        <w:gridCol w:w="695"/>
        <w:gridCol w:w="686"/>
        <w:gridCol w:w="6590"/>
        <w:gridCol w:w="1407"/>
      </w:tblGrid>
      <w:tr w:rsidR="0035765D" w:rsidRPr="00823DF6" w14:paraId="1E4AE0F8" w14:textId="77777777" w:rsidTr="0037401C">
        <w:tc>
          <w:tcPr>
            <w:tcW w:w="700" w:type="dxa"/>
          </w:tcPr>
          <w:p w14:paraId="5671B026"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w:t>
            </w:r>
          </w:p>
          <w:p w14:paraId="627F8755"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з/п</w:t>
            </w:r>
          </w:p>
        </w:tc>
        <w:tc>
          <w:tcPr>
            <w:tcW w:w="686" w:type="dxa"/>
          </w:tcPr>
          <w:p w14:paraId="5177A670"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Код</w:t>
            </w:r>
          </w:p>
        </w:tc>
        <w:tc>
          <w:tcPr>
            <w:tcW w:w="6811" w:type="dxa"/>
          </w:tcPr>
          <w:p w14:paraId="7638F95D"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Назва</w:t>
            </w:r>
          </w:p>
        </w:tc>
        <w:tc>
          <w:tcPr>
            <w:tcW w:w="1407" w:type="dxa"/>
          </w:tcPr>
          <w:p w14:paraId="02C36D75"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Кількість, шт.</w:t>
            </w:r>
          </w:p>
        </w:tc>
      </w:tr>
      <w:tr w:rsidR="0035765D" w:rsidRPr="00823DF6" w14:paraId="0F1374A9" w14:textId="77777777" w:rsidTr="0037401C">
        <w:tc>
          <w:tcPr>
            <w:tcW w:w="700" w:type="dxa"/>
          </w:tcPr>
          <w:p w14:paraId="39A55E2B"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1</w:t>
            </w:r>
          </w:p>
        </w:tc>
        <w:tc>
          <w:tcPr>
            <w:tcW w:w="686" w:type="dxa"/>
          </w:tcPr>
          <w:p w14:paraId="181A5A76"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2</w:t>
            </w:r>
          </w:p>
        </w:tc>
        <w:tc>
          <w:tcPr>
            <w:tcW w:w="6811" w:type="dxa"/>
          </w:tcPr>
          <w:p w14:paraId="460D153E"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3</w:t>
            </w:r>
          </w:p>
        </w:tc>
        <w:tc>
          <w:tcPr>
            <w:tcW w:w="1407" w:type="dxa"/>
          </w:tcPr>
          <w:p w14:paraId="7EF4C416"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4</w:t>
            </w:r>
          </w:p>
        </w:tc>
      </w:tr>
      <w:tr w:rsidR="0035765D" w:rsidRPr="00823DF6" w14:paraId="71A6F311" w14:textId="77777777" w:rsidTr="0037401C">
        <w:tc>
          <w:tcPr>
            <w:tcW w:w="700" w:type="dxa"/>
          </w:tcPr>
          <w:p w14:paraId="786F23D3"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1.</w:t>
            </w:r>
          </w:p>
        </w:tc>
        <w:tc>
          <w:tcPr>
            <w:tcW w:w="686" w:type="dxa"/>
          </w:tcPr>
          <w:p w14:paraId="5ABE4AD7" w14:textId="77777777" w:rsidR="0035765D" w:rsidRPr="00823DF6" w:rsidRDefault="0035765D" w:rsidP="0037401C">
            <w:pPr>
              <w:shd w:val="clear" w:color="auto" w:fill="FFFFFF" w:themeFill="background1"/>
              <w:jc w:val="center"/>
              <w:rPr>
                <w:rStyle w:val="spanrvts0"/>
                <w:sz w:val="28"/>
                <w:szCs w:val="28"/>
                <w:lang w:val="uk" w:eastAsia="uk"/>
              </w:rPr>
            </w:pPr>
          </w:p>
        </w:tc>
        <w:tc>
          <w:tcPr>
            <w:tcW w:w="6811" w:type="dxa"/>
          </w:tcPr>
          <w:p w14:paraId="5149F73E" w14:textId="77777777" w:rsidR="0035765D" w:rsidRPr="00823DF6" w:rsidRDefault="0035765D" w:rsidP="0037401C">
            <w:pPr>
              <w:shd w:val="clear" w:color="auto" w:fill="FFFFFF" w:themeFill="background1"/>
              <w:rPr>
                <w:rStyle w:val="spanrvts0"/>
                <w:sz w:val="28"/>
                <w:szCs w:val="28"/>
                <w:lang w:val="uk" w:eastAsia="uk"/>
              </w:rPr>
            </w:pPr>
          </w:p>
        </w:tc>
        <w:tc>
          <w:tcPr>
            <w:tcW w:w="1407" w:type="dxa"/>
          </w:tcPr>
          <w:p w14:paraId="1D9ED6E6" w14:textId="77777777" w:rsidR="0035765D" w:rsidRPr="00823DF6" w:rsidRDefault="0035765D" w:rsidP="0037401C">
            <w:pPr>
              <w:shd w:val="clear" w:color="auto" w:fill="FFFFFF" w:themeFill="background1"/>
              <w:jc w:val="center"/>
              <w:rPr>
                <w:rStyle w:val="spanrvts0"/>
                <w:sz w:val="28"/>
                <w:szCs w:val="28"/>
                <w:lang w:val="uk" w:eastAsia="uk"/>
              </w:rPr>
            </w:pPr>
          </w:p>
        </w:tc>
      </w:tr>
      <w:tr w:rsidR="0035765D" w:rsidRPr="00823DF6" w14:paraId="78FA96DF" w14:textId="77777777" w:rsidTr="0037401C">
        <w:tc>
          <w:tcPr>
            <w:tcW w:w="700" w:type="dxa"/>
          </w:tcPr>
          <w:p w14:paraId="2CC7D840" w14:textId="77777777" w:rsidR="0035765D" w:rsidRPr="00823DF6" w:rsidRDefault="0035765D" w:rsidP="0037401C">
            <w:pPr>
              <w:shd w:val="clear" w:color="auto" w:fill="FFFFFF" w:themeFill="background1"/>
              <w:jc w:val="center"/>
              <w:rPr>
                <w:rStyle w:val="spanrvts0"/>
                <w:sz w:val="28"/>
                <w:szCs w:val="28"/>
                <w:lang w:val="uk" w:eastAsia="uk"/>
              </w:rPr>
            </w:pPr>
            <w:r w:rsidRPr="00823DF6">
              <w:rPr>
                <w:rStyle w:val="spanrvts0"/>
                <w:sz w:val="28"/>
                <w:szCs w:val="28"/>
                <w:lang w:val="uk" w:eastAsia="uk"/>
              </w:rPr>
              <w:t>2.</w:t>
            </w:r>
          </w:p>
        </w:tc>
        <w:tc>
          <w:tcPr>
            <w:tcW w:w="686" w:type="dxa"/>
          </w:tcPr>
          <w:p w14:paraId="09BFD982" w14:textId="77777777" w:rsidR="0035765D" w:rsidRPr="00823DF6" w:rsidRDefault="0035765D" w:rsidP="0037401C">
            <w:pPr>
              <w:shd w:val="clear" w:color="auto" w:fill="FFFFFF" w:themeFill="background1"/>
              <w:jc w:val="center"/>
              <w:rPr>
                <w:rStyle w:val="spanrvts0"/>
                <w:sz w:val="28"/>
                <w:szCs w:val="28"/>
                <w:lang w:val="uk" w:eastAsia="uk"/>
              </w:rPr>
            </w:pPr>
          </w:p>
        </w:tc>
        <w:tc>
          <w:tcPr>
            <w:tcW w:w="6811" w:type="dxa"/>
          </w:tcPr>
          <w:p w14:paraId="200803EE" w14:textId="77777777" w:rsidR="0035765D" w:rsidRPr="00823DF6" w:rsidRDefault="0035765D" w:rsidP="0037401C">
            <w:pPr>
              <w:shd w:val="clear" w:color="auto" w:fill="FFFFFF" w:themeFill="background1"/>
              <w:rPr>
                <w:rStyle w:val="spanrvts0"/>
                <w:sz w:val="28"/>
                <w:szCs w:val="28"/>
                <w:lang w:val="uk" w:eastAsia="uk"/>
              </w:rPr>
            </w:pPr>
          </w:p>
        </w:tc>
        <w:tc>
          <w:tcPr>
            <w:tcW w:w="1407" w:type="dxa"/>
          </w:tcPr>
          <w:p w14:paraId="6E8B81AC" w14:textId="77777777" w:rsidR="0035765D" w:rsidRPr="00823DF6" w:rsidRDefault="0035765D" w:rsidP="0037401C">
            <w:pPr>
              <w:shd w:val="clear" w:color="auto" w:fill="FFFFFF" w:themeFill="background1"/>
              <w:jc w:val="center"/>
              <w:rPr>
                <w:rStyle w:val="spanrvts0"/>
                <w:sz w:val="28"/>
                <w:szCs w:val="28"/>
                <w:lang w:val="uk" w:eastAsia="uk"/>
              </w:rPr>
            </w:pPr>
          </w:p>
        </w:tc>
      </w:tr>
      <w:tr w:rsidR="0035765D" w:rsidRPr="00823DF6" w14:paraId="790D3B3B" w14:textId="77777777" w:rsidTr="0037401C">
        <w:tc>
          <w:tcPr>
            <w:tcW w:w="8197" w:type="dxa"/>
            <w:gridSpan w:val="3"/>
          </w:tcPr>
          <w:p w14:paraId="407ADEB9" w14:textId="77777777" w:rsidR="0035765D" w:rsidRPr="00823DF6" w:rsidRDefault="0035765D" w:rsidP="0037401C">
            <w:pPr>
              <w:shd w:val="clear" w:color="auto" w:fill="FFFFFF" w:themeFill="background1"/>
              <w:jc w:val="right"/>
              <w:rPr>
                <w:rStyle w:val="spanrvts0"/>
                <w:sz w:val="28"/>
                <w:szCs w:val="28"/>
                <w:lang w:val="uk" w:eastAsia="uk"/>
              </w:rPr>
            </w:pPr>
            <w:r w:rsidRPr="00823DF6">
              <w:rPr>
                <w:rStyle w:val="spanrvts0"/>
                <w:sz w:val="28"/>
                <w:szCs w:val="28"/>
                <w:lang w:val="uk" w:eastAsia="uk"/>
              </w:rPr>
              <w:t xml:space="preserve"> Усього:</w:t>
            </w:r>
          </w:p>
        </w:tc>
        <w:tc>
          <w:tcPr>
            <w:tcW w:w="1407" w:type="dxa"/>
          </w:tcPr>
          <w:p w14:paraId="44BF46D5" w14:textId="77777777" w:rsidR="0035765D" w:rsidRPr="00823DF6" w:rsidRDefault="0035765D" w:rsidP="0037401C">
            <w:pPr>
              <w:shd w:val="clear" w:color="auto" w:fill="FFFFFF" w:themeFill="background1"/>
              <w:jc w:val="center"/>
              <w:rPr>
                <w:rStyle w:val="spanrvts0"/>
                <w:sz w:val="28"/>
                <w:szCs w:val="28"/>
                <w:lang w:val="uk" w:eastAsia="uk"/>
              </w:rPr>
            </w:pPr>
          </w:p>
        </w:tc>
      </w:tr>
    </w:tbl>
    <w:p w14:paraId="0BA64F2E" w14:textId="77777777" w:rsidR="0035765D" w:rsidRPr="00823DF6" w:rsidRDefault="0035765D" w:rsidP="0035765D">
      <w:pPr>
        <w:shd w:val="clear" w:color="auto" w:fill="FFFFFF" w:themeFill="background1"/>
        <w:rPr>
          <w:rStyle w:val="spanrvts0"/>
          <w:rFonts w:eastAsiaTheme="minorHAnsi"/>
          <w:lang w:val="uk" w:eastAsia="uk"/>
        </w:rPr>
      </w:pPr>
    </w:p>
    <w:p w14:paraId="06385E39" w14:textId="1C738F58" w:rsidR="0035765D" w:rsidRPr="00823DF6" w:rsidRDefault="0035765D" w:rsidP="0035765D">
      <w:pPr>
        <w:shd w:val="clear" w:color="auto" w:fill="FFFFFF" w:themeFill="background1"/>
        <w:tabs>
          <w:tab w:val="left" w:pos="4820"/>
        </w:tabs>
        <w:spacing w:before="120" w:after="120"/>
        <w:ind w:firstLine="567"/>
        <w:rPr>
          <w:rStyle w:val="spanrvts0"/>
          <w:rFonts w:eastAsiaTheme="minorHAnsi"/>
          <w:sz w:val="28"/>
          <w:szCs w:val="28"/>
          <w:lang w:val="uk" w:eastAsia="uk"/>
        </w:rPr>
      </w:pPr>
      <w:r w:rsidRPr="00823DF6">
        <w:rPr>
          <w:rStyle w:val="spanrvts0"/>
          <w:rFonts w:eastAsiaTheme="minorHAnsi"/>
          <w:sz w:val="28"/>
          <w:szCs w:val="28"/>
          <w:lang w:val="uk" w:eastAsia="uk"/>
        </w:rPr>
        <w:t>Підстава: акти про встановлення пошкодженої або з дефектом виробника нумізматичної, супутньої продукції та інвестиційних монет від               №</w:t>
      </w:r>
      <w:r w:rsidR="00C23EB1" w:rsidRPr="00823DF6">
        <w:rPr>
          <w:rStyle w:val="spanrvts0"/>
          <w:rFonts w:eastAsiaTheme="minorHAnsi"/>
          <w:sz w:val="28"/>
          <w:szCs w:val="28"/>
          <w:lang w:val="uk" w:eastAsia="uk"/>
        </w:rPr>
        <w:t xml:space="preserve">       </w:t>
      </w:r>
      <w:r w:rsidRPr="00823DF6">
        <w:rPr>
          <w:rStyle w:val="spanrvts0"/>
          <w:rFonts w:eastAsiaTheme="minorHAnsi"/>
          <w:sz w:val="28"/>
          <w:szCs w:val="28"/>
          <w:lang w:val="uk" w:eastAsia="uk"/>
        </w:rPr>
        <w:t xml:space="preserve"> .</w:t>
      </w:r>
    </w:p>
    <w:tbl>
      <w:tblPr>
        <w:tblW w:w="10270" w:type="dxa"/>
        <w:tblLook w:val="04A0" w:firstRow="1" w:lastRow="0" w:firstColumn="1" w:lastColumn="0" w:noHBand="0" w:noVBand="1"/>
      </w:tblPr>
      <w:tblGrid>
        <w:gridCol w:w="2835"/>
        <w:gridCol w:w="7435"/>
      </w:tblGrid>
      <w:tr w:rsidR="0035765D" w:rsidRPr="00823DF6" w14:paraId="6C1FB09C" w14:textId="77777777" w:rsidTr="00BF403D">
        <w:trPr>
          <w:trHeight w:val="514"/>
        </w:trPr>
        <w:tc>
          <w:tcPr>
            <w:tcW w:w="2835" w:type="dxa"/>
            <w:hideMark/>
          </w:tcPr>
          <w:p w14:paraId="3B836143" w14:textId="77777777" w:rsidR="0035765D" w:rsidRPr="00823DF6" w:rsidRDefault="0035765D" w:rsidP="00BF403D">
            <w:pPr>
              <w:shd w:val="clear" w:color="auto" w:fill="FFFFFF" w:themeFill="background1"/>
              <w:tabs>
                <w:tab w:val="left" w:pos="3828"/>
              </w:tabs>
              <w:ind w:right="-540" w:firstLine="596"/>
              <w:rPr>
                <w:rStyle w:val="spanrvts0"/>
                <w:sz w:val="28"/>
                <w:szCs w:val="28"/>
                <w:lang w:val="uk" w:eastAsia="uk"/>
              </w:rPr>
            </w:pPr>
            <w:r w:rsidRPr="00823DF6">
              <w:rPr>
                <w:rStyle w:val="spanrvts0"/>
                <w:sz w:val="28"/>
                <w:szCs w:val="28"/>
                <w:lang w:val="uk" w:eastAsia="uk"/>
              </w:rPr>
              <w:t>Голова комісії:</w:t>
            </w:r>
          </w:p>
        </w:tc>
        <w:tc>
          <w:tcPr>
            <w:tcW w:w="7435" w:type="dxa"/>
            <w:hideMark/>
          </w:tcPr>
          <w:p w14:paraId="3A3715CA" w14:textId="7334E00C" w:rsidR="0035765D" w:rsidRPr="00823DF6" w:rsidRDefault="00BF403D" w:rsidP="00BF403D">
            <w:pPr>
              <w:shd w:val="clear" w:color="auto" w:fill="FFFFFF" w:themeFill="background1"/>
              <w:tabs>
                <w:tab w:val="left" w:pos="1315"/>
                <w:tab w:val="left" w:pos="3828"/>
                <w:tab w:val="left" w:pos="4467"/>
              </w:tabs>
              <w:ind w:left="-391" w:right="-1" w:firstLine="284"/>
              <w:rPr>
                <w:rStyle w:val="spanrvts0"/>
                <w:sz w:val="28"/>
                <w:szCs w:val="28"/>
                <w:lang w:val="uk" w:eastAsia="uk"/>
              </w:rPr>
            </w:pPr>
            <w:r w:rsidRPr="00823DF6">
              <w:rPr>
                <w:rStyle w:val="spanrvts0"/>
                <w:sz w:val="28"/>
                <w:szCs w:val="28"/>
                <w:lang w:val="uk" w:eastAsia="uk"/>
              </w:rPr>
              <w:t xml:space="preserve">_____________                </w:t>
            </w:r>
            <w:r w:rsidR="0035765D" w:rsidRPr="00823DF6">
              <w:rPr>
                <w:rStyle w:val="spanrvts0"/>
                <w:sz w:val="28"/>
                <w:szCs w:val="28"/>
                <w:lang w:val="uk" w:eastAsia="uk"/>
              </w:rPr>
              <w:t>____________________</w:t>
            </w:r>
          </w:p>
          <w:p w14:paraId="6E4BC70A" w14:textId="26F44460" w:rsidR="0035765D" w:rsidRPr="00823DF6" w:rsidRDefault="00BF403D" w:rsidP="00B62A51">
            <w:pPr>
              <w:shd w:val="clear" w:color="auto" w:fill="FFFFFF" w:themeFill="background1"/>
              <w:tabs>
                <w:tab w:val="left" w:pos="3828"/>
                <w:tab w:val="left" w:pos="5068"/>
              </w:tabs>
              <w:ind w:right="-1"/>
              <w:rPr>
                <w:rStyle w:val="spanrvts0"/>
                <w:sz w:val="28"/>
                <w:szCs w:val="28"/>
                <w:lang w:val="uk" w:eastAsia="uk"/>
              </w:rPr>
            </w:pPr>
            <w:r w:rsidRPr="00823DF6">
              <w:rPr>
                <w:rStyle w:val="spanrvts0"/>
                <w:sz w:val="28"/>
                <w:szCs w:val="28"/>
                <w:lang w:val="uk" w:eastAsia="uk"/>
              </w:rPr>
              <w:t xml:space="preserve">   </w:t>
            </w:r>
            <w:r w:rsidR="0035765D" w:rsidRPr="00823DF6">
              <w:rPr>
                <w:rStyle w:val="spanrvts0"/>
                <w:sz w:val="28"/>
                <w:szCs w:val="28"/>
                <w:lang w:val="uk" w:eastAsia="uk"/>
              </w:rPr>
              <w:t xml:space="preserve">   </w:t>
            </w:r>
            <w:r w:rsidR="00B62A51" w:rsidRPr="00823DF6">
              <w:rPr>
                <w:rStyle w:val="spanrvts0"/>
                <w:sz w:val="28"/>
                <w:szCs w:val="28"/>
                <w:lang w:val="uk" w:eastAsia="uk"/>
              </w:rPr>
              <w:t xml:space="preserve">(підпис)            </w:t>
            </w:r>
            <w:r w:rsidR="00B62A51" w:rsidRPr="00823DF6">
              <w:rPr>
                <w:rStyle w:val="spanrvts0"/>
                <w:sz w:val="28"/>
                <w:szCs w:val="28"/>
                <w:lang w:val="en-US" w:eastAsia="uk"/>
              </w:rPr>
              <w:t xml:space="preserve">  </w:t>
            </w:r>
            <w:r w:rsidR="00B62A51" w:rsidRPr="00823DF6">
              <w:rPr>
                <w:rStyle w:val="spanrvts0"/>
                <w:sz w:val="28"/>
                <w:szCs w:val="28"/>
                <w:lang w:val="uk" w:eastAsia="uk"/>
              </w:rPr>
              <w:t xml:space="preserve"> </w:t>
            </w:r>
            <w:r w:rsidR="0035765D" w:rsidRPr="00823DF6">
              <w:rPr>
                <w:rStyle w:val="spanrvts0"/>
                <w:sz w:val="28"/>
                <w:szCs w:val="28"/>
                <w:lang w:val="uk" w:eastAsia="uk"/>
              </w:rPr>
              <w:t xml:space="preserve">   </w:t>
            </w:r>
            <w:r w:rsidR="00B62A51" w:rsidRPr="00823DF6">
              <w:rPr>
                <w:rStyle w:val="spanrvts0"/>
                <w:sz w:val="28"/>
                <w:szCs w:val="28"/>
                <w:lang w:val="en-US" w:eastAsia="uk"/>
              </w:rPr>
              <w:t xml:space="preserve"> </w:t>
            </w:r>
            <w:r w:rsidR="0035765D" w:rsidRPr="00823DF6">
              <w:rPr>
                <w:rStyle w:val="spanrvts0"/>
                <w:sz w:val="28"/>
                <w:szCs w:val="28"/>
                <w:lang w:val="uk" w:eastAsia="uk"/>
              </w:rPr>
              <w:t xml:space="preserve">     (ініціали, прізвище)</w:t>
            </w:r>
          </w:p>
        </w:tc>
      </w:tr>
      <w:tr w:rsidR="0035765D" w:rsidRPr="00823DF6" w14:paraId="0194FB3C" w14:textId="77777777" w:rsidTr="00BF403D">
        <w:trPr>
          <w:trHeight w:val="847"/>
        </w:trPr>
        <w:tc>
          <w:tcPr>
            <w:tcW w:w="2835" w:type="dxa"/>
            <w:hideMark/>
          </w:tcPr>
          <w:p w14:paraId="16C732C1" w14:textId="77777777" w:rsidR="0035765D" w:rsidRPr="00823DF6" w:rsidRDefault="0035765D" w:rsidP="00826459">
            <w:pPr>
              <w:shd w:val="clear" w:color="auto" w:fill="FFFFFF" w:themeFill="background1"/>
              <w:tabs>
                <w:tab w:val="left" w:pos="3828"/>
              </w:tabs>
              <w:ind w:right="-1"/>
              <w:rPr>
                <w:rStyle w:val="spanrvts0"/>
                <w:sz w:val="28"/>
                <w:szCs w:val="28"/>
                <w:lang w:val="uk" w:eastAsia="uk"/>
              </w:rPr>
            </w:pPr>
          </w:p>
          <w:p w14:paraId="72F2E71C" w14:textId="77777777" w:rsidR="0035765D" w:rsidRPr="00823DF6" w:rsidRDefault="0035765D" w:rsidP="00BF403D">
            <w:pPr>
              <w:shd w:val="clear" w:color="auto" w:fill="FFFFFF" w:themeFill="background1"/>
              <w:tabs>
                <w:tab w:val="left" w:pos="3828"/>
              </w:tabs>
              <w:ind w:right="-1" w:firstLine="596"/>
              <w:rPr>
                <w:rStyle w:val="spanrvts0"/>
                <w:sz w:val="28"/>
                <w:szCs w:val="28"/>
                <w:lang w:val="uk" w:eastAsia="uk"/>
              </w:rPr>
            </w:pPr>
            <w:r w:rsidRPr="00823DF6">
              <w:rPr>
                <w:rStyle w:val="spanrvts0"/>
                <w:sz w:val="28"/>
                <w:szCs w:val="28"/>
                <w:lang w:val="uk" w:eastAsia="uk"/>
              </w:rPr>
              <w:t>Члени комісії:</w:t>
            </w:r>
          </w:p>
        </w:tc>
        <w:tc>
          <w:tcPr>
            <w:tcW w:w="7435" w:type="dxa"/>
          </w:tcPr>
          <w:p w14:paraId="45BE0716" w14:textId="77777777" w:rsidR="00BF403D" w:rsidRPr="00823DF6" w:rsidRDefault="00BF403D" w:rsidP="00BF403D">
            <w:pPr>
              <w:shd w:val="clear" w:color="auto" w:fill="FFFFFF" w:themeFill="background1"/>
              <w:tabs>
                <w:tab w:val="left" w:pos="363"/>
                <w:tab w:val="left" w:pos="1315"/>
                <w:tab w:val="left" w:pos="3828"/>
                <w:tab w:val="left" w:pos="4467"/>
              </w:tabs>
              <w:ind w:right="-1" w:firstLine="3"/>
              <w:rPr>
                <w:rStyle w:val="spanrvts0"/>
                <w:sz w:val="28"/>
                <w:szCs w:val="28"/>
                <w:lang w:val="uk" w:eastAsia="uk"/>
              </w:rPr>
            </w:pPr>
          </w:p>
          <w:p w14:paraId="1EF9D580" w14:textId="77777777" w:rsidR="00BF403D" w:rsidRPr="00823DF6" w:rsidRDefault="00BF403D" w:rsidP="00BF403D">
            <w:pPr>
              <w:shd w:val="clear" w:color="auto" w:fill="FFFFFF" w:themeFill="background1"/>
              <w:tabs>
                <w:tab w:val="left" w:pos="363"/>
                <w:tab w:val="left" w:pos="1315"/>
                <w:tab w:val="left" w:pos="3828"/>
                <w:tab w:val="left" w:pos="4467"/>
              </w:tabs>
              <w:ind w:right="-1" w:firstLine="3"/>
              <w:rPr>
                <w:rStyle w:val="spanrvts0"/>
                <w:sz w:val="28"/>
                <w:szCs w:val="28"/>
                <w:lang w:val="uk" w:eastAsia="uk"/>
              </w:rPr>
            </w:pPr>
          </w:p>
          <w:p w14:paraId="6851485A" w14:textId="6EC8EE7F" w:rsidR="0035765D" w:rsidRPr="00823DF6" w:rsidRDefault="0035765D" w:rsidP="00BF403D">
            <w:pPr>
              <w:shd w:val="clear" w:color="auto" w:fill="FFFFFF" w:themeFill="background1"/>
              <w:tabs>
                <w:tab w:val="left" w:pos="363"/>
                <w:tab w:val="left" w:pos="1315"/>
                <w:tab w:val="left" w:pos="2869"/>
                <w:tab w:val="left" w:pos="3828"/>
                <w:tab w:val="left" w:pos="4467"/>
              </w:tabs>
              <w:ind w:left="-249" w:right="-1" w:firstLine="3"/>
              <w:rPr>
                <w:rStyle w:val="spanrvts0"/>
                <w:sz w:val="28"/>
                <w:szCs w:val="28"/>
                <w:lang w:val="uk" w:eastAsia="uk"/>
              </w:rPr>
            </w:pPr>
            <w:r w:rsidRPr="00823DF6">
              <w:rPr>
                <w:rStyle w:val="spanrvts0"/>
                <w:sz w:val="28"/>
                <w:szCs w:val="28"/>
                <w:lang w:val="uk" w:eastAsia="uk"/>
              </w:rPr>
              <w:t xml:space="preserve">  ______________</w:t>
            </w:r>
            <w:r w:rsidR="00BF403D" w:rsidRPr="00823DF6">
              <w:rPr>
                <w:rStyle w:val="spanrvts0"/>
                <w:sz w:val="28"/>
                <w:szCs w:val="28"/>
                <w:lang w:val="uk" w:eastAsia="uk"/>
              </w:rPr>
              <w:t xml:space="preserve">            </w:t>
            </w:r>
            <w:r w:rsidRPr="00823DF6">
              <w:rPr>
                <w:rStyle w:val="spanrvts0"/>
                <w:sz w:val="28"/>
                <w:szCs w:val="28"/>
                <w:lang w:val="uk" w:eastAsia="uk"/>
              </w:rPr>
              <w:t>____________________</w:t>
            </w:r>
          </w:p>
          <w:p w14:paraId="11519384" w14:textId="4C76B379" w:rsidR="0035765D" w:rsidRPr="00823DF6" w:rsidRDefault="0035765D" w:rsidP="00B62A51">
            <w:pPr>
              <w:shd w:val="clear" w:color="auto" w:fill="FFFFFF" w:themeFill="background1"/>
              <w:tabs>
                <w:tab w:val="left" w:pos="1785"/>
                <w:tab w:val="left" w:pos="3828"/>
              </w:tabs>
              <w:spacing w:line="276" w:lineRule="auto"/>
              <w:ind w:right="-1"/>
              <w:rPr>
                <w:rStyle w:val="spanrvts0"/>
                <w:sz w:val="28"/>
                <w:szCs w:val="28"/>
                <w:lang w:val="uk" w:eastAsia="uk"/>
              </w:rPr>
            </w:pPr>
            <w:r w:rsidRPr="00823DF6">
              <w:rPr>
                <w:rStyle w:val="spanrvts0"/>
                <w:sz w:val="28"/>
                <w:szCs w:val="28"/>
                <w:lang w:val="uk" w:eastAsia="uk"/>
              </w:rPr>
              <w:t xml:space="preserve">      (підпис)       </w:t>
            </w:r>
            <w:r w:rsidR="00B62A51" w:rsidRPr="00823DF6">
              <w:rPr>
                <w:rStyle w:val="spanrvts0"/>
                <w:sz w:val="28"/>
                <w:szCs w:val="28"/>
                <w:lang w:val="uk" w:eastAsia="uk"/>
              </w:rPr>
              <w:t xml:space="preserve">    </w:t>
            </w:r>
            <w:r w:rsidR="00B62A51" w:rsidRPr="00823DF6">
              <w:rPr>
                <w:rStyle w:val="spanrvts0"/>
                <w:sz w:val="28"/>
                <w:szCs w:val="28"/>
                <w:lang w:val="en-US" w:eastAsia="uk"/>
              </w:rPr>
              <w:t xml:space="preserve">   </w:t>
            </w:r>
            <w:r w:rsidR="00B62A51" w:rsidRPr="00823DF6">
              <w:rPr>
                <w:rStyle w:val="spanrvts0"/>
                <w:sz w:val="28"/>
                <w:szCs w:val="28"/>
                <w:lang w:val="uk" w:eastAsia="uk"/>
              </w:rPr>
              <w:t xml:space="preserve">        </w:t>
            </w:r>
            <w:r w:rsidRPr="00823DF6">
              <w:rPr>
                <w:rStyle w:val="spanrvts0"/>
                <w:sz w:val="28"/>
                <w:szCs w:val="28"/>
                <w:lang w:val="uk" w:eastAsia="uk"/>
              </w:rPr>
              <w:t xml:space="preserve">  (ініціали, прізвище)</w:t>
            </w:r>
          </w:p>
        </w:tc>
      </w:tr>
      <w:tr w:rsidR="0035765D" w:rsidRPr="00823DF6" w14:paraId="3A69AFDB" w14:textId="77777777" w:rsidTr="00BF403D">
        <w:trPr>
          <w:trHeight w:val="529"/>
        </w:trPr>
        <w:tc>
          <w:tcPr>
            <w:tcW w:w="2835" w:type="dxa"/>
          </w:tcPr>
          <w:p w14:paraId="4B76DCD3" w14:textId="77777777" w:rsidR="0035765D" w:rsidRPr="00823DF6" w:rsidRDefault="0035765D" w:rsidP="00826459">
            <w:pPr>
              <w:shd w:val="clear" w:color="auto" w:fill="FFFFFF" w:themeFill="background1"/>
              <w:tabs>
                <w:tab w:val="left" w:pos="3828"/>
              </w:tabs>
              <w:ind w:right="-1"/>
              <w:rPr>
                <w:rStyle w:val="spanrvts0"/>
                <w:sz w:val="28"/>
                <w:szCs w:val="28"/>
                <w:lang w:val="uk" w:eastAsia="uk"/>
              </w:rPr>
            </w:pPr>
          </w:p>
        </w:tc>
        <w:tc>
          <w:tcPr>
            <w:tcW w:w="7435" w:type="dxa"/>
          </w:tcPr>
          <w:p w14:paraId="6308C90A" w14:textId="01DD4114" w:rsidR="00BF403D" w:rsidRPr="00823DF6" w:rsidRDefault="00BF403D" w:rsidP="00BF403D">
            <w:pPr>
              <w:shd w:val="clear" w:color="auto" w:fill="FFFFFF" w:themeFill="background1"/>
              <w:tabs>
                <w:tab w:val="left" w:pos="1315"/>
                <w:tab w:val="left" w:pos="3828"/>
                <w:tab w:val="left" w:pos="4467"/>
              </w:tabs>
              <w:ind w:right="-1" w:hanging="142"/>
              <w:rPr>
                <w:rStyle w:val="spanrvts0"/>
                <w:sz w:val="28"/>
                <w:szCs w:val="28"/>
                <w:lang w:eastAsia="uk"/>
              </w:rPr>
            </w:pPr>
            <w:r w:rsidRPr="00823DF6">
              <w:rPr>
                <w:rStyle w:val="spanrvts0"/>
                <w:sz w:val="28"/>
                <w:szCs w:val="28"/>
                <w:lang w:val="uk" w:eastAsia="uk"/>
              </w:rPr>
              <w:t xml:space="preserve">______________             </w:t>
            </w:r>
            <w:r w:rsidR="0035765D" w:rsidRPr="00823DF6">
              <w:rPr>
                <w:rStyle w:val="spanrvts0"/>
                <w:sz w:val="28"/>
                <w:szCs w:val="28"/>
                <w:lang w:val="uk" w:eastAsia="uk"/>
              </w:rPr>
              <w:t>___________________</w:t>
            </w:r>
            <w:r w:rsidR="00826459" w:rsidRPr="00823DF6">
              <w:rPr>
                <w:rStyle w:val="spanrvts0"/>
                <w:sz w:val="28"/>
                <w:szCs w:val="28"/>
                <w:lang w:val="uk" w:eastAsia="uk"/>
              </w:rPr>
              <w:t xml:space="preserve">_       </w:t>
            </w:r>
            <w:r w:rsidR="00B62A51" w:rsidRPr="00823DF6">
              <w:rPr>
                <w:rStyle w:val="spanrvts0"/>
                <w:sz w:val="28"/>
                <w:szCs w:val="28"/>
                <w:lang w:val="en-US" w:eastAsia="uk"/>
              </w:rPr>
              <w:t xml:space="preserve">  </w:t>
            </w:r>
            <w:r w:rsidRPr="00823DF6">
              <w:rPr>
                <w:rStyle w:val="spanrvts0"/>
                <w:sz w:val="28"/>
                <w:szCs w:val="28"/>
                <w:lang w:eastAsia="uk"/>
              </w:rPr>
              <w:t xml:space="preserve">    </w:t>
            </w:r>
          </w:p>
          <w:p w14:paraId="2A02750E" w14:textId="7F688F20" w:rsidR="0035765D" w:rsidRPr="00823DF6" w:rsidRDefault="00BF403D" w:rsidP="00BF403D">
            <w:pPr>
              <w:shd w:val="clear" w:color="auto" w:fill="FFFFFF" w:themeFill="background1"/>
              <w:tabs>
                <w:tab w:val="left" w:pos="525"/>
                <w:tab w:val="left" w:pos="1315"/>
                <w:tab w:val="left" w:pos="3080"/>
                <w:tab w:val="left" w:pos="3828"/>
                <w:tab w:val="left" w:pos="4467"/>
              </w:tabs>
              <w:ind w:right="-1" w:hanging="142"/>
              <w:rPr>
                <w:rStyle w:val="spanrvts0"/>
                <w:sz w:val="28"/>
                <w:szCs w:val="28"/>
                <w:lang w:eastAsia="uk"/>
              </w:rPr>
            </w:pPr>
            <w:r w:rsidRPr="00823DF6">
              <w:rPr>
                <w:rStyle w:val="spanrvts0"/>
                <w:sz w:val="28"/>
                <w:szCs w:val="28"/>
                <w:lang w:eastAsia="uk"/>
              </w:rPr>
              <w:t xml:space="preserve">        </w:t>
            </w:r>
            <w:r w:rsidR="0035765D" w:rsidRPr="00823DF6">
              <w:rPr>
                <w:rStyle w:val="spanrvts0"/>
                <w:sz w:val="28"/>
                <w:szCs w:val="28"/>
                <w:lang w:val="uk" w:eastAsia="uk"/>
              </w:rPr>
              <w:t>(підпи</w:t>
            </w:r>
            <w:r w:rsidR="00B62A51" w:rsidRPr="00823DF6">
              <w:rPr>
                <w:rStyle w:val="spanrvts0"/>
                <w:sz w:val="28"/>
                <w:szCs w:val="28"/>
                <w:lang w:val="uk" w:eastAsia="uk"/>
              </w:rPr>
              <w:t xml:space="preserve">с)    </w:t>
            </w:r>
            <w:r w:rsidRPr="00823DF6">
              <w:rPr>
                <w:rStyle w:val="spanrvts0"/>
                <w:sz w:val="28"/>
                <w:szCs w:val="28"/>
                <w:lang w:val="uk" w:eastAsia="uk"/>
              </w:rPr>
              <w:t xml:space="preserve">             </w:t>
            </w:r>
            <w:r w:rsidR="00B62A51" w:rsidRPr="00823DF6">
              <w:rPr>
                <w:rStyle w:val="spanrvts0"/>
                <w:sz w:val="28"/>
                <w:szCs w:val="28"/>
                <w:lang w:val="uk" w:eastAsia="uk"/>
              </w:rPr>
              <w:t xml:space="preserve">      </w:t>
            </w:r>
            <w:r w:rsidRPr="00823DF6">
              <w:rPr>
                <w:rStyle w:val="spanrvts0"/>
                <w:sz w:val="28"/>
                <w:szCs w:val="28"/>
                <w:lang w:val="uk" w:eastAsia="uk"/>
              </w:rPr>
              <w:t xml:space="preserve"> </w:t>
            </w:r>
            <w:r w:rsidR="0035765D" w:rsidRPr="00823DF6">
              <w:rPr>
                <w:rStyle w:val="spanrvts0"/>
                <w:sz w:val="28"/>
                <w:szCs w:val="28"/>
                <w:lang w:val="uk" w:eastAsia="uk"/>
              </w:rPr>
              <w:t>(ініціали, прізвище)</w:t>
            </w:r>
            <w:r w:rsidR="00826459" w:rsidRPr="00823DF6">
              <w:rPr>
                <w:rStyle w:val="spanrvts0"/>
                <w:sz w:val="28"/>
                <w:szCs w:val="28"/>
                <w:lang w:val="en-US" w:eastAsia="uk"/>
              </w:rPr>
              <w:t>”</w:t>
            </w:r>
            <w:r w:rsidR="00826459" w:rsidRPr="00823DF6">
              <w:rPr>
                <w:rStyle w:val="spanrvts0"/>
                <w:sz w:val="28"/>
                <w:szCs w:val="28"/>
                <w:lang w:eastAsia="uk"/>
              </w:rPr>
              <w:t>.</w:t>
            </w:r>
          </w:p>
          <w:p w14:paraId="3B515654" w14:textId="77777777" w:rsidR="00826459" w:rsidRPr="00823DF6" w:rsidRDefault="00826459" w:rsidP="00826459">
            <w:pPr>
              <w:shd w:val="clear" w:color="auto" w:fill="FFFFFF" w:themeFill="background1"/>
              <w:tabs>
                <w:tab w:val="left" w:pos="1315"/>
                <w:tab w:val="left" w:pos="3828"/>
                <w:tab w:val="left" w:pos="4467"/>
              </w:tabs>
              <w:ind w:left="1563" w:right="-1" w:hanging="1907"/>
              <w:rPr>
                <w:rStyle w:val="spanrvts0"/>
                <w:sz w:val="28"/>
                <w:szCs w:val="28"/>
                <w:lang w:eastAsia="uk"/>
              </w:rPr>
            </w:pPr>
          </w:p>
        </w:tc>
      </w:tr>
    </w:tbl>
    <w:p w14:paraId="038C2826" w14:textId="77777777" w:rsidR="00826459" w:rsidRPr="002E1396" w:rsidRDefault="0035765D" w:rsidP="00826459">
      <w:pPr>
        <w:pStyle w:val="rvps7"/>
        <w:tabs>
          <w:tab w:val="left" w:pos="3828"/>
        </w:tabs>
        <w:ind w:right="450"/>
        <w:jc w:val="left"/>
        <w:rPr>
          <w:rStyle w:val="spanrvts0"/>
          <w:sz w:val="28"/>
          <w:szCs w:val="28"/>
          <w:lang w:eastAsia="uk"/>
        </w:rPr>
      </w:pPr>
      <w:r w:rsidRPr="002E1396">
        <w:rPr>
          <w:rStyle w:val="spanrvts0"/>
          <w:sz w:val="28"/>
          <w:szCs w:val="28"/>
          <w:lang w:eastAsia="uk"/>
        </w:rPr>
        <w:tab/>
      </w:r>
    </w:p>
    <w:p w14:paraId="32ECE723" w14:textId="77777777" w:rsidR="002816F9" w:rsidRPr="002E1396" w:rsidRDefault="002816F9" w:rsidP="00BF403D">
      <w:pPr>
        <w:pStyle w:val="rvps2"/>
        <w:tabs>
          <w:tab w:val="left" w:pos="6096"/>
        </w:tabs>
        <w:ind w:left="1134" w:firstLine="0"/>
        <w:rPr>
          <w:rStyle w:val="spanrvts0"/>
          <w:sz w:val="28"/>
          <w:szCs w:val="28"/>
          <w:lang w:eastAsia="uk"/>
        </w:rPr>
      </w:pPr>
    </w:p>
    <w:sectPr w:rsidR="002816F9" w:rsidRPr="002E1396" w:rsidSect="00B930E3">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7AB63" w14:textId="77777777" w:rsidR="00594D03" w:rsidRDefault="00594D03" w:rsidP="00E53CCD">
      <w:r>
        <w:separator/>
      </w:r>
    </w:p>
  </w:endnote>
  <w:endnote w:type="continuationSeparator" w:id="0">
    <w:p w14:paraId="6B079432" w14:textId="77777777" w:rsidR="00594D03" w:rsidRDefault="00594D03"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A97F1" w14:textId="77777777" w:rsidR="00594D03" w:rsidRDefault="00594D03" w:rsidP="00E53CCD">
      <w:r>
        <w:separator/>
      </w:r>
    </w:p>
  </w:footnote>
  <w:footnote w:type="continuationSeparator" w:id="0">
    <w:p w14:paraId="0A9E9FC3" w14:textId="77777777" w:rsidR="00594D03" w:rsidRDefault="00594D03" w:rsidP="00E5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6658E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203BC5"/>
    <w:multiLevelType w:val="hybridMultilevel"/>
    <w:tmpl w:val="9932A6E6"/>
    <w:lvl w:ilvl="0" w:tplc="7A4C2230">
      <w:start w:val="1"/>
      <w:numFmt w:val="decimal"/>
      <w:lvlText w:val="%1)"/>
      <w:lvlJc w:val="left"/>
      <w:pPr>
        <w:ind w:left="928" w:hanging="360"/>
      </w:pPr>
      <w:rPr>
        <w:rFonts w:hint="default"/>
        <w:sz w:val="28"/>
        <w:szCs w:val="28"/>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2" w15:restartNumberingAfterBreak="0">
    <w:nsid w:val="04FB51C5"/>
    <w:multiLevelType w:val="hybridMultilevel"/>
    <w:tmpl w:val="F1B2BB38"/>
    <w:lvl w:ilvl="0" w:tplc="D22EA992">
      <w:start w:val="1"/>
      <w:numFmt w:val="decimal"/>
      <w:lvlText w:val="%1)"/>
      <w:lvlJc w:val="left"/>
      <w:pPr>
        <w:ind w:left="1211" w:hanging="360"/>
      </w:pPr>
      <w:rPr>
        <w:rFonts w:eastAsiaTheme="minorHAnsi"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3" w15:restartNumberingAfterBreak="0">
    <w:nsid w:val="09F53325"/>
    <w:multiLevelType w:val="hybridMultilevel"/>
    <w:tmpl w:val="653894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8540A4"/>
    <w:multiLevelType w:val="hybridMultilevel"/>
    <w:tmpl w:val="3C6428DE"/>
    <w:lvl w:ilvl="0" w:tplc="03CE77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C0726B3"/>
    <w:multiLevelType w:val="hybridMultilevel"/>
    <w:tmpl w:val="8C6C94A0"/>
    <w:lvl w:ilvl="0" w:tplc="83C006E2">
      <w:start w:val="1"/>
      <w:numFmt w:val="decimal"/>
      <w:lvlText w:val="%1)"/>
      <w:lvlJc w:val="left"/>
      <w:pPr>
        <w:ind w:left="1368" w:hanging="375"/>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6" w15:restartNumberingAfterBreak="0">
    <w:nsid w:val="0DCE454B"/>
    <w:multiLevelType w:val="hybridMultilevel"/>
    <w:tmpl w:val="705A9124"/>
    <w:lvl w:ilvl="0" w:tplc="D53CE6F8">
      <w:start w:val="1"/>
      <w:numFmt w:val="decimal"/>
      <w:lvlText w:val="%1)"/>
      <w:lvlJc w:val="left"/>
      <w:pPr>
        <w:ind w:left="928" w:hanging="360"/>
      </w:pPr>
      <w:rPr>
        <w:rFonts w:hint="default"/>
      </w:rPr>
    </w:lvl>
    <w:lvl w:ilvl="1" w:tplc="04220019">
      <w:start w:val="1"/>
      <w:numFmt w:val="lowerLetter"/>
      <w:lvlText w:val="%2."/>
      <w:lvlJc w:val="left"/>
      <w:pPr>
        <w:ind w:left="1211"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7" w15:restartNumberingAfterBreak="0">
    <w:nsid w:val="106D57D2"/>
    <w:multiLevelType w:val="hybridMultilevel"/>
    <w:tmpl w:val="9F8098B2"/>
    <w:lvl w:ilvl="0" w:tplc="66E2580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15144387"/>
    <w:multiLevelType w:val="hybridMultilevel"/>
    <w:tmpl w:val="60981A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64333D5"/>
    <w:multiLevelType w:val="hybridMultilevel"/>
    <w:tmpl w:val="9932A6E6"/>
    <w:lvl w:ilvl="0" w:tplc="7A4C2230">
      <w:start w:val="1"/>
      <w:numFmt w:val="decimal"/>
      <w:lvlText w:val="%1)"/>
      <w:lvlJc w:val="left"/>
      <w:pPr>
        <w:ind w:left="928" w:hanging="360"/>
      </w:pPr>
      <w:rPr>
        <w:rFonts w:hint="default"/>
        <w:sz w:val="28"/>
        <w:szCs w:val="28"/>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0" w15:restartNumberingAfterBreak="0">
    <w:nsid w:val="16E92BAE"/>
    <w:multiLevelType w:val="multilevel"/>
    <w:tmpl w:val="8C2A9522"/>
    <w:lvl w:ilvl="0">
      <w:start w:val="1"/>
      <w:numFmt w:val="decimal"/>
      <w:lvlText w:val="%1."/>
      <w:lvlJc w:val="left"/>
      <w:pPr>
        <w:ind w:left="2345" w:hanging="360"/>
      </w:pPr>
      <w:rPr>
        <w:rFonts w:hint="default"/>
      </w:rPr>
    </w:lvl>
    <w:lvl w:ilvl="1">
      <w:start w:val="1"/>
      <w:numFmt w:val="decimal"/>
      <w:isLgl/>
      <w:lvlText w:val="%1.%2."/>
      <w:lvlJc w:val="left"/>
      <w:pPr>
        <w:ind w:left="3982" w:hanging="720"/>
      </w:pPr>
      <w:rPr>
        <w:rFonts w:hint="default"/>
        <w:b w:val="0"/>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1" w15:restartNumberingAfterBreak="0">
    <w:nsid w:val="18604F49"/>
    <w:multiLevelType w:val="hybridMultilevel"/>
    <w:tmpl w:val="AFCA6978"/>
    <w:lvl w:ilvl="0" w:tplc="43CECA1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 w15:restartNumberingAfterBreak="0">
    <w:nsid w:val="1A9C1B67"/>
    <w:multiLevelType w:val="hybridMultilevel"/>
    <w:tmpl w:val="B024C6EA"/>
    <w:lvl w:ilvl="0" w:tplc="9374770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1AFF6A96"/>
    <w:multiLevelType w:val="hybridMultilevel"/>
    <w:tmpl w:val="A22CFE16"/>
    <w:lvl w:ilvl="0" w:tplc="1F9038C8">
      <w:start w:val="1"/>
      <w:numFmt w:val="decimal"/>
      <w:lvlText w:val="%1)"/>
      <w:lvlJc w:val="left"/>
      <w:pPr>
        <w:ind w:left="3338" w:hanging="360"/>
      </w:pPr>
      <w:rPr>
        <w:rFonts w:hint="default"/>
      </w:rPr>
    </w:lvl>
    <w:lvl w:ilvl="1" w:tplc="04220019" w:tentative="1">
      <w:start w:val="1"/>
      <w:numFmt w:val="lowerLetter"/>
      <w:lvlText w:val="%2."/>
      <w:lvlJc w:val="left"/>
      <w:pPr>
        <w:ind w:left="4058" w:hanging="360"/>
      </w:pPr>
    </w:lvl>
    <w:lvl w:ilvl="2" w:tplc="0422001B" w:tentative="1">
      <w:start w:val="1"/>
      <w:numFmt w:val="lowerRoman"/>
      <w:lvlText w:val="%3."/>
      <w:lvlJc w:val="right"/>
      <w:pPr>
        <w:ind w:left="4778" w:hanging="180"/>
      </w:pPr>
    </w:lvl>
    <w:lvl w:ilvl="3" w:tplc="0422000F" w:tentative="1">
      <w:start w:val="1"/>
      <w:numFmt w:val="decimal"/>
      <w:lvlText w:val="%4."/>
      <w:lvlJc w:val="left"/>
      <w:pPr>
        <w:ind w:left="5498" w:hanging="360"/>
      </w:pPr>
    </w:lvl>
    <w:lvl w:ilvl="4" w:tplc="04220019" w:tentative="1">
      <w:start w:val="1"/>
      <w:numFmt w:val="lowerLetter"/>
      <w:lvlText w:val="%5."/>
      <w:lvlJc w:val="left"/>
      <w:pPr>
        <w:ind w:left="6218" w:hanging="360"/>
      </w:pPr>
    </w:lvl>
    <w:lvl w:ilvl="5" w:tplc="0422001B" w:tentative="1">
      <w:start w:val="1"/>
      <w:numFmt w:val="lowerRoman"/>
      <w:lvlText w:val="%6."/>
      <w:lvlJc w:val="right"/>
      <w:pPr>
        <w:ind w:left="6938" w:hanging="180"/>
      </w:pPr>
    </w:lvl>
    <w:lvl w:ilvl="6" w:tplc="0422000F" w:tentative="1">
      <w:start w:val="1"/>
      <w:numFmt w:val="decimal"/>
      <w:lvlText w:val="%7."/>
      <w:lvlJc w:val="left"/>
      <w:pPr>
        <w:ind w:left="7658" w:hanging="360"/>
      </w:pPr>
    </w:lvl>
    <w:lvl w:ilvl="7" w:tplc="04220019" w:tentative="1">
      <w:start w:val="1"/>
      <w:numFmt w:val="lowerLetter"/>
      <w:lvlText w:val="%8."/>
      <w:lvlJc w:val="left"/>
      <w:pPr>
        <w:ind w:left="8378" w:hanging="360"/>
      </w:pPr>
    </w:lvl>
    <w:lvl w:ilvl="8" w:tplc="0422001B" w:tentative="1">
      <w:start w:val="1"/>
      <w:numFmt w:val="lowerRoman"/>
      <w:lvlText w:val="%9."/>
      <w:lvlJc w:val="right"/>
      <w:pPr>
        <w:ind w:left="9098" w:hanging="180"/>
      </w:pPr>
    </w:lvl>
  </w:abstractNum>
  <w:abstractNum w:abstractNumId="14" w15:restartNumberingAfterBreak="0">
    <w:nsid w:val="20BA4368"/>
    <w:multiLevelType w:val="hybridMultilevel"/>
    <w:tmpl w:val="1E98F8EC"/>
    <w:lvl w:ilvl="0" w:tplc="8CB43D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20E93FBA"/>
    <w:multiLevelType w:val="hybridMultilevel"/>
    <w:tmpl w:val="1B82A9DC"/>
    <w:lvl w:ilvl="0" w:tplc="CFACAAE4">
      <w:start w:val="11"/>
      <w:numFmt w:val="decimal"/>
      <w:lvlText w:val="%1."/>
      <w:lvlJc w:val="left"/>
      <w:pPr>
        <w:ind w:left="4613"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2BC60536"/>
    <w:multiLevelType w:val="hybridMultilevel"/>
    <w:tmpl w:val="ED4ADDA4"/>
    <w:lvl w:ilvl="0" w:tplc="F14EC9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2CE74AD4"/>
    <w:multiLevelType w:val="hybridMultilevel"/>
    <w:tmpl w:val="3BE2A996"/>
    <w:lvl w:ilvl="0" w:tplc="319EF60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18" w15:restartNumberingAfterBreak="0">
    <w:nsid w:val="2F451A82"/>
    <w:multiLevelType w:val="hybridMultilevel"/>
    <w:tmpl w:val="AFB8AC84"/>
    <w:lvl w:ilvl="0" w:tplc="AB707C9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2F5D4860"/>
    <w:multiLevelType w:val="hybridMultilevel"/>
    <w:tmpl w:val="9D4E32DE"/>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26453F8"/>
    <w:multiLevelType w:val="hybridMultilevel"/>
    <w:tmpl w:val="5C9AF392"/>
    <w:lvl w:ilvl="0" w:tplc="D796155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1" w15:restartNumberingAfterBreak="0">
    <w:nsid w:val="3A4775D4"/>
    <w:multiLevelType w:val="hybridMultilevel"/>
    <w:tmpl w:val="4B2C4AC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B07390C"/>
    <w:multiLevelType w:val="hybridMultilevel"/>
    <w:tmpl w:val="1E9CACE2"/>
    <w:lvl w:ilvl="0" w:tplc="752A57E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3CB07176"/>
    <w:multiLevelType w:val="hybridMultilevel"/>
    <w:tmpl w:val="43B04A3A"/>
    <w:lvl w:ilvl="0" w:tplc="1110F00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4" w15:restartNumberingAfterBreak="0">
    <w:nsid w:val="3E297503"/>
    <w:multiLevelType w:val="hybridMultilevel"/>
    <w:tmpl w:val="A956CD10"/>
    <w:lvl w:ilvl="0" w:tplc="31C6F20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3E593041"/>
    <w:multiLevelType w:val="hybridMultilevel"/>
    <w:tmpl w:val="6BF629A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AC22C4"/>
    <w:multiLevelType w:val="multilevel"/>
    <w:tmpl w:val="8C2A9522"/>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13D6238"/>
    <w:multiLevelType w:val="hybridMultilevel"/>
    <w:tmpl w:val="9FEE1B68"/>
    <w:lvl w:ilvl="0" w:tplc="04220011">
      <w:start w:val="1"/>
      <w:numFmt w:val="decimal"/>
      <w:lvlText w:val="%1)"/>
      <w:lvlJc w:val="left"/>
      <w:pPr>
        <w:ind w:left="2204"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8" w15:restartNumberingAfterBreak="0">
    <w:nsid w:val="51822BB1"/>
    <w:multiLevelType w:val="hybridMultilevel"/>
    <w:tmpl w:val="048E34F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713363"/>
    <w:multiLevelType w:val="hybridMultilevel"/>
    <w:tmpl w:val="F572AE20"/>
    <w:lvl w:ilvl="0" w:tplc="4E64CCD8">
      <w:start w:val="1"/>
      <w:numFmt w:val="decimal"/>
      <w:lvlText w:val="%1)"/>
      <w:lvlJc w:val="left"/>
      <w:pPr>
        <w:ind w:left="786"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0" w15:restartNumberingAfterBreak="0">
    <w:nsid w:val="54D52FDE"/>
    <w:multiLevelType w:val="hybridMultilevel"/>
    <w:tmpl w:val="8926E2A6"/>
    <w:lvl w:ilvl="0" w:tplc="BFF6D74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F6854B6"/>
    <w:multiLevelType w:val="hybridMultilevel"/>
    <w:tmpl w:val="A3F21374"/>
    <w:lvl w:ilvl="0" w:tplc="B6A4293E">
      <w:start w:val="1"/>
      <w:numFmt w:val="decimal"/>
      <w:lvlText w:val="%1)"/>
      <w:lvlJc w:val="left"/>
      <w:pPr>
        <w:ind w:left="1495" w:hanging="360"/>
      </w:pPr>
      <w:rPr>
        <w:rFonts w:hint="default"/>
      </w:rPr>
    </w:lvl>
    <w:lvl w:ilvl="1" w:tplc="04220019">
      <w:start w:val="1"/>
      <w:numFmt w:val="lowerLetter"/>
      <w:lvlText w:val="%2."/>
      <w:lvlJc w:val="left"/>
      <w:pPr>
        <w:ind w:left="1211"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37C5C18"/>
    <w:multiLevelType w:val="multilevel"/>
    <w:tmpl w:val="8C2A9522"/>
    <w:lvl w:ilvl="0">
      <w:start w:val="1"/>
      <w:numFmt w:val="decimal"/>
      <w:lvlText w:val="%1."/>
      <w:lvlJc w:val="left"/>
      <w:pPr>
        <w:ind w:left="786" w:hanging="360"/>
      </w:pPr>
      <w:rPr>
        <w:rFonts w:hint="default"/>
      </w:rPr>
    </w:lvl>
    <w:lvl w:ilvl="1">
      <w:start w:val="1"/>
      <w:numFmt w:val="decimal"/>
      <w:isLgl/>
      <w:lvlText w:val="%1.%2."/>
      <w:lvlJc w:val="left"/>
      <w:pPr>
        <w:ind w:left="3982" w:hanging="720"/>
      </w:pPr>
      <w:rPr>
        <w:rFonts w:hint="default"/>
        <w:b w:val="0"/>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33" w15:restartNumberingAfterBreak="0">
    <w:nsid w:val="643E79EE"/>
    <w:multiLevelType w:val="hybridMultilevel"/>
    <w:tmpl w:val="C762B3C8"/>
    <w:lvl w:ilvl="0" w:tplc="E9D884EC">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34" w15:restartNumberingAfterBreak="0">
    <w:nsid w:val="64E61387"/>
    <w:multiLevelType w:val="hybridMultilevel"/>
    <w:tmpl w:val="9932A6E6"/>
    <w:lvl w:ilvl="0" w:tplc="7A4C2230">
      <w:start w:val="1"/>
      <w:numFmt w:val="decimal"/>
      <w:lvlText w:val="%1)"/>
      <w:lvlJc w:val="left"/>
      <w:pPr>
        <w:ind w:left="928" w:hanging="360"/>
      </w:pPr>
      <w:rPr>
        <w:rFonts w:hint="default"/>
        <w:sz w:val="28"/>
        <w:szCs w:val="28"/>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35" w15:restartNumberingAfterBreak="0">
    <w:nsid w:val="67766173"/>
    <w:multiLevelType w:val="hybridMultilevel"/>
    <w:tmpl w:val="07FCB93E"/>
    <w:lvl w:ilvl="0" w:tplc="58145E5A">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C6783F"/>
    <w:multiLevelType w:val="hybridMultilevel"/>
    <w:tmpl w:val="92008B9C"/>
    <w:lvl w:ilvl="0" w:tplc="2FCE4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6D603BAA"/>
    <w:multiLevelType w:val="hybridMultilevel"/>
    <w:tmpl w:val="7422A714"/>
    <w:lvl w:ilvl="0" w:tplc="AB707C94">
      <w:start w:val="1"/>
      <w:numFmt w:val="decimal"/>
      <w:lvlText w:val="%1)"/>
      <w:lvlJc w:val="left"/>
      <w:pPr>
        <w:ind w:left="1429"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F0D1DBD"/>
    <w:multiLevelType w:val="hybridMultilevel"/>
    <w:tmpl w:val="F2F66B3A"/>
    <w:lvl w:ilvl="0" w:tplc="5C36DD50">
      <w:start w:val="6"/>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9" w15:restartNumberingAfterBreak="0">
    <w:nsid w:val="70F823C8"/>
    <w:multiLevelType w:val="hybridMultilevel"/>
    <w:tmpl w:val="4C12CFD4"/>
    <w:lvl w:ilvl="0" w:tplc="F8C2BB9E">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0" w15:restartNumberingAfterBreak="0">
    <w:nsid w:val="71BA419F"/>
    <w:multiLevelType w:val="hybridMultilevel"/>
    <w:tmpl w:val="E17AC6F4"/>
    <w:lvl w:ilvl="0" w:tplc="97ECBDD2">
      <w:start w:val="1"/>
      <w:numFmt w:val="decimal"/>
      <w:lvlText w:val="%1)"/>
      <w:lvlJc w:val="left"/>
      <w:pPr>
        <w:ind w:left="4046"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1" w15:restartNumberingAfterBreak="0">
    <w:nsid w:val="7311182C"/>
    <w:multiLevelType w:val="hybridMultilevel"/>
    <w:tmpl w:val="67F6E046"/>
    <w:lvl w:ilvl="0" w:tplc="CF58FED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2" w15:restartNumberingAfterBreak="0">
    <w:nsid w:val="733F022E"/>
    <w:multiLevelType w:val="hybridMultilevel"/>
    <w:tmpl w:val="705A9124"/>
    <w:lvl w:ilvl="0" w:tplc="D53CE6F8">
      <w:start w:val="1"/>
      <w:numFmt w:val="decimal"/>
      <w:lvlText w:val="%1)"/>
      <w:lvlJc w:val="left"/>
      <w:pPr>
        <w:ind w:left="928" w:hanging="360"/>
      </w:pPr>
      <w:rPr>
        <w:rFonts w:hint="default"/>
      </w:rPr>
    </w:lvl>
    <w:lvl w:ilvl="1" w:tplc="04220019">
      <w:start w:val="1"/>
      <w:numFmt w:val="lowerLetter"/>
      <w:lvlText w:val="%2."/>
      <w:lvlJc w:val="left"/>
      <w:pPr>
        <w:ind w:left="1211"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3" w15:restartNumberingAfterBreak="0">
    <w:nsid w:val="748D05D8"/>
    <w:multiLevelType w:val="hybridMultilevel"/>
    <w:tmpl w:val="1A36EDC2"/>
    <w:lvl w:ilvl="0" w:tplc="2B1C389C">
      <w:start w:val="5"/>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4" w15:restartNumberingAfterBreak="0">
    <w:nsid w:val="79F86F19"/>
    <w:multiLevelType w:val="hybridMultilevel"/>
    <w:tmpl w:val="9710D4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FBE6F16"/>
    <w:multiLevelType w:val="hybridMultilevel"/>
    <w:tmpl w:val="01B4D620"/>
    <w:lvl w:ilvl="0" w:tplc="1D96830C">
      <w:start w:val="1"/>
      <w:numFmt w:val="decimal"/>
      <w:lvlText w:val="%1)"/>
      <w:lvlJc w:val="left"/>
      <w:pPr>
        <w:ind w:left="1353"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3"/>
  </w:num>
  <w:num w:numId="2">
    <w:abstractNumId w:val="10"/>
  </w:num>
  <w:num w:numId="3">
    <w:abstractNumId w:val="0"/>
  </w:num>
  <w:num w:numId="4">
    <w:abstractNumId w:val="14"/>
  </w:num>
  <w:num w:numId="5">
    <w:abstractNumId w:val="23"/>
  </w:num>
  <w:num w:numId="6">
    <w:abstractNumId w:val="17"/>
  </w:num>
  <w:num w:numId="7">
    <w:abstractNumId w:val="16"/>
  </w:num>
  <w:num w:numId="8">
    <w:abstractNumId w:val="26"/>
  </w:num>
  <w:num w:numId="9">
    <w:abstractNumId w:val="11"/>
  </w:num>
  <w:num w:numId="10">
    <w:abstractNumId w:val="5"/>
  </w:num>
  <w:num w:numId="11">
    <w:abstractNumId w:val="33"/>
  </w:num>
  <w:num w:numId="12">
    <w:abstractNumId w:val="29"/>
  </w:num>
  <w:num w:numId="13">
    <w:abstractNumId w:val="35"/>
  </w:num>
  <w:num w:numId="14">
    <w:abstractNumId w:val="19"/>
  </w:num>
  <w:num w:numId="15">
    <w:abstractNumId w:val="12"/>
  </w:num>
  <w:num w:numId="16">
    <w:abstractNumId w:val="18"/>
  </w:num>
  <w:num w:numId="17">
    <w:abstractNumId w:val="37"/>
  </w:num>
  <w:num w:numId="18">
    <w:abstractNumId w:val="44"/>
  </w:num>
  <w:num w:numId="19">
    <w:abstractNumId w:val="27"/>
  </w:num>
  <w:num w:numId="20">
    <w:abstractNumId w:val="28"/>
  </w:num>
  <w:num w:numId="21">
    <w:abstractNumId w:val="40"/>
  </w:num>
  <w:num w:numId="22">
    <w:abstractNumId w:val="31"/>
  </w:num>
  <w:num w:numId="23">
    <w:abstractNumId w:val="42"/>
  </w:num>
  <w:num w:numId="24">
    <w:abstractNumId w:val="39"/>
  </w:num>
  <w:num w:numId="25">
    <w:abstractNumId w:val="30"/>
  </w:num>
  <w:num w:numId="26">
    <w:abstractNumId w:val="21"/>
  </w:num>
  <w:num w:numId="27">
    <w:abstractNumId w:val="13"/>
  </w:num>
  <w:num w:numId="28">
    <w:abstractNumId w:val="32"/>
  </w:num>
  <w:num w:numId="29">
    <w:abstractNumId w:val="34"/>
  </w:num>
  <w:num w:numId="30">
    <w:abstractNumId w:val="25"/>
  </w:num>
  <w:num w:numId="31">
    <w:abstractNumId w:val="1"/>
  </w:num>
  <w:num w:numId="32">
    <w:abstractNumId w:val="45"/>
  </w:num>
  <w:num w:numId="33">
    <w:abstractNumId w:val="7"/>
  </w:num>
  <w:num w:numId="34">
    <w:abstractNumId w:val="22"/>
  </w:num>
  <w:num w:numId="35">
    <w:abstractNumId w:val="9"/>
  </w:num>
  <w:num w:numId="36">
    <w:abstractNumId w:val="2"/>
  </w:num>
  <w:num w:numId="37">
    <w:abstractNumId w:val="41"/>
  </w:num>
  <w:num w:numId="38">
    <w:abstractNumId w:val="8"/>
  </w:num>
  <w:num w:numId="39">
    <w:abstractNumId w:val="24"/>
  </w:num>
  <w:num w:numId="40">
    <w:abstractNumId w:val="20"/>
  </w:num>
  <w:num w:numId="41">
    <w:abstractNumId w:val="36"/>
  </w:num>
  <w:num w:numId="42">
    <w:abstractNumId w:val="43"/>
  </w:num>
  <w:num w:numId="43">
    <w:abstractNumId w:val="6"/>
  </w:num>
  <w:num w:numId="44">
    <w:abstractNumId w:val="38"/>
  </w:num>
  <w:num w:numId="45">
    <w:abstractNumId w:val="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09"/>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EE"/>
    <w:rsid w:val="000002B6"/>
    <w:rsid w:val="0000193F"/>
    <w:rsid w:val="00005334"/>
    <w:rsid w:val="00005D30"/>
    <w:rsid w:val="000064FA"/>
    <w:rsid w:val="0000750D"/>
    <w:rsid w:val="00013226"/>
    <w:rsid w:val="00014797"/>
    <w:rsid w:val="00014B78"/>
    <w:rsid w:val="00015FDE"/>
    <w:rsid w:val="00016403"/>
    <w:rsid w:val="000168C2"/>
    <w:rsid w:val="0001700C"/>
    <w:rsid w:val="00025F9E"/>
    <w:rsid w:val="00027A08"/>
    <w:rsid w:val="00033D8A"/>
    <w:rsid w:val="00035DD8"/>
    <w:rsid w:val="000363FB"/>
    <w:rsid w:val="000378F7"/>
    <w:rsid w:val="0003793C"/>
    <w:rsid w:val="0004312D"/>
    <w:rsid w:val="00045839"/>
    <w:rsid w:val="000458C3"/>
    <w:rsid w:val="000506D8"/>
    <w:rsid w:val="000532EB"/>
    <w:rsid w:val="00054621"/>
    <w:rsid w:val="000608A4"/>
    <w:rsid w:val="00063480"/>
    <w:rsid w:val="000713E8"/>
    <w:rsid w:val="00073902"/>
    <w:rsid w:val="00075554"/>
    <w:rsid w:val="000824E3"/>
    <w:rsid w:val="00086840"/>
    <w:rsid w:val="00094524"/>
    <w:rsid w:val="00097B89"/>
    <w:rsid w:val="000A00E0"/>
    <w:rsid w:val="000A1A89"/>
    <w:rsid w:val="000A3044"/>
    <w:rsid w:val="000A33AE"/>
    <w:rsid w:val="000A3FF5"/>
    <w:rsid w:val="000B1389"/>
    <w:rsid w:val="000B18FD"/>
    <w:rsid w:val="000B2990"/>
    <w:rsid w:val="000B3DE7"/>
    <w:rsid w:val="000B5ADB"/>
    <w:rsid w:val="000B5CC5"/>
    <w:rsid w:val="000C008A"/>
    <w:rsid w:val="000C0BA4"/>
    <w:rsid w:val="000C2043"/>
    <w:rsid w:val="000C3F58"/>
    <w:rsid w:val="000C52EB"/>
    <w:rsid w:val="000D2538"/>
    <w:rsid w:val="000D44E2"/>
    <w:rsid w:val="000D614B"/>
    <w:rsid w:val="000E2305"/>
    <w:rsid w:val="000E23DC"/>
    <w:rsid w:val="000E4B44"/>
    <w:rsid w:val="000E5747"/>
    <w:rsid w:val="000E700F"/>
    <w:rsid w:val="000F5600"/>
    <w:rsid w:val="00100163"/>
    <w:rsid w:val="0010092D"/>
    <w:rsid w:val="001025EF"/>
    <w:rsid w:val="00102C1C"/>
    <w:rsid w:val="00104B5A"/>
    <w:rsid w:val="001068E6"/>
    <w:rsid w:val="00113014"/>
    <w:rsid w:val="00115D63"/>
    <w:rsid w:val="00117159"/>
    <w:rsid w:val="0012120E"/>
    <w:rsid w:val="00121D18"/>
    <w:rsid w:val="0013052C"/>
    <w:rsid w:val="00131413"/>
    <w:rsid w:val="0013189C"/>
    <w:rsid w:val="00132FA9"/>
    <w:rsid w:val="001349C2"/>
    <w:rsid w:val="00140BED"/>
    <w:rsid w:val="00151565"/>
    <w:rsid w:val="00151E11"/>
    <w:rsid w:val="00153AE4"/>
    <w:rsid w:val="00156DB8"/>
    <w:rsid w:val="00162B3A"/>
    <w:rsid w:val="00164FFF"/>
    <w:rsid w:val="001652CD"/>
    <w:rsid w:val="0016601A"/>
    <w:rsid w:val="001674F4"/>
    <w:rsid w:val="00167E7E"/>
    <w:rsid w:val="0017153A"/>
    <w:rsid w:val="00171D5C"/>
    <w:rsid w:val="001740C0"/>
    <w:rsid w:val="00175CBE"/>
    <w:rsid w:val="001779C8"/>
    <w:rsid w:val="00177AAD"/>
    <w:rsid w:val="0018022A"/>
    <w:rsid w:val="00182DBE"/>
    <w:rsid w:val="0018399D"/>
    <w:rsid w:val="00187F3D"/>
    <w:rsid w:val="0019070A"/>
    <w:rsid w:val="00190E1A"/>
    <w:rsid w:val="00190F64"/>
    <w:rsid w:val="00191E06"/>
    <w:rsid w:val="0019241C"/>
    <w:rsid w:val="00192423"/>
    <w:rsid w:val="0019474D"/>
    <w:rsid w:val="001959DF"/>
    <w:rsid w:val="001973A4"/>
    <w:rsid w:val="001A04BF"/>
    <w:rsid w:val="001A16FA"/>
    <w:rsid w:val="001A1D9C"/>
    <w:rsid w:val="001A1DA5"/>
    <w:rsid w:val="001A2344"/>
    <w:rsid w:val="001A42D2"/>
    <w:rsid w:val="001A4F8D"/>
    <w:rsid w:val="001A4FB2"/>
    <w:rsid w:val="001A6436"/>
    <w:rsid w:val="001A7DE9"/>
    <w:rsid w:val="001B2DDB"/>
    <w:rsid w:val="001B5085"/>
    <w:rsid w:val="001B6A87"/>
    <w:rsid w:val="001B7B50"/>
    <w:rsid w:val="001C051D"/>
    <w:rsid w:val="001D1E5A"/>
    <w:rsid w:val="001D3A55"/>
    <w:rsid w:val="001D487A"/>
    <w:rsid w:val="001D4A36"/>
    <w:rsid w:val="001E2732"/>
    <w:rsid w:val="001E4A31"/>
    <w:rsid w:val="001E5DB4"/>
    <w:rsid w:val="001E7743"/>
    <w:rsid w:val="001F0A67"/>
    <w:rsid w:val="001F3BF8"/>
    <w:rsid w:val="001F3C26"/>
    <w:rsid w:val="001F591C"/>
    <w:rsid w:val="001F5E4B"/>
    <w:rsid w:val="001F64D4"/>
    <w:rsid w:val="001F71E8"/>
    <w:rsid w:val="001F7980"/>
    <w:rsid w:val="00201787"/>
    <w:rsid w:val="00204F22"/>
    <w:rsid w:val="00207DA9"/>
    <w:rsid w:val="00207FB1"/>
    <w:rsid w:val="0021268A"/>
    <w:rsid w:val="00215C3E"/>
    <w:rsid w:val="002174D0"/>
    <w:rsid w:val="0022442C"/>
    <w:rsid w:val="0022496A"/>
    <w:rsid w:val="002255DB"/>
    <w:rsid w:val="0023163C"/>
    <w:rsid w:val="00233146"/>
    <w:rsid w:val="00234FBD"/>
    <w:rsid w:val="0023651D"/>
    <w:rsid w:val="00240158"/>
    <w:rsid w:val="00241373"/>
    <w:rsid w:val="00241710"/>
    <w:rsid w:val="00243649"/>
    <w:rsid w:val="00244F3E"/>
    <w:rsid w:val="002453A3"/>
    <w:rsid w:val="00252256"/>
    <w:rsid w:val="00253BF9"/>
    <w:rsid w:val="00253C8E"/>
    <w:rsid w:val="002559A9"/>
    <w:rsid w:val="00255C48"/>
    <w:rsid w:val="00257FAC"/>
    <w:rsid w:val="00260EFB"/>
    <w:rsid w:val="00261548"/>
    <w:rsid w:val="002643EB"/>
    <w:rsid w:val="00264983"/>
    <w:rsid w:val="00264CDA"/>
    <w:rsid w:val="00265381"/>
    <w:rsid w:val="00272B80"/>
    <w:rsid w:val="00273DD2"/>
    <w:rsid w:val="00273F90"/>
    <w:rsid w:val="0027691F"/>
    <w:rsid w:val="00276DC4"/>
    <w:rsid w:val="00277F64"/>
    <w:rsid w:val="002816F9"/>
    <w:rsid w:val="002818A0"/>
    <w:rsid w:val="002829E0"/>
    <w:rsid w:val="002839AD"/>
    <w:rsid w:val="002846E4"/>
    <w:rsid w:val="00290005"/>
    <w:rsid w:val="00290201"/>
    <w:rsid w:val="00293655"/>
    <w:rsid w:val="00296106"/>
    <w:rsid w:val="002A172E"/>
    <w:rsid w:val="002A3785"/>
    <w:rsid w:val="002A71BE"/>
    <w:rsid w:val="002A7DE0"/>
    <w:rsid w:val="002B0975"/>
    <w:rsid w:val="002B114D"/>
    <w:rsid w:val="002B6107"/>
    <w:rsid w:val="002C24C3"/>
    <w:rsid w:val="002C677D"/>
    <w:rsid w:val="002C73F5"/>
    <w:rsid w:val="002C7B4D"/>
    <w:rsid w:val="002D0153"/>
    <w:rsid w:val="002D171B"/>
    <w:rsid w:val="002D1790"/>
    <w:rsid w:val="002D4FEF"/>
    <w:rsid w:val="002D5205"/>
    <w:rsid w:val="002D52F9"/>
    <w:rsid w:val="002E023A"/>
    <w:rsid w:val="002E1396"/>
    <w:rsid w:val="002E6527"/>
    <w:rsid w:val="002F33F0"/>
    <w:rsid w:val="002F50EA"/>
    <w:rsid w:val="002F660B"/>
    <w:rsid w:val="002F6E0D"/>
    <w:rsid w:val="003011CA"/>
    <w:rsid w:val="00302ED0"/>
    <w:rsid w:val="0030369F"/>
    <w:rsid w:val="003054A5"/>
    <w:rsid w:val="0031241E"/>
    <w:rsid w:val="0031386A"/>
    <w:rsid w:val="00320BF7"/>
    <w:rsid w:val="00320E37"/>
    <w:rsid w:val="00323DEA"/>
    <w:rsid w:val="00325862"/>
    <w:rsid w:val="0033133D"/>
    <w:rsid w:val="0033259C"/>
    <w:rsid w:val="0033371C"/>
    <w:rsid w:val="00350662"/>
    <w:rsid w:val="00350AB5"/>
    <w:rsid w:val="00356E34"/>
    <w:rsid w:val="0035765D"/>
    <w:rsid w:val="00357676"/>
    <w:rsid w:val="00362122"/>
    <w:rsid w:val="00364833"/>
    <w:rsid w:val="00371783"/>
    <w:rsid w:val="00372E29"/>
    <w:rsid w:val="00373769"/>
    <w:rsid w:val="0037401C"/>
    <w:rsid w:val="00374106"/>
    <w:rsid w:val="00374863"/>
    <w:rsid w:val="003776B7"/>
    <w:rsid w:val="0038167B"/>
    <w:rsid w:val="00382B44"/>
    <w:rsid w:val="0038385E"/>
    <w:rsid w:val="00384252"/>
    <w:rsid w:val="003922C4"/>
    <w:rsid w:val="003A383B"/>
    <w:rsid w:val="003A4980"/>
    <w:rsid w:val="003B119F"/>
    <w:rsid w:val="003B4F96"/>
    <w:rsid w:val="003C27BD"/>
    <w:rsid w:val="003C2A96"/>
    <w:rsid w:val="003C3282"/>
    <w:rsid w:val="003C3985"/>
    <w:rsid w:val="003C421E"/>
    <w:rsid w:val="003C7337"/>
    <w:rsid w:val="003D19A3"/>
    <w:rsid w:val="003D435C"/>
    <w:rsid w:val="003D560B"/>
    <w:rsid w:val="003D6775"/>
    <w:rsid w:val="003E4CFD"/>
    <w:rsid w:val="003E5EC0"/>
    <w:rsid w:val="003E69C1"/>
    <w:rsid w:val="003E6EF8"/>
    <w:rsid w:val="003E7275"/>
    <w:rsid w:val="003F281A"/>
    <w:rsid w:val="003F4317"/>
    <w:rsid w:val="003F6B07"/>
    <w:rsid w:val="003F79B8"/>
    <w:rsid w:val="00401996"/>
    <w:rsid w:val="00401EDB"/>
    <w:rsid w:val="00401FE7"/>
    <w:rsid w:val="00403D8F"/>
    <w:rsid w:val="00404C93"/>
    <w:rsid w:val="00407877"/>
    <w:rsid w:val="00410EC0"/>
    <w:rsid w:val="00410FA1"/>
    <w:rsid w:val="00417948"/>
    <w:rsid w:val="004225AB"/>
    <w:rsid w:val="00424960"/>
    <w:rsid w:val="004268AC"/>
    <w:rsid w:val="004277EA"/>
    <w:rsid w:val="004318B3"/>
    <w:rsid w:val="00431A52"/>
    <w:rsid w:val="00432B8E"/>
    <w:rsid w:val="004352CC"/>
    <w:rsid w:val="00435AA9"/>
    <w:rsid w:val="00437EDF"/>
    <w:rsid w:val="004409BB"/>
    <w:rsid w:val="004414F7"/>
    <w:rsid w:val="00442C8C"/>
    <w:rsid w:val="00453DBB"/>
    <w:rsid w:val="004551B3"/>
    <w:rsid w:val="00455B45"/>
    <w:rsid w:val="00462F3C"/>
    <w:rsid w:val="004641C5"/>
    <w:rsid w:val="0047279C"/>
    <w:rsid w:val="00472E7B"/>
    <w:rsid w:val="00477F6B"/>
    <w:rsid w:val="00481533"/>
    <w:rsid w:val="004834EF"/>
    <w:rsid w:val="00484152"/>
    <w:rsid w:val="0048756A"/>
    <w:rsid w:val="00487DC4"/>
    <w:rsid w:val="00490F79"/>
    <w:rsid w:val="00491325"/>
    <w:rsid w:val="004943DE"/>
    <w:rsid w:val="00494BE0"/>
    <w:rsid w:val="004971D5"/>
    <w:rsid w:val="004A0464"/>
    <w:rsid w:val="004A27BE"/>
    <w:rsid w:val="004A4589"/>
    <w:rsid w:val="004A4B54"/>
    <w:rsid w:val="004A7F75"/>
    <w:rsid w:val="004B0265"/>
    <w:rsid w:val="004B251B"/>
    <w:rsid w:val="004B45D7"/>
    <w:rsid w:val="004B4733"/>
    <w:rsid w:val="004C242A"/>
    <w:rsid w:val="004D0525"/>
    <w:rsid w:val="004D3BAE"/>
    <w:rsid w:val="004D4814"/>
    <w:rsid w:val="004D7E2E"/>
    <w:rsid w:val="004E0515"/>
    <w:rsid w:val="004E22E2"/>
    <w:rsid w:val="004E28D9"/>
    <w:rsid w:val="004E4629"/>
    <w:rsid w:val="004E54EE"/>
    <w:rsid w:val="004E5A16"/>
    <w:rsid w:val="004E6FA8"/>
    <w:rsid w:val="004E795E"/>
    <w:rsid w:val="004F0A68"/>
    <w:rsid w:val="004F521C"/>
    <w:rsid w:val="004F5AE4"/>
    <w:rsid w:val="004F62FC"/>
    <w:rsid w:val="0051536A"/>
    <w:rsid w:val="0052093F"/>
    <w:rsid w:val="00523941"/>
    <w:rsid w:val="00523C13"/>
    <w:rsid w:val="0052535F"/>
    <w:rsid w:val="005257C2"/>
    <w:rsid w:val="005300D7"/>
    <w:rsid w:val="00531EB3"/>
    <w:rsid w:val="00536D64"/>
    <w:rsid w:val="00540210"/>
    <w:rsid w:val="00540E2E"/>
    <w:rsid w:val="00540F6F"/>
    <w:rsid w:val="00542533"/>
    <w:rsid w:val="0054542F"/>
    <w:rsid w:val="005528BB"/>
    <w:rsid w:val="005537EC"/>
    <w:rsid w:val="005624B6"/>
    <w:rsid w:val="00563A19"/>
    <w:rsid w:val="00563AC1"/>
    <w:rsid w:val="00564E55"/>
    <w:rsid w:val="00567F93"/>
    <w:rsid w:val="00570087"/>
    <w:rsid w:val="0057237F"/>
    <w:rsid w:val="00572D66"/>
    <w:rsid w:val="00573E0B"/>
    <w:rsid w:val="00576417"/>
    <w:rsid w:val="00577402"/>
    <w:rsid w:val="005824AB"/>
    <w:rsid w:val="0059107D"/>
    <w:rsid w:val="00591298"/>
    <w:rsid w:val="00593049"/>
    <w:rsid w:val="0059320F"/>
    <w:rsid w:val="00594D03"/>
    <w:rsid w:val="00594FC4"/>
    <w:rsid w:val="00595ED4"/>
    <w:rsid w:val="00596FC1"/>
    <w:rsid w:val="00597D16"/>
    <w:rsid w:val="005A0F4B"/>
    <w:rsid w:val="005A1D3C"/>
    <w:rsid w:val="005A2BBA"/>
    <w:rsid w:val="005A3F34"/>
    <w:rsid w:val="005A46C5"/>
    <w:rsid w:val="005A48AD"/>
    <w:rsid w:val="005A627D"/>
    <w:rsid w:val="005A6B99"/>
    <w:rsid w:val="005B2D03"/>
    <w:rsid w:val="005B597C"/>
    <w:rsid w:val="005B5C29"/>
    <w:rsid w:val="005C334D"/>
    <w:rsid w:val="005C55A6"/>
    <w:rsid w:val="005C564F"/>
    <w:rsid w:val="005C5CBF"/>
    <w:rsid w:val="005C6CE6"/>
    <w:rsid w:val="005D07CA"/>
    <w:rsid w:val="005D14BC"/>
    <w:rsid w:val="005D284F"/>
    <w:rsid w:val="005D2F3D"/>
    <w:rsid w:val="005D3F83"/>
    <w:rsid w:val="005D42F5"/>
    <w:rsid w:val="005D598B"/>
    <w:rsid w:val="005D6324"/>
    <w:rsid w:val="005F2E74"/>
    <w:rsid w:val="005F4C83"/>
    <w:rsid w:val="005F5A74"/>
    <w:rsid w:val="005F6418"/>
    <w:rsid w:val="005F7995"/>
    <w:rsid w:val="00606CB7"/>
    <w:rsid w:val="00607EFC"/>
    <w:rsid w:val="00610F11"/>
    <w:rsid w:val="00615458"/>
    <w:rsid w:val="0061599B"/>
    <w:rsid w:val="00617869"/>
    <w:rsid w:val="006240EC"/>
    <w:rsid w:val="0063071E"/>
    <w:rsid w:val="00631F6D"/>
    <w:rsid w:val="0063271C"/>
    <w:rsid w:val="00634DFA"/>
    <w:rsid w:val="006357C9"/>
    <w:rsid w:val="006371C8"/>
    <w:rsid w:val="00640612"/>
    <w:rsid w:val="00640856"/>
    <w:rsid w:val="00641599"/>
    <w:rsid w:val="00641D53"/>
    <w:rsid w:val="00646436"/>
    <w:rsid w:val="00647AFD"/>
    <w:rsid w:val="00647D5A"/>
    <w:rsid w:val="00650E48"/>
    <w:rsid w:val="00650FE6"/>
    <w:rsid w:val="00653558"/>
    <w:rsid w:val="00655864"/>
    <w:rsid w:val="006568B2"/>
    <w:rsid w:val="00661A60"/>
    <w:rsid w:val="00662560"/>
    <w:rsid w:val="00666CD2"/>
    <w:rsid w:val="00670927"/>
    <w:rsid w:val="00670C95"/>
    <w:rsid w:val="0067139C"/>
    <w:rsid w:val="006732D8"/>
    <w:rsid w:val="00673734"/>
    <w:rsid w:val="00675F35"/>
    <w:rsid w:val="00681460"/>
    <w:rsid w:val="006823C1"/>
    <w:rsid w:val="006835B4"/>
    <w:rsid w:val="00683E4B"/>
    <w:rsid w:val="00684225"/>
    <w:rsid w:val="00686E2E"/>
    <w:rsid w:val="006871CD"/>
    <w:rsid w:val="006875E4"/>
    <w:rsid w:val="00690106"/>
    <w:rsid w:val="00696B99"/>
    <w:rsid w:val="00696CB8"/>
    <w:rsid w:val="006A0AE1"/>
    <w:rsid w:val="006A47D7"/>
    <w:rsid w:val="006A5952"/>
    <w:rsid w:val="006B2748"/>
    <w:rsid w:val="006B2AE0"/>
    <w:rsid w:val="006B39D8"/>
    <w:rsid w:val="006B3D9F"/>
    <w:rsid w:val="006C0F55"/>
    <w:rsid w:val="006C4176"/>
    <w:rsid w:val="006C66EF"/>
    <w:rsid w:val="006C6F93"/>
    <w:rsid w:val="006D0DDB"/>
    <w:rsid w:val="006D2617"/>
    <w:rsid w:val="006D3596"/>
    <w:rsid w:val="006D4957"/>
    <w:rsid w:val="006D72B0"/>
    <w:rsid w:val="006D7543"/>
    <w:rsid w:val="006E2386"/>
    <w:rsid w:val="006E694A"/>
    <w:rsid w:val="006E69FA"/>
    <w:rsid w:val="006E6DDB"/>
    <w:rsid w:val="006F3CFB"/>
    <w:rsid w:val="006F7EBC"/>
    <w:rsid w:val="0070048C"/>
    <w:rsid w:val="0070152E"/>
    <w:rsid w:val="00702896"/>
    <w:rsid w:val="00703D3A"/>
    <w:rsid w:val="0070457C"/>
    <w:rsid w:val="00705D2C"/>
    <w:rsid w:val="007146F0"/>
    <w:rsid w:val="00716BBB"/>
    <w:rsid w:val="0071789F"/>
    <w:rsid w:val="00717C6A"/>
    <w:rsid w:val="0072025D"/>
    <w:rsid w:val="00721843"/>
    <w:rsid w:val="007271F1"/>
    <w:rsid w:val="007313CE"/>
    <w:rsid w:val="0073317B"/>
    <w:rsid w:val="007357B0"/>
    <w:rsid w:val="007427F7"/>
    <w:rsid w:val="007476B2"/>
    <w:rsid w:val="00747C3C"/>
    <w:rsid w:val="00752324"/>
    <w:rsid w:val="007559C1"/>
    <w:rsid w:val="00756DC2"/>
    <w:rsid w:val="00757491"/>
    <w:rsid w:val="00760A71"/>
    <w:rsid w:val="00760C64"/>
    <w:rsid w:val="007673D8"/>
    <w:rsid w:val="007700BA"/>
    <w:rsid w:val="007701BD"/>
    <w:rsid w:val="007704A1"/>
    <w:rsid w:val="007747AF"/>
    <w:rsid w:val="007751D9"/>
    <w:rsid w:val="00776F70"/>
    <w:rsid w:val="0077783A"/>
    <w:rsid w:val="007802D9"/>
    <w:rsid w:val="00780813"/>
    <w:rsid w:val="007808E5"/>
    <w:rsid w:val="007839B6"/>
    <w:rsid w:val="00783AF2"/>
    <w:rsid w:val="00792619"/>
    <w:rsid w:val="0079324A"/>
    <w:rsid w:val="007979B4"/>
    <w:rsid w:val="007A038B"/>
    <w:rsid w:val="007A281E"/>
    <w:rsid w:val="007A2B38"/>
    <w:rsid w:val="007A3841"/>
    <w:rsid w:val="007A6609"/>
    <w:rsid w:val="007A6D83"/>
    <w:rsid w:val="007B1AE7"/>
    <w:rsid w:val="007B34AA"/>
    <w:rsid w:val="007C1108"/>
    <w:rsid w:val="007C441C"/>
    <w:rsid w:val="007C6257"/>
    <w:rsid w:val="007C7630"/>
    <w:rsid w:val="007C79E8"/>
    <w:rsid w:val="007C7A43"/>
    <w:rsid w:val="007D0720"/>
    <w:rsid w:val="007D2375"/>
    <w:rsid w:val="007D2763"/>
    <w:rsid w:val="007D389F"/>
    <w:rsid w:val="007D5BEE"/>
    <w:rsid w:val="007D6A80"/>
    <w:rsid w:val="007E0A6B"/>
    <w:rsid w:val="007E138A"/>
    <w:rsid w:val="007E1444"/>
    <w:rsid w:val="007E2E2F"/>
    <w:rsid w:val="007E5CF1"/>
    <w:rsid w:val="007E6FFE"/>
    <w:rsid w:val="007E7986"/>
    <w:rsid w:val="007F09DE"/>
    <w:rsid w:val="007F24D1"/>
    <w:rsid w:val="007F2D2F"/>
    <w:rsid w:val="007F2EFD"/>
    <w:rsid w:val="007F36F6"/>
    <w:rsid w:val="007F3AC8"/>
    <w:rsid w:val="007F514C"/>
    <w:rsid w:val="008014A4"/>
    <w:rsid w:val="00802988"/>
    <w:rsid w:val="0080354B"/>
    <w:rsid w:val="0080552C"/>
    <w:rsid w:val="008135AE"/>
    <w:rsid w:val="00817483"/>
    <w:rsid w:val="008200B1"/>
    <w:rsid w:val="00823DF6"/>
    <w:rsid w:val="00825302"/>
    <w:rsid w:val="00826459"/>
    <w:rsid w:val="00834346"/>
    <w:rsid w:val="00834E83"/>
    <w:rsid w:val="008427B5"/>
    <w:rsid w:val="00846E84"/>
    <w:rsid w:val="00850F68"/>
    <w:rsid w:val="00851485"/>
    <w:rsid w:val="00853DF4"/>
    <w:rsid w:val="008555CA"/>
    <w:rsid w:val="00860067"/>
    <w:rsid w:val="008650EC"/>
    <w:rsid w:val="008661AD"/>
    <w:rsid w:val="00866993"/>
    <w:rsid w:val="00866A09"/>
    <w:rsid w:val="00871E75"/>
    <w:rsid w:val="00872010"/>
    <w:rsid w:val="008722E0"/>
    <w:rsid w:val="008727C7"/>
    <w:rsid w:val="00873589"/>
    <w:rsid w:val="00874366"/>
    <w:rsid w:val="008848C0"/>
    <w:rsid w:val="00890068"/>
    <w:rsid w:val="008916BE"/>
    <w:rsid w:val="00892550"/>
    <w:rsid w:val="00893EC9"/>
    <w:rsid w:val="008960F6"/>
    <w:rsid w:val="008A116E"/>
    <w:rsid w:val="008A24C5"/>
    <w:rsid w:val="008A58E9"/>
    <w:rsid w:val="008A5A01"/>
    <w:rsid w:val="008A704D"/>
    <w:rsid w:val="008A7367"/>
    <w:rsid w:val="008B014D"/>
    <w:rsid w:val="008B164A"/>
    <w:rsid w:val="008B467C"/>
    <w:rsid w:val="008B6657"/>
    <w:rsid w:val="008C2498"/>
    <w:rsid w:val="008C2889"/>
    <w:rsid w:val="008C393B"/>
    <w:rsid w:val="008C40E7"/>
    <w:rsid w:val="008D10FD"/>
    <w:rsid w:val="008D122F"/>
    <w:rsid w:val="008E1592"/>
    <w:rsid w:val="008E2198"/>
    <w:rsid w:val="008E5A12"/>
    <w:rsid w:val="008F2306"/>
    <w:rsid w:val="008F2E9A"/>
    <w:rsid w:val="008F7655"/>
    <w:rsid w:val="00904F17"/>
    <w:rsid w:val="00907432"/>
    <w:rsid w:val="009114D9"/>
    <w:rsid w:val="00920144"/>
    <w:rsid w:val="009224B7"/>
    <w:rsid w:val="009248D0"/>
    <w:rsid w:val="00927B2E"/>
    <w:rsid w:val="009312DA"/>
    <w:rsid w:val="00931553"/>
    <w:rsid w:val="009341F4"/>
    <w:rsid w:val="00936DFF"/>
    <w:rsid w:val="009376E2"/>
    <w:rsid w:val="00944019"/>
    <w:rsid w:val="00944C29"/>
    <w:rsid w:val="0094558C"/>
    <w:rsid w:val="009471F8"/>
    <w:rsid w:val="00947B24"/>
    <w:rsid w:val="00951747"/>
    <w:rsid w:val="00954320"/>
    <w:rsid w:val="00957843"/>
    <w:rsid w:val="00961672"/>
    <w:rsid w:val="00963E0E"/>
    <w:rsid w:val="009668BB"/>
    <w:rsid w:val="00967D0C"/>
    <w:rsid w:val="0097288F"/>
    <w:rsid w:val="009747C1"/>
    <w:rsid w:val="00975F2B"/>
    <w:rsid w:val="009803CF"/>
    <w:rsid w:val="00980BA0"/>
    <w:rsid w:val="009840F6"/>
    <w:rsid w:val="00984B02"/>
    <w:rsid w:val="00984D0C"/>
    <w:rsid w:val="00985F9A"/>
    <w:rsid w:val="00986553"/>
    <w:rsid w:val="009901D1"/>
    <w:rsid w:val="00991A29"/>
    <w:rsid w:val="009943E9"/>
    <w:rsid w:val="00994CD4"/>
    <w:rsid w:val="00995A8D"/>
    <w:rsid w:val="009A02BE"/>
    <w:rsid w:val="009A4DE6"/>
    <w:rsid w:val="009A4F70"/>
    <w:rsid w:val="009B4BFE"/>
    <w:rsid w:val="009B50D0"/>
    <w:rsid w:val="009B7F4D"/>
    <w:rsid w:val="009C01B5"/>
    <w:rsid w:val="009C4AAA"/>
    <w:rsid w:val="009C717F"/>
    <w:rsid w:val="009C79B0"/>
    <w:rsid w:val="009D6D44"/>
    <w:rsid w:val="009D6E5B"/>
    <w:rsid w:val="009E2E7D"/>
    <w:rsid w:val="009E6106"/>
    <w:rsid w:val="009F1C1D"/>
    <w:rsid w:val="009F394A"/>
    <w:rsid w:val="009F3B51"/>
    <w:rsid w:val="009F4614"/>
    <w:rsid w:val="009F5312"/>
    <w:rsid w:val="009F5A21"/>
    <w:rsid w:val="00A06ADB"/>
    <w:rsid w:val="00A104FB"/>
    <w:rsid w:val="00A14596"/>
    <w:rsid w:val="00A14CF4"/>
    <w:rsid w:val="00A14F64"/>
    <w:rsid w:val="00A150CB"/>
    <w:rsid w:val="00A1649C"/>
    <w:rsid w:val="00A23E04"/>
    <w:rsid w:val="00A25EE9"/>
    <w:rsid w:val="00A27446"/>
    <w:rsid w:val="00A27E31"/>
    <w:rsid w:val="00A3104E"/>
    <w:rsid w:val="00A31DF5"/>
    <w:rsid w:val="00A351CF"/>
    <w:rsid w:val="00A402C2"/>
    <w:rsid w:val="00A40476"/>
    <w:rsid w:val="00A418EA"/>
    <w:rsid w:val="00A44942"/>
    <w:rsid w:val="00A45477"/>
    <w:rsid w:val="00A46224"/>
    <w:rsid w:val="00A47C04"/>
    <w:rsid w:val="00A47EF0"/>
    <w:rsid w:val="00A50DC0"/>
    <w:rsid w:val="00A51C39"/>
    <w:rsid w:val="00A540AD"/>
    <w:rsid w:val="00A545F8"/>
    <w:rsid w:val="00A547CA"/>
    <w:rsid w:val="00A56F02"/>
    <w:rsid w:val="00A60E8F"/>
    <w:rsid w:val="00A6501B"/>
    <w:rsid w:val="00A65C53"/>
    <w:rsid w:val="00A662B7"/>
    <w:rsid w:val="00A66982"/>
    <w:rsid w:val="00A66D67"/>
    <w:rsid w:val="00A67A07"/>
    <w:rsid w:val="00A708BE"/>
    <w:rsid w:val="00A718D9"/>
    <w:rsid w:val="00A7202C"/>
    <w:rsid w:val="00A72446"/>
    <w:rsid w:val="00A72E78"/>
    <w:rsid w:val="00A72F06"/>
    <w:rsid w:val="00A7413D"/>
    <w:rsid w:val="00A74980"/>
    <w:rsid w:val="00A76467"/>
    <w:rsid w:val="00A77FFD"/>
    <w:rsid w:val="00A82F26"/>
    <w:rsid w:val="00A85243"/>
    <w:rsid w:val="00A856CB"/>
    <w:rsid w:val="00A862D9"/>
    <w:rsid w:val="00AA1878"/>
    <w:rsid w:val="00AA272C"/>
    <w:rsid w:val="00AA2D72"/>
    <w:rsid w:val="00AA3545"/>
    <w:rsid w:val="00AA4509"/>
    <w:rsid w:val="00AA68B2"/>
    <w:rsid w:val="00AA726B"/>
    <w:rsid w:val="00AA7EE2"/>
    <w:rsid w:val="00AB1C0F"/>
    <w:rsid w:val="00AB28F1"/>
    <w:rsid w:val="00AC386E"/>
    <w:rsid w:val="00AC47B6"/>
    <w:rsid w:val="00AC49D0"/>
    <w:rsid w:val="00AC57B6"/>
    <w:rsid w:val="00AC7B9F"/>
    <w:rsid w:val="00AD58C2"/>
    <w:rsid w:val="00AD619D"/>
    <w:rsid w:val="00AD6EE7"/>
    <w:rsid w:val="00AD7A26"/>
    <w:rsid w:val="00AE16F0"/>
    <w:rsid w:val="00AE21A4"/>
    <w:rsid w:val="00AE2B12"/>
    <w:rsid w:val="00AE5C95"/>
    <w:rsid w:val="00AF12B0"/>
    <w:rsid w:val="00AF5132"/>
    <w:rsid w:val="00AF59AC"/>
    <w:rsid w:val="00B03E37"/>
    <w:rsid w:val="00B04C5B"/>
    <w:rsid w:val="00B12A6F"/>
    <w:rsid w:val="00B13783"/>
    <w:rsid w:val="00B17502"/>
    <w:rsid w:val="00B17588"/>
    <w:rsid w:val="00B24F71"/>
    <w:rsid w:val="00B31892"/>
    <w:rsid w:val="00B332B2"/>
    <w:rsid w:val="00B357FA"/>
    <w:rsid w:val="00B358AF"/>
    <w:rsid w:val="00B35A53"/>
    <w:rsid w:val="00B361DA"/>
    <w:rsid w:val="00B37845"/>
    <w:rsid w:val="00B41D5F"/>
    <w:rsid w:val="00B43DBF"/>
    <w:rsid w:val="00B46922"/>
    <w:rsid w:val="00B5269A"/>
    <w:rsid w:val="00B5340F"/>
    <w:rsid w:val="00B53606"/>
    <w:rsid w:val="00B56FF4"/>
    <w:rsid w:val="00B5752E"/>
    <w:rsid w:val="00B616A5"/>
    <w:rsid w:val="00B61891"/>
    <w:rsid w:val="00B61EAC"/>
    <w:rsid w:val="00B627BC"/>
    <w:rsid w:val="00B62A51"/>
    <w:rsid w:val="00B6386E"/>
    <w:rsid w:val="00B661F7"/>
    <w:rsid w:val="00B66974"/>
    <w:rsid w:val="00B67684"/>
    <w:rsid w:val="00B67AD0"/>
    <w:rsid w:val="00B67B26"/>
    <w:rsid w:val="00B77FBC"/>
    <w:rsid w:val="00B81B9A"/>
    <w:rsid w:val="00B8522B"/>
    <w:rsid w:val="00B85728"/>
    <w:rsid w:val="00B91536"/>
    <w:rsid w:val="00B92248"/>
    <w:rsid w:val="00B930E3"/>
    <w:rsid w:val="00B9687B"/>
    <w:rsid w:val="00BA2050"/>
    <w:rsid w:val="00BA35BF"/>
    <w:rsid w:val="00BA6028"/>
    <w:rsid w:val="00BA6651"/>
    <w:rsid w:val="00BA69C0"/>
    <w:rsid w:val="00BB2D12"/>
    <w:rsid w:val="00BB44AB"/>
    <w:rsid w:val="00BC46C3"/>
    <w:rsid w:val="00BC4B03"/>
    <w:rsid w:val="00BC5581"/>
    <w:rsid w:val="00BC6419"/>
    <w:rsid w:val="00BD12E4"/>
    <w:rsid w:val="00BD1663"/>
    <w:rsid w:val="00BD4D64"/>
    <w:rsid w:val="00BE6C11"/>
    <w:rsid w:val="00BE7CA1"/>
    <w:rsid w:val="00BF052C"/>
    <w:rsid w:val="00BF0770"/>
    <w:rsid w:val="00BF403D"/>
    <w:rsid w:val="00BF6712"/>
    <w:rsid w:val="00C02FAE"/>
    <w:rsid w:val="00C03095"/>
    <w:rsid w:val="00C05C4E"/>
    <w:rsid w:val="00C06D49"/>
    <w:rsid w:val="00C1049A"/>
    <w:rsid w:val="00C11A83"/>
    <w:rsid w:val="00C12A4A"/>
    <w:rsid w:val="00C1319E"/>
    <w:rsid w:val="00C21D33"/>
    <w:rsid w:val="00C22D27"/>
    <w:rsid w:val="00C23EB1"/>
    <w:rsid w:val="00C261F6"/>
    <w:rsid w:val="00C26D28"/>
    <w:rsid w:val="00C32020"/>
    <w:rsid w:val="00C35454"/>
    <w:rsid w:val="00C36AEF"/>
    <w:rsid w:val="00C36ED6"/>
    <w:rsid w:val="00C4049A"/>
    <w:rsid w:val="00C41293"/>
    <w:rsid w:val="00C422E3"/>
    <w:rsid w:val="00C4377C"/>
    <w:rsid w:val="00C437A7"/>
    <w:rsid w:val="00C45B21"/>
    <w:rsid w:val="00C5013F"/>
    <w:rsid w:val="00C50833"/>
    <w:rsid w:val="00C5506E"/>
    <w:rsid w:val="00C55EF3"/>
    <w:rsid w:val="00C56DDC"/>
    <w:rsid w:val="00C64C99"/>
    <w:rsid w:val="00C65DEC"/>
    <w:rsid w:val="00C704A5"/>
    <w:rsid w:val="00C7331E"/>
    <w:rsid w:val="00C73486"/>
    <w:rsid w:val="00C74B8F"/>
    <w:rsid w:val="00C7611E"/>
    <w:rsid w:val="00C763A3"/>
    <w:rsid w:val="00C80F5E"/>
    <w:rsid w:val="00C82259"/>
    <w:rsid w:val="00C831BC"/>
    <w:rsid w:val="00C8418C"/>
    <w:rsid w:val="00C87FC1"/>
    <w:rsid w:val="00C91BE4"/>
    <w:rsid w:val="00C91E9D"/>
    <w:rsid w:val="00C95B35"/>
    <w:rsid w:val="00C9669F"/>
    <w:rsid w:val="00C97ADD"/>
    <w:rsid w:val="00CA1489"/>
    <w:rsid w:val="00CA2138"/>
    <w:rsid w:val="00CA628F"/>
    <w:rsid w:val="00CA6E2B"/>
    <w:rsid w:val="00CB262D"/>
    <w:rsid w:val="00CB592D"/>
    <w:rsid w:val="00CB7418"/>
    <w:rsid w:val="00CB7682"/>
    <w:rsid w:val="00CC309F"/>
    <w:rsid w:val="00CC4EDB"/>
    <w:rsid w:val="00CC5494"/>
    <w:rsid w:val="00CC6863"/>
    <w:rsid w:val="00CC7E24"/>
    <w:rsid w:val="00CD0DA4"/>
    <w:rsid w:val="00CD282B"/>
    <w:rsid w:val="00CD2F16"/>
    <w:rsid w:val="00CD6EAD"/>
    <w:rsid w:val="00CD7381"/>
    <w:rsid w:val="00CD7743"/>
    <w:rsid w:val="00CE39FB"/>
    <w:rsid w:val="00CE3B9F"/>
    <w:rsid w:val="00CF0980"/>
    <w:rsid w:val="00CF23CA"/>
    <w:rsid w:val="00CF5703"/>
    <w:rsid w:val="00CF5A62"/>
    <w:rsid w:val="00D00371"/>
    <w:rsid w:val="00D0057B"/>
    <w:rsid w:val="00D01FC4"/>
    <w:rsid w:val="00D11F25"/>
    <w:rsid w:val="00D142D9"/>
    <w:rsid w:val="00D16642"/>
    <w:rsid w:val="00D176B5"/>
    <w:rsid w:val="00D20536"/>
    <w:rsid w:val="00D205AB"/>
    <w:rsid w:val="00D21C79"/>
    <w:rsid w:val="00D25F9C"/>
    <w:rsid w:val="00D27113"/>
    <w:rsid w:val="00D27FC4"/>
    <w:rsid w:val="00D309C9"/>
    <w:rsid w:val="00D31BE7"/>
    <w:rsid w:val="00D33A3D"/>
    <w:rsid w:val="00D34DCC"/>
    <w:rsid w:val="00D37F63"/>
    <w:rsid w:val="00D41BFC"/>
    <w:rsid w:val="00D44E71"/>
    <w:rsid w:val="00D462EB"/>
    <w:rsid w:val="00D51E5B"/>
    <w:rsid w:val="00D552C4"/>
    <w:rsid w:val="00D56B0A"/>
    <w:rsid w:val="00D6012B"/>
    <w:rsid w:val="00D65A32"/>
    <w:rsid w:val="00D72FE6"/>
    <w:rsid w:val="00D73D6D"/>
    <w:rsid w:val="00D74DCE"/>
    <w:rsid w:val="00D77073"/>
    <w:rsid w:val="00D801D9"/>
    <w:rsid w:val="00D8058E"/>
    <w:rsid w:val="00D82101"/>
    <w:rsid w:val="00D842D0"/>
    <w:rsid w:val="00D93316"/>
    <w:rsid w:val="00D940A7"/>
    <w:rsid w:val="00D95850"/>
    <w:rsid w:val="00DA21B9"/>
    <w:rsid w:val="00DB64B6"/>
    <w:rsid w:val="00DC0C3B"/>
    <w:rsid w:val="00DC1E60"/>
    <w:rsid w:val="00DC23E0"/>
    <w:rsid w:val="00DC4C16"/>
    <w:rsid w:val="00DC7EB1"/>
    <w:rsid w:val="00DD106B"/>
    <w:rsid w:val="00DD525D"/>
    <w:rsid w:val="00DD60CC"/>
    <w:rsid w:val="00DD71CB"/>
    <w:rsid w:val="00DF073B"/>
    <w:rsid w:val="00DF1ACB"/>
    <w:rsid w:val="00DF3362"/>
    <w:rsid w:val="00DF61B7"/>
    <w:rsid w:val="00E01A41"/>
    <w:rsid w:val="00E0267F"/>
    <w:rsid w:val="00E059A2"/>
    <w:rsid w:val="00E07094"/>
    <w:rsid w:val="00E1325E"/>
    <w:rsid w:val="00E15692"/>
    <w:rsid w:val="00E27EC4"/>
    <w:rsid w:val="00E33B0E"/>
    <w:rsid w:val="00E34A3F"/>
    <w:rsid w:val="00E4353F"/>
    <w:rsid w:val="00E43C4F"/>
    <w:rsid w:val="00E43C98"/>
    <w:rsid w:val="00E43E79"/>
    <w:rsid w:val="00E446DB"/>
    <w:rsid w:val="00E4571E"/>
    <w:rsid w:val="00E45924"/>
    <w:rsid w:val="00E459E3"/>
    <w:rsid w:val="00E51102"/>
    <w:rsid w:val="00E532C8"/>
    <w:rsid w:val="00E53CB5"/>
    <w:rsid w:val="00E53CCD"/>
    <w:rsid w:val="00E57E50"/>
    <w:rsid w:val="00E61E4F"/>
    <w:rsid w:val="00E667B7"/>
    <w:rsid w:val="00E67A32"/>
    <w:rsid w:val="00E712F6"/>
    <w:rsid w:val="00E733FF"/>
    <w:rsid w:val="00E7488F"/>
    <w:rsid w:val="00E753B8"/>
    <w:rsid w:val="00E81760"/>
    <w:rsid w:val="00E81BEF"/>
    <w:rsid w:val="00E82CD4"/>
    <w:rsid w:val="00E84B2D"/>
    <w:rsid w:val="00E8777E"/>
    <w:rsid w:val="00E90539"/>
    <w:rsid w:val="00E90FC6"/>
    <w:rsid w:val="00E923FF"/>
    <w:rsid w:val="00E97044"/>
    <w:rsid w:val="00E97A59"/>
    <w:rsid w:val="00EA1DE4"/>
    <w:rsid w:val="00EA2E1A"/>
    <w:rsid w:val="00EA375F"/>
    <w:rsid w:val="00EA3A24"/>
    <w:rsid w:val="00EA456E"/>
    <w:rsid w:val="00EA52C9"/>
    <w:rsid w:val="00EB01F0"/>
    <w:rsid w:val="00EB6AF4"/>
    <w:rsid w:val="00EB748B"/>
    <w:rsid w:val="00EB7F68"/>
    <w:rsid w:val="00EC09DC"/>
    <w:rsid w:val="00EC1679"/>
    <w:rsid w:val="00EC3A93"/>
    <w:rsid w:val="00EC525A"/>
    <w:rsid w:val="00ED042F"/>
    <w:rsid w:val="00ED1493"/>
    <w:rsid w:val="00ED41FF"/>
    <w:rsid w:val="00ED55D5"/>
    <w:rsid w:val="00ED59EC"/>
    <w:rsid w:val="00ED5EF3"/>
    <w:rsid w:val="00ED6834"/>
    <w:rsid w:val="00EE009D"/>
    <w:rsid w:val="00EE3E8A"/>
    <w:rsid w:val="00EE4748"/>
    <w:rsid w:val="00EE4BD3"/>
    <w:rsid w:val="00EF048D"/>
    <w:rsid w:val="00EF2A51"/>
    <w:rsid w:val="00EF3B03"/>
    <w:rsid w:val="00EF4136"/>
    <w:rsid w:val="00EF44E2"/>
    <w:rsid w:val="00EF7B15"/>
    <w:rsid w:val="00F003D3"/>
    <w:rsid w:val="00F03226"/>
    <w:rsid w:val="00F03BA8"/>
    <w:rsid w:val="00F03E32"/>
    <w:rsid w:val="00F04B16"/>
    <w:rsid w:val="00F118CD"/>
    <w:rsid w:val="00F140F1"/>
    <w:rsid w:val="00F153F9"/>
    <w:rsid w:val="00F171F7"/>
    <w:rsid w:val="00F179DD"/>
    <w:rsid w:val="00F17BB5"/>
    <w:rsid w:val="00F21F7C"/>
    <w:rsid w:val="00F2653F"/>
    <w:rsid w:val="00F26874"/>
    <w:rsid w:val="00F31023"/>
    <w:rsid w:val="00F31CCD"/>
    <w:rsid w:val="00F332C0"/>
    <w:rsid w:val="00F340C7"/>
    <w:rsid w:val="00F34E3B"/>
    <w:rsid w:val="00F372D3"/>
    <w:rsid w:val="00F42E75"/>
    <w:rsid w:val="00F470B8"/>
    <w:rsid w:val="00F47DF7"/>
    <w:rsid w:val="00F52D16"/>
    <w:rsid w:val="00F61107"/>
    <w:rsid w:val="00F611F0"/>
    <w:rsid w:val="00F61D13"/>
    <w:rsid w:val="00F63BD9"/>
    <w:rsid w:val="00F63F5C"/>
    <w:rsid w:val="00F6694C"/>
    <w:rsid w:val="00F677E5"/>
    <w:rsid w:val="00F7100B"/>
    <w:rsid w:val="00F731FC"/>
    <w:rsid w:val="00F754F6"/>
    <w:rsid w:val="00F770B8"/>
    <w:rsid w:val="00F866EF"/>
    <w:rsid w:val="00F8687F"/>
    <w:rsid w:val="00F87144"/>
    <w:rsid w:val="00F91956"/>
    <w:rsid w:val="00F91D43"/>
    <w:rsid w:val="00F96F18"/>
    <w:rsid w:val="00F9753D"/>
    <w:rsid w:val="00F978CD"/>
    <w:rsid w:val="00FA1CDD"/>
    <w:rsid w:val="00FA2A8A"/>
    <w:rsid w:val="00FA517B"/>
    <w:rsid w:val="00FA6333"/>
    <w:rsid w:val="00FA6D47"/>
    <w:rsid w:val="00FA711F"/>
    <w:rsid w:val="00FA7B67"/>
    <w:rsid w:val="00FB2DC5"/>
    <w:rsid w:val="00FB6973"/>
    <w:rsid w:val="00FB75D0"/>
    <w:rsid w:val="00FC6497"/>
    <w:rsid w:val="00FC6D47"/>
    <w:rsid w:val="00FC6E15"/>
    <w:rsid w:val="00FC6F50"/>
    <w:rsid w:val="00FD7945"/>
    <w:rsid w:val="00FE0BC7"/>
    <w:rsid w:val="00FE1258"/>
    <w:rsid w:val="00FE2E56"/>
    <w:rsid w:val="00FE31D4"/>
    <w:rsid w:val="00FE4A09"/>
    <w:rsid w:val="00FE53BB"/>
    <w:rsid w:val="00FE7D67"/>
    <w:rsid w:val="00FF442A"/>
    <w:rsid w:val="00FF63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B2589"/>
  <w15:docId w15:val="{3B4BB9F3-D98F-4D80-A433-9F798295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0"/>
    <w:link w:val="30"/>
    <w:uiPriority w:val="9"/>
    <w:qFormat/>
    <w:rsid w:val="007E1444"/>
    <w:pPr>
      <w:spacing w:before="100" w:beforeAutospacing="1" w:after="100" w:afterAutospacing="1"/>
      <w:jc w:val="left"/>
      <w:outlineLvl w:val="2"/>
    </w:pPr>
    <w:rPr>
      <w:b/>
      <w:bCs/>
      <w:sz w:val="27"/>
      <w:szCs w:val="27"/>
      <w:lang w:val="ru-RU" w:eastAsia="ru-RU"/>
    </w:rPr>
  </w:style>
  <w:style w:type="paragraph" w:styleId="4">
    <w:name w:val="heading 4"/>
    <w:basedOn w:val="a0"/>
    <w:next w:val="a0"/>
    <w:link w:val="40"/>
    <w:uiPriority w:val="9"/>
    <w:semiHidden/>
    <w:unhideWhenUsed/>
    <w:qFormat/>
    <w:rsid w:val="00EC52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hapkaDocumentu">
    <w:name w:val="Shapka Documentu"/>
    <w:basedOn w:val="a0"/>
    <w:rsid w:val="00E53CCD"/>
    <w:pPr>
      <w:keepNext/>
      <w:keepLines/>
      <w:spacing w:after="240"/>
      <w:ind w:left="3969"/>
      <w:jc w:val="center"/>
    </w:pPr>
    <w:rPr>
      <w:rFonts w:ascii="Antiqua" w:hAnsi="Antiqua"/>
      <w:sz w:val="26"/>
      <w:szCs w:val="20"/>
      <w:lang w:eastAsia="ru-RU"/>
    </w:rPr>
  </w:style>
  <w:style w:type="paragraph" w:styleId="a4">
    <w:name w:val="Title"/>
    <w:basedOn w:val="a0"/>
    <w:link w:val="a5"/>
    <w:uiPriority w:val="10"/>
    <w:qFormat/>
    <w:rsid w:val="00E53CCD"/>
    <w:pPr>
      <w:ind w:left="5040" w:firstLine="720"/>
      <w:jc w:val="center"/>
    </w:pPr>
    <w:rPr>
      <w:b/>
      <w:sz w:val="24"/>
      <w:szCs w:val="20"/>
      <w:lang w:val="ru-RU" w:eastAsia="ru-RU"/>
    </w:rPr>
  </w:style>
  <w:style w:type="character" w:customStyle="1" w:styleId="a5">
    <w:name w:val="Назва Знак"/>
    <w:basedOn w:val="a1"/>
    <w:link w:val="a4"/>
    <w:uiPriority w:val="10"/>
    <w:locked/>
    <w:rsid w:val="00E53CCD"/>
    <w:rPr>
      <w:rFonts w:ascii="Times New Roman" w:hAnsi="Times New Roman" w:cs="Times New Roman"/>
      <w:b/>
      <w:sz w:val="20"/>
      <w:szCs w:val="20"/>
      <w:lang w:val="ru-RU" w:eastAsia="ru-RU"/>
    </w:rPr>
  </w:style>
  <w:style w:type="paragraph" w:styleId="a6">
    <w:name w:val="header"/>
    <w:basedOn w:val="a0"/>
    <w:link w:val="a7"/>
    <w:uiPriority w:val="99"/>
    <w:unhideWhenUsed/>
    <w:rsid w:val="00E53CCD"/>
    <w:pPr>
      <w:tabs>
        <w:tab w:val="center" w:pos="4819"/>
        <w:tab w:val="right" w:pos="9639"/>
      </w:tabs>
    </w:pPr>
  </w:style>
  <w:style w:type="character" w:customStyle="1" w:styleId="a7">
    <w:name w:val="Верхній колонтитул Знак"/>
    <w:basedOn w:val="a1"/>
    <w:link w:val="a6"/>
    <w:uiPriority w:val="99"/>
    <w:locked/>
    <w:rsid w:val="00E53CCD"/>
    <w:rPr>
      <w:rFonts w:ascii="Times New Roman" w:hAnsi="Times New Roman" w:cs="Times New Roman"/>
      <w:sz w:val="28"/>
      <w:szCs w:val="28"/>
      <w:lang w:eastAsia="uk-UA"/>
    </w:rPr>
  </w:style>
  <w:style w:type="paragraph" w:styleId="a8">
    <w:name w:val="footer"/>
    <w:basedOn w:val="a0"/>
    <w:link w:val="a9"/>
    <w:uiPriority w:val="99"/>
    <w:unhideWhenUsed/>
    <w:rsid w:val="00E53CCD"/>
    <w:pPr>
      <w:tabs>
        <w:tab w:val="center" w:pos="4819"/>
        <w:tab w:val="right" w:pos="9639"/>
      </w:tabs>
    </w:pPr>
  </w:style>
  <w:style w:type="character" w:customStyle="1" w:styleId="a9">
    <w:name w:val="Нижній колонтитул Знак"/>
    <w:basedOn w:val="a1"/>
    <w:link w:val="a8"/>
    <w:uiPriority w:val="99"/>
    <w:locked/>
    <w:rsid w:val="00E53CCD"/>
    <w:rPr>
      <w:rFonts w:ascii="Times New Roman" w:hAnsi="Times New Roman" w:cs="Times New Roman"/>
      <w:sz w:val="28"/>
      <w:szCs w:val="28"/>
      <w:lang w:eastAsia="uk-UA"/>
    </w:rPr>
  </w:style>
  <w:style w:type="table" w:styleId="aa">
    <w:name w:val="Table Grid"/>
    <w:basedOn w:val="a2"/>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ратный адрес"/>
    <w:basedOn w:val="ac"/>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c">
    <w:name w:val="No Spacing"/>
    <w:link w:val="ad"/>
    <w:qFormat/>
    <w:rsid w:val="007A6609"/>
    <w:pPr>
      <w:spacing w:after="0" w:line="240" w:lineRule="auto"/>
      <w:jc w:val="both"/>
    </w:pPr>
    <w:rPr>
      <w:rFonts w:ascii="Times New Roman" w:hAnsi="Times New Roman" w:cs="Times New Roman"/>
      <w:sz w:val="28"/>
      <w:szCs w:val="28"/>
      <w:lang w:eastAsia="uk-UA"/>
    </w:rPr>
  </w:style>
  <w:style w:type="paragraph" w:styleId="ae">
    <w:name w:val="Balloon Text"/>
    <w:basedOn w:val="a0"/>
    <w:link w:val="af"/>
    <w:uiPriority w:val="99"/>
    <w:semiHidden/>
    <w:unhideWhenUsed/>
    <w:rsid w:val="007A6609"/>
    <w:rPr>
      <w:rFonts w:ascii="Tahoma" w:hAnsi="Tahoma" w:cs="Tahoma"/>
      <w:sz w:val="16"/>
      <w:szCs w:val="16"/>
    </w:rPr>
  </w:style>
  <w:style w:type="character" w:customStyle="1" w:styleId="af">
    <w:name w:val="Текст у виносці Знак"/>
    <w:basedOn w:val="a1"/>
    <w:link w:val="ae"/>
    <w:uiPriority w:val="99"/>
    <w:semiHidden/>
    <w:locked/>
    <w:rsid w:val="007A6609"/>
    <w:rPr>
      <w:rFonts w:ascii="Tahoma" w:hAnsi="Tahoma" w:cs="Tahoma"/>
      <w:sz w:val="16"/>
      <w:szCs w:val="16"/>
      <w:lang w:eastAsia="uk-UA"/>
    </w:rPr>
  </w:style>
  <w:style w:type="character" w:styleId="af0">
    <w:name w:val="Placeholder Text"/>
    <w:basedOn w:val="a1"/>
    <w:uiPriority w:val="99"/>
    <w:semiHidden/>
    <w:rsid w:val="00542533"/>
    <w:rPr>
      <w:rFonts w:cs="Times New Roman"/>
      <w:color w:val="808080"/>
    </w:rPr>
  </w:style>
  <w:style w:type="paragraph" w:customStyle="1" w:styleId="af1">
    <w:name w:val="Текст даты"/>
    <w:basedOn w:val="a0"/>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2">
    <w:name w:val="Salutation"/>
    <w:basedOn w:val="ac"/>
    <w:next w:val="a0"/>
    <w:link w:val="af3"/>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3">
    <w:name w:val="Привітання Знак"/>
    <w:basedOn w:val="a1"/>
    <w:link w:val="af2"/>
    <w:uiPriority w:val="6"/>
    <w:rsid w:val="00523C13"/>
    <w:rPr>
      <w:rFonts w:eastAsiaTheme="minorEastAsia" w:cstheme="minorBidi"/>
      <w:b/>
      <w:bCs/>
      <w:color w:val="000000" w:themeColor="text1"/>
      <w:lang w:val="ru-RU"/>
    </w:rPr>
  </w:style>
  <w:style w:type="paragraph" w:styleId="af4">
    <w:name w:val="List Paragraph"/>
    <w:basedOn w:val="a0"/>
    <w:link w:val="af5"/>
    <w:uiPriority w:val="34"/>
    <w:qFormat/>
    <w:rsid w:val="001740C0"/>
    <w:pPr>
      <w:ind w:left="720"/>
      <w:contextualSpacing/>
    </w:pPr>
  </w:style>
  <w:style w:type="character" w:customStyle="1" w:styleId="ad">
    <w:name w:val="Без інтервалів Знак"/>
    <w:basedOn w:val="a1"/>
    <w:link w:val="ac"/>
    <w:rsid w:val="008D10FD"/>
    <w:rPr>
      <w:rFonts w:ascii="Times New Roman" w:hAnsi="Times New Roman" w:cs="Times New Roman"/>
      <w:sz w:val="28"/>
      <w:szCs w:val="28"/>
      <w:lang w:eastAsia="uk-UA"/>
    </w:rPr>
  </w:style>
  <w:style w:type="character" w:styleId="af6">
    <w:name w:val="Hyperlink"/>
    <w:basedOn w:val="a1"/>
    <w:uiPriority w:val="99"/>
    <w:unhideWhenUsed/>
    <w:rsid w:val="001D3A55"/>
    <w:rPr>
      <w:color w:val="0000FF" w:themeColor="hyperlink"/>
      <w:u w:val="single"/>
    </w:rPr>
  </w:style>
  <w:style w:type="paragraph" w:styleId="af7">
    <w:name w:val="Normal (Web)"/>
    <w:basedOn w:val="a0"/>
    <w:link w:val="af8"/>
    <w:uiPriority w:val="99"/>
    <w:rsid w:val="00F87144"/>
    <w:pPr>
      <w:spacing w:before="100" w:beforeAutospacing="1" w:after="100" w:afterAutospacing="1"/>
      <w:jc w:val="left"/>
    </w:pPr>
    <w:rPr>
      <w:sz w:val="24"/>
      <w:szCs w:val="24"/>
    </w:rPr>
  </w:style>
  <w:style w:type="character" w:customStyle="1" w:styleId="af8">
    <w:name w:val="Звичайний (веб) Знак"/>
    <w:link w:val="af7"/>
    <w:uiPriority w:val="99"/>
    <w:rsid w:val="00F87144"/>
    <w:rPr>
      <w:rFonts w:ascii="Times New Roman" w:hAnsi="Times New Roman" w:cs="Times New Roman"/>
      <w:sz w:val="24"/>
      <w:szCs w:val="24"/>
      <w:lang w:eastAsia="uk-UA"/>
    </w:rPr>
  </w:style>
  <w:style w:type="character" w:customStyle="1" w:styleId="spanrvts0">
    <w:name w:val="span_rvts0"/>
    <w:basedOn w:val="a1"/>
    <w:rsid w:val="009471F8"/>
    <w:rPr>
      <w:rFonts w:ascii="Times New Roman" w:eastAsia="Times New Roman" w:hAnsi="Times New Roman" w:cs="Times New Roman"/>
      <w:b w:val="0"/>
      <w:bCs w:val="0"/>
      <w:i w:val="0"/>
      <w:iCs w:val="0"/>
      <w:sz w:val="24"/>
      <w:szCs w:val="24"/>
    </w:rPr>
  </w:style>
  <w:style w:type="paragraph" w:customStyle="1" w:styleId="rvps2">
    <w:name w:val="rvps2"/>
    <w:basedOn w:val="a0"/>
    <w:uiPriority w:val="99"/>
    <w:rsid w:val="00437EDF"/>
    <w:pPr>
      <w:ind w:firstLine="450"/>
    </w:pPr>
    <w:rPr>
      <w:sz w:val="24"/>
      <w:szCs w:val="24"/>
      <w:lang w:val="en-US" w:eastAsia="en-US"/>
    </w:rPr>
  </w:style>
  <w:style w:type="character" w:customStyle="1" w:styleId="spanrvts15">
    <w:name w:val="span_rvts15"/>
    <w:basedOn w:val="a1"/>
    <w:rsid w:val="00CD7743"/>
    <w:rPr>
      <w:rFonts w:ascii="Times New Roman" w:eastAsia="Times New Roman" w:hAnsi="Times New Roman" w:cs="Times New Roman"/>
      <w:b/>
      <w:bCs/>
      <w:i w:val="0"/>
      <w:iCs w:val="0"/>
      <w:sz w:val="28"/>
      <w:szCs w:val="28"/>
    </w:rPr>
  </w:style>
  <w:style w:type="character" w:customStyle="1" w:styleId="arvts96">
    <w:name w:val="a_rvts96"/>
    <w:basedOn w:val="a1"/>
    <w:rsid w:val="005D598B"/>
    <w:rPr>
      <w:rFonts w:ascii="Times New Roman" w:eastAsia="Times New Roman" w:hAnsi="Times New Roman" w:cs="Times New Roman"/>
      <w:b w:val="0"/>
      <w:bCs w:val="0"/>
      <w:i w:val="0"/>
      <w:iCs w:val="0"/>
      <w:color w:val="000099"/>
      <w:sz w:val="24"/>
      <w:szCs w:val="24"/>
    </w:rPr>
  </w:style>
  <w:style w:type="character" w:customStyle="1" w:styleId="arvts99">
    <w:name w:val="a_rvts99"/>
    <w:basedOn w:val="a1"/>
    <w:rsid w:val="007E0A6B"/>
    <w:rPr>
      <w:rFonts w:ascii="Times New Roman" w:eastAsia="Times New Roman" w:hAnsi="Times New Roman" w:cs="Times New Roman"/>
      <w:b w:val="0"/>
      <w:bCs w:val="0"/>
      <w:i w:val="0"/>
      <w:iCs w:val="0"/>
      <w:color w:val="006600"/>
      <w:sz w:val="24"/>
      <w:szCs w:val="24"/>
    </w:rPr>
  </w:style>
  <w:style w:type="character" w:customStyle="1" w:styleId="st42">
    <w:name w:val="st42"/>
    <w:uiPriority w:val="99"/>
    <w:rsid w:val="007E0A6B"/>
    <w:rPr>
      <w:color w:val="000000"/>
    </w:rPr>
  </w:style>
  <w:style w:type="paragraph" w:styleId="a">
    <w:name w:val="List Bullet"/>
    <w:basedOn w:val="a0"/>
    <w:uiPriority w:val="99"/>
    <w:unhideWhenUsed/>
    <w:rsid w:val="00431A52"/>
    <w:pPr>
      <w:numPr>
        <w:numId w:val="3"/>
      </w:numPr>
      <w:contextualSpacing/>
    </w:pPr>
  </w:style>
  <w:style w:type="paragraph" w:customStyle="1" w:styleId="rvps7">
    <w:name w:val="rvps7"/>
    <w:basedOn w:val="a0"/>
    <w:rsid w:val="009F394A"/>
    <w:pPr>
      <w:jc w:val="center"/>
    </w:pPr>
    <w:rPr>
      <w:sz w:val="24"/>
      <w:szCs w:val="24"/>
      <w:lang w:val="en-US" w:eastAsia="en-US"/>
    </w:rPr>
  </w:style>
  <w:style w:type="character" w:customStyle="1" w:styleId="spanrvts11">
    <w:name w:val="span_rvts11"/>
    <w:basedOn w:val="a1"/>
    <w:rsid w:val="00540F6F"/>
    <w:rPr>
      <w:rFonts w:ascii="Times New Roman" w:eastAsia="Times New Roman" w:hAnsi="Times New Roman" w:cs="Times New Roman"/>
      <w:b w:val="0"/>
      <w:bCs w:val="0"/>
      <w:i/>
      <w:iCs/>
      <w:sz w:val="24"/>
      <w:szCs w:val="24"/>
    </w:rPr>
  </w:style>
  <w:style w:type="character" w:customStyle="1" w:styleId="af5">
    <w:name w:val="Абзац списку Знак"/>
    <w:link w:val="af4"/>
    <w:uiPriority w:val="34"/>
    <w:locked/>
    <w:rsid w:val="00DB64B6"/>
    <w:rPr>
      <w:rFonts w:ascii="Times New Roman" w:hAnsi="Times New Roman" w:cs="Times New Roman"/>
      <w:sz w:val="28"/>
      <w:szCs w:val="28"/>
      <w:lang w:eastAsia="uk-UA"/>
    </w:rPr>
  </w:style>
  <w:style w:type="paragraph" w:customStyle="1" w:styleId="rvps14">
    <w:name w:val="rvps14"/>
    <w:basedOn w:val="a0"/>
    <w:rsid w:val="00F9753D"/>
    <w:pPr>
      <w:jc w:val="left"/>
    </w:pPr>
    <w:rPr>
      <w:sz w:val="24"/>
      <w:szCs w:val="24"/>
      <w:lang w:val="en-US" w:eastAsia="en-US"/>
    </w:rPr>
  </w:style>
  <w:style w:type="table" w:customStyle="1" w:styleId="articletable">
    <w:name w:val="article_table"/>
    <w:basedOn w:val="a2"/>
    <w:rsid w:val="00F9753D"/>
    <w:pPr>
      <w:spacing w:after="0" w:line="240" w:lineRule="auto"/>
    </w:pPr>
    <w:rPr>
      <w:rFonts w:ascii="Times New Roman" w:hAnsi="Times New Roman" w:cs="Times New Roman"/>
      <w:sz w:val="20"/>
      <w:szCs w:val="20"/>
      <w:lang w:val="en-US"/>
    </w:rPr>
    <w:tblPr/>
  </w:style>
  <w:style w:type="paragraph" w:customStyle="1" w:styleId="rvps8">
    <w:name w:val="rvps8"/>
    <w:basedOn w:val="a0"/>
    <w:rsid w:val="00F9753D"/>
    <w:rPr>
      <w:sz w:val="24"/>
      <w:szCs w:val="24"/>
      <w:lang w:val="en-US" w:eastAsia="en-US"/>
    </w:rPr>
  </w:style>
  <w:style w:type="character" w:customStyle="1" w:styleId="spanrvts44">
    <w:name w:val="span_rvts44"/>
    <w:basedOn w:val="a1"/>
    <w:rsid w:val="00F9753D"/>
    <w:rPr>
      <w:rFonts w:ascii="Times New Roman" w:eastAsia="Times New Roman" w:hAnsi="Times New Roman" w:cs="Times New Roman"/>
      <w:b/>
      <w:bCs/>
      <w:i w:val="0"/>
      <w:iCs w:val="0"/>
      <w:sz w:val="24"/>
      <w:szCs w:val="24"/>
    </w:rPr>
  </w:style>
  <w:style w:type="character" w:customStyle="1" w:styleId="spanrvts46">
    <w:name w:val="span_rvts46"/>
    <w:basedOn w:val="a1"/>
    <w:rsid w:val="00F9753D"/>
    <w:rPr>
      <w:rFonts w:ascii="Times New Roman" w:eastAsia="Times New Roman" w:hAnsi="Times New Roman" w:cs="Times New Roman"/>
      <w:b w:val="0"/>
      <w:bCs w:val="0"/>
      <w:i/>
      <w:iCs/>
      <w:sz w:val="24"/>
      <w:szCs w:val="24"/>
    </w:rPr>
  </w:style>
  <w:style w:type="character" w:customStyle="1" w:styleId="arvts100">
    <w:name w:val="a_rvts100"/>
    <w:basedOn w:val="a1"/>
    <w:rsid w:val="00F9753D"/>
    <w:rPr>
      <w:rFonts w:ascii="Times New Roman" w:eastAsia="Times New Roman" w:hAnsi="Times New Roman" w:cs="Times New Roman"/>
      <w:b w:val="0"/>
      <w:bCs w:val="0"/>
      <w:i/>
      <w:iCs/>
      <w:color w:val="000099"/>
      <w:sz w:val="24"/>
      <w:szCs w:val="24"/>
    </w:rPr>
  </w:style>
  <w:style w:type="character" w:customStyle="1" w:styleId="arvts103">
    <w:name w:val="a_rvts103"/>
    <w:basedOn w:val="a1"/>
    <w:rsid w:val="00705D2C"/>
    <w:rPr>
      <w:rFonts w:ascii="Times New Roman" w:eastAsia="Times New Roman" w:hAnsi="Times New Roman" w:cs="Times New Roman"/>
      <w:b/>
      <w:bCs/>
      <w:i w:val="0"/>
      <w:iCs w:val="0"/>
      <w:color w:val="C00909"/>
      <w:sz w:val="28"/>
      <w:szCs w:val="28"/>
    </w:rPr>
  </w:style>
  <w:style w:type="paragraph" w:styleId="af9">
    <w:name w:val="annotation text"/>
    <w:basedOn w:val="a0"/>
    <w:link w:val="afa"/>
    <w:uiPriority w:val="99"/>
    <w:unhideWhenUsed/>
    <w:rsid w:val="00705D2C"/>
    <w:pPr>
      <w:jc w:val="left"/>
    </w:pPr>
    <w:rPr>
      <w:sz w:val="20"/>
      <w:szCs w:val="20"/>
    </w:rPr>
  </w:style>
  <w:style w:type="character" w:customStyle="1" w:styleId="afa">
    <w:name w:val="Текст примітки Знак"/>
    <w:basedOn w:val="a1"/>
    <w:link w:val="af9"/>
    <w:uiPriority w:val="99"/>
    <w:rsid w:val="00705D2C"/>
    <w:rPr>
      <w:rFonts w:ascii="Times New Roman" w:hAnsi="Times New Roman" w:cs="Times New Roman"/>
      <w:sz w:val="20"/>
      <w:szCs w:val="20"/>
      <w:lang w:eastAsia="uk-UA"/>
    </w:rPr>
  </w:style>
  <w:style w:type="table" w:customStyle="1" w:styleId="1">
    <w:name w:val="Сітка таблиці1"/>
    <w:basedOn w:val="a2"/>
    <w:next w:val="aa"/>
    <w:uiPriority w:val="59"/>
    <w:rsid w:val="0035765D"/>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1"/>
    <w:uiPriority w:val="99"/>
    <w:semiHidden/>
    <w:unhideWhenUsed/>
    <w:rsid w:val="00B17502"/>
    <w:rPr>
      <w:sz w:val="16"/>
      <w:szCs w:val="16"/>
    </w:rPr>
  </w:style>
  <w:style w:type="paragraph" w:styleId="afc">
    <w:name w:val="annotation subject"/>
    <w:basedOn w:val="af9"/>
    <w:next w:val="af9"/>
    <w:link w:val="afd"/>
    <w:uiPriority w:val="99"/>
    <w:semiHidden/>
    <w:unhideWhenUsed/>
    <w:rsid w:val="00B17502"/>
    <w:pPr>
      <w:jc w:val="both"/>
    </w:pPr>
    <w:rPr>
      <w:b/>
      <w:bCs/>
    </w:rPr>
  </w:style>
  <w:style w:type="character" w:customStyle="1" w:styleId="afd">
    <w:name w:val="Тема примітки Знак"/>
    <w:basedOn w:val="afa"/>
    <w:link w:val="afc"/>
    <w:uiPriority w:val="99"/>
    <w:semiHidden/>
    <w:rsid w:val="00B17502"/>
    <w:rPr>
      <w:rFonts w:ascii="Times New Roman" w:hAnsi="Times New Roman" w:cs="Times New Roman"/>
      <w:b/>
      <w:bCs/>
      <w:sz w:val="20"/>
      <w:szCs w:val="20"/>
      <w:lang w:eastAsia="uk-UA"/>
    </w:rPr>
  </w:style>
  <w:style w:type="paragraph" w:styleId="afe">
    <w:name w:val="Revision"/>
    <w:hidden/>
    <w:uiPriority w:val="99"/>
    <w:semiHidden/>
    <w:rsid w:val="00167E7E"/>
    <w:pPr>
      <w:spacing w:after="0" w:line="240" w:lineRule="auto"/>
    </w:pPr>
    <w:rPr>
      <w:rFonts w:ascii="Times New Roman" w:hAnsi="Times New Roman" w:cs="Times New Roman"/>
      <w:sz w:val="28"/>
      <w:szCs w:val="28"/>
      <w:lang w:eastAsia="uk-UA"/>
    </w:rPr>
  </w:style>
  <w:style w:type="character" w:customStyle="1" w:styleId="30">
    <w:name w:val="Заголовок 3 Знак"/>
    <w:basedOn w:val="a1"/>
    <w:link w:val="3"/>
    <w:uiPriority w:val="9"/>
    <w:rsid w:val="007E1444"/>
    <w:rPr>
      <w:rFonts w:ascii="Times New Roman" w:hAnsi="Times New Roman" w:cs="Times New Roman"/>
      <w:b/>
      <w:bCs/>
      <w:sz w:val="27"/>
      <w:szCs w:val="27"/>
      <w:lang w:val="ru-RU" w:eastAsia="ru-RU"/>
    </w:rPr>
  </w:style>
  <w:style w:type="character" w:customStyle="1" w:styleId="40">
    <w:name w:val="Заголовок 4 Знак"/>
    <w:basedOn w:val="a1"/>
    <w:link w:val="4"/>
    <w:uiPriority w:val="9"/>
    <w:semiHidden/>
    <w:rsid w:val="00EC525A"/>
    <w:rPr>
      <w:rFonts w:asciiTheme="majorHAnsi" w:eastAsiaTheme="majorEastAsia" w:hAnsiTheme="majorHAnsi" w:cstheme="majorBidi"/>
      <w:i/>
      <w:iCs/>
      <w:color w:val="365F91" w:themeColor="accent1" w:themeShade="BF"/>
      <w:sz w:val="28"/>
      <w:szCs w:val="28"/>
      <w:lang w:eastAsia="uk-UA"/>
    </w:rPr>
  </w:style>
  <w:style w:type="character" w:styleId="aff">
    <w:name w:val="Strong"/>
    <w:basedOn w:val="a1"/>
    <w:uiPriority w:val="22"/>
    <w:qFormat/>
    <w:rsid w:val="00EC525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v0111500-1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file/text/54/f381500n619.doc" TargetMode="External"/><Relationship Id="rId2" Type="http://schemas.openxmlformats.org/officeDocument/2006/relationships/customXml" Target="../customXml/item2.xml"/><Relationship Id="rId16" Type="http://schemas.openxmlformats.org/officeDocument/2006/relationships/hyperlink" Target="https://zakon.rada.gov.ua/laws/file/text/54/f381500n619.doc" TargetMode="External"/><Relationship Id="rId20" Type="http://schemas.openxmlformats.org/officeDocument/2006/relationships/hyperlink" Target="https://zakon.rada.gov.ua/laws/file/text/67/f381500n742.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zakon.rada.gov.ua/laws/file/text/54/f381500n619.doc" TargetMode="External"/><Relationship Id="rId10" Type="http://schemas.openxmlformats.org/officeDocument/2006/relationships/footnotes" Target="footnotes.xml"/><Relationship Id="rId19" Type="http://schemas.openxmlformats.org/officeDocument/2006/relationships/hyperlink" Target="https://zakon.rada.gov.ua/laws/show/v0111500-1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on.rada.gov.ua/laws/show/1116/9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39ef1bf14edd22eeaf84dad901251a2d">
  <xsd:schema xmlns:xsd="http://www.w3.org/2001/XMLSchema" xmlns:xs="http://www.w3.org/2001/XMLSchema" xmlns:p="http://schemas.microsoft.com/office/2006/metadata/properties" targetNamespace="http://schemas.microsoft.com/office/2006/metadata/properties" ma:root="true" ma:fieldsID="0b2383c722297b57df307b58b6a1f5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3.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C5BEB2-C289-40BC-B102-27E6AE2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340485A-4669-44E3-9C6E-D854E948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Template>
  <TotalTime>21</TotalTime>
  <Pages>39</Pages>
  <Words>45817</Words>
  <Characters>26116</Characters>
  <Application>Microsoft Office Word</Application>
  <DocSecurity>0</DocSecurity>
  <Lines>217</Lines>
  <Paragraphs>143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71790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Вовк Анна Олександрівна</dc:creator>
  <cp:lastModifiedBy>Балюк Віталій Володимирович</cp:lastModifiedBy>
  <cp:revision>9</cp:revision>
  <cp:lastPrinted>2025-09-01T13:42:00Z</cp:lastPrinted>
  <dcterms:created xsi:type="dcterms:W3CDTF">2025-09-09T07:11:00Z</dcterms:created>
  <dcterms:modified xsi:type="dcterms:W3CDTF">2025-09-15T15:21:00Z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