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F1127" w14:textId="77777777" w:rsidR="00B930E3" w:rsidRPr="00D177D8" w:rsidRDefault="00B930E3">
      <w:pPr>
        <w:rPr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7"/>
        <w:gridCol w:w="3227"/>
        <w:gridCol w:w="3204"/>
      </w:tblGrid>
      <w:tr w:rsidR="004E1381" w14:paraId="608AA36E" w14:textId="77777777" w:rsidTr="00367227">
        <w:trPr>
          <w:trHeight w:val="851"/>
        </w:trPr>
        <w:tc>
          <w:tcPr>
            <w:tcW w:w="3207" w:type="dxa"/>
          </w:tcPr>
          <w:p w14:paraId="5EA1E9A5" w14:textId="77777777" w:rsidR="00410EC0" w:rsidRDefault="00410EC0" w:rsidP="000F60CD"/>
        </w:tc>
        <w:tc>
          <w:tcPr>
            <w:tcW w:w="3227" w:type="dxa"/>
            <w:vMerge w:val="restart"/>
          </w:tcPr>
          <w:p w14:paraId="048D4F0A" w14:textId="77777777" w:rsidR="00410EC0" w:rsidRDefault="008A50FE" w:rsidP="000F60CD">
            <w:pPr>
              <w:jc w:val="center"/>
            </w:pPr>
            <w:r>
              <w:object w:dxaOrig="690" w:dyaOrig="960" w14:anchorId="3AA001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8pt;height:48pt" o:ole="">
                  <v:imagedata r:id="rId12" o:title=""/>
                </v:shape>
                <o:OLEObject Type="Embed" ProgID="CorelDraw.Graphic.16" ShapeID="_x0000_i1025" DrawAspect="Content" ObjectID="_1825595125" r:id="rId13"/>
              </w:object>
            </w:r>
          </w:p>
        </w:tc>
        <w:tc>
          <w:tcPr>
            <w:tcW w:w="3204" w:type="dxa"/>
          </w:tcPr>
          <w:p w14:paraId="3C1DDBEB" w14:textId="02092C65" w:rsidR="00410EC0" w:rsidRDefault="00911EF2" w:rsidP="00911EF2">
            <w:pPr>
              <w:jc w:val="right"/>
            </w:pPr>
            <w:r>
              <w:t>ПРОЄКТ</w:t>
            </w:r>
            <w:bookmarkStart w:id="0" w:name="_GoBack"/>
            <w:bookmarkEnd w:id="0"/>
          </w:p>
        </w:tc>
      </w:tr>
      <w:tr w:rsidR="004E1381" w14:paraId="06BB01A8" w14:textId="77777777" w:rsidTr="00367227">
        <w:tc>
          <w:tcPr>
            <w:tcW w:w="3207" w:type="dxa"/>
          </w:tcPr>
          <w:p w14:paraId="41ACA3BA" w14:textId="77777777" w:rsidR="00410EC0" w:rsidRDefault="00410EC0" w:rsidP="000F60CD"/>
        </w:tc>
        <w:tc>
          <w:tcPr>
            <w:tcW w:w="3227" w:type="dxa"/>
            <w:vMerge/>
          </w:tcPr>
          <w:p w14:paraId="1711FE93" w14:textId="77777777" w:rsidR="00410EC0" w:rsidRDefault="00410EC0" w:rsidP="000F60CD"/>
        </w:tc>
        <w:tc>
          <w:tcPr>
            <w:tcW w:w="3204" w:type="dxa"/>
          </w:tcPr>
          <w:p w14:paraId="28600560" w14:textId="77777777" w:rsidR="00410EC0" w:rsidRDefault="00410EC0" w:rsidP="000F60CD"/>
        </w:tc>
      </w:tr>
      <w:tr w:rsidR="004E1381" w14:paraId="69620787" w14:textId="77777777" w:rsidTr="00367227">
        <w:tc>
          <w:tcPr>
            <w:tcW w:w="9638" w:type="dxa"/>
            <w:gridSpan w:val="3"/>
          </w:tcPr>
          <w:p w14:paraId="4F3B2BF9" w14:textId="77777777" w:rsidR="00410EC0" w:rsidRPr="00E10F0A" w:rsidRDefault="008A50FE" w:rsidP="000F60CD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 w:rsidRPr="00E10F0A">
              <w:rPr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14:paraId="2C12D42A" w14:textId="77777777" w:rsidR="00410EC0" w:rsidRDefault="008A50FE" w:rsidP="000F60CD">
            <w:pPr>
              <w:jc w:val="center"/>
            </w:pPr>
            <w:r w:rsidRPr="00E10F0A"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</w:tbl>
    <w:p w14:paraId="70C7AFB0" w14:textId="77777777" w:rsidR="00410EC0" w:rsidRPr="00566BA2" w:rsidRDefault="00410EC0" w:rsidP="00410EC0">
      <w:pPr>
        <w:rPr>
          <w:sz w:val="4"/>
          <w:szCs w:val="4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2635"/>
        <w:gridCol w:w="1675"/>
        <w:gridCol w:w="1895"/>
      </w:tblGrid>
      <w:tr w:rsidR="004E1381" w14:paraId="1CC666B2" w14:textId="77777777" w:rsidTr="00367227">
        <w:tc>
          <w:tcPr>
            <w:tcW w:w="1781" w:type="pct"/>
            <w:vAlign w:val="bottom"/>
          </w:tcPr>
          <w:p w14:paraId="37ABF77D" w14:textId="77777777" w:rsidR="00410EC0" w:rsidRPr="00566BA2" w:rsidRDefault="00410EC0" w:rsidP="000F60CD"/>
        </w:tc>
        <w:tc>
          <w:tcPr>
            <w:tcW w:w="1367" w:type="pct"/>
          </w:tcPr>
          <w:p w14:paraId="5B423653" w14:textId="77777777" w:rsidR="00410EC0" w:rsidRDefault="008A50FE" w:rsidP="000F60CD">
            <w:pPr>
              <w:spacing w:before="240"/>
              <w:jc w:val="center"/>
            </w:pPr>
            <w:r w:rsidRPr="007A6D97">
              <w:rPr>
                <w:color w:val="006600"/>
                <w:lang w:val="ru-RU"/>
              </w:rPr>
              <w:t xml:space="preserve"> </w:t>
            </w:r>
            <w:r w:rsidRPr="00E10F0A">
              <w:rPr>
                <w:color w:val="006600"/>
              </w:rPr>
              <w:t>Київ</w:t>
            </w:r>
          </w:p>
        </w:tc>
        <w:tc>
          <w:tcPr>
            <w:tcW w:w="869" w:type="pct"/>
            <w:vAlign w:val="bottom"/>
          </w:tcPr>
          <w:p w14:paraId="162AE5AC" w14:textId="77777777" w:rsidR="00410EC0" w:rsidRPr="00101D5A" w:rsidRDefault="008A50FE" w:rsidP="000F60CD">
            <w:pPr>
              <w:jc w:val="right"/>
            </w:pPr>
            <w:r w:rsidRPr="00101D5A">
              <w:rPr>
                <w:color w:val="FFFFFF" w:themeColor="background1"/>
              </w:rPr>
              <w:t>№</w:t>
            </w:r>
          </w:p>
        </w:tc>
        <w:tc>
          <w:tcPr>
            <w:tcW w:w="983" w:type="pct"/>
            <w:vAlign w:val="bottom"/>
          </w:tcPr>
          <w:p w14:paraId="06B9B0F5" w14:textId="77777777" w:rsidR="00410EC0" w:rsidRDefault="00410EC0" w:rsidP="000F60CD">
            <w:pPr>
              <w:jc w:val="left"/>
            </w:pPr>
          </w:p>
        </w:tc>
      </w:tr>
    </w:tbl>
    <w:p w14:paraId="025E7D48" w14:textId="77777777" w:rsidR="00410EC0" w:rsidRPr="00CD0CD4" w:rsidRDefault="00410EC0" w:rsidP="00410EC0">
      <w:pPr>
        <w:rPr>
          <w:sz w:val="2"/>
          <w:szCs w:val="2"/>
        </w:rPr>
      </w:pPr>
    </w:p>
    <w:p w14:paraId="7DF8D29F" w14:textId="77777777" w:rsidR="00410EC0" w:rsidRPr="00CD0CD4" w:rsidRDefault="00410EC0" w:rsidP="00410EC0">
      <w:pPr>
        <w:ind w:firstLine="709"/>
        <w:jc w:val="center"/>
        <w:rPr>
          <w:rFonts w:eastAsiaTheme="minorEastAsia"/>
          <w:color w:val="000000" w:themeColor="text1"/>
          <w:lang w:eastAsia="en-US"/>
        </w:rPr>
      </w:pPr>
    </w:p>
    <w:tbl>
      <w:tblPr>
        <w:tblStyle w:val="a9"/>
        <w:tblW w:w="345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4"/>
      </w:tblGrid>
      <w:tr w:rsidR="004E1381" w14:paraId="39F4E244" w14:textId="77777777" w:rsidTr="00367227">
        <w:trPr>
          <w:jc w:val="center"/>
        </w:trPr>
        <w:tc>
          <w:tcPr>
            <w:tcW w:w="5000" w:type="pct"/>
          </w:tcPr>
          <w:p w14:paraId="4DB5290E" w14:textId="77777777" w:rsidR="00410EC0" w:rsidRPr="00CD0CD4" w:rsidRDefault="00411733" w:rsidP="000F60CD">
            <w:pPr>
              <w:tabs>
                <w:tab w:val="left" w:pos="840"/>
                <w:tab w:val="center" w:pos="3293"/>
              </w:tabs>
              <w:spacing w:before="240" w:after="240"/>
              <w:jc w:val="center"/>
              <w:rPr>
                <w:rFonts w:eastAsiaTheme="minorEastAsia"/>
                <w:color w:val="000000" w:themeColor="text1"/>
                <w:lang w:eastAsia="en-US"/>
              </w:rPr>
            </w:pPr>
            <w:r w:rsidRPr="00411733">
              <w:rPr>
                <w:rFonts w:eastAsiaTheme="minorEastAsia"/>
                <w:color w:val="000000" w:themeColor="text1"/>
                <w:lang w:eastAsia="en-US"/>
              </w:rPr>
              <w:t>Про регламент роботи системи електронних платежів Національного банку України та порядок роботи банківської системи України в період завершення звітного року</w:t>
            </w:r>
          </w:p>
        </w:tc>
      </w:tr>
    </w:tbl>
    <w:p w14:paraId="02991EED" w14:textId="77777777" w:rsidR="00410EC0" w:rsidRDefault="00411733" w:rsidP="00410EC0">
      <w:pPr>
        <w:spacing w:before="240" w:after="240"/>
        <w:ind w:firstLine="567"/>
        <w:rPr>
          <w:b/>
        </w:rPr>
      </w:pPr>
      <w:r w:rsidRPr="00411733">
        <w:rPr>
          <w:rFonts w:eastAsiaTheme="minorEastAsia"/>
          <w:color w:val="000000" w:themeColor="text1"/>
          <w:lang w:eastAsia="en-US"/>
        </w:rPr>
        <w:t>Відповідно до статей 7, 56 Закону України “Про Національний банк України”,  з метою визначення Національним банком України регламенту роботи системи електронних платежів Національного банку України і порядку роботи банківської системи України в період завершення звітного року</w:t>
      </w:r>
      <w:r w:rsidRPr="00411733">
        <w:rPr>
          <w:rFonts w:eastAsiaTheme="minorEastAsia"/>
          <w:b/>
          <w:color w:val="000000" w:themeColor="text1"/>
          <w:lang w:eastAsia="en-US"/>
        </w:rPr>
        <w:t xml:space="preserve"> </w:t>
      </w:r>
      <w:r w:rsidR="008A50FE" w:rsidRPr="00CD0CD4">
        <w:t>Правління Національного банку України</w:t>
      </w:r>
      <w:r w:rsidR="008A50FE" w:rsidRPr="00CD0CD4">
        <w:rPr>
          <w:b/>
        </w:rPr>
        <w:t xml:space="preserve"> постановляє:</w:t>
      </w:r>
    </w:p>
    <w:p w14:paraId="474423DE" w14:textId="77777777" w:rsidR="00410EC0" w:rsidRPr="00411733" w:rsidRDefault="00411733" w:rsidP="00411733">
      <w:pPr>
        <w:pStyle w:val="af3"/>
        <w:numPr>
          <w:ilvl w:val="0"/>
          <w:numId w:val="1"/>
        </w:numPr>
        <w:spacing w:before="240" w:after="240"/>
        <w:rPr>
          <w:rFonts w:eastAsiaTheme="minorEastAsia"/>
          <w:noProof/>
          <w:color w:val="000000" w:themeColor="text1"/>
          <w:lang w:eastAsia="en-US"/>
        </w:rPr>
      </w:pPr>
      <w:r w:rsidRPr="00411733">
        <w:rPr>
          <w:rFonts w:eastAsiaTheme="minorEastAsia"/>
          <w:noProof/>
          <w:color w:val="000000" w:themeColor="text1"/>
          <w:lang w:eastAsia="en-US"/>
        </w:rPr>
        <w:t>Установити</w:t>
      </w:r>
      <w:r w:rsidRPr="00411733">
        <w:rPr>
          <w:rFonts w:eastAsiaTheme="minorEastAsia"/>
          <w:noProof/>
          <w:color w:val="000000" w:themeColor="text1"/>
          <w:lang w:val="en-US" w:eastAsia="en-US"/>
        </w:rPr>
        <w:t>:</w:t>
      </w:r>
    </w:p>
    <w:p w14:paraId="1C20D737" w14:textId="77777777" w:rsidR="00411733" w:rsidRDefault="00411733" w:rsidP="00411733">
      <w:pPr>
        <w:pStyle w:val="af3"/>
        <w:spacing w:before="240" w:after="240"/>
        <w:ind w:left="0" w:firstLine="567"/>
        <w:rPr>
          <w:rFonts w:eastAsiaTheme="minorEastAsia"/>
          <w:noProof/>
          <w:color w:val="000000" w:themeColor="text1"/>
          <w:lang w:eastAsia="en-US"/>
        </w:rPr>
      </w:pPr>
    </w:p>
    <w:p w14:paraId="32ED221D" w14:textId="77777777" w:rsidR="00411733" w:rsidRDefault="00411733" w:rsidP="00411733">
      <w:pPr>
        <w:pStyle w:val="af3"/>
        <w:numPr>
          <w:ilvl w:val="0"/>
          <w:numId w:val="2"/>
        </w:numPr>
        <w:tabs>
          <w:tab w:val="left" w:pos="567"/>
          <w:tab w:val="left" w:pos="851"/>
        </w:tabs>
        <w:spacing w:before="240" w:after="240"/>
        <w:ind w:left="0" w:firstLine="567"/>
      </w:pPr>
      <w:r w:rsidRPr="00BC01A6">
        <w:rPr>
          <w:color w:val="000000" w:themeColor="text1"/>
        </w:rPr>
        <w:t xml:space="preserve">регламент роботи системи електронних платежів Національного банку України та </w:t>
      </w:r>
      <w:r w:rsidRPr="00DD1EA4">
        <w:t>порядок роботи банківської системи України в період завершення звітного року згідно з додатком 1 до цієї постанови</w:t>
      </w:r>
      <w:r>
        <w:t>;</w:t>
      </w:r>
    </w:p>
    <w:p w14:paraId="4E4270CD" w14:textId="77777777" w:rsidR="00411733" w:rsidRDefault="00411733" w:rsidP="00411733">
      <w:pPr>
        <w:pStyle w:val="af3"/>
        <w:tabs>
          <w:tab w:val="left" w:pos="567"/>
          <w:tab w:val="left" w:pos="851"/>
        </w:tabs>
        <w:spacing w:before="240" w:after="240"/>
        <w:ind w:left="0" w:firstLine="567"/>
      </w:pPr>
      <w:r w:rsidRPr="00DD1EA4">
        <w:t xml:space="preserve">   </w:t>
      </w:r>
    </w:p>
    <w:p w14:paraId="65EE4023" w14:textId="77777777" w:rsidR="00411733" w:rsidRDefault="00411733" w:rsidP="00411733">
      <w:pPr>
        <w:pStyle w:val="af3"/>
        <w:tabs>
          <w:tab w:val="left" w:pos="567"/>
        </w:tabs>
        <w:spacing w:before="240" w:after="240"/>
        <w:ind w:left="0" w:firstLine="567"/>
      </w:pPr>
      <w:r w:rsidRPr="00B621E7">
        <w:t>2) порядок роботи з готівкою в банківській системі України в період завершення звітного року згідно</w:t>
      </w:r>
      <w:r>
        <w:t xml:space="preserve"> з додатком 2 до цієї постанови;</w:t>
      </w:r>
    </w:p>
    <w:p w14:paraId="001F6C7D" w14:textId="7A84227A" w:rsidR="00411733" w:rsidRPr="00945122" w:rsidRDefault="00411733" w:rsidP="00411733">
      <w:pPr>
        <w:tabs>
          <w:tab w:val="left" w:pos="567"/>
          <w:tab w:val="left" w:pos="851"/>
        </w:tabs>
        <w:spacing w:before="240" w:after="240"/>
        <w:ind w:firstLine="567"/>
        <w:rPr>
          <w:color w:val="000000" w:themeColor="text1"/>
          <w:lang w:val="ru-RU"/>
        </w:rPr>
      </w:pPr>
      <w:r w:rsidRPr="00411733">
        <w:rPr>
          <w:color w:val="000000" w:themeColor="text1"/>
          <w:lang w:val="ru-RU"/>
        </w:rPr>
        <w:t>3)</w:t>
      </w:r>
      <w:r w:rsidRPr="00411733">
        <w:rPr>
          <w:color w:val="000000" w:themeColor="text1"/>
        </w:rPr>
        <w:t xml:space="preserve"> </w:t>
      </w:r>
      <w:r w:rsidR="0087237A">
        <w:t xml:space="preserve">строки подання файлів із показниками статистичної звітності та звітності про активні операції в період завершення звітного року згідно з додатком 3 до цієї </w:t>
      </w:r>
      <w:r w:rsidR="0087237A" w:rsidRPr="00945122">
        <w:t>постанови</w:t>
      </w:r>
      <w:r w:rsidRPr="00945122">
        <w:rPr>
          <w:color w:val="000000" w:themeColor="text1"/>
          <w:lang w:val="ru-RU"/>
        </w:rPr>
        <w:t>.</w:t>
      </w:r>
    </w:p>
    <w:p w14:paraId="1C06D700" w14:textId="7B84DC49" w:rsidR="00D177D8" w:rsidRPr="00552409" w:rsidRDefault="00D177D8" w:rsidP="00D177D8">
      <w:pPr>
        <w:pStyle w:val="af3"/>
        <w:tabs>
          <w:tab w:val="left" w:pos="567"/>
        </w:tabs>
        <w:spacing w:before="240" w:after="240"/>
        <w:ind w:left="0" w:firstLine="567"/>
        <w:rPr>
          <w:color w:val="000000" w:themeColor="text1"/>
          <w:lang w:val="ru-RU"/>
        </w:rPr>
      </w:pPr>
      <w:r w:rsidRPr="00945122">
        <w:rPr>
          <w:color w:val="000000" w:themeColor="text1"/>
          <w:lang w:val="ru-RU"/>
        </w:rPr>
        <w:t>2.</w:t>
      </w:r>
      <w:r w:rsidRPr="00945122">
        <w:rPr>
          <w:color w:val="000000" w:themeColor="text1"/>
        </w:rPr>
        <w:t xml:space="preserve"> На підставі звернення Державної казначейської служби України встановити обмеження </w:t>
      </w:r>
      <w:proofErr w:type="gramStart"/>
      <w:r w:rsidRPr="00945122">
        <w:rPr>
          <w:color w:val="000000" w:themeColor="text1"/>
        </w:rPr>
        <w:t>на роботу</w:t>
      </w:r>
      <w:proofErr w:type="gramEnd"/>
      <w:r w:rsidRPr="00945122">
        <w:rPr>
          <w:color w:val="000000" w:themeColor="text1"/>
        </w:rPr>
        <w:t xml:space="preserve"> в системі електронних платежів Національного банку України для Державної казначейської служби України 31 грудня 2025 року та 01 січня 202</w:t>
      </w:r>
      <w:r w:rsidRPr="00945122">
        <w:rPr>
          <w:rFonts w:eastAsiaTheme="minorEastAsia"/>
          <w:noProof/>
          <w:color w:val="000000" w:themeColor="text1"/>
          <w:lang w:eastAsia="en-US"/>
        </w:rPr>
        <w:t>6</w:t>
      </w:r>
      <w:r w:rsidRPr="00945122">
        <w:rPr>
          <w:color w:val="000000" w:themeColor="text1"/>
        </w:rPr>
        <w:t xml:space="preserve"> року згідно з додатком 1 до цієї постанови.</w:t>
      </w:r>
      <w:r w:rsidRPr="00552409">
        <w:rPr>
          <w:color w:val="000000" w:themeColor="text1"/>
          <w:lang w:val="ru-RU"/>
        </w:rPr>
        <w:t xml:space="preserve"> </w:t>
      </w:r>
    </w:p>
    <w:p w14:paraId="5091AEDB" w14:textId="4462A6E7" w:rsidR="00410EC0" w:rsidRDefault="00970DAE" w:rsidP="00410EC0">
      <w:pPr>
        <w:spacing w:before="240" w:after="240"/>
        <w:ind w:firstLine="567"/>
        <w:rPr>
          <w:rFonts w:eastAsiaTheme="minorEastAsia"/>
          <w:noProof/>
          <w:color w:val="000000" w:themeColor="text1"/>
          <w:lang w:eastAsia="en-US"/>
        </w:rPr>
      </w:pPr>
      <w:r>
        <w:rPr>
          <w:rFonts w:eastAsiaTheme="minorEastAsia"/>
          <w:noProof/>
          <w:color w:val="000000" w:themeColor="text1"/>
          <w:lang w:eastAsia="en-US"/>
        </w:rPr>
        <w:t>3</w:t>
      </w:r>
      <w:r w:rsidR="008A50FE">
        <w:rPr>
          <w:rFonts w:eastAsiaTheme="minorEastAsia"/>
          <w:noProof/>
          <w:color w:val="000000" w:themeColor="text1"/>
          <w:lang w:eastAsia="en-US"/>
        </w:rPr>
        <w:t>. </w:t>
      </w:r>
      <w:r w:rsidR="00411733" w:rsidRPr="00411733">
        <w:rPr>
          <w:rFonts w:eastAsiaTheme="minorEastAsia"/>
          <w:noProof/>
          <w:color w:val="000000" w:themeColor="text1"/>
          <w:lang w:eastAsia="en-US"/>
        </w:rPr>
        <w:t>Контроль за виконанням цієї постанови покласти на заступника Голови Національного банку України Олексія Шабана.</w:t>
      </w:r>
    </w:p>
    <w:p w14:paraId="17A9BB7F" w14:textId="658AA6DD" w:rsidR="00970DAE" w:rsidRDefault="00970DAE" w:rsidP="00410EC0">
      <w:pPr>
        <w:spacing w:before="240" w:after="240"/>
        <w:ind w:firstLine="567"/>
        <w:rPr>
          <w:rFonts w:eastAsiaTheme="minorEastAsia"/>
          <w:noProof/>
          <w:color w:val="000000" w:themeColor="text1"/>
          <w:lang w:eastAsia="en-US"/>
        </w:rPr>
      </w:pPr>
    </w:p>
    <w:p w14:paraId="1330612D" w14:textId="77777777" w:rsidR="00970DAE" w:rsidRDefault="00970DAE" w:rsidP="00410EC0">
      <w:pPr>
        <w:spacing w:before="240" w:after="240"/>
        <w:ind w:firstLine="567"/>
        <w:rPr>
          <w:rFonts w:eastAsiaTheme="minorEastAsia"/>
          <w:noProof/>
          <w:color w:val="000000" w:themeColor="text1"/>
          <w:lang w:eastAsia="en-US"/>
        </w:rPr>
      </w:pPr>
    </w:p>
    <w:p w14:paraId="14203D81" w14:textId="77777777" w:rsidR="00970DAE" w:rsidRDefault="00970DAE" w:rsidP="00411733">
      <w:pPr>
        <w:spacing w:before="240" w:after="240"/>
        <w:ind w:firstLine="567"/>
        <w:rPr>
          <w:rFonts w:eastAsiaTheme="minorEastAsia"/>
          <w:noProof/>
          <w:color w:val="000000" w:themeColor="text1"/>
          <w:lang w:eastAsia="en-US"/>
        </w:rPr>
      </w:pPr>
    </w:p>
    <w:p w14:paraId="7FEDF148" w14:textId="33E44439" w:rsidR="00410EC0" w:rsidRPr="00411733" w:rsidRDefault="00970DAE" w:rsidP="00411733">
      <w:pPr>
        <w:spacing w:before="240" w:after="240"/>
        <w:ind w:firstLine="567"/>
        <w:rPr>
          <w:rFonts w:eastAsiaTheme="minorEastAsia"/>
          <w:noProof/>
          <w:color w:val="000000" w:themeColor="text1"/>
          <w:lang w:eastAsia="en-US"/>
        </w:rPr>
      </w:pPr>
      <w:r>
        <w:rPr>
          <w:rFonts w:eastAsiaTheme="minorEastAsia"/>
          <w:noProof/>
          <w:color w:val="000000" w:themeColor="text1"/>
          <w:lang w:eastAsia="en-US"/>
        </w:rPr>
        <w:t>4</w:t>
      </w:r>
      <w:r w:rsidR="008A50FE">
        <w:rPr>
          <w:rFonts w:eastAsiaTheme="minorEastAsia"/>
          <w:noProof/>
          <w:color w:val="000000" w:themeColor="text1"/>
          <w:lang w:eastAsia="en-US"/>
        </w:rPr>
        <w:t>. </w:t>
      </w:r>
      <w:r w:rsidR="00411733" w:rsidRPr="00115E34">
        <w:rPr>
          <w:rFonts w:eastAsiaTheme="minorEastAsia"/>
          <w:noProof/>
          <w:color w:val="000000" w:themeColor="text1"/>
          <w:lang w:eastAsia="en-US"/>
        </w:rPr>
        <w:t>Постанова набирає чинності з дня, наступного за днем її офіційного опублікування, та діє до 2</w:t>
      </w:r>
      <w:r w:rsidR="00411733">
        <w:rPr>
          <w:rFonts w:eastAsiaTheme="minorEastAsia"/>
          <w:noProof/>
          <w:color w:val="000000" w:themeColor="text1"/>
          <w:lang w:eastAsia="en-US"/>
        </w:rPr>
        <w:t>8</w:t>
      </w:r>
      <w:r w:rsidR="00411733" w:rsidRPr="00115E34">
        <w:rPr>
          <w:rFonts w:eastAsiaTheme="minorEastAsia"/>
          <w:noProof/>
          <w:color w:val="000000" w:themeColor="text1"/>
          <w:lang w:eastAsia="en-US"/>
        </w:rPr>
        <w:t xml:space="preserve"> лютого 202</w:t>
      </w:r>
      <w:r w:rsidR="00411733" w:rsidRPr="00411733">
        <w:rPr>
          <w:rFonts w:eastAsiaTheme="minorEastAsia"/>
          <w:noProof/>
          <w:color w:val="000000" w:themeColor="text1"/>
          <w:lang w:eastAsia="en-US"/>
        </w:rPr>
        <w:t>6</w:t>
      </w:r>
      <w:r w:rsidR="00411733">
        <w:rPr>
          <w:rFonts w:eastAsiaTheme="minorEastAsia"/>
          <w:noProof/>
          <w:color w:val="000000" w:themeColor="text1"/>
          <w:lang w:eastAsia="en-US"/>
        </w:rPr>
        <w:t xml:space="preserve"> року</w:t>
      </w:r>
      <w:r w:rsidR="008A50FE">
        <w:rPr>
          <w:rFonts w:eastAsiaTheme="minorEastAsia"/>
          <w:noProof/>
          <w:color w:val="000000" w:themeColor="text1"/>
          <w:lang w:eastAsia="en-US"/>
        </w:rPr>
        <w:t>.</w:t>
      </w:r>
    </w:p>
    <w:p w14:paraId="664E4AB2" w14:textId="77777777" w:rsidR="00410EC0" w:rsidRPr="00E52A5D" w:rsidRDefault="00410EC0" w:rsidP="00410EC0">
      <w:pPr>
        <w:spacing w:after="120"/>
        <w:rPr>
          <w:lang w:val="ru-RU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4E1381" w14:paraId="09F4B1EA" w14:textId="77777777" w:rsidTr="000F60CD">
        <w:tc>
          <w:tcPr>
            <w:tcW w:w="5387" w:type="dxa"/>
            <w:vAlign w:val="bottom"/>
          </w:tcPr>
          <w:p w14:paraId="64946C19" w14:textId="77777777" w:rsidR="00410EC0" w:rsidRPr="00CD0CD4" w:rsidRDefault="00411733" w:rsidP="00411733">
            <w:pPr>
              <w:autoSpaceDE w:val="0"/>
              <w:autoSpaceDN w:val="0"/>
              <w:ind w:left="-111"/>
              <w:jc w:val="left"/>
            </w:pPr>
            <w:r>
              <w:t>Голова</w:t>
            </w:r>
          </w:p>
        </w:tc>
        <w:tc>
          <w:tcPr>
            <w:tcW w:w="4252" w:type="dxa"/>
            <w:vAlign w:val="bottom"/>
          </w:tcPr>
          <w:p w14:paraId="2D03E854" w14:textId="77777777" w:rsidR="00410EC0" w:rsidRPr="00CD0CD4" w:rsidRDefault="00411733" w:rsidP="000F60CD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</w:pPr>
            <w:r w:rsidRPr="00411733">
              <w:t>Андрій ПИШНИЙ</w:t>
            </w:r>
          </w:p>
        </w:tc>
      </w:tr>
    </w:tbl>
    <w:p w14:paraId="0B5A17DB" w14:textId="77777777" w:rsidR="00410EC0" w:rsidRDefault="00410EC0" w:rsidP="00410EC0"/>
    <w:p w14:paraId="1A51E8BB" w14:textId="77777777" w:rsidR="00411733" w:rsidRPr="00CD0CD4" w:rsidRDefault="00411733" w:rsidP="00410EC0"/>
    <w:p w14:paraId="5359FBF0" w14:textId="77777777" w:rsidR="00410EC0" w:rsidRDefault="008A50FE" w:rsidP="00410EC0">
      <w:pPr>
        <w:jc w:val="left"/>
      </w:pPr>
      <w:r w:rsidRPr="00CD0CD4">
        <w:t>Інд.</w:t>
      </w:r>
      <w:r w:rsidRPr="00CD0CD4">
        <w:rPr>
          <w:sz w:val="22"/>
          <w:szCs w:val="22"/>
        </w:rPr>
        <w:t xml:space="preserve"> </w:t>
      </w:r>
      <w:r w:rsidR="00411733" w:rsidRPr="00411733">
        <w:t>57</w:t>
      </w:r>
    </w:p>
    <w:p w14:paraId="3E231442" w14:textId="77777777" w:rsidR="00410EC0" w:rsidRDefault="00410EC0" w:rsidP="00410EC0">
      <w:pPr>
        <w:ind w:firstLine="5670"/>
        <w:jc w:val="left"/>
        <w:sectPr w:rsidR="00410EC0" w:rsidSect="008D26F0">
          <w:pgSz w:w="11906" w:h="16838" w:code="9"/>
          <w:pgMar w:top="567" w:right="567" w:bottom="1701" w:left="1701" w:header="709" w:footer="709" w:gutter="0"/>
          <w:cols w:space="708"/>
          <w:titlePg/>
          <w:docGrid w:linePitch="381"/>
        </w:sectPr>
      </w:pPr>
    </w:p>
    <w:p w14:paraId="62CCFB4C" w14:textId="77777777" w:rsidR="00410EC0" w:rsidRDefault="008A50FE" w:rsidP="00410EC0">
      <w:pPr>
        <w:ind w:firstLine="5954"/>
        <w:jc w:val="left"/>
      </w:pPr>
      <w:r>
        <w:lastRenderedPageBreak/>
        <w:t xml:space="preserve">Додаток </w:t>
      </w:r>
      <w:r w:rsidR="0084669A">
        <w:t>1</w:t>
      </w:r>
    </w:p>
    <w:p w14:paraId="6CD16BD9" w14:textId="77777777" w:rsidR="00410EC0" w:rsidRDefault="008A50FE" w:rsidP="00410EC0">
      <w:pPr>
        <w:ind w:firstLine="5954"/>
        <w:jc w:val="left"/>
      </w:pPr>
      <w:r>
        <w:t xml:space="preserve">до постанови Правління </w:t>
      </w:r>
    </w:p>
    <w:p w14:paraId="39234A7C" w14:textId="77777777" w:rsidR="00410EC0" w:rsidRDefault="008A50FE" w:rsidP="00410EC0">
      <w:pPr>
        <w:ind w:firstLine="5954"/>
        <w:jc w:val="left"/>
      </w:pPr>
      <w:r>
        <w:t>Національного банку України</w:t>
      </w:r>
    </w:p>
    <w:p w14:paraId="19ED4B32" w14:textId="77777777" w:rsidR="00410EC0" w:rsidRDefault="00410EC0" w:rsidP="00410EC0">
      <w:pPr>
        <w:jc w:val="center"/>
      </w:pPr>
    </w:p>
    <w:p w14:paraId="3F6A6FF7" w14:textId="77777777" w:rsidR="0084669A" w:rsidRDefault="0084669A" w:rsidP="00410EC0">
      <w:pPr>
        <w:jc w:val="center"/>
      </w:pPr>
    </w:p>
    <w:p w14:paraId="71563669" w14:textId="77777777" w:rsidR="00410EC0" w:rsidRDefault="00410EC0" w:rsidP="00410EC0">
      <w:pPr>
        <w:jc w:val="center"/>
      </w:pPr>
    </w:p>
    <w:p w14:paraId="137258A0" w14:textId="77777777" w:rsidR="0084669A" w:rsidRPr="00CB570D" w:rsidRDefault="0084669A" w:rsidP="0084669A">
      <w:pPr>
        <w:jc w:val="center"/>
        <w:rPr>
          <w:rFonts w:eastAsiaTheme="minorEastAsia"/>
          <w:noProof/>
          <w:color w:val="000000" w:themeColor="text1"/>
          <w:lang w:eastAsia="en-US"/>
        </w:rPr>
      </w:pPr>
      <w:r w:rsidRPr="00CB570D">
        <w:rPr>
          <w:rFonts w:eastAsiaTheme="minorEastAsia"/>
          <w:noProof/>
          <w:color w:val="000000" w:themeColor="text1"/>
          <w:lang w:eastAsia="en-US"/>
        </w:rPr>
        <w:t xml:space="preserve">Регламент роботи системи електронних платежів Національного банку України та порядок роботи банківської системи України в період завершення </w:t>
      </w:r>
    </w:p>
    <w:p w14:paraId="24BEBCFB" w14:textId="77777777" w:rsidR="0084669A" w:rsidRPr="00CB570D" w:rsidRDefault="0084669A" w:rsidP="0084669A">
      <w:pPr>
        <w:jc w:val="center"/>
        <w:rPr>
          <w:rFonts w:eastAsiaTheme="minorEastAsia"/>
          <w:noProof/>
          <w:color w:val="000000" w:themeColor="text1"/>
          <w:lang w:eastAsia="en-US"/>
        </w:rPr>
      </w:pPr>
      <w:r w:rsidRPr="00CB570D">
        <w:rPr>
          <w:rFonts w:eastAsiaTheme="minorEastAsia"/>
          <w:noProof/>
          <w:color w:val="000000" w:themeColor="text1"/>
          <w:lang w:eastAsia="en-US"/>
        </w:rPr>
        <w:t>звітного року</w:t>
      </w:r>
    </w:p>
    <w:p w14:paraId="4464AE44" w14:textId="77777777" w:rsidR="0084669A" w:rsidRDefault="0084669A" w:rsidP="0084669A">
      <w:pPr>
        <w:tabs>
          <w:tab w:val="left" w:pos="851"/>
        </w:tabs>
        <w:ind w:firstLine="567"/>
        <w:jc w:val="center"/>
        <w:rPr>
          <w:rFonts w:eastAsiaTheme="minorEastAsia"/>
          <w:noProof/>
          <w:color w:val="000000" w:themeColor="text1"/>
          <w:lang w:eastAsia="en-US"/>
        </w:rPr>
      </w:pPr>
    </w:p>
    <w:p w14:paraId="657E52AC" w14:textId="77777777" w:rsidR="0084669A" w:rsidRPr="004439DA" w:rsidRDefault="0084669A" w:rsidP="0084669A">
      <w:pPr>
        <w:tabs>
          <w:tab w:val="left" w:pos="851"/>
        </w:tabs>
        <w:ind w:firstLine="567"/>
        <w:jc w:val="center"/>
        <w:rPr>
          <w:rFonts w:eastAsiaTheme="minorEastAsia"/>
          <w:noProof/>
          <w:color w:val="000000" w:themeColor="text1"/>
          <w:lang w:eastAsia="en-US"/>
        </w:rPr>
      </w:pPr>
      <w:r w:rsidRPr="004439DA">
        <w:rPr>
          <w:rFonts w:eastAsiaTheme="minorEastAsia"/>
          <w:noProof/>
          <w:color w:val="000000" w:themeColor="text1"/>
          <w:lang w:eastAsia="en-US"/>
        </w:rPr>
        <w:t>3</w:t>
      </w:r>
      <w:r w:rsidRPr="004439DA">
        <w:t>0</w:t>
      </w:r>
      <w:r w:rsidRPr="004439DA">
        <w:rPr>
          <w:rFonts w:eastAsiaTheme="minorEastAsia"/>
          <w:noProof/>
          <w:color w:val="000000" w:themeColor="text1"/>
          <w:lang w:eastAsia="en-US"/>
        </w:rPr>
        <w:t xml:space="preserve"> грудня 202</w:t>
      </w:r>
      <w:r w:rsidR="00CD3FC8" w:rsidRPr="00CD3FC8">
        <w:rPr>
          <w:rFonts w:eastAsiaTheme="minorEastAsia"/>
          <w:noProof/>
          <w:color w:val="000000" w:themeColor="text1"/>
          <w:lang w:eastAsia="en-US"/>
        </w:rPr>
        <w:t>5</w:t>
      </w:r>
      <w:r w:rsidRPr="004439DA">
        <w:rPr>
          <w:rFonts w:eastAsiaTheme="minorEastAsia"/>
          <w:noProof/>
          <w:color w:val="000000" w:themeColor="text1"/>
          <w:lang w:eastAsia="en-US"/>
        </w:rPr>
        <w:t xml:space="preserve"> року </w:t>
      </w:r>
    </w:p>
    <w:p w14:paraId="3A3686DF" w14:textId="77777777" w:rsidR="0084669A" w:rsidRPr="004439DA" w:rsidRDefault="0084669A" w:rsidP="0084669A">
      <w:pPr>
        <w:tabs>
          <w:tab w:val="left" w:pos="851"/>
        </w:tabs>
        <w:ind w:firstLine="567"/>
        <w:jc w:val="center"/>
        <w:rPr>
          <w:rFonts w:eastAsiaTheme="minorEastAsia"/>
          <w:noProof/>
          <w:color w:val="000000" w:themeColor="text1"/>
          <w:lang w:eastAsia="en-US"/>
        </w:rPr>
      </w:pPr>
    </w:p>
    <w:p w14:paraId="58E0F28D" w14:textId="77777777" w:rsidR="0084669A" w:rsidRPr="004439DA" w:rsidRDefault="0084669A" w:rsidP="0084669A">
      <w:pPr>
        <w:pStyle w:val="af3"/>
        <w:numPr>
          <w:ilvl w:val="0"/>
          <w:numId w:val="5"/>
        </w:numPr>
        <w:ind w:left="0" w:firstLine="426"/>
        <w:rPr>
          <w:rFonts w:eastAsiaTheme="minorEastAsia"/>
          <w:noProof/>
          <w:color w:val="000000" w:themeColor="text1"/>
          <w:lang w:eastAsia="en-US"/>
        </w:rPr>
      </w:pPr>
      <w:r w:rsidRPr="004439DA">
        <w:rPr>
          <w:rFonts w:eastAsiaTheme="minorEastAsia"/>
          <w:noProof/>
          <w:color w:val="000000" w:themeColor="text1"/>
          <w:lang w:eastAsia="en-US"/>
        </w:rPr>
        <w:t xml:space="preserve">Система електронних платежів Національного банку України (далі – СЕП) працює відповідно до Технологічного регламенту роботи системи електронних платежів Національного банку України, затвердженого рішенням Правління Національного банку України від 03 березня 2023 року № 88-рш (у редакції рішення Правління Національного </w:t>
      </w:r>
      <w:r w:rsidRPr="000953FB">
        <w:rPr>
          <w:rFonts w:eastAsiaTheme="minorEastAsia"/>
          <w:noProof/>
          <w:color w:val="000000" w:themeColor="text1"/>
          <w:lang w:eastAsia="en-US"/>
        </w:rPr>
        <w:t xml:space="preserve">банку України </w:t>
      </w:r>
      <w:r w:rsidRPr="000953FB">
        <w:rPr>
          <w:color w:val="000000" w:themeColor="text1"/>
        </w:rPr>
        <w:t>від 28 листопада 2024 року     № 416-рш</w:t>
      </w:r>
      <w:r w:rsidRPr="000953FB">
        <w:rPr>
          <w:rFonts w:eastAsiaTheme="minorEastAsia"/>
          <w:noProof/>
          <w:color w:val="000000" w:themeColor="text1"/>
          <w:lang w:eastAsia="en-US"/>
        </w:rPr>
        <w:t>) (далі – Технологічний регламент</w:t>
      </w:r>
      <w:r w:rsidRPr="004439DA">
        <w:rPr>
          <w:rFonts w:eastAsiaTheme="minorEastAsia"/>
          <w:noProof/>
          <w:color w:val="000000" w:themeColor="text1"/>
          <w:lang w:eastAsia="en-US"/>
        </w:rPr>
        <w:t xml:space="preserve"> роботи СЕП), у цілодобовому режимі 24/7 із датою поточного календарного дня.</w:t>
      </w:r>
    </w:p>
    <w:p w14:paraId="48C5E762" w14:textId="77777777" w:rsidR="0084669A" w:rsidRPr="004439DA" w:rsidRDefault="0084669A" w:rsidP="00186CDD">
      <w:pPr>
        <w:pStyle w:val="af3"/>
        <w:tabs>
          <w:tab w:val="left" w:pos="851"/>
        </w:tabs>
        <w:ind w:left="0" w:firstLine="709"/>
        <w:rPr>
          <w:rFonts w:eastAsiaTheme="minorEastAsia"/>
          <w:noProof/>
          <w:color w:val="000000" w:themeColor="text1"/>
          <w:lang w:eastAsia="en-US"/>
        </w:rPr>
      </w:pPr>
    </w:p>
    <w:p w14:paraId="6B4A8479" w14:textId="03179F65" w:rsidR="0084669A" w:rsidRPr="00945122" w:rsidRDefault="00BD28C5" w:rsidP="00186CDD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rFonts w:eastAsiaTheme="minorEastAsia"/>
          <w:noProof/>
          <w:color w:val="000000" w:themeColor="text1"/>
          <w:lang w:eastAsia="en-US"/>
        </w:rPr>
      </w:pPr>
      <w:r w:rsidRPr="00945122">
        <w:t xml:space="preserve">Розрахунки Державної казначейської служби України за </w:t>
      </w:r>
      <w:proofErr w:type="spellStart"/>
      <w:r w:rsidRPr="00945122">
        <w:t>платежами</w:t>
      </w:r>
      <w:proofErr w:type="spellEnd"/>
      <w:r w:rsidRPr="00945122">
        <w:t xml:space="preserve"> з погашення та обслуговування державного боргу</w:t>
      </w:r>
      <w:r w:rsidR="00970DAE" w:rsidRPr="00945122">
        <w:rPr>
          <w:rFonts w:eastAsiaTheme="minorEastAsia"/>
          <w:noProof/>
          <w:color w:val="000000" w:themeColor="text1"/>
          <w:lang w:eastAsia="en-US"/>
        </w:rPr>
        <w:t>, у тому числі з датою валютування 31 грудня 2025 року</w:t>
      </w:r>
      <w:r w:rsidR="0057265E" w:rsidRPr="00945122">
        <w:rPr>
          <w:rFonts w:eastAsiaTheme="minorEastAsia"/>
          <w:noProof/>
          <w:color w:val="000000" w:themeColor="text1"/>
          <w:lang w:eastAsia="en-US"/>
        </w:rPr>
        <w:t>,</w:t>
      </w:r>
      <w:r w:rsidRPr="00945122">
        <w:rPr>
          <w:rFonts w:eastAsiaTheme="minorEastAsia"/>
          <w:noProof/>
          <w:color w:val="000000" w:themeColor="text1"/>
          <w:lang w:eastAsia="en-US"/>
        </w:rPr>
        <w:t xml:space="preserve"> в іноземній валюті</w:t>
      </w:r>
      <w:r w:rsidR="0084669A" w:rsidRPr="00945122">
        <w:rPr>
          <w:rFonts w:eastAsiaTheme="minorEastAsia"/>
          <w:noProof/>
          <w:color w:val="000000" w:themeColor="text1"/>
          <w:lang w:eastAsia="en-US"/>
        </w:rPr>
        <w:t xml:space="preserve"> через Національний банк України та АТ “Укрексімбанк”</w:t>
      </w:r>
      <w:r w:rsidR="00970DAE" w:rsidRPr="00945122">
        <w:rPr>
          <w:rFonts w:eastAsiaTheme="minorEastAsia"/>
          <w:noProof/>
          <w:color w:val="000000" w:themeColor="text1"/>
          <w:lang w:eastAsia="en-US"/>
        </w:rPr>
        <w:t>,</w:t>
      </w:r>
      <w:r w:rsidR="00970DAE" w:rsidRPr="00945122">
        <w:t xml:space="preserve"> </w:t>
      </w:r>
      <w:r w:rsidR="00120B5B" w:rsidRPr="00945122">
        <w:t>зокрема</w:t>
      </w:r>
      <w:r w:rsidR="00970DAE" w:rsidRPr="00945122">
        <w:t xml:space="preserve"> з виплати доходу та/або погашення за облігаціями внутрішніх державних позик, номінованих в іноземній валюті, </w:t>
      </w:r>
      <w:r w:rsidR="0084669A" w:rsidRPr="00945122">
        <w:rPr>
          <w:rFonts w:eastAsiaTheme="minorEastAsia"/>
          <w:noProof/>
          <w:color w:val="000000" w:themeColor="text1"/>
          <w:lang w:eastAsia="en-US"/>
        </w:rPr>
        <w:t xml:space="preserve"> </w:t>
      </w:r>
      <w:r w:rsidR="00120B5B" w:rsidRPr="00945122">
        <w:rPr>
          <w:rFonts w:eastAsiaTheme="minorEastAsia"/>
          <w:noProof/>
          <w:color w:val="000000" w:themeColor="text1"/>
          <w:lang w:eastAsia="en-US"/>
        </w:rPr>
        <w:t>здійснюються</w:t>
      </w:r>
      <w:r w:rsidR="0084669A" w:rsidRPr="00945122">
        <w:rPr>
          <w:rFonts w:eastAsiaTheme="minorEastAsia"/>
          <w:noProof/>
          <w:color w:val="000000" w:themeColor="text1"/>
          <w:lang w:eastAsia="en-US"/>
        </w:rPr>
        <w:t xml:space="preserve"> до 13.00.</w:t>
      </w:r>
    </w:p>
    <w:p w14:paraId="24C9090D" w14:textId="77777777" w:rsidR="0084669A" w:rsidRPr="00945122" w:rsidRDefault="0084669A" w:rsidP="00186CDD">
      <w:pPr>
        <w:pStyle w:val="af3"/>
        <w:tabs>
          <w:tab w:val="left" w:pos="851"/>
        </w:tabs>
        <w:ind w:left="0" w:firstLine="709"/>
        <w:rPr>
          <w:rFonts w:eastAsiaTheme="minorEastAsia"/>
          <w:noProof/>
          <w:color w:val="000000" w:themeColor="text1"/>
          <w:lang w:eastAsia="en-US"/>
        </w:rPr>
      </w:pPr>
    </w:p>
    <w:p w14:paraId="4F6CEB33" w14:textId="4A5121E4" w:rsidR="0084669A" w:rsidRPr="0057265E" w:rsidRDefault="0057265E" w:rsidP="00186CDD">
      <w:pPr>
        <w:pStyle w:val="af3"/>
        <w:tabs>
          <w:tab w:val="left" w:pos="993"/>
        </w:tabs>
        <w:ind w:left="0" w:firstLine="709"/>
        <w:rPr>
          <w:rFonts w:eastAsiaTheme="minorEastAsia"/>
          <w:noProof/>
          <w:color w:val="000000" w:themeColor="text1"/>
          <w:lang w:eastAsia="en-US"/>
        </w:rPr>
      </w:pPr>
      <w:r w:rsidRPr="00945122">
        <w:rPr>
          <w:rFonts w:eastAsiaTheme="minorEastAsia"/>
          <w:noProof/>
          <w:color w:val="000000" w:themeColor="text1"/>
          <w:lang w:eastAsia="en-US"/>
        </w:rPr>
        <w:t>3.</w:t>
      </w:r>
      <w:r w:rsidR="0084669A" w:rsidRPr="00945122">
        <w:rPr>
          <w:rFonts w:eastAsiaTheme="minorEastAsia"/>
          <w:noProof/>
          <w:color w:val="000000" w:themeColor="text1"/>
          <w:lang w:eastAsia="en-US"/>
        </w:rPr>
        <w:t xml:space="preserve"> Розрахунки за платежами з погашення та обслуговування державного боргу між Державною казначейською службою України та Національним банком України в національній валюті</w:t>
      </w:r>
      <w:r w:rsidR="00945122" w:rsidRPr="00945122">
        <w:t xml:space="preserve"> </w:t>
      </w:r>
      <w:r w:rsidR="00945122" w:rsidRPr="00945122">
        <w:rPr>
          <w:rFonts w:eastAsiaTheme="minorEastAsia"/>
          <w:noProof/>
          <w:color w:val="000000" w:themeColor="text1"/>
          <w:lang w:eastAsia="en-US"/>
        </w:rPr>
        <w:t>з датою погашення 31 грудня 2025 року</w:t>
      </w:r>
      <w:r w:rsidRPr="00945122">
        <w:rPr>
          <w:rFonts w:eastAsiaTheme="minorEastAsia"/>
          <w:noProof/>
          <w:color w:val="000000" w:themeColor="text1"/>
          <w:lang w:eastAsia="en-US"/>
        </w:rPr>
        <w:t>, у тому числі з виплати доходу та/або погашення за облігаціями внутрішніх державних позик</w:t>
      </w:r>
      <w:r w:rsidR="002A665A" w:rsidRPr="00945122">
        <w:rPr>
          <w:rFonts w:eastAsiaTheme="minorEastAsia"/>
          <w:noProof/>
          <w:color w:val="000000" w:themeColor="text1"/>
          <w:lang w:eastAsia="en-US"/>
        </w:rPr>
        <w:t>,</w:t>
      </w:r>
      <w:r w:rsidR="0084669A" w:rsidRPr="00945122">
        <w:rPr>
          <w:rFonts w:eastAsiaTheme="minorEastAsia"/>
          <w:noProof/>
          <w:color w:val="000000" w:themeColor="text1"/>
          <w:lang w:eastAsia="en-US"/>
        </w:rPr>
        <w:t xml:space="preserve"> </w:t>
      </w:r>
      <w:r w:rsidR="00120B5B" w:rsidRPr="00945122">
        <w:rPr>
          <w:rFonts w:eastAsiaTheme="minorEastAsia"/>
          <w:noProof/>
          <w:color w:val="000000" w:themeColor="text1"/>
          <w:lang w:eastAsia="en-US"/>
        </w:rPr>
        <w:t>здійснюються</w:t>
      </w:r>
      <w:r w:rsidR="0084669A" w:rsidRPr="00945122">
        <w:rPr>
          <w:rFonts w:eastAsiaTheme="minorEastAsia"/>
          <w:noProof/>
          <w:color w:val="000000" w:themeColor="text1"/>
          <w:lang w:eastAsia="en-US"/>
        </w:rPr>
        <w:t xml:space="preserve"> до 16.00.</w:t>
      </w:r>
    </w:p>
    <w:p w14:paraId="2087D534" w14:textId="77777777" w:rsidR="0084669A" w:rsidRPr="004439DA" w:rsidRDefault="0084669A" w:rsidP="0084669A">
      <w:pPr>
        <w:pStyle w:val="af3"/>
        <w:ind w:left="0" w:firstLine="567"/>
        <w:rPr>
          <w:rFonts w:eastAsiaTheme="minorEastAsia"/>
          <w:noProof/>
          <w:color w:val="000000" w:themeColor="text1"/>
          <w:lang w:eastAsia="en-US"/>
        </w:rPr>
      </w:pPr>
    </w:p>
    <w:p w14:paraId="160ADEEB" w14:textId="77777777" w:rsidR="0084669A" w:rsidRPr="004439DA" w:rsidRDefault="0084669A" w:rsidP="0084669A">
      <w:pPr>
        <w:pStyle w:val="af3"/>
        <w:tabs>
          <w:tab w:val="left" w:pos="851"/>
        </w:tabs>
        <w:ind w:left="0" w:firstLine="567"/>
        <w:rPr>
          <w:rFonts w:eastAsiaTheme="minorEastAsia"/>
          <w:noProof/>
          <w:color w:val="000000" w:themeColor="text1"/>
          <w:lang w:eastAsia="en-US"/>
        </w:rPr>
      </w:pPr>
      <w:r w:rsidRPr="004439DA">
        <w:rPr>
          <w:rFonts w:eastAsiaTheme="minorEastAsia"/>
          <w:noProof/>
          <w:color w:val="000000" w:themeColor="text1"/>
          <w:lang w:eastAsia="en-US"/>
        </w:rPr>
        <w:t>4.</w:t>
      </w:r>
      <w:r w:rsidRPr="004439DA">
        <w:rPr>
          <w:rFonts w:eastAsiaTheme="minorEastAsia"/>
          <w:noProof/>
          <w:color w:val="000000" w:themeColor="text1"/>
          <w:lang w:eastAsia="en-US"/>
        </w:rPr>
        <w:tab/>
        <w:t>Кліринг та розрахунки в системі Центрального маршрутизатора та розрахунково-клірингового центру Національної платіжної системи “Український платіжний простір” (далі – ЦМРКЦ НПС “ПРОСТІР”) виконуються у звичайному режимі.</w:t>
      </w:r>
    </w:p>
    <w:p w14:paraId="3A16AB99" w14:textId="77777777" w:rsidR="0084669A" w:rsidRPr="004439DA" w:rsidRDefault="0084669A" w:rsidP="0084669A">
      <w:pPr>
        <w:pStyle w:val="af3"/>
        <w:tabs>
          <w:tab w:val="left" w:pos="851"/>
        </w:tabs>
        <w:ind w:left="0" w:firstLine="567"/>
        <w:rPr>
          <w:rFonts w:eastAsiaTheme="minorEastAsia"/>
          <w:noProof/>
          <w:color w:val="000000" w:themeColor="text1"/>
          <w:lang w:eastAsia="en-US"/>
        </w:rPr>
      </w:pPr>
    </w:p>
    <w:p w14:paraId="12C1D856" w14:textId="77777777" w:rsidR="0084669A" w:rsidRPr="004439DA" w:rsidRDefault="0084669A" w:rsidP="0084669A">
      <w:pPr>
        <w:pStyle w:val="af3"/>
        <w:tabs>
          <w:tab w:val="left" w:pos="851"/>
        </w:tabs>
        <w:ind w:left="0" w:firstLine="567"/>
        <w:rPr>
          <w:rFonts w:eastAsiaTheme="minorEastAsia"/>
          <w:noProof/>
          <w:color w:val="000000" w:themeColor="text1"/>
          <w:lang w:eastAsia="en-US"/>
        </w:rPr>
      </w:pPr>
      <w:r w:rsidRPr="004439DA">
        <w:rPr>
          <w:color w:val="000000" w:themeColor="text1"/>
        </w:rPr>
        <w:t>5</w:t>
      </w:r>
      <w:r w:rsidRPr="004439DA">
        <w:rPr>
          <w:rFonts w:eastAsiaTheme="minorEastAsia"/>
          <w:noProof/>
          <w:color w:val="000000" w:themeColor="text1"/>
          <w:lang w:eastAsia="en-US"/>
        </w:rPr>
        <w:t>.</w:t>
      </w:r>
      <w:r w:rsidRPr="004439DA">
        <w:rPr>
          <w:rFonts w:eastAsiaTheme="minorEastAsia"/>
          <w:noProof/>
          <w:color w:val="000000" w:themeColor="text1"/>
          <w:lang w:eastAsia="en-US"/>
        </w:rPr>
        <w:tab/>
        <w:t>Система кількісного обліку депозитних сертифікатів СЕРТИФ (далі ‒ Система СЕРТИФ), депозитарій Національного банку України, Національний банк України під час здійснення депозитарної діяльності депозитарної установи, автоматизована інформаційна система Національного банку України “Кредитні договори з нерезидентами”, валютний ринок України працюють у звичайному режимі.</w:t>
      </w:r>
    </w:p>
    <w:p w14:paraId="31952738" w14:textId="77777777" w:rsidR="0084669A" w:rsidRDefault="0084669A" w:rsidP="0084669A">
      <w:pPr>
        <w:tabs>
          <w:tab w:val="left" w:pos="851"/>
        </w:tabs>
        <w:ind w:firstLine="567"/>
        <w:jc w:val="center"/>
        <w:rPr>
          <w:rFonts w:eastAsiaTheme="minorEastAsia"/>
          <w:noProof/>
          <w:color w:val="000000" w:themeColor="text1"/>
          <w:lang w:eastAsia="en-US"/>
        </w:rPr>
      </w:pPr>
    </w:p>
    <w:p w14:paraId="2A005413" w14:textId="77777777" w:rsidR="008D26F0" w:rsidRDefault="008D26F0" w:rsidP="0084669A">
      <w:pPr>
        <w:tabs>
          <w:tab w:val="left" w:pos="851"/>
        </w:tabs>
        <w:ind w:firstLine="567"/>
        <w:jc w:val="center"/>
        <w:rPr>
          <w:rFonts w:eastAsiaTheme="minorEastAsia"/>
          <w:noProof/>
          <w:color w:val="000000" w:themeColor="text1"/>
          <w:lang w:eastAsia="en-US"/>
        </w:rPr>
      </w:pPr>
    </w:p>
    <w:p w14:paraId="1E268A24" w14:textId="77777777" w:rsidR="008D26F0" w:rsidRDefault="008D26F0" w:rsidP="0084669A">
      <w:pPr>
        <w:tabs>
          <w:tab w:val="left" w:pos="851"/>
        </w:tabs>
        <w:ind w:firstLine="567"/>
        <w:jc w:val="center"/>
        <w:rPr>
          <w:rFonts w:eastAsiaTheme="minorEastAsia"/>
          <w:noProof/>
          <w:color w:val="000000" w:themeColor="text1"/>
          <w:lang w:eastAsia="en-US"/>
        </w:rPr>
      </w:pPr>
    </w:p>
    <w:p w14:paraId="420E703A" w14:textId="44E19BE5" w:rsidR="0084669A" w:rsidRPr="00DD1EA4" w:rsidRDefault="0084669A" w:rsidP="0084669A">
      <w:pPr>
        <w:tabs>
          <w:tab w:val="left" w:pos="851"/>
        </w:tabs>
        <w:ind w:firstLine="567"/>
        <w:jc w:val="center"/>
        <w:rPr>
          <w:rFonts w:eastAsiaTheme="minorEastAsia"/>
          <w:noProof/>
          <w:color w:val="000000" w:themeColor="text1"/>
          <w:lang w:eastAsia="en-US"/>
        </w:rPr>
      </w:pPr>
      <w:r>
        <w:rPr>
          <w:rFonts w:eastAsiaTheme="minorEastAsia"/>
          <w:noProof/>
          <w:color w:val="000000" w:themeColor="text1"/>
          <w:lang w:eastAsia="en-US"/>
        </w:rPr>
        <w:t>31</w:t>
      </w:r>
      <w:r w:rsidRPr="00DD1EA4">
        <w:rPr>
          <w:rFonts w:eastAsiaTheme="minorEastAsia"/>
          <w:noProof/>
          <w:color w:val="000000" w:themeColor="text1"/>
          <w:lang w:eastAsia="en-US"/>
        </w:rPr>
        <w:t xml:space="preserve"> грудня 202</w:t>
      </w:r>
      <w:r w:rsidR="00CD3FC8" w:rsidRPr="00CD3FC8">
        <w:rPr>
          <w:rFonts w:eastAsiaTheme="minorEastAsia"/>
          <w:noProof/>
          <w:color w:val="000000" w:themeColor="text1"/>
          <w:lang w:eastAsia="en-US"/>
        </w:rPr>
        <w:t>5</w:t>
      </w:r>
      <w:r w:rsidRPr="00DD1EA4">
        <w:rPr>
          <w:rFonts w:eastAsiaTheme="minorEastAsia"/>
          <w:noProof/>
          <w:color w:val="000000" w:themeColor="text1"/>
          <w:lang w:eastAsia="en-US"/>
        </w:rPr>
        <w:t xml:space="preserve"> року</w:t>
      </w:r>
      <w:r>
        <w:rPr>
          <w:rFonts w:eastAsiaTheme="minorEastAsia"/>
          <w:noProof/>
          <w:color w:val="000000" w:themeColor="text1"/>
          <w:lang w:eastAsia="en-US"/>
        </w:rPr>
        <w:t xml:space="preserve"> </w:t>
      </w:r>
    </w:p>
    <w:p w14:paraId="3EF43597" w14:textId="77777777" w:rsidR="0084669A" w:rsidRPr="00DD1EA4" w:rsidRDefault="0084669A" w:rsidP="0084669A">
      <w:pPr>
        <w:tabs>
          <w:tab w:val="left" w:pos="851"/>
        </w:tabs>
        <w:ind w:firstLine="567"/>
        <w:jc w:val="center"/>
        <w:rPr>
          <w:rFonts w:eastAsiaTheme="minorEastAsia"/>
          <w:noProof/>
          <w:color w:val="000000" w:themeColor="text1"/>
          <w:lang w:eastAsia="en-US"/>
        </w:rPr>
      </w:pPr>
    </w:p>
    <w:p w14:paraId="39B8B780" w14:textId="694D64CB" w:rsidR="0084669A" w:rsidRDefault="0084669A" w:rsidP="0084669A">
      <w:pPr>
        <w:pStyle w:val="Default"/>
        <w:numPr>
          <w:ilvl w:val="0"/>
          <w:numId w:val="6"/>
        </w:numPr>
        <w:tabs>
          <w:tab w:val="left" w:pos="567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147FA3">
        <w:rPr>
          <w:color w:val="000000" w:themeColor="text1"/>
          <w:sz w:val="28"/>
          <w:szCs w:val="28"/>
        </w:rPr>
        <w:t>СЕП працює</w:t>
      </w:r>
      <w:r w:rsidRPr="00FB031F">
        <w:rPr>
          <w:color w:val="000000" w:themeColor="text1"/>
          <w:sz w:val="28"/>
          <w:szCs w:val="28"/>
        </w:rPr>
        <w:t xml:space="preserve"> відповідно до Технологічного регламенту роботи СЕП </w:t>
      </w:r>
      <w:r>
        <w:rPr>
          <w:color w:val="000000" w:themeColor="text1"/>
          <w:sz w:val="28"/>
          <w:szCs w:val="28"/>
        </w:rPr>
        <w:t>у цілодобовому режимі 24/7</w:t>
      </w:r>
      <w:r w:rsidRPr="00FB031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і</w:t>
      </w:r>
      <w:r w:rsidRPr="00FB031F">
        <w:rPr>
          <w:color w:val="000000" w:themeColor="text1"/>
          <w:sz w:val="28"/>
          <w:szCs w:val="28"/>
        </w:rPr>
        <w:t>з датою поточного календарного дня.</w:t>
      </w:r>
    </w:p>
    <w:p w14:paraId="5920B070" w14:textId="77777777" w:rsidR="008D26F0" w:rsidRPr="00120B5B" w:rsidRDefault="008D26F0" w:rsidP="008D26F0">
      <w:pPr>
        <w:pStyle w:val="Default"/>
        <w:tabs>
          <w:tab w:val="left" w:pos="567"/>
          <w:tab w:val="left" w:pos="851"/>
        </w:tabs>
        <w:ind w:left="567"/>
        <w:jc w:val="both"/>
        <w:rPr>
          <w:color w:val="000000" w:themeColor="text1"/>
          <w:sz w:val="28"/>
          <w:szCs w:val="28"/>
          <w:lang w:val="ru-RU"/>
        </w:rPr>
      </w:pPr>
    </w:p>
    <w:p w14:paraId="71839598" w14:textId="77777777" w:rsidR="00D177D8" w:rsidRPr="00945122" w:rsidRDefault="00D177D8" w:rsidP="00D177D8">
      <w:pPr>
        <w:pStyle w:val="af3"/>
        <w:numPr>
          <w:ilvl w:val="0"/>
          <w:numId w:val="6"/>
        </w:numPr>
        <w:tabs>
          <w:tab w:val="left" w:pos="851"/>
        </w:tabs>
        <w:ind w:left="0" w:firstLine="567"/>
        <w:rPr>
          <w:color w:val="000000" w:themeColor="text1"/>
          <w:lang w:eastAsia="en-US"/>
        </w:rPr>
      </w:pPr>
      <w:r w:rsidRPr="00945122">
        <w:rPr>
          <w:color w:val="000000" w:themeColor="text1"/>
          <w:lang w:eastAsia="en-US"/>
        </w:rPr>
        <w:t xml:space="preserve">Фінансові повідомлення (платіжні та інформаційні) від / на адресу Державної казначейської служби України (коди </w:t>
      </w:r>
      <w:r w:rsidRPr="00945122">
        <w:rPr>
          <w:color w:val="000000" w:themeColor="text1"/>
          <w:lang w:val="en-US" w:eastAsia="en-US"/>
        </w:rPr>
        <w:t>ID</w:t>
      </w:r>
      <w:r w:rsidRPr="00945122">
        <w:rPr>
          <w:color w:val="000000" w:themeColor="text1"/>
          <w:lang w:eastAsia="en-US"/>
        </w:rPr>
        <w:t xml:space="preserve"> НБУ 820172 та 899998) через СЕП не приймаються.</w:t>
      </w:r>
    </w:p>
    <w:p w14:paraId="7E647493" w14:textId="77777777" w:rsidR="0084669A" w:rsidRPr="00945122" w:rsidRDefault="0084669A" w:rsidP="0084669A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1C706ACD" w14:textId="77777777" w:rsidR="0084669A" w:rsidRPr="00945122" w:rsidRDefault="0084669A" w:rsidP="0084669A">
      <w:pPr>
        <w:pStyle w:val="Default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945122">
        <w:rPr>
          <w:color w:val="000000" w:themeColor="text1"/>
          <w:sz w:val="28"/>
          <w:szCs w:val="28"/>
        </w:rPr>
        <w:t>Кліринг та розрахунки в системі ЦМРКЦ НПС “ПРОСТІР” виконуються у звичайному режимі.</w:t>
      </w:r>
    </w:p>
    <w:p w14:paraId="1FBDEC4D" w14:textId="77777777" w:rsidR="0084669A" w:rsidRPr="00945122" w:rsidRDefault="0084669A" w:rsidP="0084669A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541F17CB" w14:textId="77777777" w:rsidR="0084669A" w:rsidRPr="00945122" w:rsidRDefault="0084669A" w:rsidP="0084669A">
      <w:pPr>
        <w:pStyle w:val="Default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945122">
        <w:rPr>
          <w:color w:val="000000" w:themeColor="text1"/>
          <w:sz w:val="28"/>
          <w:szCs w:val="28"/>
        </w:rPr>
        <w:t>Система СЕРТИФ, депозитарій Національного банку України, Національний банк України під час здійснення депозитарної діяльності депозитарної установи, автоматизована інформаційна система Національного банку України “Кредитні договори з нерезидентами”, валютний ринок України працюють у звичайному режимі.</w:t>
      </w:r>
    </w:p>
    <w:p w14:paraId="47E0AE12" w14:textId="77777777" w:rsidR="0084669A" w:rsidRPr="00945122" w:rsidRDefault="0084669A" w:rsidP="0084669A">
      <w:pPr>
        <w:pStyle w:val="af3"/>
        <w:ind w:left="0" w:firstLine="567"/>
        <w:rPr>
          <w:color w:val="000000" w:themeColor="text1"/>
        </w:rPr>
      </w:pPr>
    </w:p>
    <w:p w14:paraId="1182D4E3" w14:textId="77777777" w:rsidR="0084669A" w:rsidRPr="00945122" w:rsidRDefault="0084669A" w:rsidP="00CD3FC8">
      <w:pPr>
        <w:pStyle w:val="af3"/>
        <w:numPr>
          <w:ilvl w:val="0"/>
          <w:numId w:val="4"/>
        </w:numPr>
        <w:tabs>
          <w:tab w:val="left" w:pos="851"/>
        </w:tabs>
        <w:ind w:right="-1"/>
        <w:jc w:val="center"/>
        <w:rPr>
          <w:color w:val="000000" w:themeColor="text1"/>
        </w:rPr>
      </w:pPr>
      <w:r w:rsidRPr="00945122">
        <w:rPr>
          <w:color w:val="000000" w:themeColor="text1"/>
        </w:rPr>
        <w:t xml:space="preserve"> січня 202</w:t>
      </w:r>
      <w:r w:rsidR="00CD3FC8" w:rsidRPr="00945122">
        <w:rPr>
          <w:color w:val="000000" w:themeColor="text1"/>
        </w:rPr>
        <w:t>6</w:t>
      </w:r>
      <w:r w:rsidRPr="00945122">
        <w:rPr>
          <w:color w:val="000000" w:themeColor="text1"/>
        </w:rPr>
        <w:t xml:space="preserve"> року </w:t>
      </w:r>
    </w:p>
    <w:p w14:paraId="632DD4F7" w14:textId="77777777" w:rsidR="0084669A" w:rsidRPr="00945122" w:rsidRDefault="0084669A" w:rsidP="0084669A">
      <w:pPr>
        <w:ind w:firstLine="567"/>
        <w:rPr>
          <w:color w:val="000000" w:themeColor="text1"/>
        </w:rPr>
      </w:pPr>
    </w:p>
    <w:p w14:paraId="704FF306" w14:textId="0A2706E6" w:rsidR="0084669A" w:rsidRPr="00945122" w:rsidRDefault="0084669A" w:rsidP="00D177D8">
      <w:pPr>
        <w:pStyle w:val="Default"/>
        <w:numPr>
          <w:ilvl w:val="0"/>
          <w:numId w:val="6"/>
        </w:numPr>
        <w:tabs>
          <w:tab w:val="left" w:pos="709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945122">
        <w:rPr>
          <w:color w:val="000000" w:themeColor="text1"/>
          <w:sz w:val="28"/>
          <w:szCs w:val="28"/>
        </w:rPr>
        <w:t>СЕП працює відповідно до Технологічного регламенту роботи СЕП у цілодобовому режимі 24/7 із датою поточного календарного дня.</w:t>
      </w:r>
    </w:p>
    <w:p w14:paraId="16406A57" w14:textId="77777777" w:rsidR="00D177D8" w:rsidRPr="00945122" w:rsidRDefault="00D177D8" w:rsidP="00D177D8">
      <w:pPr>
        <w:pStyle w:val="Default"/>
        <w:tabs>
          <w:tab w:val="left" w:pos="851"/>
        </w:tabs>
        <w:ind w:left="567"/>
        <w:jc w:val="both"/>
        <w:rPr>
          <w:color w:val="000000" w:themeColor="text1"/>
          <w:sz w:val="28"/>
          <w:szCs w:val="28"/>
        </w:rPr>
      </w:pPr>
    </w:p>
    <w:p w14:paraId="7B03344C" w14:textId="11B8FBF6" w:rsidR="00D177D8" w:rsidRPr="00945122" w:rsidRDefault="00D177D8" w:rsidP="00D177D8">
      <w:pPr>
        <w:pStyle w:val="af3"/>
        <w:numPr>
          <w:ilvl w:val="0"/>
          <w:numId w:val="6"/>
        </w:numPr>
        <w:tabs>
          <w:tab w:val="left" w:pos="993"/>
        </w:tabs>
        <w:ind w:left="0" w:firstLine="567"/>
        <w:rPr>
          <w:color w:val="000000" w:themeColor="text1"/>
          <w:lang w:eastAsia="en-US"/>
        </w:rPr>
      </w:pPr>
      <w:r w:rsidRPr="00945122">
        <w:rPr>
          <w:color w:val="000000" w:themeColor="text1"/>
        </w:rPr>
        <w:t xml:space="preserve"> </w:t>
      </w:r>
      <w:r w:rsidRPr="00945122">
        <w:t xml:space="preserve"> </w:t>
      </w:r>
      <w:r w:rsidRPr="00945122">
        <w:rPr>
          <w:color w:val="000000" w:themeColor="text1"/>
          <w:lang w:eastAsia="en-US"/>
        </w:rPr>
        <w:t>Фінансові повідомлення (платіжні та інформаційні) від / на адресу Державної казначейської служби України (коди ID НБУ 820172 та 899998) через СЕП не приймаються.</w:t>
      </w:r>
    </w:p>
    <w:p w14:paraId="462B3194" w14:textId="77777777" w:rsidR="0084669A" w:rsidRDefault="0084669A" w:rsidP="00D177D8">
      <w:pPr>
        <w:pStyle w:val="Default"/>
        <w:tabs>
          <w:tab w:val="left" w:pos="851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0219D31C" w14:textId="7A012653" w:rsidR="0084669A" w:rsidRDefault="0084669A" w:rsidP="00D177D8">
      <w:pPr>
        <w:pStyle w:val="Default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177D8">
        <w:rPr>
          <w:color w:val="000000" w:themeColor="text1"/>
          <w:sz w:val="28"/>
          <w:szCs w:val="28"/>
        </w:rPr>
        <w:t>2</w:t>
      </w:r>
      <w:r w:rsidRPr="00AA247A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E1D09">
        <w:rPr>
          <w:sz w:val="28"/>
          <w:szCs w:val="28"/>
        </w:rPr>
        <w:t xml:space="preserve">Банківська система України працює у звичайному режимі. </w:t>
      </w:r>
    </w:p>
    <w:p w14:paraId="33C49291" w14:textId="77777777" w:rsidR="0084669A" w:rsidRDefault="0084669A" w:rsidP="0084669A">
      <w:pPr>
        <w:pStyle w:val="Default"/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1737A3C4" w14:textId="3CB29274" w:rsidR="0084669A" w:rsidRPr="00FB031F" w:rsidRDefault="0084669A" w:rsidP="0084669A">
      <w:pPr>
        <w:pStyle w:val="Default"/>
        <w:tabs>
          <w:tab w:val="left" w:pos="851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177D8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.</w:t>
      </w:r>
      <w:r w:rsidRPr="003F1074">
        <w:rPr>
          <w:color w:val="000000" w:themeColor="text1"/>
          <w:sz w:val="28"/>
          <w:szCs w:val="28"/>
          <w:lang w:val="ru-RU"/>
        </w:rPr>
        <w:t xml:space="preserve"> </w:t>
      </w:r>
      <w:r w:rsidRPr="00FB031F">
        <w:rPr>
          <w:color w:val="000000" w:themeColor="text1"/>
          <w:sz w:val="28"/>
          <w:szCs w:val="28"/>
        </w:rPr>
        <w:t xml:space="preserve">Система СЕРТИФ, депозитарій Національного банку України, Національний банк України під час здійснення депозитарної діяльності депозитарної установи, </w:t>
      </w:r>
      <w:r>
        <w:rPr>
          <w:color w:val="000000" w:themeColor="text1"/>
          <w:sz w:val="28"/>
          <w:szCs w:val="28"/>
        </w:rPr>
        <w:t>а</w:t>
      </w:r>
      <w:r w:rsidRPr="00FB031F">
        <w:rPr>
          <w:color w:val="000000" w:themeColor="text1"/>
          <w:sz w:val="28"/>
          <w:szCs w:val="28"/>
        </w:rPr>
        <w:t>втоматизована інформаційна система Національного банку України “Кредитні договори з нерезидентами”, валютн</w:t>
      </w:r>
      <w:r>
        <w:rPr>
          <w:color w:val="000000" w:themeColor="text1"/>
          <w:sz w:val="28"/>
          <w:szCs w:val="28"/>
        </w:rPr>
        <w:t>ий ринок України</w:t>
      </w:r>
      <w:r w:rsidRPr="00FB031F">
        <w:rPr>
          <w:color w:val="000000" w:themeColor="text1"/>
          <w:sz w:val="28"/>
          <w:szCs w:val="28"/>
        </w:rPr>
        <w:t xml:space="preserve"> працюють у звичайному режимі. </w:t>
      </w:r>
    </w:p>
    <w:p w14:paraId="4C924D93" w14:textId="77777777" w:rsidR="0084669A" w:rsidRDefault="0084669A" w:rsidP="0084669A">
      <w:pPr>
        <w:pStyle w:val="af3"/>
        <w:ind w:left="0" w:firstLine="567"/>
      </w:pPr>
    </w:p>
    <w:p w14:paraId="23B6E329" w14:textId="109B64F7" w:rsidR="0084669A" w:rsidRPr="00A44677" w:rsidRDefault="0084669A" w:rsidP="0084669A">
      <w:pPr>
        <w:pStyle w:val="af3"/>
        <w:tabs>
          <w:tab w:val="left" w:pos="851"/>
        </w:tabs>
        <w:ind w:left="0" w:firstLine="567"/>
        <w:rPr>
          <w:color w:val="000000"/>
          <w:lang w:eastAsia="en-US"/>
        </w:rPr>
      </w:pPr>
      <w:r>
        <w:rPr>
          <w:color w:val="000000"/>
          <w:lang w:eastAsia="en-US"/>
        </w:rPr>
        <w:t>1</w:t>
      </w:r>
      <w:r w:rsidR="00D177D8">
        <w:rPr>
          <w:color w:val="000000"/>
          <w:lang w:eastAsia="en-US"/>
        </w:rPr>
        <w:t>4</w:t>
      </w:r>
      <w:r>
        <w:rPr>
          <w:color w:val="000000"/>
          <w:lang w:eastAsia="en-US"/>
        </w:rPr>
        <w:t xml:space="preserve">. </w:t>
      </w:r>
      <w:r w:rsidRPr="00A44677">
        <w:rPr>
          <w:color w:val="000000"/>
          <w:lang w:eastAsia="en-US"/>
        </w:rPr>
        <w:t>Кліринг та розрахунки в системі ЦМРКЦ</w:t>
      </w:r>
      <w:r>
        <w:rPr>
          <w:color w:val="000000"/>
          <w:lang w:eastAsia="en-US"/>
        </w:rPr>
        <w:t xml:space="preserve"> </w:t>
      </w:r>
      <w:r w:rsidRPr="00DD1EA4">
        <w:t>НПС “ПРОСТІР”</w:t>
      </w:r>
      <w:r w:rsidRPr="00A44677">
        <w:rPr>
          <w:color w:val="000000"/>
          <w:lang w:eastAsia="en-US"/>
        </w:rPr>
        <w:t xml:space="preserve"> між учасниками НПС “ПРОСТІР” виконуються у звичайному режимі. </w:t>
      </w:r>
    </w:p>
    <w:p w14:paraId="3A355ECE" w14:textId="77777777" w:rsidR="0084669A" w:rsidRDefault="0084669A" w:rsidP="0084669A">
      <w:pPr>
        <w:pStyle w:val="af3"/>
        <w:ind w:left="567"/>
        <w:rPr>
          <w:color w:val="000000"/>
          <w:lang w:eastAsia="en-US"/>
        </w:rPr>
      </w:pPr>
    </w:p>
    <w:p w14:paraId="2C82E68B" w14:textId="77777777" w:rsidR="0084669A" w:rsidRDefault="0084669A" w:rsidP="0084669A">
      <w:pPr>
        <w:jc w:val="center"/>
        <w:sectPr w:rsidR="0084669A" w:rsidSect="008D26F0">
          <w:headerReference w:type="default" r:id="rId14"/>
          <w:pgSz w:w="11906" w:h="16838" w:code="9"/>
          <w:pgMar w:top="567" w:right="567" w:bottom="1701" w:left="1701" w:header="567" w:footer="709" w:gutter="0"/>
          <w:pgNumType w:start="1"/>
          <w:cols w:space="708"/>
          <w:titlePg/>
          <w:docGrid w:linePitch="381"/>
        </w:sectPr>
      </w:pPr>
      <w:r>
        <w:br w:type="page"/>
      </w:r>
    </w:p>
    <w:p w14:paraId="34D336F1" w14:textId="77777777" w:rsidR="00410EC0" w:rsidRDefault="00410EC0" w:rsidP="00410EC0">
      <w:pPr>
        <w:jc w:val="center"/>
      </w:pPr>
    </w:p>
    <w:p w14:paraId="25EF8A3A" w14:textId="77777777" w:rsidR="0084669A" w:rsidRPr="00B149D7" w:rsidRDefault="0084669A" w:rsidP="0084669A">
      <w:pPr>
        <w:ind w:firstLine="5529"/>
        <w:jc w:val="left"/>
      </w:pPr>
      <w:r w:rsidRPr="00B149D7">
        <w:t>Додаток 2</w:t>
      </w:r>
    </w:p>
    <w:p w14:paraId="7196A244" w14:textId="77777777" w:rsidR="0084669A" w:rsidRPr="00B149D7" w:rsidRDefault="0084669A" w:rsidP="0084669A">
      <w:pPr>
        <w:ind w:firstLine="5529"/>
        <w:jc w:val="left"/>
      </w:pPr>
      <w:r w:rsidRPr="00B149D7">
        <w:t>до постанови Правління</w:t>
      </w:r>
    </w:p>
    <w:p w14:paraId="3ADC0AAE" w14:textId="77777777" w:rsidR="0084669A" w:rsidRPr="00B149D7" w:rsidRDefault="0084669A" w:rsidP="0084669A">
      <w:pPr>
        <w:ind w:firstLine="5529"/>
        <w:jc w:val="left"/>
      </w:pPr>
      <w:r w:rsidRPr="00B149D7">
        <w:t>Національного банку України</w:t>
      </w:r>
    </w:p>
    <w:p w14:paraId="26929858" w14:textId="77777777" w:rsidR="0084669A" w:rsidRDefault="0084669A" w:rsidP="0084669A">
      <w:pPr>
        <w:autoSpaceDE w:val="0"/>
        <w:autoSpaceDN w:val="0"/>
        <w:adjustRightInd w:val="0"/>
      </w:pPr>
      <w:r>
        <w:t xml:space="preserve">                                                                               </w:t>
      </w:r>
    </w:p>
    <w:p w14:paraId="60EB275B" w14:textId="77777777" w:rsidR="0084669A" w:rsidRPr="00B149D7" w:rsidRDefault="0084669A" w:rsidP="0084669A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3851C186" w14:textId="77777777" w:rsidR="0084669A" w:rsidRPr="00B149D7" w:rsidRDefault="0084669A" w:rsidP="0084669A">
      <w:pPr>
        <w:autoSpaceDE w:val="0"/>
        <w:autoSpaceDN w:val="0"/>
        <w:adjustRightInd w:val="0"/>
        <w:ind w:firstLine="567"/>
        <w:jc w:val="center"/>
        <w:rPr>
          <w:color w:val="000000"/>
          <w:lang w:eastAsia="en-US"/>
        </w:rPr>
      </w:pPr>
      <w:r w:rsidRPr="00B149D7">
        <w:rPr>
          <w:color w:val="000000"/>
          <w:lang w:eastAsia="en-US"/>
        </w:rPr>
        <w:t>Порядок роботи з готівкою в банківській системі України</w:t>
      </w:r>
    </w:p>
    <w:p w14:paraId="337A0800" w14:textId="77777777" w:rsidR="0084669A" w:rsidRPr="00B149D7" w:rsidRDefault="0084669A" w:rsidP="0084669A">
      <w:pPr>
        <w:autoSpaceDE w:val="0"/>
        <w:autoSpaceDN w:val="0"/>
        <w:adjustRightInd w:val="0"/>
        <w:ind w:firstLine="567"/>
        <w:jc w:val="center"/>
        <w:rPr>
          <w:color w:val="000000"/>
          <w:lang w:eastAsia="en-US"/>
        </w:rPr>
      </w:pPr>
      <w:r w:rsidRPr="00B149D7">
        <w:rPr>
          <w:color w:val="000000"/>
          <w:lang w:eastAsia="en-US"/>
        </w:rPr>
        <w:t>в період завершення звітного року</w:t>
      </w:r>
    </w:p>
    <w:p w14:paraId="6B91A510" w14:textId="77777777" w:rsidR="0084669A" w:rsidRPr="00B149D7" w:rsidRDefault="0084669A" w:rsidP="0084669A">
      <w:pPr>
        <w:autoSpaceDE w:val="0"/>
        <w:autoSpaceDN w:val="0"/>
        <w:adjustRightInd w:val="0"/>
        <w:ind w:firstLine="567"/>
        <w:rPr>
          <w:color w:val="000000"/>
          <w:lang w:eastAsia="en-US"/>
        </w:rPr>
      </w:pPr>
    </w:p>
    <w:p w14:paraId="4D765870" w14:textId="3D4EF661" w:rsidR="0084669A" w:rsidRPr="0026671B" w:rsidRDefault="0084669A" w:rsidP="0084669A">
      <w:pPr>
        <w:pStyle w:val="Default"/>
        <w:ind w:firstLine="567"/>
        <w:jc w:val="center"/>
        <w:rPr>
          <w:color w:val="000000" w:themeColor="text1"/>
          <w:sz w:val="28"/>
          <w:szCs w:val="28"/>
        </w:rPr>
      </w:pPr>
      <w:r w:rsidRPr="00DA38D8">
        <w:rPr>
          <w:color w:val="000000" w:themeColor="text1"/>
          <w:sz w:val="28"/>
          <w:szCs w:val="28"/>
          <w:lang w:val="ru-RU"/>
        </w:rPr>
        <w:t>3</w:t>
      </w:r>
      <w:r w:rsidRPr="0026671B">
        <w:rPr>
          <w:color w:val="000000" w:themeColor="text1"/>
          <w:sz w:val="28"/>
          <w:szCs w:val="28"/>
        </w:rPr>
        <w:t>0 грудня 202</w:t>
      </w:r>
      <w:r w:rsidR="00640CE9" w:rsidRPr="00640CE9">
        <w:rPr>
          <w:color w:val="000000" w:themeColor="text1"/>
          <w:sz w:val="28"/>
          <w:szCs w:val="28"/>
        </w:rPr>
        <w:t>5</w:t>
      </w:r>
      <w:r w:rsidRPr="0026671B">
        <w:rPr>
          <w:color w:val="000000" w:themeColor="text1"/>
          <w:sz w:val="28"/>
          <w:szCs w:val="28"/>
        </w:rPr>
        <w:t xml:space="preserve"> року </w:t>
      </w:r>
    </w:p>
    <w:p w14:paraId="502BA3D1" w14:textId="77777777" w:rsidR="0084669A" w:rsidRPr="0026671B" w:rsidRDefault="0084669A" w:rsidP="0084669A">
      <w:pPr>
        <w:autoSpaceDE w:val="0"/>
        <w:autoSpaceDN w:val="0"/>
        <w:adjustRightInd w:val="0"/>
        <w:ind w:firstLine="567"/>
        <w:rPr>
          <w:color w:val="000000" w:themeColor="text1"/>
          <w:lang w:eastAsia="en-US"/>
        </w:rPr>
      </w:pPr>
    </w:p>
    <w:p w14:paraId="35386EAE" w14:textId="77777777" w:rsidR="0084669A" w:rsidRPr="0026671B" w:rsidRDefault="0084669A" w:rsidP="0084669A">
      <w:pPr>
        <w:autoSpaceDE w:val="0"/>
        <w:autoSpaceDN w:val="0"/>
        <w:adjustRightInd w:val="0"/>
        <w:ind w:firstLine="567"/>
        <w:rPr>
          <w:color w:val="000000" w:themeColor="text1"/>
          <w:lang w:eastAsia="en-US"/>
        </w:rPr>
      </w:pPr>
      <w:r w:rsidRPr="0026671B">
        <w:rPr>
          <w:color w:val="000000" w:themeColor="text1"/>
          <w:lang w:eastAsia="en-US"/>
        </w:rPr>
        <w:t xml:space="preserve">1. Банки зобов’язані для забезпечення безперебійної діяльності банківської системи України та своєчасної виплати заробітної плати, пенсій, соціальних доплат, інших грошових виплат: </w:t>
      </w:r>
    </w:p>
    <w:p w14:paraId="50FAD650" w14:textId="77777777" w:rsidR="0084669A" w:rsidRPr="0026671B" w:rsidRDefault="0084669A" w:rsidP="0084669A">
      <w:pPr>
        <w:autoSpaceDE w:val="0"/>
        <w:autoSpaceDN w:val="0"/>
        <w:adjustRightInd w:val="0"/>
        <w:ind w:firstLine="567"/>
        <w:rPr>
          <w:color w:val="000000" w:themeColor="text1"/>
          <w:lang w:eastAsia="en-US"/>
        </w:rPr>
      </w:pPr>
    </w:p>
    <w:p w14:paraId="41FC9161" w14:textId="77777777" w:rsidR="0084669A" w:rsidRPr="0026671B" w:rsidRDefault="0084669A" w:rsidP="0084669A">
      <w:pPr>
        <w:autoSpaceDE w:val="0"/>
        <w:autoSpaceDN w:val="0"/>
        <w:adjustRightInd w:val="0"/>
        <w:ind w:firstLine="567"/>
        <w:rPr>
          <w:color w:val="000000" w:themeColor="text1"/>
          <w:lang w:eastAsia="en-US"/>
        </w:rPr>
      </w:pPr>
      <w:r w:rsidRPr="0026671B">
        <w:rPr>
          <w:color w:val="000000" w:themeColor="text1"/>
          <w:lang w:eastAsia="en-US"/>
        </w:rPr>
        <w:t>1) отримати в Національному банку України та/або в уповноваженому банку готівку для підкріплення операційних кас;</w:t>
      </w:r>
    </w:p>
    <w:p w14:paraId="116219AC" w14:textId="77777777" w:rsidR="0084669A" w:rsidRPr="0026671B" w:rsidRDefault="0084669A" w:rsidP="0084669A">
      <w:pPr>
        <w:autoSpaceDE w:val="0"/>
        <w:autoSpaceDN w:val="0"/>
        <w:adjustRightInd w:val="0"/>
        <w:ind w:firstLine="567"/>
        <w:rPr>
          <w:color w:val="000000" w:themeColor="text1"/>
          <w:lang w:eastAsia="en-US"/>
        </w:rPr>
      </w:pPr>
      <w:r w:rsidRPr="0026671B">
        <w:rPr>
          <w:color w:val="000000" w:themeColor="text1"/>
          <w:lang w:eastAsia="en-US"/>
        </w:rPr>
        <w:t xml:space="preserve"> </w:t>
      </w:r>
    </w:p>
    <w:p w14:paraId="7B7F9061" w14:textId="77777777" w:rsidR="0084669A" w:rsidRPr="0026671B" w:rsidRDefault="0084669A" w:rsidP="0084669A">
      <w:pPr>
        <w:autoSpaceDE w:val="0"/>
        <w:autoSpaceDN w:val="0"/>
        <w:adjustRightInd w:val="0"/>
        <w:ind w:firstLine="567"/>
        <w:rPr>
          <w:color w:val="000000" w:themeColor="text1"/>
          <w:lang w:eastAsia="en-US"/>
        </w:rPr>
      </w:pPr>
      <w:r w:rsidRPr="0026671B">
        <w:rPr>
          <w:color w:val="000000" w:themeColor="text1"/>
          <w:lang w:eastAsia="en-US"/>
        </w:rPr>
        <w:t>2) здійснити розрахунки за готівку.</w:t>
      </w:r>
    </w:p>
    <w:p w14:paraId="67D2E294" w14:textId="77777777" w:rsidR="0084669A" w:rsidRPr="0026671B" w:rsidRDefault="0084669A" w:rsidP="0084669A">
      <w:pPr>
        <w:autoSpaceDE w:val="0"/>
        <w:autoSpaceDN w:val="0"/>
        <w:adjustRightInd w:val="0"/>
        <w:ind w:firstLine="567"/>
        <w:rPr>
          <w:color w:val="000000" w:themeColor="text1"/>
          <w:lang w:eastAsia="en-US"/>
        </w:rPr>
      </w:pPr>
    </w:p>
    <w:p w14:paraId="204B4606" w14:textId="08D4FE14" w:rsidR="0084669A" w:rsidRPr="00292ACD" w:rsidRDefault="0084669A" w:rsidP="0084669A">
      <w:pPr>
        <w:autoSpaceDE w:val="0"/>
        <w:autoSpaceDN w:val="0"/>
        <w:adjustRightInd w:val="0"/>
        <w:ind w:firstLine="567"/>
        <w:jc w:val="center"/>
        <w:rPr>
          <w:lang w:eastAsia="en-US"/>
        </w:rPr>
      </w:pPr>
      <w:r w:rsidRPr="006204FF">
        <w:rPr>
          <w:lang w:eastAsia="en-US"/>
        </w:rPr>
        <w:t>31</w:t>
      </w:r>
      <w:r>
        <w:rPr>
          <w:lang w:eastAsia="en-US"/>
        </w:rPr>
        <w:t xml:space="preserve"> г</w:t>
      </w:r>
      <w:r w:rsidRPr="00292ACD">
        <w:rPr>
          <w:lang w:eastAsia="en-US"/>
        </w:rPr>
        <w:t>рудня 202</w:t>
      </w:r>
      <w:r w:rsidR="00640CE9" w:rsidRPr="00640CE9">
        <w:rPr>
          <w:color w:val="000000" w:themeColor="text1"/>
          <w:lang w:eastAsia="en-US"/>
        </w:rPr>
        <w:t>5</w:t>
      </w:r>
      <w:r w:rsidRPr="00292ACD">
        <w:rPr>
          <w:lang w:eastAsia="en-US"/>
        </w:rPr>
        <w:t xml:space="preserve"> року</w:t>
      </w:r>
    </w:p>
    <w:p w14:paraId="02CA0A22" w14:textId="77777777" w:rsidR="0084669A" w:rsidRPr="0026671B" w:rsidRDefault="0084669A" w:rsidP="0084669A">
      <w:pPr>
        <w:autoSpaceDE w:val="0"/>
        <w:autoSpaceDN w:val="0"/>
        <w:adjustRightInd w:val="0"/>
        <w:ind w:firstLine="567"/>
        <w:rPr>
          <w:color w:val="000000" w:themeColor="text1"/>
          <w:lang w:eastAsia="en-US"/>
        </w:rPr>
      </w:pPr>
    </w:p>
    <w:p w14:paraId="1BF36570" w14:textId="77777777" w:rsidR="0084669A" w:rsidRPr="00292ACD" w:rsidRDefault="0084669A" w:rsidP="0084669A">
      <w:pPr>
        <w:tabs>
          <w:tab w:val="left" w:pos="851"/>
        </w:tabs>
        <w:autoSpaceDE w:val="0"/>
        <w:autoSpaceDN w:val="0"/>
        <w:adjustRightInd w:val="0"/>
        <w:ind w:firstLine="567"/>
        <w:rPr>
          <w:lang w:eastAsia="en-US"/>
        </w:rPr>
      </w:pPr>
      <w:r>
        <w:rPr>
          <w:lang w:eastAsia="en-US"/>
        </w:rPr>
        <w:t xml:space="preserve">2. </w:t>
      </w:r>
      <w:r w:rsidRPr="00292ACD">
        <w:rPr>
          <w:lang w:eastAsia="en-US"/>
        </w:rPr>
        <w:t>Національний банк України в разі потреби здійснює до 12.00 у встановленому порядку:</w:t>
      </w:r>
    </w:p>
    <w:p w14:paraId="63873E2C" w14:textId="77777777" w:rsidR="0084669A" w:rsidRPr="0026671B" w:rsidRDefault="0084669A" w:rsidP="0084669A">
      <w:pPr>
        <w:autoSpaceDE w:val="0"/>
        <w:autoSpaceDN w:val="0"/>
        <w:adjustRightInd w:val="0"/>
        <w:ind w:firstLine="567"/>
        <w:rPr>
          <w:color w:val="000000" w:themeColor="text1"/>
          <w:lang w:eastAsia="en-US"/>
        </w:rPr>
      </w:pPr>
    </w:p>
    <w:p w14:paraId="56690F93" w14:textId="77777777" w:rsidR="0084669A" w:rsidRPr="0026671B" w:rsidRDefault="0084669A" w:rsidP="0084669A">
      <w:pPr>
        <w:pStyle w:val="af3"/>
        <w:numPr>
          <w:ilvl w:val="0"/>
          <w:numId w:val="7"/>
        </w:numPr>
        <w:autoSpaceDE w:val="0"/>
        <w:autoSpaceDN w:val="0"/>
        <w:adjustRightInd w:val="0"/>
        <w:rPr>
          <w:color w:val="000000" w:themeColor="text1"/>
          <w:lang w:eastAsia="en-US"/>
        </w:rPr>
      </w:pPr>
      <w:r w:rsidRPr="0026671B">
        <w:rPr>
          <w:color w:val="000000" w:themeColor="text1"/>
          <w:lang w:eastAsia="en-US"/>
        </w:rPr>
        <w:t>підкріплення операційних кас банків;</w:t>
      </w:r>
    </w:p>
    <w:p w14:paraId="17876255" w14:textId="77777777" w:rsidR="0084669A" w:rsidRPr="0026671B" w:rsidRDefault="0084669A" w:rsidP="0084669A">
      <w:pPr>
        <w:autoSpaceDE w:val="0"/>
        <w:autoSpaceDN w:val="0"/>
        <w:adjustRightInd w:val="0"/>
        <w:ind w:firstLine="567"/>
        <w:rPr>
          <w:color w:val="000000" w:themeColor="text1"/>
          <w:lang w:eastAsia="en-US"/>
        </w:rPr>
      </w:pPr>
    </w:p>
    <w:p w14:paraId="3FD407E2" w14:textId="77777777" w:rsidR="0084669A" w:rsidRPr="006204FF" w:rsidRDefault="0084669A" w:rsidP="0084669A">
      <w:pPr>
        <w:autoSpaceDE w:val="0"/>
        <w:autoSpaceDN w:val="0"/>
        <w:adjustRightInd w:val="0"/>
        <w:ind w:firstLine="567"/>
        <w:rPr>
          <w:color w:val="000000" w:themeColor="text1"/>
          <w:lang w:eastAsia="en-US"/>
        </w:rPr>
      </w:pPr>
      <w:r w:rsidRPr="0026671B">
        <w:rPr>
          <w:color w:val="000000" w:themeColor="text1"/>
          <w:lang w:eastAsia="en-US"/>
        </w:rPr>
        <w:t>2) надання дозволів уповноваженим банкам на зменшення запасів готівки Національного банку України.</w:t>
      </w:r>
    </w:p>
    <w:p w14:paraId="443F3B00" w14:textId="77777777" w:rsidR="0084669A" w:rsidRPr="0026671B" w:rsidRDefault="0084669A" w:rsidP="0084669A">
      <w:pPr>
        <w:autoSpaceDE w:val="0"/>
        <w:autoSpaceDN w:val="0"/>
        <w:adjustRightInd w:val="0"/>
        <w:spacing w:after="36"/>
        <w:ind w:firstLine="567"/>
        <w:rPr>
          <w:color w:val="000000"/>
          <w:lang w:eastAsia="en-US"/>
        </w:rPr>
      </w:pPr>
    </w:p>
    <w:p w14:paraId="48C736EE" w14:textId="77777777" w:rsidR="0084669A" w:rsidRDefault="0084669A" w:rsidP="0084669A">
      <w:pPr>
        <w:pStyle w:val="af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color w:val="000000"/>
          <w:lang w:eastAsia="en-US"/>
        </w:rPr>
      </w:pPr>
      <w:r w:rsidRPr="00D268DB">
        <w:rPr>
          <w:color w:val="000000"/>
          <w:lang w:eastAsia="en-US"/>
        </w:rPr>
        <w:t xml:space="preserve">Банки зобов’язані забезпечити безперебійну роботу </w:t>
      </w:r>
      <w:proofErr w:type="spellStart"/>
      <w:r w:rsidRPr="00D268DB">
        <w:rPr>
          <w:color w:val="000000"/>
          <w:lang w:eastAsia="en-US"/>
        </w:rPr>
        <w:t>банкоматів</w:t>
      </w:r>
      <w:proofErr w:type="spellEnd"/>
      <w:r w:rsidRPr="00D268DB">
        <w:rPr>
          <w:color w:val="000000"/>
          <w:lang w:eastAsia="en-US"/>
        </w:rPr>
        <w:t>, підкріплення їх готівкою різних номіналів для обслуговування клієнтів.</w:t>
      </w:r>
    </w:p>
    <w:p w14:paraId="1D9330B0" w14:textId="77777777" w:rsidR="0084669A" w:rsidRPr="00D268DB" w:rsidRDefault="0084669A" w:rsidP="0084669A">
      <w:pPr>
        <w:pStyle w:val="af3"/>
        <w:tabs>
          <w:tab w:val="left" w:pos="851"/>
        </w:tabs>
        <w:autoSpaceDE w:val="0"/>
        <w:autoSpaceDN w:val="0"/>
        <w:adjustRightInd w:val="0"/>
        <w:ind w:left="927"/>
        <w:rPr>
          <w:color w:val="000000"/>
          <w:lang w:eastAsia="en-US"/>
        </w:rPr>
      </w:pPr>
      <w:r w:rsidRPr="00D268DB">
        <w:rPr>
          <w:color w:val="000000"/>
          <w:lang w:eastAsia="en-US"/>
        </w:rPr>
        <w:t xml:space="preserve"> </w:t>
      </w:r>
    </w:p>
    <w:p w14:paraId="32BF9CD1" w14:textId="77777777" w:rsidR="0084669A" w:rsidRPr="000E4172" w:rsidRDefault="0084669A" w:rsidP="0084669A">
      <w:pPr>
        <w:pStyle w:val="af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rPr>
          <w:color w:val="000000"/>
          <w:lang w:eastAsia="en-US"/>
        </w:rPr>
      </w:pPr>
      <w:r w:rsidRPr="000E4172">
        <w:rPr>
          <w:color w:val="000000"/>
          <w:lang w:eastAsia="en-US"/>
        </w:rPr>
        <w:t>Банки мають право здійснювати касові операції.</w:t>
      </w:r>
    </w:p>
    <w:p w14:paraId="7BEFBF56" w14:textId="77777777" w:rsidR="0084669A" w:rsidRPr="0026671B" w:rsidRDefault="0084669A" w:rsidP="0084669A">
      <w:pPr>
        <w:pStyle w:val="af3"/>
        <w:autoSpaceDE w:val="0"/>
        <w:autoSpaceDN w:val="0"/>
        <w:adjustRightInd w:val="0"/>
        <w:ind w:left="927"/>
        <w:rPr>
          <w:color w:val="000000"/>
          <w:lang w:eastAsia="en-US"/>
        </w:rPr>
      </w:pPr>
    </w:p>
    <w:p w14:paraId="378C3609" w14:textId="42047BFF" w:rsidR="0084669A" w:rsidRPr="0026671B" w:rsidRDefault="0084669A" w:rsidP="0084669A">
      <w:pPr>
        <w:pStyle w:val="af3"/>
        <w:tabs>
          <w:tab w:val="left" w:pos="851"/>
        </w:tabs>
        <w:ind w:left="927"/>
        <w:jc w:val="center"/>
      </w:pPr>
      <w:r w:rsidRPr="0026671B">
        <w:t>01 січня 202</w:t>
      </w:r>
      <w:r w:rsidR="00640CE9" w:rsidRPr="00CD3FC8">
        <w:rPr>
          <w:color w:val="000000" w:themeColor="text1"/>
        </w:rPr>
        <w:t>6</w:t>
      </w:r>
      <w:r w:rsidRPr="0026671B">
        <w:t xml:space="preserve"> року</w:t>
      </w:r>
    </w:p>
    <w:p w14:paraId="1901D169" w14:textId="77777777" w:rsidR="0084669A" w:rsidRPr="0026671B" w:rsidRDefault="0084669A" w:rsidP="0084669A">
      <w:pPr>
        <w:pStyle w:val="af3"/>
        <w:tabs>
          <w:tab w:val="left" w:pos="851"/>
        </w:tabs>
        <w:ind w:left="927"/>
      </w:pPr>
    </w:p>
    <w:p w14:paraId="75CB7053" w14:textId="77777777" w:rsidR="0084669A" w:rsidRPr="00041FDC" w:rsidRDefault="0084669A" w:rsidP="0084669A">
      <w:pPr>
        <w:tabs>
          <w:tab w:val="left" w:pos="851"/>
        </w:tabs>
        <w:ind w:firstLine="567"/>
        <w:rPr>
          <w:color w:val="000000"/>
          <w:lang w:eastAsia="en-US"/>
        </w:rPr>
      </w:pPr>
      <w:r>
        <w:rPr>
          <w:color w:val="000000"/>
          <w:lang w:val="ru-RU" w:eastAsia="en-US"/>
        </w:rPr>
        <w:t>5</w:t>
      </w:r>
      <w:r w:rsidRPr="0026671B">
        <w:rPr>
          <w:color w:val="000000"/>
          <w:lang w:eastAsia="en-US"/>
        </w:rPr>
        <w:t xml:space="preserve">. </w:t>
      </w:r>
      <w:proofErr w:type="spellStart"/>
      <w:r w:rsidRPr="0026671B">
        <w:rPr>
          <w:color w:val="000000"/>
          <w:lang w:eastAsia="en-US"/>
        </w:rPr>
        <w:t>Емісійно</w:t>
      </w:r>
      <w:proofErr w:type="spellEnd"/>
      <w:r w:rsidRPr="0026671B">
        <w:rPr>
          <w:color w:val="000000"/>
          <w:lang w:eastAsia="en-US"/>
        </w:rPr>
        <w:t>-касові операції здійснюються в банківській системі України в звичайному режимі.</w:t>
      </w:r>
      <w:r w:rsidRPr="00041FDC">
        <w:rPr>
          <w:color w:val="000000"/>
          <w:lang w:eastAsia="en-US"/>
        </w:rPr>
        <w:t xml:space="preserve"> </w:t>
      </w:r>
    </w:p>
    <w:p w14:paraId="18A10F6C" w14:textId="77777777" w:rsidR="0084669A" w:rsidRDefault="0084669A" w:rsidP="0084669A">
      <w:pPr>
        <w:ind w:firstLine="5529"/>
        <w:jc w:val="left"/>
      </w:pPr>
    </w:p>
    <w:p w14:paraId="75D97208" w14:textId="77777777" w:rsidR="0084669A" w:rsidRDefault="0084669A" w:rsidP="0084669A">
      <w:pPr>
        <w:jc w:val="left"/>
        <w:sectPr w:rsidR="0084669A" w:rsidSect="008D26F0">
          <w:pgSz w:w="11906" w:h="16838" w:code="9"/>
          <w:pgMar w:top="567" w:right="567" w:bottom="1701" w:left="1701" w:header="709" w:footer="709" w:gutter="0"/>
          <w:cols w:space="708"/>
          <w:titlePg/>
          <w:docGrid w:linePitch="381"/>
        </w:sectPr>
      </w:pPr>
    </w:p>
    <w:p w14:paraId="31F887E8" w14:textId="77777777" w:rsidR="0084669A" w:rsidRPr="006A7727" w:rsidRDefault="0084669A" w:rsidP="0084669A">
      <w:pPr>
        <w:ind w:left="5670"/>
        <w:jc w:val="left"/>
      </w:pPr>
      <w:r w:rsidRPr="006A7727">
        <w:lastRenderedPageBreak/>
        <w:t>Додаток</w:t>
      </w:r>
      <w:r>
        <w:t xml:space="preserve"> 3</w:t>
      </w:r>
    </w:p>
    <w:p w14:paraId="26829172" w14:textId="77777777" w:rsidR="0084669A" w:rsidRPr="006A7727" w:rsidRDefault="0084669A" w:rsidP="0084669A">
      <w:pPr>
        <w:ind w:left="5670"/>
        <w:jc w:val="left"/>
      </w:pPr>
      <w:r w:rsidRPr="006A7727">
        <w:t>до постанови Правління</w:t>
      </w:r>
    </w:p>
    <w:p w14:paraId="7A1284CC" w14:textId="77777777" w:rsidR="0084669A" w:rsidRPr="006A7727" w:rsidRDefault="0084669A" w:rsidP="0084669A">
      <w:pPr>
        <w:ind w:left="5670"/>
        <w:jc w:val="left"/>
      </w:pPr>
      <w:r w:rsidRPr="006A7727">
        <w:t>Національного банку України</w:t>
      </w:r>
    </w:p>
    <w:p w14:paraId="337D83C4" w14:textId="77777777" w:rsidR="0084669A" w:rsidRPr="006A7727" w:rsidRDefault="0084669A" w:rsidP="0084669A">
      <w:pPr>
        <w:ind w:right="-12"/>
        <w:jc w:val="center"/>
      </w:pPr>
    </w:p>
    <w:p w14:paraId="7134C134" w14:textId="77777777" w:rsidR="0084669A" w:rsidRPr="006A7727" w:rsidRDefault="0084669A" w:rsidP="0084669A">
      <w:pPr>
        <w:ind w:right="-12"/>
        <w:jc w:val="center"/>
      </w:pPr>
    </w:p>
    <w:p w14:paraId="6AE0C4B7" w14:textId="30F035AC" w:rsidR="009D0A84" w:rsidRPr="004D546D" w:rsidRDefault="009D0A84" w:rsidP="009D0A84">
      <w:pPr>
        <w:ind w:right="-12"/>
        <w:jc w:val="center"/>
      </w:pPr>
      <w:r>
        <w:t xml:space="preserve">Строки </w:t>
      </w:r>
      <w:r w:rsidRPr="004D546D">
        <w:t xml:space="preserve">подання файлів </w:t>
      </w:r>
      <w:r w:rsidR="009846AB" w:rsidRPr="004D546D">
        <w:t>і</w:t>
      </w:r>
      <w:r w:rsidRPr="004D546D">
        <w:t>з показниками статистичної звітності</w:t>
      </w:r>
    </w:p>
    <w:p w14:paraId="4BE784F5" w14:textId="77777777" w:rsidR="009D0A84" w:rsidRPr="004D546D" w:rsidRDefault="009D0A84" w:rsidP="009D0A84">
      <w:pPr>
        <w:ind w:right="-12"/>
        <w:jc w:val="center"/>
      </w:pPr>
      <w:r w:rsidRPr="004D546D">
        <w:t>та звітності про активні операції в період завершення звітного року</w:t>
      </w:r>
    </w:p>
    <w:p w14:paraId="0B22A2C6" w14:textId="77777777" w:rsidR="00CC31C5" w:rsidRPr="004D546D" w:rsidRDefault="00CC31C5" w:rsidP="0084669A">
      <w:pPr>
        <w:ind w:right="-12"/>
        <w:jc w:val="center"/>
      </w:pPr>
    </w:p>
    <w:p w14:paraId="048742C3" w14:textId="50D80DCD" w:rsidR="00CC31C5" w:rsidRPr="00CB624F" w:rsidRDefault="00CC31C5" w:rsidP="00CC31C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D546D">
        <w:rPr>
          <w:sz w:val="28"/>
          <w:szCs w:val="28"/>
        </w:rPr>
        <w:t>1. </w:t>
      </w:r>
      <w:r w:rsidR="006C04D6" w:rsidRPr="004D546D">
        <w:rPr>
          <w:sz w:val="28"/>
          <w:szCs w:val="28"/>
        </w:rPr>
        <w:t>Файли з показниками статистичної звітності, що не зазначені в цьому додатку, подаються в установлені Національним банком України строки без змін. Файли з показниками статистичної звітності та звітність про активні операції, що зазначені в цьому додатку, подаються не пізніше строку (часу) вказаного в цьому додатку зі збереженням календарної послідовності її подання</w:t>
      </w:r>
      <w:r w:rsidRPr="004D546D">
        <w:rPr>
          <w:bCs/>
          <w:color w:val="auto"/>
          <w:sz w:val="28"/>
          <w:szCs w:val="28"/>
        </w:rPr>
        <w:t>.</w:t>
      </w:r>
    </w:p>
    <w:p w14:paraId="5418F334" w14:textId="77777777" w:rsidR="00CC31C5" w:rsidRPr="00051089" w:rsidRDefault="00CC31C5" w:rsidP="00CC31C5">
      <w:pPr>
        <w:autoSpaceDE w:val="0"/>
        <w:autoSpaceDN w:val="0"/>
        <w:adjustRightInd w:val="0"/>
        <w:jc w:val="center"/>
        <w:rPr>
          <w:lang w:eastAsia="en-US"/>
        </w:rPr>
      </w:pPr>
    </w:p>
    <w:p w14:paraId="5C36ECDA" w14:textId="77777777" w:rsidR="00CC31C5" w:rsidRPr="00051089" w:rsidRDefault="00CC31C5" w:rsidP="00CC31C5">
      <w:pPr>
        <w:pStyle w:val="af3"/>
        <w:tabs>
          <w:tab w:val="left" w:pos="0"/>
        </w:tabs>
        <w:ind w:left="0"/>
        <w:jc w:val="center"/>
        <w:rPr>
          <w:lang w:eastAsia="en-US"/>
        </w:rPr>
      </w:pPr>
      <w:r w:rsidRPr="00051089">
        <w:rPr>
          <w:lang w:eastAsia="en-US"/>
        </w:rPr>
        <w:t>02 січня 2026 року</w:t>
      </w:r>
    </w:p>
    <w:p w14:paraId="422954AA" w14:textId="77777777" w:rsidR="00CC31C5" w:rsidRPr="00051089" w:rsidRDefault="00CC31C5" w:rsidP="00CC31C5">
      <w:pPr>
        <w:autoSpaceDE w:val="0"/>
        <w:autoSpaceDN w:val="0"/>
        <w:adjustRightInd w:val="0"/>
        <w:jc w:val="center"/>
        <w:rPr>
          <w:lang w:eastAsia="en-US"/>
        </w:rPr>
      </w:pPr>
    </w:p>
    <w:p w14:paraId="46A1E60F" w14:textId="77777777" w:rsidR="00CC31C5" w:rsidRPr="00051089" w:rsidRDefault="00CC31C5" w:rsidP="00CC31C5">
      <w:pPr>
        <w:autoSpaceDE w:val="0"/>
        <w:autoSpaceDN w:val="0"/>
        <w:adjustRightInd w:val="0"/>
        <w:ind w:firstLine="567"/>
        <w:rPr>
          <w:lang w:val="ru-RU"/>
        </w:rPr>
      </w:pPr>
      <w:r w:rsidRPr="00051089">
        <w:rPr>
          <w:lang w:eastAsia="en-US"/>
        </w:rPr>
        <w:t xml:space="preserve">2. </w:t>
      </w:r>
      <w:r w:rsidRPr="00051089">
        <w:t>Банки, інкасаторські компанії, компанії з оброблення готівки</w:t>
      </w:r>
      <w:r w:rsidRPr="00051089">
        <w:rPr>
          <w:lang w:eastAsia="en-US"/>
        </w:rPr>
        <w:t xml:space="preserve"> подають файл </w:t>
      </w:r>
      <w:r w:rsidRPr="00051089">
        <w:t xml:space="preserve">12Х “Дані про касові обороти банку / інкасаторської компанії / компанії з оброблення готівки” </w:t>
      </w:r>
      <w:r w:rsidRPr="00051089">
        <w:rPr>
          <w:lang w:eastAsia="en-US"/>
        </w:rPr>
        <w:t>відповідно до Правил організації статистичної звітності, що подається до Національного банку України в умовах особливого періоду, затверджених постановою Правління Національного банку України від 18 грудня 2018 року № 140</w:t>
      </w:r>
      <w:r w:rsidRPr="00051089">
        <w:t xml:space="preserve"> (зі змінами) (далі – Правила № 140) з</w:t>
      </w:r>
      <w:r w:rsidRPr="00051089">
        <w:rPr>
          <w:lang w:eastAsia="en-US"/>
        </w:rPr>
        <w:t xml:space="preserve">і звітною датою 01 січня 2026 року </w:t>
      </w:r>
      <w:r w:rsidRPr="00051089">
        <w:rPr>
          <w:lang w:val="ru-RU"/>
        </w:rPr>
        <w:t>до 23.00.</w:t>
      </w:r>
    </w:p>
    <w:p w14:paraId="4C03A14B" w14:textId="77777777" w:rsidR="00CC31C5" w:rsidRPr="00051089" w:rsidRDefault="00CC31C5" w:rsidP="00CC31C5">
      <w:pPr>
        <w:autoSpaceDE w:val="0"/>
        <w:autoSpaceDN w:val="0"/>
        <w:adjustRightInd w:val="0"/>
        <w:jc w:val="center"/>
        <w:rPr>
          <w:lang w:val="ru-RU"/>
        </w:rPr>
      </w:pPr>
    </w:p>
    <w:p w14:paraId="424F9DE7" w14:textId="77777777" w:rsidR="00CC31C5" w:rsidRPr="00051089" w:rsidRDefault="00CC31C5" w:rsidP="00CC31C5">
      <w:pPr>
        <w:autoSpaceDE w:val="0"/>
        <w:autoSpaceDN w:val="0"/>
        <w:adjustRightInd w:val="0"/>
        <w:ind w:firstLine="567"/>
        <w:rPr>
          <w:lang w:eastAsia="en-US"/>
        </w:rPr>
      </w:pPr>
      <w:r w:rsidRPr="00051089">
        <w:rPr>
          <w:lang w:val="ru-RU"/>
        </w:rPr>
        <w:t xml:space="preserve">3. </w:t>
      </w:r>
      <w:r w:rsidRPr="00051089">
        <w:rPr>
          <w:lang w:eastAsia="en-US"/>
        </w:rPr>
        <w:t>Банки подають файли відповідно до Правил № 140 зі звітною датою 01 січня 2026 року</w:t>
      </w:r>
      <w:r w:rsidRPr="00051089">
        <w:rPr>
          <w:lang w:val="ru-RU" w:eastAsia="en-US"/>
        </w:rPr>
        <w:t xml:space="preserve"> </w:t>
      </w:r>
      <w:r w:rsidRPr="00051089">
        <w:rPr>
          <w:lang w:val="ru-RU"/>
        </w:rPr>
        <w:t>до 23.00</w:t>
      </w:r>
      <w:r w:rsidRPr="00051089">
        <w:rPr>
          <w:lang w:eastAsia="en-US"/>
        </w:rPr>
        <w:t>:</w:t>
      </w:r>
    </w:p>
    <w:p w14:paraId="036970BA" w14:textId="77777777" w:rsidR="00CC31C5" w:rsidRPr="00051089" w:rsidRDefault="00CC31C5" w:rsidP="00CC31C5">
      <w:pPr>
        <w:autoSpaceDE w:val="0"/>
        <w:autoSpaceDN w:val="0"/>
        <w:adjustRightInd w:val="0"/>
        <w:ind w:firstLine="709"/>
        <w:rPr>
          <w:lang w:eastAsia="en-US"/>
        </w:rPr>
      </w:pPr>
    </w:p>
    <w:p w14:paraId="7F163FD2" w14:textId="77777777" w:rsidR="00CC31C5" w:rsidRPr="00051089" w:rsidRDefault="00CC31C5" w:rsidP="00CC31C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1089">
        <w:rPr>
          <w:color w:val="auto"/>
          <w:sz w:val="28"/>
          <w:szCs w:val="28"/>
        </w:rPr>
        <w:t>1) 26X “Дані про залишки коштів, що розміщені в інших банках та залучені від інших банків”;</w:t>
      </w:r>
    </w:p>
    <w:p w14:paraId="139B5A98" w14:textId="77777777" w:rsidR="00CC31C5" w:rsidRPr="00051089" w:rsidRDefault="00CC31C5" w:rsidP="00CC31C5">
      <w:pPr>
        <w:autoSpaceDE w:val="0"/>
        <w:autoSpaceDN w:val="0"/>
        <w:adjustRightInd w:val="0"/>
        <w:ind w:firstLine="567"/>
        <w:rPr>
          <w:lang w:eastAsia="en-US"/>
        </w:rPr>
      </w:pPr>
    </w:p>
    <w:p w14:paraId="49EF4412" w14:textId="77777777" w:rsidR="00CC31C5" w:rsidRPr="00051089" w:rsidRDefault="00CC31C5" w:rsidP="00CC31C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1089">
        <w:rPr>
          <w:color w:val="auto"/>
          <w:sz w:val="28"/>
          <w:szCs w:val="28"/>
        </w:rPr>
        <w:t>2) </w:t>
      </w:r>
      <w:r w:rsidRPr="00051089">
        <w:rPr>
          <w:color w:val="auto"/>
          <w:sz w:val="28"/>
          <w:szCs w:val="28"/>
          <w:lang w:val="en-US"/>
        </w:rPr>
        <w:t>A</w:t>
      </w:r>
      <w:r w:rsidRPr="00051089">
        <w:rPr>
          <w:color w:val="auto"/>
          <w:sz w:val="28"/>
          <w:szCs w:val="28"/>
          <w:lang w:val="ru-RU"/>
        </w:rPr>
        <w:t>7</w:t>
      </w:r>
      <w:r w:rsidRPr="00051089">
        <w:rPr>
          <w:color w:val="auto"/>
          <w:sz w:val="28"/>
          <w:szCs w:val="28"/>
        </w:rPr>
        <w:t>X</w:t>
      </w:r>
      <w:r w:rsidRPr="00051089">
        <w:rPr>
          <w:color w:val="auto"/>
          <w:sz w:val="28"/>
          <w:szCs w:val="28"/>
          <w:lang w:val="ru-RU"/>
        </w:rPr>
        <w:t xml:space="preserve"> </w:t>
      </w:r>
      <w:r w:rsidRPr="00051089">
        <w:rPr>
          <w:color w:val="auto"/>
          <w:sz w:val="28"/>
          <w:szCs w:val="28"/>
        </w:rPr>
        <w:t>“Дані про структуру активів та зобов’язань за строками”.</w:t>
      </w:r>
    </w:p>
    <w:p w14:paraId="7B1351FC" w14:textId="77777777" w:rsidR="00CC31C5" w:rsidRPr="00051089" w:rsidRDefault="00CC31C5" w:rsidP="00CC31C5">
      <w:pPr>
        <w:autoSpaceDE w:val="0"/>
        <w:autoSpaceDN w:val="0"/>
        <w:adjustRightInd w:val="0"/>
        <w:jc w:val="center"/>
        <w:rPr>
          <w:lang w:eastAsia="en-US"/>
        </w:rPr>
      </w:pPr>
    </w:p>
    <w:p w14:paraId="2F3D1C85" w14:textId="77777777" w:rsidR="00CC31C5" w:rsidRPr="00051089" w:rsidRDefault="00CC31C5" w:rsidP="00CC31C5">
      <w:pPr>
        <w:autoSpaceDE w:val="0"/>
        <w:autoSpaceDN w:val="0"/>
        <w:adjustRightInd w:val="0"/>
        <w:jc w:val="center"/>
        <w:rPr>
          <w:lang w:eastAsia="en-US"/>
        </w:rPr>
      </w:pPr>
      <w:r w:rsidRPr="00051089">
        <w:rPr>
          <w:lang w:eastAsia="en-US"/>
        </w:rPr>
        <w:t>2</w:t>
      </w:r>
      <w:r w:rsidRPr="00051089">
        <w:rPr>
          <w:lang w:val="ru-RU" w:eastAsia="en-US"/>
        </w:rPr>
        <w:t>2</w:t>
      </w:r>
      <w:r w:rsidRPr="00051089">
        <w:rPr>
          <w:lang w:eastAsia="en-US"/>
        </w:rPr>
        <w:t xml:space="preserve"> січня 2026 року</w:t>
      </w:r>
    </w:p>
    <w:p w14:paraId="567BEA6A" w14:textId="77777777" w:rsidR="00CC31C5" w:rsidRPr="00051089" w:rsidRDefault="00CC31C5" w:rsidP="00CC31C5">
      <w:pPr>
        <w:autoSpaceDE w:val="0"/>
        <w:autoSpaceDN w:val="0"/>
        <w:adjustRightInd w:val="0"/>
        <w:jc w:val="center"/>
        <w:rPr>
          <w:lang w:eastAsia="en-US"/>
        </w:rPr>
      </w:pPr>
    </w:p>
    <w:p w14:paraId="6ADCC503" w14:textId="77777777" w:rsidR="00CC31C5" w:rsidRPr="00051089" w:rsidRDefault="00CC31C5" w:rsidP="00CC31C5">
      <w:pPr>
        <w:ind w:firstLine="567"/>
      </w:pPr>
      <w:r w:rsidRPr="00051089">
        <w:rPr>
          <w:lang w:eastAsia="en-US"/>
        </w:rPr>
        <w:t>4. Банки подають файл 02Х “Дані про обороти та залишки на рахунках” відповідно до Правил № 140</w:t>
      </w:r>
      <w:r w:rsidRPr="00051089">
        <w:t xml:space="preserve"> </w:t>
      </w:r>
      <w:r w:rsidRPr="00051089">
        <w:rPr>
          <w:lang w:eastAsia="en-US"/>
        </w:rPr>
        <w:t>зі звітною датою 01 січня 2026 року до 17.00.</w:t>
      </w:r>
    </w:p>
    <w:p w14:paraId="327F027F" w14:textId="77777777" w:rsidR="00CC31C5" w:rsidRPr="00051089" w:rsidRDefault="00CC31C5" w:rsidP="00CC31C5">
      <w:pPr>
        <w:autoSpaceDE w:val="0"/>
        <w:autoSpaceDN w:val="0"/>
        <w:adjustRightInd w:val="0"/>
        <w:jc w:val="center"/>
        <w:rPr>
          <w:lang w:eastAsia="en-US"/>
        </w:rPr>
      </w:pPr>
    </w:p>
    <w:p w14:paraId="4D8F8619" w14:textId="77777777" w:rsidR="00CC31C5" w:rsidRPr="00051089" w:rsidRDefault="00CC31C5" w:rsidP="00CC31C5">
      <w:pPr>
        <w:autoSpaceDE w:val="0"/>
        <w:autoSpaceDN w:val="0"/>
        <w:adjustRightInd w:val="0"/>
        <w:jc w:val="center"/>
        <w:rPr>
          <w:lang w:eastAsia="en-US"/>
        </w:rPr>
      </w:pPr>
      <w:r w:rsidRPr="00051089">
        <w:rPr>
          <w:lang w:eastAsia="en-US"/>
        </w:rPr>
        <w:t>23 січня 2026 року</w:t>
      </w:r>
    </w:p>
    <w:p w14:paraId="16183D42" w14:textId="77777777" w:rsidR="00CC31C5" w:rsidRPr="00051089" w:rsidRDefault="00CC31C5" w:rsidP="00CC31C5">
      <w:pPr>
        <w:autoSpaceDE w:val="0"/>
        <w:autoSpaceDN w:val="0"/>
        <w:adjustRightInd w:val="0"/>
        <w:jc w:val="center"/>
        <w:rPr>
          <w:lang w:eastAsia="en-US"/>
        </w:rPr>
      </w:pPr>
    </w:p>
    <w:p w14:paraId="3AF2CE17" w14:textId="77777777" w:rsidR="00CC31C5" w:rsidRDefault="00CC31C5" w:rsidP="00CC31C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1089">
        <w:rPr>
          <w:color w:val="auto"/>
          <w:sz w:val="28"/>
          <w:szCs w:val="28"/>
        </w:rPr>
        <w:t>5. Банки, інкасаторські компанії, компанії з оброблення готівки подають файл 13X “Дані про касові обороти та залишки готівки в касах банку / в касах інкасаторської компанії / в касах компанії з оброблення готівки” відповідно до Правил № 140 зі звітною датою 01 січня 2026 року до 17.00.</w:t>
      </w:r>
    </w:p>
    <w:p w14:paraId="427780A5" w14:textId="5084DA40" w:rsidR="00CC31C5" w:rsidRDefault="00CC31C5" w:rsidP="005961DD">
      <w:pPr>
        <w:pStyle w:val="Default"/>
        <w:jc w:val="both"/>
        <w:rPr>
          <w:color w:val="auto"/>
          <w:sz w:val="28"/>
          <w:szCs w:val="28"/>
        </w:rPr>
        <w:sectPr w:rsidR="00CC31C5" w:rsidSect="00B930E3">
          <w:headerReference w:type="first" r:id="rId15"/>
          <w:pgSz w:w="11906" w:h="16838" w:code="9"/>
          <w:pgMar w:top="567" w:right="567" w:bottom="1701" w:left="1701" w:header="709" w:footer="709" w:gutter="0"/>
          <w:cols w:space="708"/>
          <w:titlePg/>
          <w:docGrid w:linePitch="381"/>
        </w:sectPr>
      </w:pPr>
    </w:p>
    <w:p w14:paraId="1EA0FED6" w14:textId="77777777" w:rsidR="00CC31C5" w:rsidRPr="001E4949" w:rsidRDefault="00CC31C5" w:rsidP="00CC31C5">
      <w:pPr>
        <w:pStyle w:val="Default"/>
        <w:ind w:firstLine="709"/>
        <w:jc w:val="right"/>
        <w:rPr>
          <w:color w:val="000000" w:themeColor="text1"/>
          <w:sz w:val="28"/>
          <w:szCs w:val="28"/>
          <w:lang w:eastAsia="ru-RU"/>
        </w:rPr>
      </w:pPr>
      <w:r w:rsidRPr="001E4949">
        <w:rPr>
          <w:color w:val="000000" w:themeColor="text1"/>
          <w:sz w:val="28"/>
          <w:szCs w:val="28"/>
          <w:lang w:eastAsia="ru-RU"/>
        </w:rPr>
        <w:lastRenderedPageBreak/>
        <w:t>Продовження додатка 3</w:t>
      </w:r>
    </w:p>
    <w:p w14:paraId="0348E5B5" w14:textId="77777777" w:rsidR="00CC31C5" w:rsidRDefault="00CC31C5" w:rsidP="00CC31C5">
      <w:pPr>
        <w:autoSpaceDE w:val="0"/>
        <w:autoSpaceDN w:val="0"/>
        <w:adjustRightInd w:val="0"/>
        <w:ind w:firstLine="567"/>
        <w:rPr>
          <w:lang w:val="ru-RU" w:eastAsia="en-US"/>
        </w:rPr>
      </w:pPr>
    </w:p>
    <w:p w14:paraId="4F3D51C5" w14:textId="7AAE142C" w:rsidR="00CC31C5" w:rsidRPr="00CC31C5" w:rsidRDefault="00CC31C5" w:rsidP="00CC31C5">
      <w:pPr>
        <w:autoSpaceDE w:val="0"/>
        <w:autoSpaceDN w:val="0"/>
        <w:adjustRightInd w:val="0"/>
        <w:ind w:firstLine="567"/>
        <w:rPr>
          <w:lang w:eastAsia="en-US"/>
        </w:rPr>
      </w:pPr>
      <w:r w:rsidRPr="00CC31C5">
        <w:rPr>
          <w:lang w:val="ru-RU" w:eastAsia="en-US"/>
        </w:rPr>
        <w:t>6</w:t>
      </w:r>
      <w:r w:rsidRPr="00CC31C5">
        <w:rPr>
          <w:lang w:eastAsia="en-US"/>
        </w:rPr>
        <w:t xml:space="preserve">. Банки подають файли відповідно до Правил № 140 зі звітною датою 01 січня 2026 року: </w:t>
      </w:r>
    </w:p>
    <w:p w14:paraId="7E76D52B" w14:textId="77777777" w:rsidR="00CC31C5" w:rsidRPr="00CC31C5" w:rsidRDefault="00CC31C5" w:rsidP="00CC31C5">
      <w:pPr>
        <w:autoSpaceDE w:val="0"/>
        <w:autoSpaceDN w:val="0"/>
        <w:adjustRightInd w:val="0"/>
        <w:ind w:firstLine="709"/>
        <w:rPr>
          <w:lang w:eastAsia="en-US"/>
        </w:rPr>
      </w:pPr>
    </w:p>
    <w:p w14:paraId="2FDCD453" w14:textId="77777777" w:rsidR="00CC31C5" w:rsidRPr="00CC31C5" w:rsidRDefault="00CC31C5" w:rsidP="00CC31C5">
      <w:pPr>
        <w:autoSpaceDE w:val="0"/>
        <w:autoSpaceDN w:val="0"/>
        <w:adjustRightInd w:val="0"/>
        <w:ind w:firstLine="567"/>
        <w:rPr>
          <w:lang w:eastAsia="en-US"/>
        </w:rPr>
      </w:pPr>
      <w:r w:rsidRPr="00CC31C5">
        <w:rPr>
          <w:lang w:eastAsia="en-US"/>
        </w:rPr>
        <w:t>1) 08X “Дані про цінні папери, випущені банком, кредиторську заборгованість, похідні фінансові зобов’язання, доходи та витрати банку (за класифікаціями контрагентів і рахунків)”;</w:t>
      </w:r>
    </w:p>
    <w:p w14:paraId="45CA37D0" w14:textId="77777777" w:rsidR="00CC31C5" w:rsidRPr="00CC31C5" w:rsidRDefault="00CC31C5" w:rsidP="00CC31C5">
      <w:pPr>
        <w:autoSpaceDE w:val="0"/>
        <w:autoSpaceDN w:val="0"/>
        <w:adjustRightInd w:val="0"/>
        <w:ind w:firstLine="709"/>
        <w:rPr>
          <w:lang w:eastAsia="en-US"/>
        </w:rPr>
      </w:pPr>
    </w:p>
    <w:p w14:paraId="79CC0139" w14:textId="77777777" w:rsidR="00CC31C5" w:rsidRPr="00CC31C5" w:rsidRDefault="00CC31C5" w:rsidP="00CC31C5">
      <w:pPr>
        <w:autoSpaceDE w:val="0"/>
        <w:autoSpaceDN w:val="0"/>
        <w:adjustRightInd w:val="0"/>
        <w:ind w:firstLine="567"/>
        <w:rPr>
          <w:lang w:eastAsia="en-US"/>
        </w:rPr>
      </w:pPr>
      <w:r w:rsidRPr="00CC31C5">
        <w:rPr>
          <w:lang w:eastAsia="en-US"/>
        </w:rPr>
        <w:t>2) D6X “Дані про депозити (за класифікаціями видів депозитів та контрагентів)”;</w:t>
      </w:r>
    </w:p>
    <w:p w14:paraId="2257DFAB" w14:textId="77777777" w:rsidR="00CC31C5" w:rsidRPr="00CC31C5" w:rsidRDefault="00CC31C5" w:rsidP="00CC31C5">
      <w:pPr>
        <w:autoSpaceDE w:val="0"/>
        <w:autoSpaceDN w:val="0"/>
        <w:adjustRightInd w:val="0"/>
        <w:ind w:firstLine="709"/>
        <w:rPr>
          <w:lang w:eastAsia="en-US"/>
        </w:rPr>
      </w:pPr>
    </w:p>
    <w:p w14:paraId="202C759F" w14:textId="77777777" w:rsidR="00CC31C5" w:rsidRPr="00CC31C5" w:rsidRDefault="00CC31C5" w:rsidP="00CC31C5">
      <w:pPr>
        <w:autoSpaceDE w:val="0"/>
        <w:autoSpaceDN w:val="0"/>
        <w:adjustRightInd w:val="0"/>
        <w:ind w:firstLine="567"/>
        <w:rPr>
          <w:lang w:eastAsia="en-US"/>
        </w:rPr>
      </w:pPr>
      <w:r w:rsidRPr="00CC31C5">
        <w:rPr>
          <w:lang w:eastAsia="en-US"/>
        </w:rPr>
        <w:t>3) I6X “Дані про процентні ставки за непогашеними сумами депозитів (за класифікаціями видів депозитів та контрагентів)”.</w:t>
      </w:r>
    </w:p>
    <w:p w14:paraId="64A907B6" w14:textId="77777777" w:rsidR="00CC31C5" w:rsidRPr="00CC31C5" w:rsidRDefault="00CC31C5" w:rsidP="00CC31C5">
      <w:pPr>
        <w:autoSpaceDE w:val="0"/>
        <w:autoSpaceDN w:val="0"/>
        <w:adjustRightInd w:val="0"/>
        <w:jc w:val="center"/>
        <w:rPr>
          <w:lang w:eastAsia="en-US"/>
        </w:rPr>
      </w:pPr>
    </w:p>
    <w:p w14:paraId="4399BEBD" w14:textId="77777777" w:rsidR="00CC31C5" w:rsidRPr="00CC31C5" w:rsidRDefault="00CC31C5" w:rsidP="00CC31C5">
      <w:pPr>
        <w:autoSpaceDE w:val="0"/>
        <w:autoSpaceDN w:val="0"/>
        <w:adjustRightInd w:val="0"/>
        <w:jc w:val="center"/>
        <w:rPr>
          <w:lang w:eastAsia="en-US"/>
        </w:rPr>
      </w:pPr>
      <w:r w:rsidRPr="00CC31C5">
        <w:rPr>
          <w:lang w:eastAsia="en-US"/>
        </w:rPr>
        <w:t>2</w:t>
      </w:r>
      <w:r w:rsidRPr="00CC31C5">
        <w:rPr>
          <w:lang w:val="ru-RU" w:eastAsia="en-US"/>
        </w:rPr>
        <w:t>6</w:t>
      </w:r>
      <w:r w:rsidRPr="00CC31C5">
        <w:rPr>
          <w:lang w:eastAsia="en-US"/>
        </w:rPr>
        <w:t xml:space="preserve"> січня 2026 року</w:t>
      </w:r>
    </w:p>
    <w:p w14:paraId="7C372888" w14:textId="77777777" w:rsidR="00CC31C5" w:rsidRPr="00CC31C5" w:rsidRDefault="00CC31C5" w:rsidP="00CC31C5">
      <w:pPr>
        <w:autoSpaceDE w:val="0"/>
        <w:autoSpaceDN w:val="0"/>
        <w:adjustRightInd w:val="0"/>
        <w:jc w:val="center"/>
        <w:rPr>
          <w:lang w:eastAsia="en-US"/>
        </w:rPr>
      </w:pPr>
    </w:p>
    <w:p w14:paraId="6B1ADB5F" w14:textId="77777777" w:rsidR="00CC31C5" w:rsidRPr="00CC31C5" w:rsidRDefault="00CC31C5" w:rsidP="00CC31C5">
      <w:pPr>
        <w:autoSpaceDE w:val="0"/>
        <w:autoSpaceDN w:val="0"/>
        <w:adjustRightInd w:val="0"/>
        <w:ind w:firstLine="567"/>
        <w:rPr>
          <w:lang w:eastAsia="en-US"/>
        </w:rPr>
      </w:pPr>
      <w:r w:rsidRPr="00CC31C5">
        <w:rPr>
          <w:lang w:eastAsia="en-US"/>
        </w:rPr>
        <w:t>7. Банки подають файли відповідно до Правил № 140 зі звітною датою 01 січня 2026 року:</w:t>
      </w:r>
    </w:p>
    <w:p w14:paraId="005EAFFF" w14:textId="77777777" w:rsidR="00CC31C5" w:rsidRPr="00CC31C5" w:rsidRDefault="00CC31C5" w:rsidP="00CC31C5">
      <w:pPr>
        <w:autoSpaceDE w:val="0"/>
        <w:autoSpaceDN w:val="0"/>
        <w:adjustRightInd w:val="0"/>
        <w:ind w:firstLine="567"/>
        <w:jc w:val="left"/>
        <w:rPr>
          <w:lang w:eastAsia="en-US"/>
        </w:rPr>
      </w:pPr>
    </w:p>
    <w:p w14:paraId="4B926D14" w14:textId="77777777" w:rsidR="00CC31C5" w:rsidRPr="00CC31C5" w:rsidRDefault="00CC31C5" w:rsidP="00CC31C5">
      <w:pPr>
        <w:autoSpaceDE w:val="0"/>
        <w:autoSpaceDN w:val="0"/>
        <w:adjustRightInd w:val="0"/>
        <w:ind w:firstLine="567"/>
        <w:rPr>
          <w:lang w:eastAsia="en-US"/>
        </w:rPr>
      </w:pPr>
      <w:r w:rsidRPr="00CC31C5">
        <w:rPr>
          <w:lang w:eastAsia="en-US"/>
        </w:rPr>
        <w:t>1) 07X “Дані про цінні папери в активах банку, інвестиції в асоційовані та дочірні компанії, дебіторську заборгованість, похідні фінансові активи (за класифікаціями контрагентів і рахунків)”;</w:t>
      </w:r>
    </w:p>
    <w:p w14:paraId="4B6F6EE2" w14:textId="77777777" w:rsidR="00CC31C5" w:rsidRPr="00CC31C5" w:rsidRDefault="00CC31C5" w:rsidP="00CC31C5">
      <w:pPr>
        <w:autoSpaceDE w:val="0"/>
        <w:autoSpaceDN w:val="0"/>
        <w:adjustRightInd w:val="0"/>
        <w:ind w:firstLine="567"/>
        <w:rPr>
          <w:lang w:eastAsia="en-US"/>
        </w:rPr>
      </w:pPr>
    </w:p>
    <w:p w14:paraId="0CFDBB6E" w14:textId="77777777" w:rsidR="00CC31C5" w:rsidRPr="00CC31C5" w:rsidRDefault="00CC31C5" w:rsidP="00CC31C5">
      <w:pPr>
        <w:autoSpaceDE w:val="0"/>
        <w:autoSpaceDN w:val="0"/>
        <w:adjustRightInd w:val="0"/>
        <w:ind w:firstLine="567"/>
        <w:rPr>
          <w:lang w:eastAsia="en-US"/>
        </w:rPr>
      </w:pPr>
      <w:r w:rsidRPr="00CC31C5">
        <w:rPr>
          <w:lang w:eastAsia="en-US"/>
        </w:rPr>
        <w:t xml:space="preserve">2) D5X “Дані про кредити (за класифікаціями видів кредитів та контрагентів)”; </w:t>
      </w:r>
    </w:p>
    <w:p w14:paraId="7D0C30F1" w14:textId="77777777" w:rsidR="00CC31C5" w:rsidRPr="00CC31C5" w:rsidRDefault="00CC31C5" w:rsidP="00CC31C5">
      <w:pPr>
        <w:autoSpaceDE w:val="0"/>
        <w:autoSpaceDN w:val="0"/>
        <w:adjustRightInd w:val="0"/>
        <w:ind w:firstLine="567"/>
        <w:rPr>
          <w:lang w:eastAsia="en-US"/>
        </w:rPr>
      </w:pPr>
    </w:p>
    <w:p w14:paraId="57BE806A" w14:textId="77777777" w:rsidR="00CC31C5" w:rsidRPr="00CC31C5" w:rsidRDefault="00CC31C5" w:rsidP="00CC31C5">
      <w:pPr>
        <w:autoSpaceDE w:val="0"/>
        <w:autoSpaceDN w:val="0"/>
        <w:adjustRightInd w:val="0"/>
        <w:ind w:firstLine="567"/>
        <w:rPr>
          <w:lang w:eastAsia="en-US"/>
        </w:rPr>
      </w:pPr>
      <w:r w:rsidRPr="00CC31C5">
        <w:rPr>
          <w:lang w:eastAsia="en-US"/>
        </w:rPr>
        <w:t>3) I5X “Дані про процентні ставки за непогашеними сумами кредитів (за класифікаціями видів кредитів та контрагентів)”.</w:t>
      </w:r>
    </w:p>
    <w:p w14:paraId="42514DE1" w14:textId="77777777" w:rsidR="00CC31C5" w:rsidRPr="00CC31C5" w:rsidRDefault="00CC31C5" w:rsidP="00CC31C5">
      <w:pPr>
        <w:autoSpaceDE w:val="0"/>
        <w:autoSpaceDN w:val="0"/>
        <w:adjustRightInd w:val="0"/>
        <w:ind w:firstLine="709"/>
        <w:rPr>
          <w:lang w:eastAsia="en-US"/>
        </w:rPr>
      </w:pPr>
    </w:p>
    <w:p w14:paraId="442595BE" w14:textId="77777777" w:rsidR="00CC31C5" w:rsidRPr="00CC31C5" w:rsidRDefault="00CC31C5" w:rsidP="00CC31C5">
      <w:pPr>
        <w:autoSpaceDE w:val="0"/>
        <w:autoSpaceDN w:val="0"/>
        <w:adjustRightInd w:val="0"/>
        <w:jc w:val="center"/>
        <w:rPr>
          <w:lang w:eastAsia="en-US"/>
        </w:rPr>
      </w:pPr>
      <w:r w:rsidRPr="00CC31C5">
        <w:rPr>
          <w:lang w:eastAsia="en-US"/>
        </w:rPr>
        <w:t>2</w:t>
      </w:r>
      <w:r w:rsidRPr="00CC31C5">
        <w:rPr>
          <w:lang w:val="ru-RU" w:eastAsia="en-US"/>
        </w:rPr>
        <w:t>7</w:t>
      </w:r>
      <w:r w:rsidRPr="00CC31C5">
        <w:rPr>
          <w:lang w:eastAsia="en-US"/>
        </w:rPr>
        <w:t xml:space="preserve"> січня 2026 року</w:t>
      </w:r>
    </w:p>
    <w:p w14:paraId="70EE6E2A" w14:textId="77777777" w:rsidR="00CC31C5" w:rsidRPr="00CC31C5" w:rsidRDefault="00CC31C5" w:rsidP="00CC31C5">
      <w:pPr>
        <w:adjustRightInd w:val="0"/>
        <w:ind w:firstLine="709"/>
        <w:rPr>
          <w:lang w:eastAsia="en-US"/>
        </w:rPr>
      </w:pPr>
    </w:p>
    <w:p w14:paraId="060540CA" w14:textId="77777777" w:rsidR="00CC31C5" w:rsidRPr="00CC31C5" w:rsidRDefault="00CC31C5" w:rsidP="00CC31C5">
      <w:pPr>
        <w:adjustRightInd w:val="0"/>
        <w:ind w:firstLine="567"/>
        <w:rPr>
          <w:lang w:eastAsia="en-US"/>
        </w:rPr>
      </w:pPr>
      <w:r w:rsidRPr="00CC31C5">
        <w:rPr>
          <w:lang w:val="ru-RU" w:eastAsia="en-US"/>
        </w:rPr>
        <w:t>8</w:t>
      </w:r>
      <w:r w:rsidRPr="00CC31C5">
        <w:rPr>
          <w:lang w:eastAsia="en-US"/>
        </w:rPr>
        <w:t>. Банки подають файли відповідно до Правил № 140 зі звітною датою 01 січня 2026 року:</w:t>
      </w:r>
    </w:p>
    <w:p w14:paraId="12933EDB" w14:textId="77777777" w:rsidR="00CC31C5" w:rsidRPr="00CC31C5" w:rsidRDefault="00CC31C5" w:rsidP="00CC31C5">
      <w:pPr>
        <w:adjustRightInd w:val="0"/>
        <w:ind w:firstLine="567"/>
        <w:rPr>
          <w:lang w:eastAsia="en-US"/>
        </w:rPr>
      </w:pPr>
    </w:p>
    <w:p w14:paraId="35DF1740" w14:textId="77777777" w:rsidR="00CC31C5" w:rsidRPr="00CC31C5" w:rsidRDefault="00CC31C5" w:rsidP="00CC31C5">
      <w:pPr>
        <w:adjustRightInd w:val="0"/>
        <w:ind w:firstLine="567"/>
        <w:contextualSpacing/>
        <w:rPr>
          <w:lang w:eastAsia="en-US"/>
        </w:rPr>
      </w:pPr>
      <w:r w:rsidRPr="00CC31C5">
        <w:rPr>
          <w:lang w:eastAsia="en-US"/>
        </w:rPr>
        <w:t>1) Е8X “Дані про концентрацію ризиків за пасивними операціями банку”;</w:t>
      </w:r>
    </w:p>
    <w:p w14:paraId="4A8BB4DC" w14:textId="77777777" w:rsidR="00CC31C5" w:rsidRPr="00CC31C5" w:rsidRDefault="00CC31C5" w:rsidP="00CC31C5">
      <w:pPr>
        <w:adjustRightInd w:val="0"/>
        <w:ind w:left="567"/>
        <w:rPr>
          <w:lang w:eastAsia="en-US"/>
        </w:rPr>
      </w:pPr>
    </w:p>
    <w:p w14:paraId="6CA6481E" w14:textId="77777777" w:rsidR="00CC31C5" w:rsidRPr="00CC31C5" w:rsidRDefault="00CC31C5" w:rsidP="00CC31C5">
      <w:pPr>
        <w:adjustRightInd w:val="0"/>
        <w:ind w:firstLine="567"/>
        <w:rPr>
          <w:lang w:eastAsia="en-US"/>
        </w:rPr>
      </w:pPr>
      <w:r w:rsidRPr="00CC31C5">
        <w:rPr>
          <w:lang w:val="ru-RU"/>
        </w:rPr>
        <w:t>2</w:t>
      </w:r>
      <w:r w:rsidRPr="00CC31C5">
        <w:t>) F8X</w:t>
      </w:r>
      <w:r w:rsidRPr="00CC31C5">
        <w:rPr>
          <w:lang w:val="ru-RU"/>
        </w:rPr>
        <w:t xml:space="preserve"> “</w:t>
      </w:r>
      <w:r w:rsidRPr="00CC31C5">
        <w:t>Дані про кількість кредитних договорів та обсяги заборгованості за ними</w:t>
      </w:r>
      <w:r w:rsidRPr="00CC31C5">
        <w:rPr>
          <w:lang w:val="ru-RU"/>
        </w:rPr>
        <w:t>”.</w:t>
      </w:r>
    </w:p>
    <w:p w14:paraId="3EC8DBAB" w14:textId="430873AE" w:rsidR="00CC31C5" w:rsidRDefault="00CC31C5" w:rsidP="00CC31C5">
      <w:pPr>
        <w:pStyle w:val="Default"/>
        <w:jc w:val="both"/>
        <w:rPr>
          <w:color w:val="auto"/>
          <w:sz w:val="28"/>
          <w:szCs w:val="28"/>
        </w:rPr>
      </w:pPr>
    </w:p>
    <w:p w14:paraId="364A9FD2" w14:textId="67E20B4F" w:rsidR="00CC31C5" w:rsidRDefault="00CC31C5" w:rsidP="00CC31C5">
      <w:pPr>
        <w:pStyle w:val="Default"/>
        <w:jc w:val="both"/>
        <w:rPr>
          <w:color w:val="auto"/>
          <w:sz w:val="28"/>
          <w:szCs w:val="28"/>
        </w:rPr>
      </w:pPr>
    </w:p>
    <w:p w14:paraId="073DC554" w14:textId="77777777" w:rsidR="00CC31C5" w:rsidRDefault="00CC31C5" w:rsidP="00CC31C5">
      <w:pPr>
        <w:pStyle w:val="Default"/>
        <w:jc w:val="both"/>
        <w:rPr>
          <w:color w:val="auto"/>
          <w:sz w:val="28"/>
          <w:szCs w:val="28"/>
        </w:rPr>
        <w:sectPr w:rsidR="00CC31C5" w:rsidSect="00B930E3">
          <w:pgSz w:w="11906" w:h="16838" w:code="9"/>
          <w:pgMar w:top="567" w:right="567" w:bottom="1701" w:left="1701" w:header="709" w:footer="709" w:gutter="0"/>
          <w:cols w:space="708"/>
          <w:titlePg/>
          <w:docGrid w:linePitch="381"/>
        </w:sectPr>
      </w:pPr>
    </w:p>
    <w:p w14:paraId="65D8D59A" w14:textId="2083A08B" w:rsidR="00CC31C5" w:rsidRPr="001E4949" w:rsidRDefault="00CC31C5" w:rsidP="00CC31C5">
      <w:pPr>
        <w:pStyle w:val="Default"/>
        <w:jc w:val="right"/>
        <w:rPr>
          <w:color w:val="000000" w:themeColor="text1"/>
          <w:sz w:val="28"/>
          <w:szCs w:val="28"/>
        </w:rPr>
      </w:pPr>
      <w:r w:rsidRPr="001E4949">
        <w:rPr>
          <w:color w:val="000000" w:themeColor="text1"/>
          <w:sz w:val="28"/>
          <w:szCs w:val="28"/>
        </w:rPr>
        <w:lastRenderedPageBreak/>
        <w:t>Продовження додатка 3</w:t>
      </w:r>
    </w:p>
    <w:p w14:paraId="443F62AF" w14:textId="4EB9A04D" w:rsidR="00CC31C5" w:rsidRDefault="00CC31C5" w:rsidP="00CC31C5">
      <w:pPr>
        <w:pStyle w:val="Default"/>
        <w:jc w:val="both"/>
        <w:rPr>
          <w:color w:val="auto"/>
          <w:sz w:val="28"/>
          <w:szCs w:val="28"/>
        </w:rPr>
      </w:pPr>
    </w:p>
    <w:p w14:paraId="12102F8C" w14:textId="77777777" w:rsidR="00CC31C5" w:rsidRPr="00051089" w:rsidRDefault="00CC31C5" w:rsidP="00CC31C5">
      <w:pPr>
        <w:autoSpaceDE w:val="0"/>
        <w:autoSpaceDN w:val="0"/>
        <w:adjustRightInd w:val="0"/>
        <w:jc w:val="center"/>
        <w:rPr>
          <w:lang w:eastAsia="en-US"/>
        </w:rPr>
      </w:pPr>
      <w:r w:rsidRPr="00051089">
        <w:rPr>
          <w:lang w:val="ru-RU" w:eastAsia="en-US"/>
        </w:rPr>
        <w:t xml:space="preserve">29 </w:t>
      </w:r>
      <w:r w:rsidRPr="00051089">
        <w:rPr>
          <w:lang w:eastAsia="en-US"/>
        </w:rPr>
        <w:t>січня 2026 року</w:t>
      </w:r>
    </w:p>
    <w:p w14:paraId="11FCBBCB" w14:textId="77777777" w:rsidR="00CC31C5" w:rsidRPr="00051089" w:rsidRDefault="00CC31C5" w:rsidP="00CC31C5">
      <w:pPr>
        <w:autoSpaceDE w:val="0"/>
        <w:autoSpaceDN w:val="0"/>
        <w:adjustRightInd w:val="0"/>
        <w:jc w:val="center"/>
        <w:rPr>
          <w:lang w:eastAsia="en-US"/>
        </w:rPr>
      </w:pPr>
    </w:p>
    <w:p w14:paraId="27BD1B7C" w14:textId="77777777" w:rsidR="00CC31C5" w:rsidRPr="00051089" w:rsidRDefault="00CC31C5" w:rsidP="00CC31C5">
      <w:pPr>
        <w:autoSpaceDE w:val="0"/>
        <w:autoSpaceDN w:val="0"/>
        <w:adjustRightInd w:val="0"/>
        <w:ind w:firstLine="567"/>
        <w:rPr>
          <w:lang w:eastAsia="en-US"/>
        </w:rPr>
      </w:pPr>
      <w:r w:rsidRPr="00051089">
        <w:rPr>
          <w:lang w:val="ru-RU" w:eastAsia="en-US"/>
        </w:rPr>
        <w:t>9</w:t>
      </w:r>
      <w:r w:rsidRPr="00051089">
        <w:rPr>
          <w:lang w:eastAsia="en-US"/>
        </w:rPr>
        <w:t>. Банки подають файли відповідно до Правил № 140 зі звітною датою 01 січня 2026 року:</w:t>
      </w:r>
    </w:p>
    <w:p w14:paraId="1CD43B7E" w14:textId="77777777" w:rsidR="00CC31C5" w:rsidRPr="00051089" w:rsidRDefault="00CC31C5" w:rsidP="00CC31C5">
      <w:pPr>
        <w:autoSpaceDE w:val="0"/>
        <w:autoSpaceDN w:val="0"/>
        <w:adjustRightInd w:val="0"/>
        <w:ind w:firstLine="567"/>
        <w:rPr>
          <w:lang w:eastAsia="en-US"/>
        </w:rPr>
      </w:pPr>
    </w:p>
    <w:p w14:paraId="14FB0347" w14:textId="77777777" w:rsidR="00CC31C5" w:rsidRPr="00051089" w:rsidRDefault="00CC31C5" w:rsidP="00CC31C5">
      <w:pPr>
        <w:autoSpaceDE w:val="0"/>
        <w:autoSpaceDN w:val="0"/>
        <w:adjustRightInd w:val="0"/>
        <w:ind w:firstLine="567"/>
        <w:rPr>
          <w:lang w:eastAsia="en-US"/>
        </w:rPr>
      </w:pPr>
      <w:r w:rsidRPr="00051089">
        <w:rPr>
          <w:lang w:eastAsia="en-US"/>
        </w:rPr>
        <w:t>1) 6FX “Дані про контрагента/пов’язану з банком особу”;</w:t>
      </w:r>
    </w:p>
    <w:p w14:paraId="7CB97E9A" w14:textId="77777777" w:rsidR="00CC31C5" w:rsidRPr="00051089" w:rsidRDefault="00CC31C5" w:rsidP="00CC31C5">
      <w:pPr>
        <w:autoSpaceDE w:val="0"/>
        <w:autoSpaceDN w:val="0"/>
        <w:adjustRightInd w:val="0"/>
        <w:ind w:firstLine="567"/>
        <w:rPr>
          <w:lang w:eastAsia="en-US"/>
        </w:rPr>
      </w:pPr>
    </w:p>
    <w:p w14:paraId="733AC28B" w14:textId="77777777" w:rsidR="00CC31C5" w:rsidRPr="00051089" w:rsidRDefault="00CC31C5" w:rsidP="00CC31C5">
      <w:pPr>
        <w:autoSpaceDE w:val="0"/>
        <w:autoSpaceDN w:val="0"/>
        <w:adjustRightInd w:val="0"/>
        <w:ind w:firstLine="567"/>
        <w:rPr>
          <w:lang w:eastAsia="en-US"/>
        </w:rPr>
      </w:pPr>
      <w:r w:rsidRPr="00051089">
        <w:rPr>
          <w:lang w:eastAsia="en-US"/>
        </w:rPr>
        <w:t>2) 6GX</w:t>
      </w:r>
      <w:r w:rsidRPr="00051089">
        <w:rPr>
          <w:lang w:val="ru-RU" w:eastAsia="en-US"/>
        </w:rPr>
        <w:t xml:space="preserve"> </w:t>
      </w:r>
      <w:r w:rsidRPr="00051089">
        <w:rPr>
          <w:lang w:eastAsia="en-US"/>
        </w:rPr>
        <w:t>“Дані за договором за активними операціями з контрагентами/</w:t>
      </w:r>
      <w:r>
        <w:rPr>
          <w:lang w:eastAsia="en-US"/>
        </w:rPr>
        <w:t xml:space="preserve"> </w:t>
      </w:r>
      <w:r w:rsidRPr="00051089">
        <w:rPr>
          <w:lang w:eastAsia="en-US"/>
        </w:rPr>
        <w:t>пов’язаними з банком особами”;</w:t>
      </w:r>
    </w:p>
    <w:p w14:paraId="30463E37" w14:textId="77777777" w:rsidR="00CC31C5" w:rsidRPr="00051089" w:rsidRDefault="00CC31C5" w:rsidP="00CC31C5">
      <w:pPr>
        <w:autoSpaceDE w:val="0"/>
        <w:autoSpaceDN w:val="0"/>
        <w:adjustRightInd w:val="0"/>
        <w:ind w:firstLine="567"/>
        <w:rPr>
          <w:lang w:eastAsia="en-US"/>
        </w:rPr>
      </w:pPr>
    </w:p>
    <w:p w14:paraId="11CD973B" w14:textId="77777777" w:rsidR="00CC31C5" w:rsidRPr="00051089" w:rsidRDefault="00CC31C5" w:rsidP="00CC31C5">
      <w:pPr>
        <w:autoSpaceDE w:val="0"/>
        <w:autoSpaceDN w:val="0"/>
        <w:adjustRightInd w:val="0"/>
        <w:ind w:firstLine="567"/>
        <w:rPr>
          <w:lang w:eastAsia="en-US"/>
        </w:rPr>
      </w:pPr>
      <w:r w:rsidRPr="00051089">
        <w:rPr>
          <w:lang w:eastAsia="en-US"/>
        </w:rPr>
        <w:t>3) 6HX “Дані за валютами та траншами за активними операціями з контрагентами/</w:t>
      </w:r>
      <w:r>
        <w:rPr>
          <w:lang w:eastAsia="en-US"/>
        </w:rPr>
        <w:t xml:space="preserve"> </w:t>
      </w:r>
      <w:r w:rsidRPr="00051089">
        <w:rPr>
          <w:lang w:eastAsia="en-US"/>
        </w:rPr>
        <w:t>пов’язаними з банком особами”;</w:t>
      </w:r>
    </w:p>
    <w:p w14:paraId="172F5E58" w14:textId="77777777" w:rsidR="00CC31C5" w:rsidRPr="00051089" w:rsidRDefault="00CC31C5" w:rsidP="00CC31C5">
      <w:pPr>
        <w:autoSpaceDE w:val="0"/>
        <w:autoSpaceDN w:val="0"/>
        <w:adjustRightInd w:val="0"/>
        <w:ind w:firstLine="567"/>
        <w:rPr>
          <w:lang w:eastAsia="en-US"/>
        </w:rPr>
      </w:pPr>
    </w:p>
    <w:p w14:paraId="0F431A62" w14:textId="77777777" w:rsidR="00CC31C5" w:rsidRPr="00051089" w:rsidRDefault="00CC31C5" w:rsidP="00CC31C5">
      <w:pPr>
        <w:autoSpaceDE w:val="0"/>
        <w:autoSpaceDN w:val="0"/>
        <w:adjustRightInd w:val="0"/>
        <w:ind w:firstLine="567"/>
        <w:rPr>
          <w:lang w:val="ru-RU" w:eastAsia="en-US"/>
        </w:rPr>
      </w:pPr>
      <w:r w:rsidRPr="00051089">
        <w:rPr>
          <w:lang w:eastAsia="en-US"/>
        </w:rPr>
        <w:t>4) 6IX “Дані за активними операціями з контрагентами/</w:t>
      </w:r>
      <w:r>
        <w:rPr>
          <w:lang w:eastAsia="en-US"/>
        </w:rPr>
        <w:t xml:space="preserve"> </w:t>
      </w:r>
      <w:r w:rsidRPr="00051089">
        <w:rPr>
          <w:lang w:eastAsia="en-US"/>
        </w:rPr>
        <w:t>пов’язаними з банком особами”</w:t>
      </w:r>
      <w:r w:rsidRPr="00051089">
        <w:rPr>
          <w:lang w:val="ru-RU" w:eastAsia="en-US"/>
        </w:rPr>
        <w:t>;</w:t>
      </w:r>
    </w:p>
    <w:p w14:paraId="1C57CEDC" w14:textId="77777777" w:rsidR="00CC31C5" w:rsidRPr="00051089" w:rsidRDefault="00CC31C5" w:rsidP="00CC31C5">
      <w:pPr>
        <w:autoSpaceDE w:val="0"/>
        <w:autoSpaceDN w:val="0"/>
        <w:adjustRightInd w:val="0"/>
        <w:ind w:firstLine="567"/>
        <w:rPr>
          <w:lang w:eastAsia="en-US"/>
        </w:rPr>
      </w:pPr>
    </w:p>
    <w:p w14:paraId="6FA79CAB" w14:textId="77777777" w:rsidR="00CC31C5" w:rsidRPr="00051089" w:rsidRDefault="00CC31C5" w:rsidP="00CC31C5">
      <w:pPr>
        <w:autoSpaceDE w:val="0"/>
        <w:autoSpaceDN w:val="0"/>
        <w:adjustRightInd w:val="0"/>
        <w:ind w:firstLine="567"/>
        <w:rPr>
          <w:lang w:eastAsia="en-US"/>
        </w:rPr>
      </w:pPr>
      <w:r w:rsidRPr="00051089">
        <w:rPr>
          <w:lang w:eastAsia="en-US"/>
        </w:rPr>
        <w:t>5) 4CX “Дані про пов’язаних із банком осіб”.</w:t>
      </w:r>
    </w:p>
    <w:p w14:paraId="0C3248A8" w14:textId="77777777" w:rsidR="00CC31C5" w:rsidRPr="00051089" w:rsidRDefault="00CC31C5" w:rsidP="00CC31C5">
      <w:pPr>
        <w:autoSpaceDE w:val="0"/>
        <w:autoSpaceDN w:val="0"/>
        <w:adjustRightInd w:val="0"/>
        <w:jc w:val="center"/>
        <w:rPr>
          <w:lang w:eastAsia="en-US"/>
        </w:rPr>
      </w:pPr>
    </w:p>
    <w:p w14:paraId="001A0451" w14:textId="77777777" w:rsidR="00CC31C5" w:rsidRPr="00051089" w:rsidRDefault="00CC31C5" w:rsidP="00CC31C5">
      <w:pPr>
        <w:autoSpaceDE w:val="0"/>
        <w:autoSpaceDN w:val="0"/>
        <w:adjustRightInd w:val="0"/>
        <w:jc w:val="center"/>
        <w:rPr>
          <w:lang w:eastAsia="en-US"/>
        </w:rPr>
      </w:pPr>
      <w:r w:rsidRPr="00051089">
        <w:rPr>
          <w:lang w:eastAsia="en-US"/>
        </w:rPr>
        <w:t>30 січня 2026 року</w:t>
      </w:r>
    </w:p>
    <w:p w14:paraId="01243C25" w14:textId="77777777" w:rsidR="00CC31C5" w:rsidRPr="00051089" w:rsidRDefault="00CC31C5" w:rsidP="00CC31C5">
      <w:pPr>
        <w:autoSpaceDE w:val="0"/>
        <w:autoSpaceDN w:val="0"/>
        <w:adjustRightInd w:val="0"/>
        <w:jc w:val="center"/>
        <w:rPr>
          <w:lang w:eastAsia="en-US"/>
        </w:rPr>
      </w:pPr>
    </w:p>
    <w:p w14:paraId="66240B11" w14:textId="3A40C6B5" w:rsidR="00CC31C5" w:rsidRPr="00051089" w:rsidRDefault="00CC31C5" w:rsidP="00CC31C5">
      <w:pPr>
        <w:autoSpaceDE w:val="0"/>
        <w:autoSpaceDN w:val="0"/>
        <w:adjustRightInd w:val="0"/>
        <w:ind w:firstLine="567"/>
        <w:rPr>
          <w:lang w:eastAsia="en-US"/>
        </w:rPr>
      </w:pPr>
      <w:r w:rsidRPr="00051089">
        <w:t xml:space="preserve">10. </w:t>
      </w:r>
      <w:r>
        <w:t>Банки</w:t>
      </w:r>
      <w:r w:rsidRPr="00051089">
        <w:t xml:space="preserve"> </w:t>
      </w:r>
      <w:r w:rsidRPr="004D546D">
        <w:rPr>
          <w:lang w:eastAsia="en-US"/>
        </w:rPr>
        <w:t>подають</w:t>
      </w:r>
      <w:r w:rsidRPr="004D546D">
        <w:t xml:space="preserve"> </w:t>
      </w:r>
      <w:r w:rsidR="00D96B96" w:rsidRPr="004D546D">
        <w:t>з</w:t>
      </w:r>
      <w:r w:rsidRPr="004D546D">
        <w:t>вітність</w:t>
      </w:r>
      <w:r w:rsidRPr="00051089">
        <w:t xml:space="preserve"> про активні операції </w:t>
      </w:r>
      <w:r w:rsidRPr="00051089">
        <w:rPr>
          <w:lang w:eastAsia="en-US"/>
        </w:rPr>
        <w:t xml:space="preserve">відповідно до Правил подання звітності про активні операції, затверджених постановою Правління Національного банку України від 18 січня 2024 року № 9 </w:t>
      </w:r>
      <w:r w:rsidRPr="00051089">
        <w:t>з</w:t>
      </w:r>
      <w:r w:rsidRPr="00051089">
        <w:rPr>
          <w:lang w:eastAsia="en-US"/>
        </w:rPr>
        <w:t>і звітною датою 01 січня 2026 року.</w:t>
      </w:r>
    </w:p>
    <w:p w14:paraId="0FC97929" w14:textId="77777777" w:rsidR="00CC31C5" w:rsidRPr="00051089" w:rsidRDefault="00CC31C5" w:rsidP="00CC31C5">
      <w:pPr>
        <w:autoSpaceDE w:val="0"/>
        <w:autoSpaceDN w:val="0"/>
        <w:adjustRightInd w:val="0"/>
        <w:jc w:val="center"/>
        <w:rPr>
          <w:lang w:eastAsia="en-US"/>
        </w:rPr>
      </w:pPr>
    </w:p>
    <w:p w14:paraId="3F39DADC" w14:textId="77777777" w:rsidR="00CC31C5" w:rsidRPr="00051089" w:rsidRDefault="00CC31C5" w:rsidP="00CC31C5">
      <w:pPr>
        <w:autoSpaceDE w:val="0"/>
        <w:autoSpaceDN w:val="0"/>
        <w:adjustRightInd w:val="0"/>
        <w:jc w:val="center"/>
        <w:rPr>
          <w:lang w:eastAsia="en-US"/>
        </w:rPr>
      </w:pPr>
      <w:r w:rsidRPr="00051089">
        <w:rPr>
          <w:lang w:val="ru-RU" w:eastAsia="en-US"/>
        </w:rPr>
        <w:t>03</w:t>
      </w:r>
      <w:r w:rsidRPr="00051089">
        <w:rPr>
          <w:lang w:eastAsia="en-US"/>
        </w:rPr>
        <w:t xml:space="preserve"> лютого 2026 року</w:t>
      </w:r>
    </w:p>
    <w:p w14:paraId="298DEFE8" w14:textId="77777777" w:rsidR="00CC31C5" w:rsidRPr="00051089" w:rsidRDefault="00CC31C5" w:rsidP="00CC31C5">
      <w:pPr>
        <w:autoSpaceDE w:val="0"/>
        <w:autoSpaceDN w:val="0"/>
        <w:adjustRightInd w:val="0"/>
        <w:jc w:val="center"/>
        <w:rPr>
          <w:lang w:eastAsia="en-US"/>
        </w:rPr>
      </w:pPr>
    </w:p>
    <w:p w14:paraId="453963C8" w14:textId="77777777" w:rsidR="00CC31C5" w:rsidRPr="00051089" w:rsidRDefault="00CC31C5" w:rsidP="00CC31C5">
      <w:pPr>
        <w:autoSpaceDE w:val="0"/>
        <w:autoSpaceDN w:val="0"/>
        <w:adjustRightInd w:val="0"/>
        <w:ind w:firstLine="567"/>
        <w:rPr>
          <w:lang w:eastAsia="en-US"/>
        </w:rPr>
      </w:pPr>
      <w:r w:rsidRPr="00051089">
        <w:rPr>
          <w:lang w:val="ru-RU" w:eastAsia="en-US"/>
        </w:rPr>
        <w:t>11</w:t>
      </w:r>
      <w:r w:rsidRPr="00051089">
        <w:rPr>
          <w:lang w:eastAsia="en-US"/>
        </w:rPr>
        <w:t>. Банки подають файли відповідно до Правил № 140 зі звітною датою 01 січня 2026 року:</w:t>
      </w:r>
    </w:p>
    <w:p w14:paraId="45B5DAF4" w14:textId="77777777" w:rsidR="00CC31C5" w:rsidRPr="00051089" w:rsidRDefault="00CC31C5" w:rsidP="00CC31C5">
      <w:pPr>
        <w:autoSpaceDE w:val="0"/>
        <w:autoSpaceDN w:val="0"/>
        <w:adjustRightInd w:val="0"/>
        <w:ind w:firstLine="709"/>
        <w:rPr>
          <w:lang w:eastAsia="en-US"/>
        </w:rPr>
      </w:pPr>
    </w:p>
    <w:p w14:paraId="6C9DA0AC" w14:textId="77777777" w:rsidR="00CC31C5" w:rsidRPr="00051089" w:rsidRDefault="00CC31C5" w:rsidP="00CC31C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1089">
        <w:rPr>
          <w:color w:val="auto"/>
          <w:sz w:val="28"/>
          <w:szCs w:val="28"/>
        </w:rPr>
        <w:t>1)</w:t>
      </w:r>
      <w:r w:rsidRPr="00051089">
        <w:rPr>
          <w:color w:val="auto"/>
          <w:sz w:val="28"/>
          <w:szCs w:val="28"/>
          <w:lang w:val="en-US"/>
        </w:rPr>
        <w:t> </w:t>
      </w:r>
      <w:r w:rsidRPr="00051089">
        <w:rPr>
          <w:color w:val="auto"/>
          <w:sz w:val="28"/>
          <w:szCs w:val="28"/>
        </w:rPr>
        <w:t>3</w:t>
      </w:r>
      <w:r w:rsidRPr="00051089">
        <w:rPr>
          <w:color w:val="auto"/>
          <w:sz w:val="28"/>
          <w:szCs w:val="28"/>
          <w:lang w:val="en-US"/>
        </w:rPr>
        <w:t>BX</w:t>
      </w:r>
      <w:r w:rsidRPr="00051089">
        <w:rPr>
          <w:color w:val="auto"/>
          <w:sz w:val="28"/>
          <w:szCs w:val="28"/>
        </w:rPr>
        <w:t xml:space="preserve"> “Дані про фінансову звітність підприємств ‒ боржників банку”;</w:t>
      </w:r>
    </w:p>
    <w:p w14:paraId="7629E51C" w14:textId="77777777" w:rsidR="00CC31C5" w:rsidRPr="00051089" w:rsidRDefault="00CC31C5" w:rsidP="00CC31C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4047627A" w14:textId="77777777" w:rsidR="00CC31C5" w:rsidRPr="00051089" w:rsidRDefault="00CC31C5" w:rsidP="00CC31C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1089">
        <w:rPr>
          <w:color w:val="auto"/>
          <w:sz w:val="28"/>
          <w:szCs w:val="28"/>
        </w:rPr>
        <w:t>2) 3</w:t>
      </w:r>
      <w:r w:rsidRPr="00051089">
        <w:rPr>
          <w:color w:val="auto"/>
          <w:sz w:val="28"/>
          <w:szCs w:val="28"/>
          <w:lang w:val="en-US"/>
        </w:rPr>
        <w:t>VX</w:t>
      </w:r>
      <w:r w:rsidRPr="00051089">
        <w:rPr>
          <w:color w:val="auto"/>
          <w:sz w:val="28"/>
          <w:szCs w:val="28"/>
          <w:lang w:val="ru-RU"/>
        </w:rPr>
        <w:t xml:space="preserve"> “</w:t>
      </w:r>
      <w:r w:rsidRPr="00051089">
        <w:rPr>
          <w:color w:val="auto"/>
          <w:sz w:val="28"/>
          <w:szCs w:val="28"/>
        </w:rPr>
        <w:t>Дані про підприємства ‒ боржників банку</w:t>
      </w:r>
      <w:r w:rsidRPr="00051089">
        <w:rPr>
          <w:color w:val="auto"/>
          <w:sz w:val="28"/>
          <w:szCs w:val="28"/>
          <w:lang w:val="ru-RU"/>
        </w:rPr>
        <w:t>”</w:t>
      </w:r>
      <w:r w:rsidRPr="00051089">
        <w:rPr>
          <w:color w:val="auto"/>
          <w:sz w:val="28"/>
          <w:szCs w:val="28"/>
        </w:rPr>
        <w:t>;</w:t>
      </w:r>
    </w:p>
    <w:p w14:paraId="0D99AD2D" w14:textId="77777777" w:rsidR="00CC31C5" w:rsidRPr="00051089" w:rsidRDefault="00CC31C5" w:rsidP="00CC31C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5B955C6E" w14:textId="1A54A90C" w:rsidR="00CC31C5" w:rsidRPr="00051089" w:rsidRDefault="00CC31C5" w:rsidP="00CC31C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1089">
        <w:rPr>
          <w:color w:val="auto"/>
          <w:sz w:val="28"/>
          <w:szCs w:val="28"/>
        </w:rPr>
        <w:t xml:space="preserve">3) 3WX </w:t>
      </w:r>
      <w:r w:rsidRPr="00051089">
        <w:rPr>
          <w:color w:val="auto"/>
          <w:sz w:val="28"/>
          <w:szCs w:val="28"/>
          <w:lang w:val="ru-RU"/>
        </w:rPr>
        <w:t>“</w:t>
      </w:r>
      <w:r w:rsidRPr="00051089">
        <w:rPr>
          <w:color w:val="auto"/>
          <w:sz w:val="28"/>
          <w:szCs w:val="28"/>
        </w:rPr>
        <w:t xml:space="preserve">Дані багатофакторної моделі оцінки фінансового стану </w:t>
      </w:r>
      <w:r w:rsidR="004F04C0">
        <w:rPr>
          <w:color w:val="auto"/>
          <w:sz w:val="28"/>
          <w:szCs w:val="28"/>
        </w:rPr>
        <w:t xml:space="preserve">     </w:t>
      </w:r>
      <w:r w:rsidRPr="00051089">
        <w:rPr>
          <w:color w:val="auto"/>
          <w:sz w:val="28"/>
          <w:szCs w:val="28"/>
        </w:rPr>
        <w:t>боржника – юридичної особи за спеціалізованим кредитом</w:t>
      </w:r>
      <w:r w:rsidRPr="00051089">
        <w:rPr>
          <w:color w:val="auto"/>
          <w:sz w:val="28"/>
          <w:szCs w:val="28"/>
          <w:lang w:val="ru-RU"/>
        </w:rPr>
        <w:t>”</w:t>
      </w:r>
      <w:r w:rsidRPr="00051089">
        <w:rPr>
          <w:color w:val="auto"/>
          <w:sz w:val="28"/>
          <w:szCs w:val="28"/>
        </w:rPr>
        <w:t>.</w:t>
      </w:r>
    </w:p>
    <w:p w14:paraId="147B9B30" w14:textId="2929C45A" w:rsidR="00CC31C5" w:rsidRDefault="00CC31C5" w:rsidP="00CC31C5">
      <w:pPr>
        <w:pStyle w:val="Default"/>
        <w:jc w:val="both"/>
        <w:rPr>
          <w:color w:val="auto"/>
          <w:sz w:val="28"/>
          <w:szCs w:val="28"/>
        </w:rPr>
      </w:pPr>
    </w:p>
    <w:p w14:paraId="64BF9B82" w14:textId="6AE8737C" w:rsidR="00CC31C5" w:rsidRDefault="00CC31C5" w:rsidP="00CC31C5">
      <w:pPr>
        <w:pStyle w:val="Default"/>
        <w:jc w:val="both"/>
        <w:rPr>
          <w:color w:val="auto"/>
          <w:sz w:val="28"/>
          <w:szCs w:val="28"/>
        </w:rPr>
      </w:pPr>
    </w:p>
    <w:p w14:paraId="72A3471E" w14:textId="77777777" w:rsidR="00CC31C5" w:rsidRPr="00CC31C5" w:rsidRDefault="00CC31C5" w:rsidP="00CC31C5">
      <w:pPr>
        <w:pStyle w:val="Default"/>
        <w:jc w:val="both"/>
        <w:rPr>
          <w:color w:val="auto"/>
          <w:sz w:val="28"/>
          <w:szCs w:val="28"/>
        </w:rPr>
      </w:pPr>
    </w:p>
    <w:sectPr w:rsidR="00CC31C5" w:rsidRPr="00CC31C5" w:rsidSect="00B930E3">
      <w:pgSz w:w="11906" w:h="16838" w:code="9"/>
      <w:pgMar w:top="567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A7984" w14:textId="77777777" w:rsidR="003D58DF" w:rsidRDefault="003D58DF">
      <w:r>
        <w:separator/>
      </w:r>
    </w:p>
  </w:endnote>
  <w:endnote w:type="continuationSeparator" w:id="0">
    <w:p w14:paraId="292ED346" w14:textId="77777777" w:rsidR="003D58DF" w:rsidRDefault="003D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AEE55" w14:textId="77777777" w:rsidR="003D58DF" w:rsidRDefault="003D58DF">
      <w:r>
        <w:separator/>
      </w:r>
    </w:p>
  </w:footnote>
  <w:footnote w:type="continuationSeparator" w:id="0">
    <w:p w14:paraId="43128033" w14:textId="77777777" w:rsidR="003D58DF" w:rsidRDefault="003D5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15502"/>
      <w:docPartObj>
        <w:docPartGallery w:val="Page Numbers (Top of Page)"/>
        <w:docPartUnique/>
      </w:docPartObj>
    </w:sdtPr>
    <w:sdtEndPr/>
    <w:sdtContent>
      <w:p w14:paraId="31C5E20D" w14:textId="569B81D4" w:rsidR="00186CDD" w:rsidRDefault="00186C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EF2">
          <w:rPr>
            <w:noProof/>
          </w:rPr>
          <w:t>2</w:t>
        </w:r>
        <w:r>
          <w:fldChar w:fldCharType="end"/>
        </w:r>
      </w:p>
    </w:sdtContent>
  </w:sdt>
  <w:p w14:paraId="0F7DD568" w14:textId="77777777" w:rsidR="00186CDD" w:rsidRDefault="00186CDD" w:rsidP="008D26F0">
    <w:pPr>
      <w:pStyle w:val="a5"/>
      <w:jc w:val="right"/>
    </w:pPr>
    <w:r>
      <w:t xml:space="preserve">Продовження додатка 1 </w:t>
    </w:r>
  </w:p>
  <w:p w14:paraId="6970B199" w14:textId="77777777" w:rsidR="00186CDD" w:rsidRDefault="00186CDD" w:rsidP="008D26F0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F7DFA" w14:textId="77777777" w:rsidR="00186CDD" w:rsidRPr="00B930E3" w:rsidRDefault="00186CDD" w:rsidP="00B930E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93D06"/>
    <w:multiLevelType w:val="hybridMultilevel"/>
    <w:tmpl w:val="7302794A"/>
    <w:lvl w:ilvl="0" w:tplc="0422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87D41"/>
    <w:multiLevelType w:val="hybridMultilevel"/>
    <w:tmpl w:val="8DC8AE5C"/>
    <w:lvl w:ilvl="0" w:tplc="D6BC9192">
      <w:start w:val="6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E27B73"/>
    <w:multiLevelType w:val="hybridMultilevel"/>
    <w:tmpl w:val="3776F0BC"/>
    <w:lvl w:ilvl="0" w:tplc="AD565F7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406A8A"/>
    <w:multiLevelType w:val="hybridMultilevel"/>
    <w:tmpl w:val="7302794A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13200"/>
    <w:multiLevelType w:val="hybridMultilevel"/>
    <w:tmpl w:val="CC86E578"/>
    <w:lvl w:ilvl="0" w:tplc="F4DE7B9E">
      <w:start w:val="1"/>
      <w:numFmt w:val="decimal"/>
      <w:lvlText w:val="%1)"/>
      <w:lvlJc w:val="left"/>
      <w:pPr>
        <w:ind w:left="927" w:hanging="360"/>
      </w:pPr>
      <w:rPr>
        <w:rFonts w:eastAsiaTheme="minorEastAsia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A84ECF"/>
    <w:multiLevelType w:val="hybridMultilevel"/>
    <w:tmpl w:val="404634F0"/>
    <w:lvl w:ilvl="0" w:tplc="C7047C9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A8A4D5D"/>
    <w:multiLevelType w:val="hybridMultilevel"/>
    <w:tmpl w:val="1868C95C"/>
    <w:lvl w:ilvl="0" w:tplc="D1EA94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F426097"/>
    <w:multiLevelType w:val="hybridMultilevel"/>
    <w:tmpl w:val="A40270E6"/>
    <w:lvl w:ilvl="0" w:tplc="DDF47B4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A220F39"/>
    <w:multiLevelType w:val="hybridMultilevel"/>
    <w:tmpl w:val="A18AD2AE"/>
    <w:lvl w:ilvl="0" w:tplc="A32EB942">
      <w:start w:val="1"/>
      <w:numFmt w:val="decimalZero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attachedTemplate r:id="rId1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BC"/>
    <w:rsid w:val="000064FA"/>
    <w:rsid w:val="00015FDE"/>
    <w:rsid w:val="00016403"/>
    <w:rsid w:val="000378F7"/>
    <w:rsid w:val="0003793C"/>
    <w:rsid w:val="00042C73"/>
    <w:rsid w:val="000506D8"/>
    <w:rsid w:val="00052137"/>
    <w:rsid w:val="00063480"/>
    <w:rsid w:val="000713E8"/>
    <w:rsid w:val="00097B89"/>
    <w:rsid w:val="000B2990"/>
    <w:rsid w:val="000B5ADB"/>
    <w:rsid w:val="000C370A"/>
    <w:rsid w:val="000C3F58"/>
    <w:rsid w:val="000D44E2"/>
    <w:rsid w:val="000E4B44"/>
    <w:rsid w:val="000E700F"/>
    <w:rsid w:val="000F60CD"/>
    <w:rsid w:val="00100163"/>
    <w:rsid w:val="00101D5A"/>
    <w:rsid w:val="001025EF"/>
    <w:rsid w:val="00102C1C"/>
    <w:rsid w:val="00104C10"/>
    <w:rsid w:val="001068E6"/>
    <w:rsid w:val="00120B5B"/>
    <w:rsid w:val="001652CD"/>
    <w:rsid w:val="001740C0"/>
    <w:rsid w:val="00186CDD"/>
    <w:rsid w:val="00190E1A"/>
    <w:rsid w:val="00192423"/>
    <w:rsid w:val="001A16FA"/>
    <w:rsid w:val="001A42D2"/>
    <w:rsid w:val="001D1331"/>
    <w:rsid w:val="001D3A55"/>
    <w:rsid w:val="001D487A"/>
    <w:rsid w:val="001E2732"/>
    <w:rsid w:val="001E4949"/>
    <w:rsid w:val="001E5DB4"/>
    <w:rsid w:val="001F591C"/>
    <w:rsid w:val="001F64D4"/>
    <w:rsid w:val="001F71E8"/>
    <w:rsid w:val="00204F22"/>
    <w:rsid w:val="00207DA9"/>
    <w:rsid w:val="0021268A"/>
    <w:rsid w:val="00233146"/>
    <w:rsid w:val="0023651D"/>
    <w:rsid w:val="00236A97"/>
    <w:rsid w:val="00241373"/>
    <w:rsid w:val="002453A3"/>
    <w:rsid w:val="00253BF9"/>
    <w:rsid w:val="00257FAC"/>
    <w:rsid w:val="0026327C"/>
    <w:rsid w:val="00264983"/>
    <w:rsid w:val="00272B80"/>
    <w:rsid w:val="002846E4"/>
    <w:rsid w:val="002A172E"/>
    <w:rsid w:val="002A1B87"/>
    <w:rsid w:val="002A665A"/>
    <w:rsid w:val="002A7DE0"/>
    <w:rsid w:val="002C677D"/>
    <w:rsid w:val="002C7B4D"/>
    <w:rsid w:val="002D171B"/>
    <w:rsid w:val="002D1790"/>
    <w:rsid w:val="002D5205"/>
    <w:rsid w:val="002D52F9"/>
    <w:rsid w:val="002E023A"/>
    <w:rsid w:val="002F33F0"/>
    <w:rsid w:val="002F660B"/>
    <w:rsid w:val="0031386A"/>
    <w:rsid w:val="0033133D"/>
    <w:rsid w:val="00356E34"/>
    <w:rsid w:val="00357676"/>
    <w:rsid w:val="00364833"/>
    <w:rsid w:val="00367227"/>
    <w:rsid w:val="00371783"/>
    <w:rsid w:val="0038167B"/>
    <w:rsid w:val="0038385E"/>
    <w:rsid w:val="00396BA6"/>
    <w:rsid w:val="003A383B"/>
    <w:rsid w:val="003B4F96"/>
    <w:rsid w:val="003C3282"/>
    <w:rsid w:val="003C3985"/>
    <w:rsid w:val="003C421E"/>
    <w:rsid w:val="003C7337"/>
    <w:rsid w:val="003D19A3"/>
    <w:rsid w:val="003D58DF"/>
    <w:rsid w:val="003F4317"/>
    <w:rsid w:val="00401EDB"/>
    <w:rsid w:val="00404C93"/>
    <w:rsid w:val="00404EC9"/>
    <w:rsid w:val="00407877"/>
    <w:rsid w:val="00410EC0"/>
    <w:rsid w:val="00410FA1"/>
    <w:rsid w:val="00411733"/>
    <w:rsid w:val="004318B3"/>
    <w:rsid w:val="004414F7"/>
    <w:rsid w:val="00455B45"/>
    <w:rsid w:val="00472E7B"/>
    <w:rsid w:val="00484152"/>
    <w:rsid w:val="00494BE0"/>
    <w:rsid w:val="004A7F75"/>
    <w:rsid w:val="004B4733"/>
    <w:rsid w:val="004B7328"/>
    <w:rsid w:val="004D546D"/>
    <w:rsid w:val="004D7E2E"/>
    <w:rsid w:val="004E0515"/>
    <w:rsid w:val="004E1381"/>
    <w:rsid w:val="004E22E2"/>
    <w:rsid w:val="004F04C0"/>
    <w:rsid w:val="004F5AE4"/>
    <w:rsid w:val="004F62FC"/>
    <w:rsid w:val="005016DE"/>
    <w:rsid w:val="00523C13"/>
    <w:rsid w:val="005257C2"/>
    <w:rsid w:val="00540210"/>
    <w:rsid w:val="005409D3"/>
    <w:rsid w:val="00542533"/>
    <w:rsid w:val="00544582"/>
    <w:rsid w:val="005537EC"/>
    <w:rsid w:val="005624B6"/>
    <w:rsid w:val="005632A7"/>
    <w:rsid w:val="00563A19"/>
    <w:rsid w:val="00563AC1"/>
    <w:rsid w:val="00566BA2"/>
    <w:rsid w:val="0057237F"/>
    <w:rsid w:val="0057265E"/>
    <w:rsid w:val="00577402"/>
    <w:rsid w:val="005822B9"/>
    <w:rsid w:val="00591298"/>
    <w:rsid w:val="005961DD"/>
    <w:rsid w:val="005A0F4B"/>
    <w:rsid w:val="005A1D3C"/>
    <w:rsid w:val="005A2BBA"/>
    <w:rsid w:val="005A3F34"/>
    <w:rsid w:val="005A6B99"/>
    <w:rsid w:val="005B2D03"/>
    <w:rsid w:val="005C5CBF"/>
    <w:rsid w:val="005C7BFB"/>
    <w:rsid w:val="005D2F3D"/>
    <w:rsid w:val="005F6418"/>
    <w:rsid w:val="00600DC6"/>
    <w:rsid w:val="00610F11"/>
    <w:rsid w:val="0061599B"/>
    <w:rsid w:val="0063071E"/>
    <w:rsid w:val="0063194E"/>
    <w:rsid w:val="0063271C"/>
    <w:rsid w:val="00640612"/>
    <w:rsid w:val="00640CE9"/>
    <w:rsid w:val="006514F8"/>
    <w:rsid w:val="00653558"/>
    <w:rsid w:val="00655864"/>
    <w:rsid w:val="00670C95"/>
    <w:rsid w:val="00681460"/>
    <w:rsid w:val="00684225"/>
    <w:rsid w:val="006871CD"/>
    <w:rsid w:val="006A0AE1"/>
    <w:rsid w:val="006B2748"/>
    <w:rsid w:val="006C04D6"/>
    <w:rsid w:val="006C4176"/>
    <w:rsid w:val="006C66EF"/>
    <w:rsid w:val="006D2617"/>
    <w:rsid w:val="006E2386"/>
    <w:rsid w:val="006F3CFB"/>
    <w:rsid w:val="0070152E"/>
    <w:rsid w:val="00702896"/>
    <w:rsid w:val="0071789F"/>
    <w:rsid w:val="00742744"/>
    <w:rsid w:val="007476B2"/>
    <w:rsid w:val="00756E37"/>
    <w:rsid w:val="007802D9"/>
    <w:rsid w:val="00783AF2"/>
    <w:rsid w:val="007920C7"/>
    <w:rsid w:val="0079324A"/>
    <w:rsid w:val="007A038B"/>
    <w:rsid w:val="007A6609"/>
    <w:rsid w:val="007A6D97"/>
    <w:rsid w:val="007B51FC"/>
    <w:rsid w:val="007E2E2F"/>
    <w:rsid w:val="007F24D1"/>
    <w:rsid w:val="007F514C"/>
    <w:rsid w:val="00802988"/>
    <w:rsid w:val="008135AE"/>
    <w:rsid w:val="00827DD0"/>
    <w:rsid w:val="008330C6"/>
    <w:rsid w:val="00834346"/>
    <w:rsid w:val="0084546F"/>
    <w:rsid w:val="0084669A"/>
    <w:rsid w:val="00850F68"/>
    <w:rsid w:val="008555CA"/>
    <w:rsid w:val="00866993"/>
    <w:rsid w:val="0087237A"/>
    <w:rsid w:val="00874366"/>
    <w:rsid w:val="008772B8"/>
    <w:rsid w:val="008A50FE"/>
    <w:rsid w:val="008A58E9"/>
    <w:rsid w:val="008A704D"/>
    <w:rsid w:val="008B014D"/>
    <w:rsid w:val="008B1589"/>
    <w:rsid w:val="008B164A"/>
    <w:rsid w:val="008C2498"/>
    <w:rsid w:val="008D10FD"/>
    <w:rsid w:val="008D122F"/>
    <w:rsid w:val="008D26F0"/>
    <w:rsid w:val="00904F17"/>
    <w:rsid w:val="00911B53"/>
    <w:rsid w:val="00911EF2"/>
    <w:rsid w:val="00945122"/>
    <w:rsid w:val="00961672"/>
    <w:rsid w:val="00970DAE"/>
    <w:rsid w:val="0097288F"/>
    <w:rsid w:val="009846AB"/>
    <w:rsid w:val="00984B02"/>
    <w:rsid w:val="009943E9"/>
    <w:rsid w:val="00994CD4"/>
    <w:rsid w:val="00995A8D"/>
    <w:rsid w:val="009A4DE6"/>
    <w:rsid w:val="009C4D75"/>
    <w:rsid w:val="009C717F"/>
    <w:rsid w:val="009D0A84"/>
    <w:rsid w:val="009D100E"/>
    <w:rsid w:val="009D6D44"/>
    <w:rsid w:val="009F5312"/>
    <w:rsid w:val="00A06ADB"/>
    <w:rsid w:val="00A104FB"/>
    <w:rsid w:val="00A12689"/>
    <w:rsid w:val="00A23E04"/>
    <w:rsid w:val="00A47EF0"/>
    <w:rsid w:val="00A50DC0"/>
    <w:rsid w:val="00A51C39"/>
    <w:rsid w:val="00A55BF5"/>
    <w:rsid w:val="00A708BE"/>
    <w:rsid w:val="00A72446"/>
    <w:rsid w:val="00A72F06"/>
    <w:rsid w:val="00A77FFD"/>
    <w:rsid w:val="00AA247A"/>
    <w:rsid w:val="00AA726B"/>
    <w:rsid w:val="00AB1C0F"/>
    <w:rsid w:val="00AB28F1"/>
    <w:rsid w:val="00AB7F75"/>
    <w:rsid w:val="00AC47B6"/>
    <w:rsid w:val="00AE16F0"/>
    <w:rsid w:val="00AF59AC"/>
    <w:rsid w:val="00AF5FB7"/>
    <w:rsid w:val="00B12A6F"/>
    <w:rsid w:val="00B221AB"/>
    <w:rsid w:val="00B24F71"/>
    <w:rsid w:val="00B31892"/>
    <w:rsid w:val="00B332B2"/>
    <w:rsid w:val="00B5752E"/>
    <w:rsid w:val="00B616A5"/>
    <w:rsid w:val="00B66974"/>
    <w:rsid w:val="00B67B26"/>
    <w:rsid w:val="00B74453"/>
    <w:rsid w:val="00B77FBC"/>
    <w:rsid w:val="00B85728"/>
    <w:rsid w:val="00B930E3"/>
    <w:rsid w:val="00BB44AB"/>
    <w:rsid w:val="00BC6419"/>
    <w:rsid w:val="00BD28C5"/>
    <w:rsid w:val="00BE6C11"/>
    <w:rsid w:val="00BF052C"/>
    <w:rsid w:val="00BF7D1E"/>
    <w:rsid w:val="00C21D33"/>
    <w:rsid w:val="00C22D27"/>
    <w:rsid w:val="00C261F6"/>
    <w:rsid w:val="00C36ED6"/>
    <w:rsid w:val="00C41293"/>
    <w:rsid w:val="00C422E3"/>
    <w:rsid w:val="00C4377C"/>
    <w:rsid w:val="00C437A7"/>
    <w:rsid w:val="00C5677C"/>
    <w:rsid w:val="00C65DEC"/>
    <w:rsid w:val="00C763A3"/>
    <w:rsid w:val="00C80F5E"/>
    <w:rsid w:val="00C82259"/>
    <w:rsid w:val="00C831BC"/>
    <w:rsid w:val="00C8418C"/>
    <w:rsid w:val="00CC31C5"/>
    <w:rsid w:val="00CD0CD4"/>
    <w:rsid w:val="00CD3FC8"/>
    <w:rsid w:val="00CD7381"/>
    <w:rsid w:val="00CE3B9F"/>
    <w:rsid w:val="00D0057B"/>
    <w:rsid w:val="00D02209"/>
    <w:rsid w:val="00D11F25"/>
    <w:rsid w:val="00D177D8"/>
    <w:rsid w:val="00D27113"/>
    <w:rsid w:val="00D33A3D"/>
    <w:rsid w:val="00D34DCC"/>
    <w:rsid w:val="00D74DCE"/>
    <w:rsid w:val="00D842D0"/>
    <w:rsid w:val="00D93A12"/>
    <w:rsid w:val="00D96B96"/>
    <w:rsid w:val="00DA4D09"/>
    <w:rsid w:val="00DC1E60"/>
    <w:rsid w:val="00DC7C27"/>
    <w:rsid w:val="00DD106B"/>
    <w:rsid w:val="00DD60CC"/>
    <w:rsid w:val="00DD71CB"/>
    <w:rsid w:val="00E10154"/>
    <w:rsid w:val="00E10F0A"/>
    <w:rsid w:val="00E33B0E"/>
    <w:rsid w:val="00E34A3F"/>
    <w:rsid w:val="00E43E79"/>
    <w:rsid w:val="00E52A5D"/>
    <w:rsid w:val="00E53CB5"/>
    <w:rsid w:val="00E53CCD"/>
    <w:rsid w:val="00E8777E"/>
    <w:rsid w:val="00E97A59"/>
    <w:rsid w:val="00EA1DE4"/>
    <w:rsid w:val="00EA3A24"/>
    <w:rsid w:val="00ED042F"/>
    <w:rsid w:val="00ED5EF3"/>
    <w:rsid w:val="00EE3E8A"/>
    <w:rsid w:val="00F003D3"/>
    <w:rsid w:val="00F03226"/>
    <w:rsid w:val="00F03E32"/>
    <w:rsid w:val="00F31023"/>
    <w:rsid w:val="00F332C0"/>
    <w:rsid w:val="00F42E75"/>
    <w:rsid w:val="00F52D16"/>
    <w:rsid w:val="00F63BD9"/>
    <w:rsid w:val="00F6694C"/>
    <w:rsid w:val="00F742D9"/>
    <w:rsid w:val="00F868B7"/>
    <w:rsid w:val="00F96F18"/>
    <w:rsid w:val="00FA7B67"/>
    <w:rsid w:val="00FC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B2F170"/>
  <w15:docId w15:val="{8C7D6613-3F05-40EB-80B5-BF892857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5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basedOn w:val="a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styleId="af4">
    <w:name w:val="Hyperlink"/>
    <w:basedOn w:val="a0"/>
    <w:uiPriority w:val="99"/>
    <w:unhideWhenUsed/>
    <w:rsid w:val="001D3A55"/>
    <w:rPr>
      <w:color w:val="0000FF" w:themeColor="hyperlink"/>
      <w:u w:val="single"/>
    </w:rPr>
  </w:style>
  <w:style w:type="paragraph" w:customStyle="1" w:styleId="Default">
    <w:name w:val="Default"/>
    <w:rsid w:val="008466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CD3FC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D3FC8"/>
    <w:rPr>
      <w:sz w:val="20"/>
      <w:szCs w:val="20"/>
    </w:rPr>
  </w:style>
  <w:style w:type="character" w:customStyle="1" w:styleId="af7">
    <w:name w:val="Текст примітки Знак"/>
    <w:basedOn w:val="a0"/>
    <w:link w:val="af6"/>
    <w:uiPriority w:val="99"/>
    <w:semiHidden/>
    <w:rsid w:val="00CD3FC8"/>
    <w:rPr>
      <w:rFonts w:ascii="Times New Roman" w:hAnsi="Times New Roman" w:cs="Times New Roman"/>
      <w:sz w:val="20"/>
      <w:szCs w:val="20"/>
      <w:lang w:eastAsia="uk-U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D3FC8"/>
    <w:rPr>
      <w:b/>
      <w:bCs/>
    </w:rPr>
  </w:style>
  <w:style w:type="character" w:customStyle="1" w:styleId="af9">
    <w:name w:val="Тема примітки Знак"/>
    <w:basedOn w:val="af7"/>
    <w:link w:val="af8"/>
    <w:uiPriority w:val="99"/>
    <w:semiHidden/>
    <w:rsid w:val="00CD3FC8"/>
    <w:rPr>
      <w:rFonts w:ascii="Times New Roman" w:hAnsi="Times New Roman" w:cs="Times New Roman"/>
      <w:b/>
      <w:bCs/>
      <w:sz w:val="20"/>
      <w:szCs w:val="20"/>
      <w:lang w:eastAsia="uk-UA"/>
    </w:rPr>
  </w:style>
  <w:style w:type="character" w:styleId="afa">
    <w:name w:val="Subtle Emphasis"/>
    <w:basedOn w:val="a0"/>
    <w:uiPriority w:val="19"/>
    <w:qFormat/>
    <w:rsid w:val="00CC31C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bu\tech\TEMPLATES\OFFICE\00_&#1045;&#1083;&#1077;&#1082;&#1090;&#1088;&#1086;&#1085;&#1085;&#1077;%20&#1087;&#1086;&#1074;i&#1076;&#1086;&#1084;&#1083;&#1077;&#1085;&#1085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BF23D6-35ED-4A96-9E06-7839AD703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9EC275-FE20-46E4-9D38-1303E87B9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00FB8-A10E-44B0-9C83-47490034BE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AB8387-21D2-4729-B583-674017FBA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00_Електронне повiдомлення</Template>
  <TotalTime>10</TotalTime>
  <Pages>8</Pages>
  <Words>6705</Words>
  <Characters>3822</Characters>
  <Application>Microsoft Office Word</Application>
  <DocSecurity>0</DocSecurity>
  <Lines>31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Лівшун Оксана Володимирівна</dc:creator>
  <cp:lastModifiedBy>Галицька Вікторія Миколаївна</cp:lastModifiedBy>
  <cp:revision>7</cp:revision>
  <cp:lastPrinted>2023-07-04T07:51:00Z</cp:lastPrinted>
  <dcterms:created xsi:type="dcterms:W3CDTF">2025-11-24T07:46:00Z</dcterms:created>
  <dcterms:modified xsi:type="dcterms:W3CDTF">2025-11-25T14:56:00Z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